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GO16_PP_CH02_GRADER_2F_HW - New Attractions 1.1</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In the following project, you will format a presentation describing two new attractions at Sensation Park.</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PowerPoint. Download and open the file named </w:t>
                </w:r>
                <w:r>
                  <w:rPr>
                    <w:sz w:val="18"/>
                    <w:i/>
                  </w:rPr>
                  <w:rFonts w:ascii="Tahoma"/>
                  <w:t xml:space="preserve">go16_pp_ch02_grader_2f_hw.pptx.</w:t>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Slide 1, select the title and display the WordArt gallery. In the third row, apply the first WordArt style—Fill – Black, Text 1, Outline – Background 1, Hard Shadow – Background 1. Change the text outline by applying, in the fourth column, the fourth color - Dark Green, Text 2, Lighter 40%.</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Slide 2, in the content placeholder, insert a List type SmartArt graphic—Vertical Bracket List. In the top-left Text placeholder, type </w:t>
                </w:r>
                <w:r>
                  <w:rPr>
                    <w:sz w:val="18"/>
                    <w:color w:val="0070C0"/>
                    <w:b/>
                  </w:rPr>
                  <w:rFonts w:ascii="Tahoma"/>
                  <w:t xml:space="preserve">Location</w:t>
                </w:r>
                <w:r>
                  <w:rPr>
                    <w:sz w:val="18"/>
                  </w:rPr>
                  <w:rFonts w:ascii="Tahoma"/>
                  <w:t xml:space="preserve"> and then in the bullet point to the right of Location, type </w:t>
                </w:r>
                <w:r>
                  <w:rPr>
                    <w:sz w:val="18"/>
                    <w:color w:val="0070C0"/>
                    <w:b/>
                  </w:rPr>
                  <w:rFonts w:ascii="Tahoma"/>
                  <w:t xml:space="preserve">Brookside</w:t>
                </w:r>
                <w:r>
                  <w:rPr>
                    <w:sz w:val="18"/>
                  </w:rPr>
                  <w:rFonts w:ascii="Tahoma"/>
                  <w:t xml:space="preserve">. In the lower text placeholder, type </w:t>
                </w:r>
                <w:r>
                  <w:rPr>
                    <w:sz w:val="18"/>
                    <w:color w:val="0070C0"/>
                    <w:b/>
                  </w:rPr>
                  <w:rFonts w:ascii="Tahoma"/>
                  <w:t xml:space="preserve">Av</w:t>
                </w:r>
                <w:r>
                  <w:rPr>
                    <w:sz w:val="18"/>
                    <w:color w:val="0070C0"/>
                    <w:b/>
                  </w:rPr>
                  <w:rFonts w:ascii="Tahoma"/>
                  <w:t xml:space="preserve">ailability</w:t>
                </w:r>
                <w:r>
                  <w:rPr>
                    <w:sz w:val="18"/>
                  </w:rPr>
                  <w:rFonts w:ascii="Tahoma"/>
                  <w:t xml:space="preserve"> and then in the rectangle to the right of Availability, type </w:t>
                </w:r>
                <w:r>
                  <w:rPr>
                    <w:sz w:val="18"/>
                    <w:color w:val="0070C0"/>
                    <w:b/>
                  </w:rPr>
                  <w:rFonts w:ascii="Tahoma"/>
                  <w:t xml:space="preserve">June 2019</w:t>
                </w:r>
                <w:r>
                  <w:rPr>
                    <w:sz w:val="18"/>
                  </w:rPr>
                  <w:rFonts w:ascii="Tahoma"/>
                  <w:t xml:space="preserve">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the </w:t>
                </w:r>
                <w:r>
                  <w:rPr>
                    <w:sz w:val="18"/>
                    <w:i/>
                  </w:rPr>
                  <w:rFonts w:ascii="Tahoma"/>
                  <w:t xml:space="preserve">Availability</w:t>
                </w:r>
                <w:r>
                  <w:rPr>
                    <w:sz w:val="18"/>
                  </w:rPr>
                  <w:rFonts w:ascii="Tahoma"/>
                  <w:t xml:space="preserve"> placeholder, and then add a shape after the placeholder. Type </w:t>
                </w:r>
                <w:r>
                  <w:rPr>
                    <w:sz w:val="18"/>
                    <w:color w:val="0070C0"/>
                    <w:b/>
                  </w:rPr>
                  <w:rFonts w:ascii="Tahoma"/>
                  <w:t xml:space="preserve">Specifications</w:t>
                </w:r>
                <w:r>
                  <w:rPr>
                    <w:sz w:val="18"/>
                  </w:rPr>
                  <w:rFonts w:ascii="Tahoma"/>
                  <w:t xml:space="preserve"> in the new placeholder. Add a bullet with the text </w:t>
                </w:r>
                <w:r>
                  <w:rPr>
                    <w:sz w:val="18"/>
                    <w:color w:val="0070C0"/>
                    <w:b/>
                  </w:rPr>
                  <w:rFonts w:ascii="Tahoma"/>
                  <w:t xml:space="preserve">Course located around park perimeter </w:t>
                </w:r>
                <w:r>
                  <w:rPr>
                    <w:sz w:val="18"/>
                  </w:rPr>
                  <w:rFonts w:ascii="Tahoma"/>
                  <w:t xml:space="preserve">to the new placeholder.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Change the SmartArt color to Colorful Range - Accent Colors 4 to 5, and then apply the 3-D Cartoon style.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the three bracket shapes, and then change the shapes to the Right Arrow shape—the first shape under Block Arrows. On the Format tab, in the Shapes group, click the Smaller button two times to decrease the size of the arrows.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Slide 3, convert the bulleted list to a SmartArt graphic by applying the Vertical Box List graphic.</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Change the SmartArt color to Colorful Range - Accent Colors 4 to 5, and then apply the Polished 3-D style.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Slide 5, insert a WordArt—in the first row, the last style—Fill – Dark Teal, Accent 4, Soft Bevel. Replace the WordArt text with </w:t>
                </w:r>
                <w:r>
                  <w:rPr>
                    <w:sz w:val="18"/>
                    <w:color w:val="0070C0"/>
                    <w:b/>
                  </w:rPr>
                  <w:rFonts w:ascii="Tahoma"/>
                  <w:t xml:space="preserve">To Accept the Challenge?</w:t>
                </w:r>
                <w:r>
                  <w:rPr>
                    <w:sz w:val="18"/>
                  </w:rPr>
                  <w:rFonts w:ascii="Tahoma"/>
                  <w:t xml:space="preserve"> Change the font size to 48.</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Hold down SHIFT and then drag the WordArt down so that the top edge of the placeholder surrounding the WordArt is positioned on the lower half of the vertical ruler at 1 inch.</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the Peel Off transition to all the slides.</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Header &amp; Footer on the Notes and Handouts. Include the date and time updated automatically, the page number, and using your own name, the text </w:t>
                </w:r>
                <w:r>
                  <w:rPr>
                    <w:sz w:val="18"/>
                    <w:color w:val="0070C0"/>
                    <w:b/>
                  </w:rPr>
                  <w:rFonts w:ascii="Tahoma"/>
                  <w:t xml:space="preserve">Lastname_Firstname_2F_Attractions</w:t>
                </w:r>
                <w:r>
                  <w:rPr>
                    <w:sz w:val="18"/>
                  </w:rPr>
                  <w:rFonts w:ascii="Tahoma"/>
                  <w:t xml:space="preserve"> as the footer. Apply to all the slides.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Display the document properties. As the Tags type </w:t>
                </w:r>
                <w:r>
                  <w:rPr>
                    <w:sz w:val="18"/>
                    <w:color w:val="0070C0"/>
                    <w:b/>
                  </w:rPr>
                  <w:rFonts w:ascii="Tahoma"/>
                  <w:t xml:space="preserve">zip line, rock wall</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View the slide show from the beginning. Save and close the presentation. Exit PowerPoint. Submit the file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10/17/2016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PPT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