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Multiple-Sheet Workbook Management</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have volunteered to be the statistician for your high school’s football team. As part of your assignment you will organize, and present statistics to the coach. Currently the information is stored in three different Excel workbooks: offense, defense, and special teams. You will standardize the worksheets into a summary document as well as correcting errors, and safe guarding against future issue.</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 xml:space="preserve">Download and open the file </w:t>
                </w:r>
                <w:r>
                  <w:rPr>
                    <w:rFonts w:ascii="Tahoma"/>
                    <w:i/>
                    <w:sz w:val="18"/>
                  </w:rPr>
                  <w:t>exploring_e09_grader_a1.xlsx</w:t>
                </w:r>
                <w:r>
                  <w:rPr>
                    <w:rFonts w:ascii="Tahoma"/>
                    <w:sz w:val="18"/>
                  </w:rPr>
                  <w:t xml:space="preserve">. Save the document as </w:t>
                </w:r>
                <w:r>
                  <w:rPr>
                    <w:rFonts w:ascii="Tahoma"/>
                    <w:b/>
                    <w:color w:val="0070C0"/>
                    <w:sz w:val="18"/>
                  </w:rPr>
                  <w:t>e09c2Football_LastFirst</w:t>
                </w:r>
                <w:r>
                  <w:rPr>
                    <w:rFonts w:ascii="Tahoma"/>
                    <w:sz w:val="18"/>
                  </w:rPr>
                  <w:t xml:space="preserve">, replacing </w:t>
                </w:r>
                <w:r>
                  <w:rPr>
                    <w:rFonts w:ascii="Tahoma"/>
                    <w:i/>
                    <w:sz w:val="18"/>
                  </w:rPr>
                  <w:t>LastFirst</w:t>
                </w:r>
                <w:r>
                  <w:rPr>
                    <w:rFonts w:ascii="Tahoma"/>
                    <w:sz w:val="18"/>
                  </w:rPr>
                  <w:t xml:space="preserve"> with your name.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Group the Passing, Rushing, Receiving, and Defense worksheets. With the Passing worksheet displayed, click cell A1 and fill the contents and formatting across all of the grouped worksheets.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With the sheets still grouped, select the range A2:G2. Add borders to all cells and fill the cells with the color Olive Green, Accent 3, Lighter 60%. Ungroup the worksheets.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 xml:space="preserve">Click the Rushing worksheet. Trace the error in the cell that contains the #DIV/0 error. Enter an IFERROR function that returns </w:t>
                </w:r>
                <w:r>
                  <w:rPr>
                    <w:rFonts w:ascii="Tahoma"/>
                    <w:b/>
                    <w:color w:val="0070C0"/>
                    <w:sz w:val="18"/>
                  </w:rPr>
                  <w:t>0</w:t>
                </w:r>
                <w:r>
                  <w:rPr>
                    <w:rFonts w:ascii="Tahoma"/>
                    <w:sz w:val="18"/>
                  </w:rPr>
                  <w:t xml:space="preserve"> in cell D6.</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Insert a formula that references the appropriate worksheets in cell A3 on the Offensive Totals worksheet to calculate total passing, rushing, and receiving touchdowns.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Insert a formula that references the appropriate worksheets in cell B3 on the Offensive Totals worksheet to calculate total passing, rushing, and receiving yards.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Insert a formula that references the appropriate worksheets in cell C3 on the Offensive Totals worksheet to calculate total completion rate based on data in the Passing worksheet. The completion rate is calculated by dividing the total completed passes by the total attempted passes.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 xml:space="preserve">Click the Defense worksheet and create a validation rule for cells B3:F26 that restricts entering values to whole numbers no less than </w:t>
                </w:r>
                <w:r>
                  <w:rPr>
                    <w:rFonts w:ascii="Tahoma"/>
                    <w:b/>
                    <w:color w:val="0070C0"/>
                    <w:sz w:val="18"/>
                  </w:rPr>
                  <w:t>0</w:t>
                </w:r>
                <w:r>
                  <w:rPr>
                    <w:rFonts w:ascii="Tahoma"/>
                    <w:sz w:val="18"/>
                  </w:rPr>
                  <w:t>. Create an input message that reads the following:</w:t>
                </w:r>
                <w:r>
                  <w:rPr>
                    <w:rFonts w:ascii="Tahoma"/>
                    <w:b/>
                    <w:color w:val="0070C0"/>
                    <w:sz w:val="18"/>
                  </w:rPr>
                  <w:t xml:space="preserve"> Enter all stats as whole numbers</w:t>
                </w:r>
                <w:r>
                  <w:rPr>
                    <w:rFonts w:ascii="Tahoma"/>
                    <w:sz w:val="18"/>
                  </w:rPr>
                  <w:t xml:space="preserve">. (include the period). Choose the Stop style and enter the following error message: </w:t>
                </w:r>
                <w:r>
                  <w:rPr>
                    <w:rFonts w:ascii="Tahoma"/>
                    <w:b/>
                    <w:color w:val="0070C0"/>
                    <w:sz w:val="18"/>
                  </w:rPr>
                  <w:t>Stats cannot be less than 0</w:t>
                </w:r>
                <w:r>
                  <w:rPr>
                    <w:rFonts w:ascii="Tahoma"/>
                    <w:sz w:val="18"/>
                  </w:rPr>
                  <w:t xml:space="preserve"> (no period).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Click the Defensive Totals worksheet and enter formulas in cells A3:C3 to calculate the total tackles, forced fumbles, and interceptions.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Click the Offensive Totals worksheet and create a hyperlink in cell C2 to cell C2 on the Passing worksheet.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Click the Defensive Totals worksheet and create hyperlinks in cells A2 (Total Tackles), B2 (Forced Fumbles), and C2 (Interceptions) to their corresponding cells on the Defense worksheet.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Create a footer on all worksheets with the sheet name code in the center and the file name code on the right side.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Apply landscape orientation, and then center the worksheets horizontally on the printouts.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1065B9" w:rsidRDefault="0069169E">
                <w:r>
                  <w:rPr>
                    <w:rFonts w:ascii="Tahoma"/>
                    <w:sz w:val="18"/>
                  </w:rPr>
                  <w:t>Save the workbook. Ensure that the workbooks are in the following order: Passing, Rushing, Receiving, Defense, Offensive Totals, and Defensive Totals. Close the workbook and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46" w:rsidRDefault="00155546" w:rsidP="00DA5AAC">
      <w:pPr>
        <w:pStyle w:val="Title"/>
      </w:pPr>
      <w:r>
        <w:separator/>
      </w:r>
    </w:p>
  </w:endnote>
  <w:endnote w:type="continuationSeparator" w:id="0">
    <w:p w:rsidR="00155546" w:rsidRDefault="0015554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03/04/2016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3155C">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E_CH09_EXPV2_A1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46" w:rsidRDefault="00155546" w:rsidP="00DA5AAC">
      <w:pPr>
        <w:pStyle w:val="Title"/>
      </w:pPr>
      <w:r>
        <w:separator/>
      </w:r>
    </w:p>
  </w:footnote>
  <w:footnote w:type="continuationSeparator" w:id="0">
    <w:p w:rsidR="00155546" w:rsidRDefault="00155546"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EF0BC4"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EBD1FFB"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Series Vol.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065B9"/>
    <w:rsid w:val="001173AE"/>
    <w:rsid w:val="0013155C"/>
    <w:rsid w:val="001328F7"/>
    <w:rsid w:val="00135826"/>
    <w:rsid w:val="00137B5F"/>
    <w:rsid w:val="0015388D"/>
    <w:rsid w:val="00155546"/>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9169E"/>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44AC9"/>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0BC4"/>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253B7FA-8EC0-4285-BF34-51C5D10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49509E"/>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DF6FD0"/>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5564FFE6-1274-48B1-B3AA-A5A7BCD2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2</Pages>
  <Words>500</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Megha Malik</cp:lastModifiedBy>
  <cp:revision>2</cp:revision>
  <cp:lastPrinted>2001-10-24T11:02:00Z</cp:lastPrinted>
  <dcterms:created xsi:type="dcterms:W3CDTF">2016-03-04T12:37:00Z</dcterms:created>
  <dcterms:modified xsi:type="dcterms:W3CDTF">2016-03-04T12:37:00Z</dcterms:modified>
</cp:coreProperties>
</file>