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Default="00F128EE" w:rsidP="006D679B">
      <w:pPr>
        <w:pStyle w:val="Title"/>
      </w:pPr>
      <w:r>
        <w:t>M. H. ALLO</w:t>
      </w:r>
      <w:r w:rsidR="006D679B">
        <w:t>I</w:t>
      </w:r>
    </w:p>
    <w:p w:rsidR="00141A4C" w:rsidRDefault="00F128EE" w:rsidP="00F128EE">
      <w:r>
        <w:t>xxxx</w:t>
      </w:r>
      <w:r w:rsidR="006D679B">
        <w:t xml:space="preserve"> </w:t>
      </w:r>
      <w:r>
        <w:t>xxxxxxx</w:t>
      </w:r>
      <w:r w:rsidR="006D679B">
        <w:t xml:space="preserve"> </w:t>
      </w:r>
      <w:r>
        <w:t>xx</w:t>
      </w:r>
      <w:r w:rsidR="006D679B">
        <w:t xml:space="preserve">. </w:t>
      </w:r>
      <w:r>
        <w:t>Evansville</w:t>
      </w:r>
      <w:r w:rsidR="006D679B">
        <w:t xml:space="preserve">, IN </w:t>
      </w:r>
      <w:r>
        <w:t>477</w:t>
      </w:r>
      <w:r w:rsidR="006D679B">
        <w:t>12</w:t>
      </w:r>
      <w:r w:rsidR="00141A4C">
        <w:t> | </w:t>
      </w:r>
      <w:r w:rsidR="006D679B">
        <w:t>(812)</w:t>
      </w:r>
      <w:r>
        <w:t>xxx</w:t>
      </w:r>
      <w:r w:rsidR="006D679B">
        <w:t>-</w:t>
      </w:r>
      <w:r>
        <w:t>xxxx</w:t>
      </w:r>
      <w:r w:rsidR="00141A4C">
        <w:t> | </w:t>
      </w:r>
      <w:r>
        <w:t>xxxx</w:t>
      </w:r>
      <w:r w:rsidR="006D679B">
        <w:t>@</w:t>
      </w:r>
      <w:r>
        <w:t>xxxxxxxx</w:t>
      </w:r>
      <w:r w:rsidR="006D679B">
        <w:t>.edu</w:t>
      </w:r>
    </w:p>
    <w:p w:rsidR="006270A9" w:rsidRDefault="00A76C05" w:rsidP="00F128EE">
      <w:pPr>
        <w:pStyle w:val="Heading1"/>
      </w:pPr>
      <w:sdt>
        <w:sdtPr>
          <w:alias w:val="Education:"/>
          <w:tag w:val="Education:"/>
          <w:id w:val="807127995"/>
          <w:placeholder>
            <w:docPart w:val="0D5F0903AAA540649507AB6DAB0F6D46"/>
          </w:placeholder>
          <w:temporary/>
          <w:showingPlcHdr/>
          <w15:appearance w15:val="hidden"/>
        </w:sdtPr>
        <w:sdtEndPr/>
        <w:sdtContent>
          <w:r w:rsidR="009D5933">
            <w:t>Education</w:t>
          </w:r>
        </w:sdtContent>
      </w:sdt>
    </w:p>
    <w:p w:rsidR="006270A9" w:rsidRDefault="006D679B" w:rsidP="006D679B">
      <w:pPr>
        <w:pStyle w:val="Heading2"/>
      </w:pPr>
      <w:r>
        <w:t>B. S. IN BUSINESS ADMINISTRATION</w:t>
      </w:r>
      <w:r w:rsidR="009D5933">
        <w:t> | </w:t>
      </w:r>
      <w:r>
        <w:t xml:space="preserve">UNIVERSITY OF EVANSVILLE  </w:t>
      </w:r>
    </w:p>
    <w:p w:rsidR="006270A9" w:rsidRDefault="009D5933" w:rsidP="006D679B">
      <w:pPr>
        <w:pStyle w:val="ListBullet"/>
      </w:pPr>
      <w:r>
        <w:t>Major</w:t>
      </w:r>
      <w:r w:rsidR="006D679B">
        <w:t>s</w:t>
      </w:r>
      <w:r>
        <w:t xml:space="preserve">: </w:t>
      </w:r>
      <w:r w:rsidR="006D679B">
        <w:t xml:space="preserve">Finance, Marketing, and Global Business.    </w:t>
      </w:r>
      <w:r w:rsidR="0049396A">
        <w:t xml:space="preserve">                                                                </w:t>
      </w:r>
      <w:r w:rsidR="006D679B">
        <w:t>Ex</w:t>
      </w:r>
      <w:r w:rsidR="0049396A">
        <w:t>pected May 2019</w:t>
      </w:r>
    </w:p>
    <w:p w:rsidR="0049396A" w:rsidRDefault="0049396A" w:rsidP="0049396A">
      <w:pPr>
        <w:pStyle w:val="Heading2"/>
        <w:ind w:left="216"/>
      </w:pPr>
      <w:r>
        <w:t xml:space="preserve">Courses </w:t>
      </w:r>
    </w:p>
    <w:p w:rsidR="0049396A" w:rsidRDefault="0049396A" w:rsidP="0049396A">
      <w:pPr>
        <w:pStyle w:val="Heading2"/>
        <w:numPr>
          <w:ilvl w:val="0"/>
          <w:numId w:val="25"/>
        </w:numPr>
        <w:rPr>
          <w:rFonts w:ascii="Times" w:eastAsiaTheme="minorEastAsia" w:hAnsi="Times" w:cs="Times"/>
          <w:b w:val="0"/>
          <w:caps w:val="0"/>
          <w:noProof/>
          <w:color w:val="404040" w:themeColor="text1" w:themeTint="BF"/>
          <w:sz w:val="22"/>
          <w:szCs w:val="22"/>
        </w:rPr>
        <w:sectPr w:rsidR="0049396A" w:rsidSect="00617B26">
          <w:footerReference w:type="default" r:id="rId8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49396A" w:rsidRPr="0049396A" w:rsidRDefault="0049396A" w:rsidP="005E208C">
      <w:pPr>
        <w:pStyle w:val="Heading2"/>
        <w:numPr>
          <w:ilvl w:val="0"/>
          <w:numId w:val="25"/>
        </w:numPr>
        <w:rPr>
          <w:rFonts w:ascii="Times" w:eastAsiaTheme="minorEastAsia" w:hAnsi="Times" w:cs="Times"/>
          <w:b w:val="0"/>
          <w:caps w:val="0"/>
          <w:noProof/>
          <w:color w:val="404040" w:themeColor="text1" w:themeTint="BF"/>
          <w:sz w:val="22"/>
          <w:szCs w:val="22"/>
        </w:rPr>
      </w:pPr>
      <w:r w:rsidRPr="0049396A">
        <w:rPr>
          <w:rFonts w:ascii="Times" w:eastAsiaTheme="minorEastAsia" w:hAnsi="Times" w:cs="Times"/>
          <w:b w:val="0"/>
          <w:caps w:val="0"/>
          <w:noProof/>
          <w:color w:val="404040" w:themeColor="text1" w:themeTint="BF"/>
          <w:sz w:val="22"/>
          <w:szCs w:val="22"/>
        </w:rPr>
        <w:t>Human Resources Strategies and Methods.</w:t>
      </w:r>
    </w:p>
    <w:p w:rsidR="0049396A" w:rsidRPr="0049396A" w:rsidRDefault="0049396A" w:rsidP="005E208C">
      <w:pPr>
        <w:pStyle w:val="ListParagraph"/>
        <w:numPr>
          <w:ilvl w:val="0"/>
          <w:numId w:val="25"/>
        </w:numPr>
        <w:rPr>
          <w:rFonts w:ascii="Times" w:hAnsi="Times" w:cs="Times"/>
          <w:noProof/>
        </w:rPr>
      </w:pPr>
      <w:r w:rsidRPr="0049396A">
        <w:rPr>
          <w:rFonts w:ascii="Times" w:hAnsi="Times" w:cs="Times"/>
          <w:noProof/>
        </w:rPr>
        <w:t>Project Mangament of Fundamentals</w:t>
      </w:r>
      <w:r>
        <w:rPr>
          <w:rFonts w:ascii="Times" w:hAnsi="Times" w:cs="Times"/>
          <w:noProof/>
        </w:rPr>
        <w:t>.</w:t>
      </w:r>
    </w:p>
    <w:p w:rsidR="0049396A" w:rsidRPr="0049396A" w:rsidRDefault="0049396A" w:rsidP="005E208C">
      <w:pPr>
        <w:pStyle w:val="ListParagraph"/>
        <w:numPr>
          <w:ilvl w:val="0"/>
          <w:numId w:val="25"/>
        </w:numPr>
        <w:rPr>
          <w:rFonts w:ascii="Times" w:hAnsi="Times" w:cs="Times"/>
          <w:noProof/>
        </w:rPr>
      </w:pPr>
      <w:r w:rsidRPr="0049396A">
        <w:rPr>
          <w:rFonts w:ascii="Times" w:hAnsi="Times" w:cs="Times"/>
          <w:noProof/>
        </w:rPr>
        <w:t>Lean Six Sigma Greenbelt</w:t>
      </w:r>
      <w:r>
        <w:rPr>
          <w:rFonts w:ascii="Times" w:hAnsi="Times" w:cs="Times"/>
          <w:noProof/>
        </w:rPr>
        <w:t>.</w:t>
      </w:r>
    </w:p>
    <w:p w:rsidR="0049396A" w:rsidRDefault="0049396A" w:rsidP="005E208C">
      <w:pPr>
        <w:pStyle w:val="ListParagraph"/>
        <w:numPr>
          <w:ilvl w:val="0"/>
          <w:numId w:val="25"/>
        </w:numPr>
        <w:rPr>
          <w:rFonts w:ascii="Times" w:hAnsi="Times" w:cs="Times"/>
          <w:noProof/>
        </w:rPr>
      </w:pPr>
      <w:r w:rsidRPr="0049396A">
        <w:rPr>
          <w:rFonts w:ascii="Times" w:hAnsi="Times" w:cs="Times"/>
          <w:noProof/>
        </w:rPr>
        <w:t>Advanced Selling Skills Course</w:t>
      </w:r>
      <w:r w:rsidR="005E208C">
        <w:rPr>
          <w:rFonts w:ascii="Times" w:hAnsi="Times" w:cs="Times"/>
          <w:noProof/>
        </w:rPr>
        <w:t>.</w:t>
      </w:r>
    </w:p>
    <w:p w:rsidR="005E208C" w:rsidRDefault="005E208C" w:rsidP="005E208C">
      <w:pPr>
        <w:pStyle w:val="ListParagraph"/>
        <w:numPr>
          <w:ilvl w:val="0"/>
          <w:numId w:val="25"/>
        </w:numPr>
        <w:rPr>
          <w:rFonts w:ascii="Times" w:hAnsi="Times" w:cs="Times"/>
          <w:noProof/>
        </w:rPr>
      </w:pPr>
      <w:r>
        <w:rPr>
          <w:rFonts w:ascii="Times" w:hAnsi="Times" w:cs="Times"/>
          <w:noProof/>
        </w:rPr>
        <w:t>Personal sales.</w:t>
      </w:r>
    </w:p>
    <w:p w:rsidR="005E208C" w:rsidRDefault="005E208C" w:rsidP="005E208C">
      <w:pPr>
        <w:pStyle w:val="ListParagraph"/>
        <w:rPr>
          <w:rFonts w:ascii="Times" w:hAnsi="Times" w:cs="Times"/>
          <w:noProof/>
        </w:rPr>
      </w:pPr>
    </w:p>
    <w:p w:rsidR="005E208C" w:rsidRPr="005E208C" w:rsidRDefault="005E208C" w:rsidP="005E208C">
      <w:pPr>
        <w:rPr>
          <w:rFonts w:ascii="Times" w:hAnsi="Times" w:cs="Times"/>
          <w:noProof/>
        </w:rPr>
        <w:sectPr w:rsidR="005E208C" w:rsidRPr="005E208C" w:rsidSect="0049396A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49396A" w:rsidRDefault="0049396A" w:rsidP="0049396A">
      <w:pPr>
        <w:pStyle w:val="Heading2"/>
      </w:pPr>
    </w:p>
    <w:sdt>
      <w:sdtPr>
        <w:alias w:val="Skills &amp; Abilities:"/>
        <w:tag w:val="Skills &amp; Abilities:"/>
        <w:id w:val="458624136"/>
        <w:placeholder>
          <w:docPart w:val="1579F9442BF14206ACE955D80634AF4E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p w:rsidR="006270A9" w:rsidRDefault="005E208C" w:rsidP="005E208C">
      <w:pPr>
        <w:pStyle w:val="Heading2"/>
      </w:pPr>
      <w:r>
        <w:t>COMPUTUER SKILLS</w:t>
      </w:r>
    </w:p>
    <w:p w:rsidR="00B040DD" w:rsidRDefault="00B040DD" w:rsidP="00B040DD">
      <w:pPr>
        <w:pStyle w:val="ListParagraph"/>
        <w:numPr>
          <w:ilvl w:val="0"/>
          <w:numId w:val="26"/>
        </w:numPr>
        <w:sectPr w:rsidR="00B040DD" w:rsidSect="0049396A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5E208C" w:rsidRDefault="005E208C" w:rsidP="000465DB">
      <w:pPr>
        <w:pStyle w:val="ListBullet"/>
      </w:pPr>
      <w:r>
        <w:t>Word</w:t>
      </w:r>
    </w:p>
    <w:p w:rsidR="005E208C" w:rsidRDefault="005E208C" w:rsidP="000465DB">
      <w:pPr>
        <w:pStyle w:val="ListBullet"/>
      </w:pPr>
      <w:r>
        <w:t>Excel</w:t>
      </w:r>
    </w:p>
    <w:p w:rsidR="005E208C" w:rsidRDefault="005E208C" w:rsidP="000465DB">
      <w:pPr>
        <w:pStyle w:val="ListBullet"/>
      </w:pPr>
      <w:r>
        <w:t>PowerPoint</w:t>
      </w:r>
    </w:p>
    <w:p w:rsidR="005E208C" w:rsidRDefault="005E208C" w:rsidP="000465DB">
      <w:pPr>
        <w:pStyle w:val="ListBullet"/>
      </w:pPr>
      <w:r>
        <w:t>Access</w:t>
      </w:r>
    </w:p>
    <w:p w:rsidR="00B040DD" w:rsidRDefault="00B040DD" w:rsidP="000465DB">
      <w:pPr>
        <w:pStyle w:val="ListBullet"/>
        <w:sectPr w:rsidR="00B040DD" w:rsidSect="00B040DD">
          <w:type w:val="continuous"/>
          <w:pgSz w:w="12240" w:h="15840"/>
          <w:pgMar w:top="1008" w:right="1152" w:bottom="1152" w:left="1152" w:header="720" w:footer="720" w:gutter="0"/>
          <w:pgNumType w:start="1"/>
          <w:cols w:num="4" w:space="720"/>
          <w:titlePg/>
          <w:docGrid w:linePitch="360"/>
        </w:sectPr>
      </w:pPr>
    </w:p>
    <w:p w:rsidR="00B040DD" w:rsidRPr="00B040DD" w:rsidRDefault="00B040DD" w:rsidP="00B040DD">
      <w:pPr>
        <w:tabs>
          <w:tab w:val="left" w:pos="1968"/>
        </w:tabs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</w:pPr>
      <w:r w:rsidRPr="00B040DD"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4"/>
          <w:szCs w:val="26"/>
        </w:rPr>
        <w:t>LANGUAGE SKILLS</w:t>
      </w:r>
    </w:p>
    <w:p w:rsidR="00B040DD" w:rsidRDefault="00B040DD" w:rsidP="00B040DD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bCs/>
        </w:rPr>
        <w:sectPr w:rsidR="00B040DD" w:rsidSect="0049396A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:rsidR="00B040DD" w:rsidRPr="000465DB" w:rsidRDefault="00B040DD" w:rsidP="000465DB">
      <w:pPr>
        <w:pStyle w:val="ListParagraph"/>
        <w:numPr>
          <w:ilvl w:val="0"/>
          <w:numId w:val="30"/>
        </w:numPr>
      </w:pPr>
      <w:r w:rsidRPr="000465DB">
        <w:t>Arabic (native language)</w:t>
      </w:r>
    </w:p>
    <w:p w:rsidR="00B040DD" w:rsidRDefault="00B040DD" w:rsidP="000465DB">
      <w:pPr>
        <w:pStyle w:val="ListParagraph"/>
        <w:numPr>
          <w:ilvl w:val="0"/>
          <w:numId w:val="30"/>
        </w:numPr>
      </w:pPr>
      <w:r>
        <w:t>English</w:t>
      </w:r>
    </w:p>
    <w:p w:rsidR="00B040DD" w:rsidRDefault="00B040DD" w:rsidP="00B040DD">
      <w:pPr>
        <w:sectPr w:rsidR="00B040DD" w:rsidSect="00B040DD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:rsidR="006270A9" w:rsidRDefault="006270A9" w:rsidP="00B040DD"/>
    <w:sdt>
      <w:sdtPr>
        <w:alias w:val="Experience:"/>
        <w:tag w:val="Experience:"/>
        <w:id w:val="171684534"/>
        <w:placeholder>
          <w:docPart w:val="E4BBE4A2FA204A2FAFFD1CD6429FF8DC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6270A9" w:rsidRDefault="000465DB" w:rsidP="005E208C">
      <w:pPr>
        <w:pStyle w:val="Heading2"/>
      </w:pPr>
      <w:r>
        <w:t>Sa</w:t>
      </w:r>
      <w:r w:rsidR="005E208C">
        <w:t>LESMAN</w:t>
      </w:r>
      <w:r w:rsidR="009D5933">
        <w:t> | </w:t>
      </w:r>
      <w:bookmarkStart w:id="0" w:name="_GoBack"/>
      <w:r w:rsidR="005E208C">
        <w:t xml:space="preserve">SAMBA </w:t>
      </w:r>
      <w:bookmarkEnd w:id="0"/>
      <w:r w:rsidR="005E208C">
        <w:t>BANK</w:t>
      </w:r>
      <w:r w:rsidR="009D5933">
        <w:t> | </w:t>
      </w:r>
      <w:r w:rsidR="005E208C">
        <w:t>MAY 15, 2010 TO FEB 15, 2012</w:t>
      </w:r>
    </w:p>
    <w:p w:rsidR="000465DB" w:rsidRDefault="000465DB" w:rsidP="000465DB">
      <w:pPr>
        <w:pStyle w:val="ListBullet"/>
      </w:pPr>
      <w:r>
        <w:t>Sales the bank products like personal loan, Mortgage loan, and credit card.</w:t>
      </w:r>
    </w:p>
    <w:p w:rsidR="000465DB" w:rsidRDefault="000465DB" w:rsidP="000465DB">
      <w:pPr>
        <w:pStyle w:val="ListBullet"/>
      </w:pPr>
      <w:r>
        <w:t>Communicate with real estate companies to help customers to get on the property.</w:t>
      </w:r>
    </w:p>
    <w:p w:rsidR="001B29CF" w:rsidRPr="001B29CF" w:rsidRDefault="000465DB" w:rsidP="000465DB">
      <w:pPr>
        <w:pStyle w:val="ListBullet"/>
        <w:numPr>
          <w:ilvl w:val="0"/>
          <w:numId w:val="0"/>
        </w:numPr>
      </w:pPr>
      <w:r>
        <w:t xml:space="preserve"> </w:t>
      </w:r>
    </w:p>
    <w:sectPr w:rsidR="001B29CF" w:rsidRPr="001B29CF" w:rsidSect="0049396A">
      <w:type w:val="continuous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05" w:rsidRDefault="00A76C05">
      <w:pPr>
        <w:spacing w:after="0"/>
      </w:pPr>
      <w:r>
        <w:separator/>
      </w:r>
    </w:p>
  </w:endnote>
  <w:endnote w:type="continuationSeparator" w:id="0">
    <w:p w:rsidR="00A76C05" w:rsidRDefault="00A76C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9396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05" w:rsidRDefault="00A76C05">
      <w:pPr>
        <w:spacing w:after="0"/>
      </w:pPr>
      <w:r>
        <w:separator/>
      </w:r>
    </w:p>
  </w:footnote>
  <w:footnote w:type="continuationSeparator" w:id="0">
    <w:p w:rsidR="00A76C05" w:rsidRDefault="00A76C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D47015A"/>
    <w:multiLevelType w:val="hybridMultilevel"/>
    <w:tmpl w:val="04A6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D94008"/>
    <w:multiLevelType w:val="hybridMultilevel"/>
    <w:tmpl w:val="86A00B6A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CD535E"/>
    <w:multiLevelType w:val="hybridMultilevel"/>
    <w:tmpl w:val="1960CAE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B7C19EC"/>
    <w:multiLevelType w:val="hybridMultilevel"/>
    <w:tmpl w:val="674A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3" w15:restartNumberingAfterBreak="0">
    <w:nsid w:val="705C5A82"/>
    <w:multiLevelType w:val="hybridMultilevel"/>
    <w:tmpl w:val="EDF2EAA2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22B34"/>
    <w:multiLevelType w:val="hybridMultilevel"/>
    <w:tmpl w:val="E9F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0"/>
  </w:num>
  <w:num w:numId="16">
    <w:abstractNumId w:val="13"/>
  </w:num>
  <w:num w:numId="17">
    <w:abstractNumId w:val="17"/>
  </w:num>
  <w:num w:numId="18">
    <w:abstractNumId w:val="10"/>
  </w:num>
  <w:num w:numId="19">
    <w:abstractNumId w:val="25"/>
  </w:num>
  <w:num w:numId="20">
    <w:abstractNumId w:val="21"/>
  </w:num>
  <w:num w:numId="21">
    <w:abstractNumId w:val="11"/>
  </w:num>
  <w:num w:numId="22">
    <w:abstractNumId w:val="16"/>
  </w:num>
  <w:num w:numId="23">
    <w:abstractNumId w:val="22"/>
  </w:num>
  <w:num w:numId="24">
    <w:abstractNumId w:val="18"/>
  </w:num>
  <w:num w:numId="25">
    <w:abstractNumId w:val="24"/>
  </w:num>
  <w:num w:numId="26">
    <w:abstractNumId w:val="12"/>
  </w:num>
  <w:num w:numId="27">
    <w:abstractNumId w:val="19"/>
  </w:num>
  <w:num w:numId="28">
    <w:abstractNumId w:val="14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9B"/>
    <w:rsid w:val="000465DB"/>
    <w:rsid w:val="000A4F59"/>
    <w:rsid w:val="00141A4C"/>
    <w:rsid w:val="001B29CF"/>
    <w:rsid w:val="0028220F"/>
    <w:rsid w:val="00356C14"/>
    <w:rsid w:val="0049396A"/>
    <w:rsid w:val="005E208C"/>
    <w:rsid w:val="00617B26"/>
    <w:rsid w:val="006270A9"/>
    <w:rsid w:val="00675956"/>
    <w:rsid w:val="00681034"/>
    <w:rsid w:val="006D679B"/>
    <w:rsid w:val="00816216"/>
    <w:rsid w:val="0087734B"/>
    <w:rsid w:val="008B2FE6"/>
    <w:rsid w:val="009B2C2E"/>
    <w:rsid w:val="009D5933"/>
    <w:rsid w:val="00A76C05"/>
    <w:rsid w:val="00B040DD"/>
    <w:rsid w:val="00BD768D"/>
    <w:rsid w:val="00C61F8E"/>
    <w:rsid w:val="00E83E4B"/>
    <w:rsid w:val="00F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4414C2-BC76-48FB-900F-C664A080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49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5F0903AAA540649507AB6DAB0F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C1E7-AC74-40E1-819C-0E35948AF91D}"/>
      </w:docPartPr>
      <w:docPartBody>
        <w:p w:rsidR="0068245F" w:rsidRDefault="00BA35C3">
          <w:pPr>
            <w:pStyle w:val="0D5F0903AAA540649507AB6DAB0F6D46"/>
          </w:pPr>
          <w:r>
            <w:t>Education</w:t>
          </w:r>
        </w:p>
      </w:docPartBody>
    </w:docPart>
    <w:docPart>
      <w:docPartPr>
        <w:name w:val="1579F9442BF14206ACE955D80634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80CEA-9D59-4DF7-A97F-13872693ABD6}"/>
      </w:docPartPr>
      <w:docPartBody>
        <w:p w:rsidR="0068245F" w:rsidRDefault="00BA35C3">
          <w:pPr>
            <w:pStyle w:val="1579F9442BF14206ACE955D80634AF4E"/>
          </w:pPr>
          <w:r>
            <w:t>Skills &amp; Abilities</w:t>
          </w:r>
        </w:p>
      </w:docPartBody>
    </w:docPart>
    <w:docPart>
      <w:docPartPr>
        <w:name w:val="E4BBE4A2FA204A2FAFFD1CD6429F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8AE28-00C9-49BE-B787-5D6C36F21A6E}"/>
      </w:docPartPr>
      <w:docPartBody>
        <w:p w:rsidR="0068245F" w:rsidRDefault="00BA35C3">
          <w:pPr>
            <w:pStyle w:val="E4BBE4A2FA204A2FAFFD1CD6429FF8D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C3"/>
    <w:rsid w:val="00347472"/>
    <w:rsid w:val="0068245F"/>
    <w:rsid w:val="00B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DCDCCBE90944E686D2894E3580BE65">
    <w:name w:val="DBDCDCCBE90944E686D2894E3580BE65"/>
  </w:style>
  <w:style w:type="paragraph" w:customStyle="1" w:styleId="219AD28B091E4C13AABA86AD8A5E2CE4">
    <w:name w:val="219AD28B091E4C13AABA86AD8A5E2CE4"/>
  </w:style>
  <w:style w:type="paragraph" w:customStyle="1" w:styleId="8703000F84AC44A8A147621DA911E8B8">
    <w:name w:val="8703000F84AC44A8A147621DA911E8B8"/>
  </w:style>
  <w:style w:type="paragraph" w:customStyle="1" w:styleId="4B655F541E3B476BB69310D17CC0415B">
    <w:name w:val="4B655F541E3B476BB69310D17CC0415B"/>
  </w:style>
  <w:style w:type="paragraph" w:customStyle="1" w:styleId="F8AA61254DEF477CB287613B7BA2E2D5">
    <w:name w:val="F8AA61254DEF477CB287613B7BA2E2D5"/>
  </w:style>
  <w:style w:type="paragraph" w:customStyle="1" w:styleId="38CE5CFB925142A08613480B16E1B052">
    <w:name w:val="38CE5CFB925142A08613480B16E1B052"/>
  </w:style>
  <w:style w:type="paragraph" w:customStyle="1" w:styleId="0D5F0903AAA540649507AB6DAB0F6D46">
    <w:name w:val="0D5F0903AAA540649507AB6DAB0F6D46"/>
  </w:style>
  <w:style w:type="paragraph" w:customStyle="1" w:styleId="713703EAC2F448CABC4A880AC17A331A">
    <w:name w:val="713703EAC2F448CABC4A880AC17A331A"/>
  </w:style>
  <w:style w:type="paragraph" w:customStyle="1" w:styleId="A93465859B6D4FF3B9D1B3DA762DB871">
    <w:name w:val="A93465859B6D4FF3B9D1B3DA762DB871"/>
  </w:style>
  <w:style w:type="paragraph" w:customStyle="1" w:styleId="340C0B4FFE0C498F88AA2BAA9F4C2F49">
    <w:name w:val="340C0B4FFE0C498F88AA2BAA9F4C2F49"/>
  </w:style>
  <w:style w:type="paragraph" w:customStyle="1" w:styleId="D36A8081E8604E3DB581DED0A2571622">
    <w:name w:val="D36A8081E8604E3DB581DED0A2571622"/>
  </w:style>
  <w:style w:type="paragraph" w:customStyle="1" w:styleId="24D8C26C028D4814876CCB1EAEC447F2">
    <w:name w:val="24D8C26C028D4814876CCB1EAEC447F2"/>
  </w:style>
  <w:style w:type="paragraph" w:customStyle="1" w:styleId="2783C25DBDB94D11B1CAE95632D0339F">
    <w:name w:val="2783C25DBDB94D11B1CAE95632D0339F"/>
  </w:style>
  <w:style w:type="paragraph" w:customStyle="1" w:styleId="7608077C117B4A5894CD24581AA68AA7">
    <w:name w:val="7608077C117B4A5894CD24581AA68AA7"/>
  </w:style>
  <w:style w:type="paragraph" w:customStyle="1" w:styleId="2EE69EEF56D24C928171400499A03B28">
    <w:name w:val="2EE69EEF56D24C928171400499A03B28"/>
  </w:style>
  <w:style w:type="paragraph" w:customStyle="1" w:styleId="1579F9442BF14206ACE955D80634AF4E">
    <w:name w:val="1579F9442BF14206ACE955D80634AF4E"/>
  </w:style>
  <w:style w:type="paragraph" w:customStyle="1" w:styleId="45908F151C7348F0A6660C3F54542066">
    <w:name w:val="45908F151C7348F0A6660C3F54542066"/>
  </w:style>
  <w:style w:type="paragraph" w:customStyle="1" w:styleId="8A3E289DEDB548038FCC47702200D5A3">
    <w:name w:val="8A3E289DEDB548038FCC47702200D5A3"/>
  </w:style>
  <w:style w:type="paragraph" w:customStyle="1" w:styleId="889361B94A254D11ADBCC9CAE8F543B4">
    <w:name w:val="889361B94A254D11ADBCC9CAE8F543B4"/>
  </w:style>
  <w:style w:type="paragraph" w:customStyle="1" w:styleId="99E2D9C32DAE4676802288B417FD6548">
    <w:name w:val="99E2D9C32DAE4676802288B417FD6548"/>
  </w:style>
  <w:style w:type="paragraph" w:customStyle="1" w:styleId="C592C14BBA914615A5B122419B8C9C36">
    <w:name w:val="C592C14BBA914615A5B122419B8C9C36"/>
  </w:style>
  <w:style w:type="paragraph" w:customStyle="1" w:styleId="756FA6E62A654927B31AF081B038DA3E">
    <w:name w:val="756FA6E62A654927B31AF081B038DA3E"/>
  </w:style>
  <w:style w:type="paragraph" w:customStyle="1" w:styleId="D07F17C2C6314694868AB9FC66E137CD">
    <w:name w:val="D07F17C2C6314694868AB9FC66E137CD"/>
  </w:style>
  <w:style w:type="paragraph" w:customStyle="1" w:styleId="A9E35A6FADB448799705AF14F9457529">
    <w:name w:val="A9E35A6FADB448799705AF14F9457529"/>
  </w:style>
  <w:style w:type="paragraph" w:customStyle="1" w:styleId="E4BBE4A2FA204A2FAFFD1CD6429FF8DC">
    <w:name w:val="E4BBE4A2FA204A2FAFFD1CD6429FF8DC"/>
  </w:style>
  <w:style w:type="paragraph" w:customStyle="1" w:styleId="C589E0BC7CEE4F5EAD6DA1DD75B88CCF">
    <w:name w:val="C589E0BC7CEE4F5EAD6DA1DD75B88CCF"/>
  </w:style>
  <w:style w:type="paragraph" w:customStyle="1" w:styleId="053BC2D5A12F4CC4BDBD72DBE38B8555">
    <w:name w:val="053BC2D5A12F4CC4BDBD72DBE38B8555"/>
  </w:style>
  <w:style w:type="paragraph" w:customStyle="1" w:styleId="6283207E38754B9195BF30554DB2FFAB">
    <w:name w:val="6283207E38754B9195BF30554DB2FFAB"/>
  </w:style>
  <w:style w:type="paragraph" w:customStyle="1" w:styleId="823186F89059423EAE14669EE03248B1">
    <w:name w:val="823186F89059423EAE14669EE03248B1"/>
  </w:style>
  <w:style w:type="paragraph" w:customStyle="1" w:styleId="1DAE8900AEB74702B7DF611E1C70152E">
    <w:name w:val="1DAE8900AEB74702B7DF611E1C70152E"/>
  </w:style>
  <w:style w:type="paragraph" w:customStyle="1" w:styleId="AAC8560460894BEDB01510FDA562705A">
    <w:name w:val="AAC8560460894BEDB01510FDA562705A"/>
  </w:style>
  <w:style w:type="paragraph" w:customStyle="1" w:styleId="E4ECACD62C71476789DBE3F288EC7C5F">
    <w:name w:val="E4ECACD62C71476789DBE3F288EC7C5F"/>
  </w:style>
  <w:style w:type="paragraph" w:customStyle="1" w:styleId="3F04F841AD704362A2F8A4A94B9AB0FA">
    <w:name w:val="3F04F841AD704362A2F8A4A94B9AB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81B8-851A-4BAF-80CB-1F810C49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keywords/>
  <cp:lastModifiedBy>TOSHIBA</cp:lastModifiedBy>
  <cp:revision>2</cp:revision>
  <dcterms:created xsi:type="dcterms:W3CDTF">2017-02-05T17:46:00Z</dcterms:created>
  <dcterms:modified xsi:type="dcterms:W3CDTF">2017-02-05T17:46:00Z</dcterms:modified>
  <cp:version/>
</cp:coreProperties>
</file>