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79FA6" w14:textId="77777777" w:rsidR="002D02F0" w:rsidRPr="004E0C83" w:rsidRDefault="002D02F0" w:rsidP="00C330BC">
      <w:pPr>
        <w:spacing w:after="0"/>
        <w:rPr>
          <w:rFonts w:ascii="Garamond" w:hAnsi="Garamond" w:cs="Calibri"/>
        </w:rPr>
      </w:pPr>
      <w:bookmarkStart w:id="0" w:name="_GoBack"/>
      <w:bookmarkEnd w:id="0"/>
      <w:r w:rsidRPr="004E0C83">
        <w:rPr>
          <w:rFonts w:ascii="Garamond" w:hAnsi="Garamond" w:cs="Calibri"/>
        </w:rPr>
        <w:t xml:space="preserve">Sociology 100: </w:t>
      </w:r>
      <w:r w:rsidR="00146546">
        <w:rPr>
          <w:rFonts w:ascii="Garamond" w:hAnsi="Garamond" w:cs="Calibri"/>
        </w:rPr>
        <w:t>Spring 2017</w:t>
      </w:r>
      <w:r w:rsidR="00E37DF8" w:rsidRPr="004E0C83">
        <w:rPr>
          <w:rFonts w:ascii="Garamond" w:hAnsi="Garamond" w:cs="Calibri"/>
        </w:rPr>
        <w:tab/>
      </w:r>
      <w:r w:rsidR="00E37DF8" w:rsidRPr="004E0C83">
        <w:rPr>
          <w:rFonts w:ascii="Garamond" w:hAnsi="Garamond" w:cs="Calibri"/>
        </w:rPr>
        <w:tab/>
      </w:r>
      <w:r w:rsidR="00E37DF8" w:rsidRPr="004E0C83">
        <w:rPr>
          <w:rFonts w:ascii="Garamond" w:hAnsi="Garamond" w:cs="Calibri"/>
        </w:rPr>
        <w:tab/>
      </w:r>
      <w:r w:rsidR="00E37DF8" w:rsidRPr="004E0C83">
        <w:rPr>
          <w:rFonts w:ascii="Garamond" w:hAnsi="Garamond" w:cs="Calibri"/>
        </w:rPr>
        <w:tab/>
      </w:r>
      <w:r w:rsidR="00E37DF8" w:rsidRPr="004E0C83">
        <w:rPr>
          <w:rFonts w:ascii="Garamond" w:hAnsi="Garamond" w:cs="Calibri"/>
        </w:rPr>
        <w:tab/>
      </w:r>
      <w:r w:rsidR="00E37DF8" w:rsidRPr="004E0C83">
        <w:rPr>
          <w:rFonts w:ascii="Garamond" w:hAnsi="Garamond" w:cs="Calibri"/>
        </w:rPr>
        <w:tab/>
      </w:r>
      <w:r w:rsidR="00E37DF8" w:rsidRPr="004E0C83">
        <w:rPr>
          <w:rFonts w:ascii="Garamond" w:hAnsi="Garamond" w:cs="Calibri"/>
        </w:rPr>
        <w:tab/>
      </w:r>
      <w:r w:rsidR="00E37DF8" w:rsidRPr="004E0C83">
        <w:rPr>
          <w:rFonts w:ascii="Garamond" w:hAnsi="Garamond" w:cs="Calibri"/>
        </w:rPr>
        <w:tab/>
        <w:t xml:space="preserve">        </w:t>
      </w:r>
      <w:r w:rsidRPr="004E0C83">
        <w:rPr>
          <w:rFonts w:ascii="Garamond" w:hAnsi="Garamond" w:cs="Calibri"/>
        </w:rPr>
        <w:t xml:space="preserve"> </w:t>
      </w:r>
    </w:p>
    <w:p w14:paraId="59F4AFA5" w14:textId="77777777" w:rsidR="002D02F0" w:rsidRPr="00672CAA" w:rsidRDefault="002D02F0" w:rsidP="00672CAA">
      <w:pPr>
        <w:spacing w:after="0"/>
        <w:rPr>
          <w:rFonts w:ascii="Garamond" w:hAnsi="Garamond" w:cs="Calibri"/>
        </w:rPr>
      </w:pPr>
      <w:r w:rsidRPr="004E0C83">
        <w:rPr>
          <w:rFonts w:ascii="Garamond" w:hAnsi="Garamond" w:cs="Calibri"/>
        </w:rPr>
        <w:t>Instructor: Dr. Steve Hillis</w:t>
      </w:r>
    </w:p>
    <w:p w14:paraId="1B032F06" w14:textId="77777777" w:rsidR="00EF64CD" w:rsidRPr="00EF64CD" w:rsidRDefault="00EF64CD" w:rsidP="00102C32">
      <w:pPr>
        <w:spacing w:after="0"/>
        <w:jc w:val="center"/>
        <w:rPr>
          <w:rFonts w:ascii="Garamond" w:hAnsi="Garamond" w:cs="Calibri"/>
          <w:b/>
          <w:u w:val="single"/>
        </w:rPr>
      </w:pPr>
    </w:p>
    <w:p w14:paraId="642FCA1A" w14:textId="77777777" w:rsidR="002D02F0" w:rsidRPr="004E0C83" w:rsidRDefault="002D02F0" w:rsidP="00C330BC">
      <w:pPr>
        <w:spacing w:after="0"/>
        <w:rPr>
          <w:rFonts w:ascii="Garamond" w:hAnsi="Garamond" w:cs="Calibri"/>
        </w:rPr>
      </w:pPr>
      <w:r w:rsidRPr="004E0C83">
        <w:rPr>
          <w:rFonts w:ascii="Garamond" w:hAnsi="Garamond" w:cs="Calibri"/>
        </w:rPr>
        <w:t>This exam is composed of 50 true/false and 30 multiple choice questions. Each item is worth 4 points for a total of 320 points</w:t>
      </w:r>
      <w:r w:rsidR="00F645E6">
        <w:rPr>
          <w:rFonts w:ascii="Garamond" w:hAnsi="Garamond" w:cs="Calibri"/>
        </w:rPr>
        <w:t xml:space="preserve">. </w:t>
      </w:r>
      <w:r w:rsidRPr="004E0C83">
        <w:rPr>
          <w:rFonts w:ascii="Garamond" w:hAnsi="Garamond" w:cs="Calibri"/>
        </w:rPr>
        <w:t>PLEASE read each question carefully and mark your answer on the Scantron sheet provided to you. Be sure and answer every item. When you have completed the exam</w:t>
      </w:r>
      <w:r w:rsidR="00EB476F" w:rsidRPr="004E0C83">
        <w:rPr>
          <w:rFonts w:ascii="Garamond" w:hAnsi="Garamond" w:cs="Calibri"/>
        </w:rPr>
        <w:t>,</w:t>
      </w:r>
      <w:r w:rsidRPr="004E0C83">
        <w:rPr>
          <w:rFonts w:ascii="Garamond" w:hAnsi="Garamond" w:cs="Calibri"/>
        </w:rPr>
        <w:t xml:space="preserve"> bring it quietly to the front of the classroom. BE SURE to bubble in your full name, student ID#, and which test form you have (A or B) on your Scantron.</w:t>
      </w:r>
    </w:p>
    <w:p w14:paraId="186927E1" w14:textId="77777777" w:rsidR="002D02F0" w:rsidRPr="004E0C83" w:rsidRDefault="002D02F0" w:rsidP="00C330BC">
      <w:pPr>
        <w:spacing w:after="0"/>
        <w:rPr>
          <w:rFonts w:ascii="Garamond" w:hAnsi="Garamond" w:cs="Calibri"/>
        </w:rPr>
      </w:pPr>
    </w:p>
    <w:p w14:paraId="152BB3D0" w14:textId="77777777" w:rsidR="00E37DF8" w:rsidRPr="004E0C83" w:rsidRDefault="00E37DF8" w:rsidP="00C330BC">
      <w:pPr>
        <w:pStyle w:val="ListParagraph"/>
        <w:spacing w:after="0"/>
        <w:ind w:left="1440"/>
        <w:rPr>
          <w:rFonts w:ascii="Garamond" w:hAnsi="Garamond" w:cs="Calibri"/>
        </w:rPr>
      </w:pPr>
    </w:p>
    <w:p w14:paraId="489DFA92" w14:textId="77777777" w:rsidR="00146546" w:rsidRDefault="00146546" w:rsidP="00146546">
      <w:pPr>
        <w:pStyle w:val="ListParagraph"/>
        <w:numPr>
          <w:ilvl w:val="0"/>
          <w:numId w:val="1"/>
        </w:numPr>
        <w:spacing w:after="0"/>
        <w:rPr>
          <w:rFonts w:ascii="Garamond" w:hAnsi="Garamond" w:cs="Calibri"/>
        </w:rPr>
      </w:pPr>
      <w:r>
        <w:rPr>
          <w:rFonts w:ascii="Garamond" w:hAnsi="Garamond" w:cs="Calibri"/>
        </w:rPr>
        <w:t xml:space="preserve">Race is a </w:t>
      </w:r>
      <w:r w:rsidRPr="004E0C83">
        <w:rPr>
          <w:rFonts w:ascii="Garamond" w:hAnsi="Garamond" w:cs="Calibri"/>
        </w:rPr>
        <w:t>category of people who share the same cultural heritage. [T or F]</w:t>
      </w:r>
    </w:p>
    <w:p w14:paraId="6FA27BDE" w14:textId="77777777" w:rsidR="00146546" w:rsidRPr="00146546" w:rsidRDefault="00146546" w:rsidP="00146546">
      <w:pPr>
        <w:spacing w:after="0"/>
        <w:rPr>
          <w:rFonts w:ascii="Garamond" w:hAnsi="Garamond" w:cs="Calibri"/>
        </w:rPr>
      </w:pPr>
    </w:p>
    <w:p w14:paraId="4776E2C4" w14:textId="77777777" w:rsidR="00146546" w:rsidRDefault="00146546" w:rsidP="00C330BC">
      <w:pPr>
        <w:pStyle w:val="ListParagraph"/>
        <w:numPr>
          <w:ilvl w:val="0"/>
          <w:numId w:val="1"/>
        </w:numPr>
        <w:spacing w:after="0"/>
        <w:rPr>
          <w:rFonts w:ascii="Garamond" w:hAnsi="Garamond" w:cs="Calibri"/>
        </w:rPr>
      </w:pPr>
      <w:r w:rsidRPr="00672CAA">
        <w:rPr>
          <w:rFonts w:ascii="Garamond" w:hAnsi="Garamond" w:cs="Calibri"/>
        </w:rPr>
        <w:t xml:space="preserve">Social class influences people’s personal tastes, </w:t>
      </w:r>
      <w:r>
        <w:rPr>
          <w:rFonts w:ascii="Garamond" w:hAnsi="Garamond" w:cs="Calibri"/>
        </w:rPr>
        <w:t>preferences, and values; i</w:t>
      </w:r>
      <w:r w:rsidRPr="00672CAA">
        <w:rPr>
          <w:rFonts w:ascii="Garamond" w:hAnsi="Garamond" w:cs="Calibri"/>
        </w:rPr>
        <w:t>t shapes how they look at the world.</w:t>
      </w:r>
      <w:r w:rsidRPr="004E0C83">
        <w:rPr>
          <w:rFonts w:ascii="Garamond" w:hAnsi="Garamond" w:cs="Calibri"/>
        </w:rPr>
        <w:t xml:space="preserve"> [T or F]</w:t>
      </w:r>
    </w:p>
    <w:p w14:paraId="36E6616E" w14:textId="77777777" w:rsidR="00146546" w:rsidRPr="00146546" w:rsidRDefault="00146546" w:rsidP="00146546">
      <w:pPr>
        <w:spacing w:after="0"/>
        <w:rPr>
          <w:rFonts w:ascii="Garamond" w:hAnsi="Garamond" w:cs="Calibri"/>
        </w:rPr>
      </w:pPr>
    </w:p>
    <w:p w14:paraId="3F3485D6" w14:textId="77777777" w:rsidR="000D25C2" w:rsidRPr="00146546" w:rsidRDefault="00C67202" w:rsidP="00C330BC">
      <w:pPr>
        <w:pStyle w:val="ListParagraph"/>
        <w:numPr>
          <w:ilvl w:val="0"/>
          <w:numId w:val="1"/>
        </w:numPr>
        <w:spacing w:after="0"/>
        <w:rPr>
          <w:rFonts w:ascii="Garamond" w:hAnsi="Garamond" w:cs="Calibri"/>
        </w:rPr>
      </w:pPr>
      <w:r>
        <w:rPr>
          <w:rFonts w:ascii="Garamond" w:hAnsi="Garamond" w:cs="Calibri"/>
        </w:rPr>
        <w:t>Weber used the term “iron cage” to refer to mass scale incarceration</w:t>
      </w:r>
      <w:r w:rsidR="00E37DF8" w:rsidRPr="004E0C83">
        <w:rPr>
          <w:rFonts w:ascii="Garamond" w:hAnsi="Garamond" w:cs="Calibri"/>
        </w:rPr>
        <w:t>.</w:t>
      </w:r>
      <w:r w:rsidR="00B86210" w:rsidRPr="004E0C83">
        <w:rPr>
          <w:rFonts w:ascii="Garamond" w:hAnsi="Garamond" w:cs="Calibri"/>
        </w:rPr>
        <w:t xml:space="preserve"> [T or F]</w:t>
      </w:r>
    </w:p>
    <w:p w14:paraId="5CFF4A84" w14:textId="77777777" w:rsidR="002D02F0" w:rsidRPr="004E0C83" w:rsidRDefault="002D02F0" w:rsidP="00C330BC">
      <w:pPr>
        <w:pStyle w:val="ListParagraph"/>
        <w:spacing w:after="0"/>
        <w:ind w:left="1440"/>
        <w:rPr>
          <w:rFonts w:ascii="Garamond" w:hAnsi="Garamond" w:cs="Calibri"/>
        </w:rPr>
      </w:pPr>
    </w:p>
    <w:p w14:paraId="48DA99BF" w14:textId="77777777" w:rsidR="002D02F0" w:rsidRPr="004E0C83" w:rsidRDefault="002D02F0" w:rsidP="00C330BC">
      <w:pPr>
        <w:pStyle w:val="ListParagraph"/>
        <w:numPr>
          <w:ilvl w:val="0"/>
          <w:numId w:val="1"/>
        </w:numPr>
        <w:spacing w:after="0"/>
        <w:rPr>
          <w:rFonts w:ascii="Garamond" w:hAnsi="Garamond" w:cs="Calibri"/>
        </w:rPr>
      </w:pPr>
      <w:r w:rsidRPr="004E0C83">
        <w:rPr>
          <w:rFonts w:ascii="Garamond" w:hAnsi="Garamond" w:cs="Calibri"/>
        </w:rPr>
        <w:t>Herbert Spencer argued that social competition is absolutely necessary if societies are to achieve social progress.</w:t>
      </w:r>
      <w:r w:rsidR="00B86210" w:rsidRPr="004E0C83">
        <w:rPr>
          <w:rFonts w:ascii="Garamond" w:hAnsi="Garamond" w:cs="Calibri"/>
        </w:rPr>
        <w:t xml:space="preserve"> [T or F]</w:t>
      </w:r>
    </w:p>
    <w:p w14:paraId="05490E88" w14:textId="77777777" w:rsidR="00E37DF8" w:rsidRPr="004E0C83" w:rsidRDefault="00E37DF8" w:rsidP="00C330BC">
      <w:pPr>
        <w:pStyle w:val="ListParagraph"/>
        <w:spacing w:after="0"/>
        <w:ind w:left="1440"/>
        <w:rPr>
          <w:rFonts w:ascii="Garamond" w:hAnsi="Garamond" w:cs="Calibri"/>
        </w:rPr>
      </w:pPr>
    </w:p>
    <w:p w14:paraId="5EBF1839" w14:textId="77777777" w:rsidR="00146546" w:rsidRDefault="00146546" w:rsidP="00146546">
      <w:pPr>
        <w:pStyle w:val="ListParagraph"/>
        <w:numPr>
          <w:ilvl w:val="0"/>
          <w:numId w:val="1"/>
        </w:numPr>
        <w:spacing w:after="0"/>
        <w:rPr>
          <w:rFonts w:ascii="Garamond" w:hAnsi="Garamond" w:cs="Calibri"/>
        </w:rPr>
      </w:pPr>
      <w:r w:rsidRPr="00EF64CD">
        <w:rPr>
          <w:rFonts w:ascii="Garamond" w:hAnsi="Garamond" w:cs="Calibri"/>
        </w:rPr>
        <w:t xml:space="preserve">Travis Hirschi argued that </w:t>
      </w:r>
      <w:r>
        <w:rPr>
          <w:rFonts w:ascii="Garamond" w:hAnsi="Garamond" w:cs="Calibri"/>
        </w:rPr>
        <w:t>it is obvious why so many people follow and obey the law (i.e. to avoid punishment); the real issue is why so many people sometimes break laws. [T or F]</w:t>
      </w:r>
    </w:p>
    <w:p w14:paraId="641131F9" w14:textId="77777777" w:rsidR="00146546" w:rsidRPr="00EF64CD" w:rsidRDefault="00146546" w:rsidP="00146546">
      <w:pPr>
        <w:pStyle w:val="ListParagraph"/>
        <w:spacing w:after="0"/>
        <w:ind w:left="360"/>
        <w:rPr>
          <w:rFonts w:ascii="Garamond" w:hAnsi="Garamond" w:cs="Calibri"/>
        </w:rPr>
      </w:pPr>
    </w:p>
    <w:p w14:paraId="02B7138C" w14:textId="77777777" w:rsidR="00146546" w:rsidRDefault="00146546" w:rsidP="00146546">
      <w:pPr>
        <w:pStyle w:val="ListParagraph"/>
        <w:numPr>
          <w:ilvl w:val="0"/>
          <w:numId w:val="1"/>
        </w:numPr>
        <w:spacing w:after="0"/>
        <w:rPr>
          <w:rFonts w:ascii="Garamond" w:hAnsi="Garamond" w:cs="Calibri"/>
        </w:rPr>
      </w:pPr>
      <w:r>
        <w:rPr>
          <w:rFonts w:ascii="Garamond" w:hAnsi="Garamond" w:cs="Calibri"/>
        </w:rPr>
        <w:t>Herbert Spencer argued that social inequality was wasteful, inefficient, and a serious barrier to social progress; to promote progress we need well-funded government welfare programs to help the poor. [T or F]</w:t>
      </w:r>
    </w:p>
    <w:p w14:paraId="44759F87" w14:textId="77777777" w:rsidR="00146546" w:rsidRPr="00220A33" w:rsidRDefault="00146546" w:rsidP="00146546">
      <w:pPr>
        <w:pStyle w:val="ListParagraph"/>
        <w:rPr>
          <w:rFonts w:ascii="Garamond" w:hAnsi="Garamond" w:cs="Calibri"/>
        </w:rPr>
      </w:pPr>
    </w:p>
    <w:p w14:paraId="6F75C453" w14:textId="77777777" w:rsidR="00146546" w:rsidRDefault="00146546" w:rsidP="00146546">
      <w:pPr>
        <w:pStyle w:val="ListParagraph"/>
        <w:numPr>
          <w:ilvl w:val="0"/>
          <w:numId w:val="1"/>
        </w:numPr>
        <w:spacing w:after="0"/>
        <w:rPr>
          <w:rFonts w:ascii="Garamond" w:hAnsi="Garamond" w:cs="Calibri"/>
        </w:rPr>
      </w:pPr>
      <w:r>
        <w:rPr>
          <w:rFonts w:ascii="Garamond" w:hAnsi="Garamond" w:cs="Calibri"/>
        </w:rPr>
        <w:t>Social mobility is measured by calculating how much income (or wealth) is earned (or owned) by richer versus poorer households. [T or F]</w:t>
      </w:r>
    </w:p>
    <w:p w14:paraId="13F9A389" w14:textId="77777777" w:rsidR="00146546" w:rsidRPr="00220A33" w:rsidRDefault="00146546" w:rsidP="00146546">
      <w:pPr>
        <w:pStyle w:val="ListParagraph"/>
        <w:spacing w:after="0"/>
        <w:ind w:left="360"/>
        <w:rPr>
          <w:rFonts w:ascii="Garamond" w:hAnsi="Garamond" w:cs="Calibri"/>
        </w:rPr>
      </w:pPr>
    </w:p>
    <w:p w14:paraId="6B036A27" w14:textId="77777777" w:rsidR="00E37DF8" w:rsidRPr="004E0C83" w:rsidRDefault="00E37DF8" w:rsidP="00C330BC">
      <w:pPr>
        <w:pStyle w:val="ListParagraph"/>
        <w:numPr>
          <w:ilvl w:val="0"/>
          <w:numId w:val="1"/>
        </w:numPr>
        <w:spacing w:after="0"/>
        <w:rPr>
          <w:rFonts w:ascii="Garamond" w:hAnsi="Garamond" w:cs="Calibri"/>
        </w:rPr>
      </w:pPr>
      <w:r w:rsidRPr="004E0C83">
        <w:rPr>
          <w:rFonts w:ascii="Garamond" w:hAnsi="Garamond" w:cs="Calibri"/>
        </w:rPr>
        <w:t>While most people in large cosmopolitan networks are strangers, they are still linked to each other indirectly through chains of social relationships or associations.</w:t>
      </w:r>
      <w:r w:rsidR="00B86210" w:rsidRPr="004E0C83">
        <w:rPr>
          <w:rFonts w:ascii="Garamond" w:hAnsi="Garamond" w:cs="Calibri"/>
        </w:rPr>
        <w:t xml:space="preserve"> [T or F]</w:t>
      </w:r>
    </w:p>
    <w:p w14:paraId="7D0C3A86" w14:textId="77777777" w:rsidR="002D02F0" w:rsidRPr="004E0C83" w:rsidRDefault="002D02F0" w:rsidP="00C330BC">
      <w:pPr>
        <w:pStyle w:val="ListParagraph"/>
        <w:spacing w:after="0"/>
        <w:ind w:left="1440"/>
        <w:rPr>
          <w:rFonts w:ascii="Garamond" w:hAnsi="Garamond" w:cs="Calibri"/>
        </w:rPr>
      </w:pPr>
    </w:p>
    <w:p w14:paraId="592E174C" w14:textId="77777777" w:rsidR="000D25C2" w:rsidRPr="004E0C83" w:rsidRDefault="000D25C2" w:rsidP="00C330BC">
      <w:pPr>
        <w:pStyle w:val="ListParagraph"/>
        <w:numPr>
          <w:ilvl w:val="0"/>
          <w:numId w:val="1"/>
        </w:numPr>
        <w:spacing w:after="0"/>
        <w:rPr>
          <w:rFonts w:ascii="Garamond" w:hAnsi="Garamond" w:cs="Calibri"/>
        </w:rPr>
      </w:pPr>
      <w:r w:rsidRPr="004E0C83">
        <w:rPr>
          <w:rFonts w:ascii="Garamond" w:hAnsi="Garamond" w:cs="Calibri"/>
        </w:rPr>
        <w:t>An important problem with UCR data is unreported crime; since certain types of crime are heavily underreported, UCR statistics systematically undercount some crimes.</w:t>
      </w:r>
      <w:r w:rsidR="00B86210" w:rsidRPr="004E0C83">
        <w:rPr>
          <w:rFonts w:ascii="Garamond" w:hAnsi="Garamond" w:cs="Calibri"/>
        </w:rPr>
        <w:t xml:space="preserve"> [T or F]</w:t>
      </w:r>
    </w:p>
    <w:p w14:paraId="584098BF" w14:textId="77777777" w:rsidR="000D25C2" w:rsidRPr="004E0C83" w:rsidRDefault="000D25C2" w:rsidP="00C330BC">
      <w:pPr>
        <w:pStyle w:val="ListParagraph"/>
        <w:spacing w:after="0"/>
        <w:ind w:left="1440"/>
        <w:rPr>
          <w:rFonts w:ascii="Garamond" w:hAnsi="Garamond" w:cs="Calibri"/>
        </w:rPr>
      </w:pPr>
    </w:p>
    <w:p w14:paraId="4130C4EF" w14:textId="77777777" w:rsidR="002D02F0" w:rsidRPr="00146546" w:rsidRDefault="000D25C2" w:rsidP="00672CAA">
      <w:pPr>
        <w:pStyle w:val="ListParagraph"/>
        <w:numPr>
          <w:ilvl w:val="0"/>
          <w:numId w:val="1"/>
        </w:numPr>
        <w:spacing w:after="0"/>
        <w:rPr>
          <w:rFonts w:ascii="Garamond" w:hAnsi="Garamond" w:cs="Calibri"/>
        </w:rPr>
      </w:pPr>
      <w:r w:rsidRPr="004E0C83">
        <w:rPr>
          <w:rFonts w:ascii="Garamond" w:hAnsi="Garamond" w:cs="Calibri"/>
        </w:rPr>
        <w:t>According to Conflict theory, social inequality results from more powerful groups “rigging” the rules of a society to favor themselves and disfavor less powerful groups.</w:t>
      </w:r>
      <w:r w:rsidR="00B86210" w:rsidRPr="004E0C83">
        <w:rPr>
          <w:rFonts w:ascii="Garamond" w:hAnsi="Garamond" w:cs="Calibri"/>
        </w:rPr>
        <w:t xml:space="preserve"> [T or F]</w:t>
      </w:r>
    </w:p>
    <w:p w14:paraId="06FFCDBC" w14:textId="77777777" w:rsidR="00BA0FC5" w:rsidRPr="004E0C83" w:rsidRDefault="00BA0FC5" w:rsidP="00BA0FC5">
      <w:pPr>
        <w:spacing w:after="0"/>
        <w:rPr>
          <w:rFonts w:ascii="Garamond" w:hAnsi="Garamond" w:cs="Calibri"/>
        </w:rPr>
      </w:pPr>
    </w:p>
    <w:p w14:paraId="1E844EA9" w14:textId="77777777" w:rsidR="00C67202" w:rsidRPr="004E0C83" w:rsidRDefault="00C67202" w:rsidP="00C67202">
      <w:pPr>
        <w:pStyle w:val="ListParagraph"/>
        <w:spacing w:after="0"/>
        <w:ind w:left="360"/>
        <w:rPr>
          <w:rFonts w:ascii="Garamond" w:hAnsi="Garamond" w:cs="Calibri"/>
        </w:rPr>
      </w:pPr>
    </w:p>
    <w:p w14:paraId="54CA670F" w14:textId="77777777" w:rsidR="00B02EC7" w:rsidRPr="004E0C83" w:rsidRDefault="00B02EC7" w:rsidP="00B86210">
      <w:pPr>
        <w:pStyle w:val="ListParagraph"/>
        <w:numPr>
          <w:ilvl w:val="0"/>
          <w:numId w:val="1"/>
        </w:numPr>
        <w:spacing w:after="0"/>
        <w:rPr>
          <w:rFonts w:ascii="Garamond" w:hAnsi="Garamond" w:cs="Calibri"/>
        </w:rPr>
      </w:pPr>
      <w:r w:rsidRPr="004E0C83">
        <w:rPr>
          <w:rFonts w:ascii="Garamond" w:hAnsi="Garamond" w:cs="Calibri"/>
        </w:rPr>
        <w:t>The same basic racial categories have been used across most cultures throughout recorded history; this is hardly surprising given that race is easy to define objectively based on obvious biological traits.</w:t>
      </w:r>
      <w:r w:rsidR="00B86210" w:rsidRPr="004E0C83">
        <w:rPr>
          <w:rFonts w:ascii="Garamond" w:hAnsi="Garamond" w:cs="Calibri"/>
        </w:rPr>
        <w:t xml:space="preserve"> [T or F]</w:t>
      </w:r>
    </w:p>
    <w:p w14:paraId="73E09718" w14:textId="77777777" w:rsidR="00E37DF8" w:rsidRPr="004E0C83" w:rsidRDefault="00E37DF8" w:rsidP="00C330BC">
      <w:pPr>
        <w:pStyle w:val="ListParagraph"/>
        <w:spacing w:after="0"/>
        <w:ind w:left="1440"/>
        <w:rPr>
          <w:rFonts w:ascii="Garamond" w:hAnsi="Garamond" w:cs="Calibri"/>
        </w:rPr>
      </w:pPr>
    </w:p>
    <w:p w14:paraId="0A115C19" w14:textId="77777777" w:rsidR="00B02EC7" w:rsidRPr="004E0C83" w:rsidRDefault="00B02EC7" w:rsidP="00C330BC">
      <w:pPr>
        <w:pStyle w:val="ListParagraph"/>
        <w:numPr>
          <w:ilvl w:val="0"/>
          <w:numId w:val="1"/>
        </w:numPr>
        <w:spacing w:after="0"/>
        <w:rPr>
          <w:rFonts w:ascii="Garamond" w:hAnsi="Garamond" w:cs="Calibri"/>
        </w:rPr>
      </w:pPr>
      <w:r w:rsidRPr="004E0C83">
        <w:rPr>
          <w:rFonts w:ascii="Garamond" w:hAnsi="Garamond" w:cs="Calibri"/>
        </w:rPr>
        <w:t>One advantage to implicit association tests appears to be their ability to measure unconscious forms of prejudice.</w:t>
      </w:r>
      <w:r w:rsidR="00B86210" w:rsidRPr="004E0C83">
        <w:rPr>
          <w:rFonts w:ascii="Garamond" w:hAnsi="Garamond" w:cs="Calibri"/>
        </w:rPr>
        <w:t xml:space="preserve"> [T or F]</w:t>
      </w:r>
    </w:p>
    <w:p w14:paraId="5706DF9B" w14:textId="77777777" w:rsidR="00B02EC7" w:rsidRPr="004E0C83" w:rsidRDefault="00B02EC7" w:rsidP="00C330BC">
      <w:pPr>
        <w:pStyle w:val="ListParagraph"/>
        <w:spacing w:after="0"/>
        <w:ind w:left="1440"/>
        <w:rPr>
          <w:rFonts w:ascii="Garamond" w:hAnsi="Garamond" w:cs="Calibri"/>
        </w:rPr>
      </w:pPr>
    </w:p>
    <w:p w14:paraId="3DBD23D0" w14:textId="77777777" w:rsidR="00B02EC7" w:rsidRPr="004E0C83" w:rsidRDefault="00B02EC7" w:rsidP="00C330BC">
      <w:pPr>
        <w:pStyle w:val="ListParagraph"/>
        <w:numPr>
          <w:ilvl w:val="0"/>
          <w:numId w:val="1"/>
        </w:numPr>
        <w:spacing w:after="0"/>
        <w:rPr>
          <w:rFonts w:ascii="Garamond" w:hAnsi="Garamond" w:cs="Calibri"/>
        </w:rPr>
      </w:pPr>
      <w:r w:rsidRPr="004E0C83">
        <w:rPr>
          <w:rFonts w:ascii="Garamond" w:hAnsi="Garamond" w:cs="Calibri"/>
        </w:rPr>
        <w:t>Inequality in terms of wealth is typically greater than inequality of income which, in turn, is greater than inequality of consumption.</w:t>
      </w:r>
      <w:r w:rsidR="00B86210" w:rsidRPr="004E0C83">
        <w:rPr>
          <w:rFonts w:ascii="Garamond" w:hAnsi="Garamond" w:cs="Calibri"/>
        </w:rPr>
        <w:t xml:space="preserve"> [T or F]</w:t>
      </w:r>
    </w:p>
    <w:p w14:paraId="1C13A89F" w14:textId="77777777" w:rsidR="00B02EC7" w:rsidRPr="004E0C83" w:rsidRDefault="00B02EC7" w:rsidP="00B86210">
      <w:pPr>
        <w:spacing w:after="0"/>
        <w:rPr>
          <w:rFonts w:ascii="Garamond" w:hAnsi="Garamond" w:cs="Calibri"/>
        </w:rPr>
      </w:pPr>
    </w:p>
    <w:p w14:paraId="3938AF3C" w14:textId="77777777" w:rsidR="00B02EC7" w:rsidRPr="004E0C83" w:rsidRDefault="00B02EC7" w:rsidP="00C330BC">
      <w:pPr>
        <w:pStyle w:val="ListParagraph"/>
        <w:numPr>
          <w:ilvl w:val="0"/>
          <w:numId w:val="1"/>
        </w:numPr>
        <w:spacing w:after="0"/>
        <w:rPr>
          <w:rFonts w:ascii="Garamond" w:hAnsi="Garamond" w:cs="Calibri"/>
        </w:rPr>
      </w:pPr>
      <w:r w:rsidRPr="004E0C83">
        <w:rPr>
          <w:rFonts w:ascii="Garamond" w:hAnsi="Garamond" w:cs="Calibri"/>
        </w:rPr>
        <w:t>Durkheim argued that functional, well-organized societies would have no crime or deviance.</w:t>
      </w:r>
      <w:r w:rsidR="00B86210" w:rsidRPr="004E0C83">
        <w:rPr>
          <w:rFonts w:ascii="Garamond" w:hAnsi="Garamond" w:cs="Calibri"/>
        </w:rPr>
        <w:t xml:space="preserve"> [T or F]</w:t>
      </w:r>
    </w:p>
    <w:p w14:paraId="4EA7519C" w14:textId="77777777" w:rsidR="00B86210" w:rsidRPr="004E0C83" w:rsidRDefault="00B86210" w:rsidP="00B86210">
      <w:pPr>
        <w:pStyle w:val="ListParagraph"/>
        <w:spacing w:after="0"/>
        <w:rPr>
          <w:rFonts w:ascii="Garamond" w:hAnsi="Garamond" w:cs="Calibri"/>
        </w:rPr>
      </w:pPr>
    </w:p>
    <w:p w14:paraId="03F2AC16" w14:textId="77777777" w:rsidR="00E37DF8" w:rsidRPr="004E0C83" w:rsidRDefault="00E37DF8" w:rsidP="00C330BC">
      <w:pPr>
        <w:pStyle w:val="ListParagraph"/>
        <w:numPr>
          <w:ilvl w:val="0"/>
          <w:numId w:val="1"/>
        </w:numPr>
        <w:spacing w:after="0"/>
        <w:rPr>
          <w:rFonts w:ascii="Garamond" w:hAnsi="Garamond" w:cs="Calibri"/>
        </w:rPr>
      </w:pPr>
      <w:r w:rsidRPr="004E0C83">
        <w:rPr>
          <w:rFonts w:ascii="Garamond" w:hAnsi="Garamond" w:cs="Calibri"/>
        </w:rPr>
        <w:t>Those who are rich, well respected, and politically powerful are the most likely to experience status inconsistency.</w:t>
      </w:r>
      <w:r w:rsidR="00B86210" w:rsidRPr="004E0C83">
        <w:rPr>
          <w:rFonts w:ascii="Garamond" w:hAnsi="Garamond" w:cs="Calibri"/>
        </w:rPr>
        <w:t xml:space="preserve"> [T or F]</w:t>
      </w:r>
    </w:p>
    <w:p w14:paraId="0FC07660" w14:textId="77777777" w:rsidR="002D02F0" w:rsidRPr="004E0C83" w:rsidRDefault="002D02F0" w:rsidP="00C330BC">
      <w:pPr>
        <w:pStyle w:val="ListParagraph"/>
        <w:spacing w:after="0"/>
        <w:ind w:left="1440"/>
        <w:rPr>
          <w:rFonts w:ascii="Garamond" w:hAnsi="Garamond" w:cs="Calibri"/>
        </w:rPr>
      </w:pPr>
    </w:p>
    <w:p w14:paraId="658A050F" w14:textId="77777777" w:rsidR="00B02EC7" w:rsidRPr="004E0C83" w:rsidRDefault="00B02EC7" w:rsidP="00C330BC">
      <w:pPr>
        <w:pStyle w:val="ListParagraph"/>
        <w:numPr>
          <w:ilvl w:val="0"/>
          <w:numId w:val="1"/>
        </w:numPr>
        <w:spacing w:after="0"/>
        <w:rPr>
          <w:rFonts w:ascii="Garamond" w:hAnsi="Garamond" w:cs="Calibri"/>
        </w:rPr>
      </w:pPr>
      <w:r w:rsidRPr="004E0C83">
        <w:rPr>
          <w:rFonts w:ascii="Garamond" w:hAnsi="Garamond" w:cs="Calibri"/>
        </w:rPr>
        <w:t>Economic inequality in the U.S. appears to be rising in recent decades.</w:t>
      </w:r>
      <w:r w:rsidR="00B86210" w:rsidRPr="004E0C83">
        <w:rPr>
          <w:rFonts w:ascii="Garamond" w:hAnsi="Garamond" w:cs="Calibri"/>
        </w:rPr>
        <w:t xml:space="preserve"> [T or F]</w:t>
      </w:r>
    </w:p>
    <w:p w14:paraId="7AF0F586" w14:textId="77777777" w:rsidR="00B02EC7" w:rsidRPr="004E0C83" w:rsidRDefault="00B02EC7" w:rsidP="00C330BC">
      <w:pPr>
        <w:pStyle w:val="ListParagraph"/>
        <w:spacing w:after="0"/>
        <w:ind w:left="1440"/>
        <w:rPr>
          <w:rFonts w:ascii="Garamond" w:hAnsi="Garamond" w:cs="Calibri"/>
        </w:rPr>
      </w:pPr>
    </w:p>
    <w:p w14:paraId="09081729" w14:textId="77777777" w:rsidR="002D02F0" w:rsidRPr="004E0C83" w:rsidRDefault="002D02F0" w:rsidP="00C330BC">
      <w:pPr>
        <w:pStyle w:val="ListParagraph"/>
        <w:numPr>
          <w:ilvl w:val="0"/>
          <w:numId w:val="1"/>
        </w:numPr>
        <w:spacing w:after="0"/>
        <w:rPr>
          <w:rFonts w:ascii="Garamond" w:hAnsi="Garamond" w:cs="Calibri"/>
        </w:rPr>
      </w:pPr>
      <w:r w:rsidRPr="004E0C83">
        <w:rPr>
          <w:rFonts w:ascii="Garamond" w:hAnsi="Garamond" w:cs="Calibri"/>
        </w:rPr>
        <w:t>Behavior that is deviant in one culture (or subculture) may not be considered deviant in others.</w:t>
      </w:r>
      <w:r w:rsidR="00B86210" w:rsidRPr="004E0C83">
        <w:rPr>
          <w:rFonts w:ascii="Garamond" w:hAnsi="Garamond" w:cs="Calibri"/>
        </w:rPr>
        <w:t xml:space="preserve"> [T or F]</w:t>
      </w:r>
    </w:p>
    <w:p w14:paraId="166D2E94" w14:textId="77777777" w:rsidR="00E37DF8" w:rsidRPr="004E0C83" w:rsidRDefault="00E37DF8" w:rsidP="00C330BC">
      <w:pPr>
        <w:pStyle w:val="ListParagraph"/>
        <w:spacing w:after="0"/>
        <w:ind w:left="1440"/>
        <w:rPr>
          <w:rFonts w:ascii="Garamond" w:hAnsi="Garamond" w:cs="Calibri"/>
        </w:rPr>
      </w:pPr>
    </w:p>
    <w:p w14:paraId="75A09D75" w14:textId="77777777" w:rsidR="00E37DF8" w:rsidRPr="004E0C83" w:rsidRDefault="00E37DF8" w:rsidP="00C330BC">
      <w:pPr>
        <w:pStyle w:val="ListParagraph"/>
        <w:numPr>
          <w:ilvl w:val="0"/>
          <w:numId w:val="1"/>
        </w:numPr>
        <w:spacing w:after="0"/>
        <w:rPr>
          <w:rFonts w:ascii="Garamond" w:hAnsi="Garamond" w:cs="Calibri"/>
        </w:rPr>
      </w:pPr>
      <w:r w:rsidRPr="004E0C83">
        <w:rPr>
          <w:rFonts w:ascii="Garamond" w:hAnsi="Garamond" w:cs="Calibri"/>
        </w:rPr>
        <w:t>Most people occupy multiple social statuses and perform multiple (associated) social roles.</w:t>
      </w:r>
      <w:r w:rsidR="00B86210" w:rsidRPr="004E0C83">
        <w:rPr>
          <w:rFonts w:ascii="Garamond" w:hAnsi="Garamond" w:cs="Calibri"/>
        </w:rPr>
        <w:t xml:space="preserve"> [T or F]</w:t>
      </w:r>
    </w:p>
    <w:p w14:paraId="2DC58C76" w14:textId="77777777" w:rsidR="00E37DF8" w:rsidRPr="004E0C83" w:rsidRDefault="00E37DF8" w:rsidP="00C330BC">
      <w:pPr>
        <w:pStyle w:val="ListParagraph"/>
        <w:spacing w:after="0"/>
        <w:ind w:left="1440"/>
        <w:rPr>
          <w:rFonts w:ascii="Garamond" w:hAnsi="Garamond" w:cs="Calibri"/>
        </w:rPr>
      </w:pPr>
    </w:p>
    <w:p w14:paraId="0EAA678F" w14:textId="77777777" w:rsidR="00E37DF8" w:rsidRPr="004E0C83" w:rsidRDefault="00E37DF8" w:rsidP="00C330BC">
      <w:pPr>
        <w:pStyle w:val="ListParagraph"/>
        <w:numPr>
          <w:ilvl w:val="0"/>
          <w:numId w:val="1"/>
        </w:numPr>
        <w:spacing w:after="0"/>
        <w:rPr>
          <w:rFonts w:ascii="Garamond" w:hAnsi="Garamond" w:cs="Calibri"/>
        </w:rPr>
      </w:pPr>
      <w:r w:rsidRPr="004E0C83">
        <w:rPr>
          <w:rFonts w:ascii="Garamond" w:hAnsi="Garamond" w:cs="Calibri"/>
        </w:rPr>
        <w:t>Social structures provide the broader social context in which social interactions occur.</w:t>
      </w:r>
      <w:r w:rsidR="00B86210" w:rsidRPr="004E0C83">
        <w:rPr>
          <w:rFonts w:ascii="Garamond" w:hAnsi="Garamond" w:cs="Calibri"/>
        </w:rPr>
        <w:t xml:space="preserve"> [T or F]</w:t>
      </w:r>
    </w:p>
    <w:p w14:paraId="3A538083" w14:textId="77777777" w:rsidR="0030787C" w:rsidRPr="004E0C83" w:rsidRDefault="0030787C" w:rsidP="00C330BC">
      <w:pPr>
        <w:spacing w:after="0"/>
        <w:rPr>
          <w:rFonts w:ascii="Garamond" w:hAnsi="Garamond" w:cs="Calibri"/>
        </w:rPr>
      </w:pPr>
    </w:p>
    <w:p w14:paraId="3075F7D5" w14:textId="77777777" w:rsidR="00B02EC7" w:rsidRPr="004E0C83" w:rsidRDefault="00B02EC7" w:rsidP="00B86210">
      <w:pPr>
        <w:pStyle w:val="ListParagraph"/>
        <w:numPr>
          <w:ilvl w:val="0"/>
          <w:numId w:val="1"/>
        </w:numPr>
        <w:spacing w:after="0"/>
        <w:rPr>
          <w:rFonts w:ascii="Garamond" w:hAnsi="Garamond" w:cs="Calibri"/>
        </w:rPr>
      </w:pPr>
      <w:r w:rsidRPr="004E0C83">
        <w:rPr>
          <w:rFonts w:ascii="Garamond" w:hAnsi="Garamond" w:cs="Calibri"/>
        </w:rPr>
        <w:t>Davis and Moore’s functionalist theory argued that inequality in pay is necessary to attract and motivate qualified employees for important organizational positions; without such inequalities, large complex organizations would quickly break down (causing numerous social problems in the process).</w:t>
      </w:r>
      <w:r w:rsidR="00B86210" w:rsidRPr="004E0C83">
        <w:rPr>
          <w:rFonts w:ascii="Garamond" w:hAnsi="Garamond" w:cs="Calibri"/>
        </w:rPr>
        <w:t xml:space="preserve"> [T or F]</w:t>
      </w:r>
    </w:p>
    <w:p w14:paraId="38B182D7" w14:textId="77777777" w:rsidR="00E37DF8" w:rsidRPr="004E0C83" w:rsidRDefault="00E37DF8" w:rsidP="00C330BC">
      <w:pPr>
        <w:pStyle w:val="ListParagraph"/>
        <w:spacing w:after="0"/>
        <w:ind w:left="1440"/>
        <w:rPr>
          <w:rFonts w:ascii="Garamond" w:hAnsi="Garamond" w:cs="Calibri"/>
        </w:rPr>
      </w:pPr>
    </w:p>
    <w:p w14:paraId="0CF5517E" w14:textId="77777777" w:rsidR="00B02EC7" w:rsidRPr="004E0C83" w:rsidRDefault="00B02EC7" w:rsidP="00C330BC">
      <w:pPr>
        <w:pStyle w:val="ListParagraph"/>
        <w:numPr>
          <w:ilvl w:val="0"/>
          <w:numId w:val="1"/>
        </w:numPr>
        <w:spacing w:after="0"/>
        <w:rPr>
          <w:rFonts w:ascii="Garamond" w:hAnsi="Garamond" w:cs="Calibri"/>
        </w:rPr>
      </w:pPr>
      <w:r w:rsidRPr="004E0C83">
        <w:rPr>
          <w:rFonts w:ascii="Garamond" w:hAnsi="Garamond" w:cs="Calibri"/>
        </w:rPr>
        <w:t>Most crimes eventually result in an arrest and a conviction.</w:t>
      </w:r>
      <w:r w:rsidR="00B86210" w:rsidRPr="004E0C83">
        <w:rPr>
          <w:rFonts w:ascii="Garamond" w:hAnsi="Garamond" w:cs="Calibri"/>
        </w:rPr>
        <w:t xml:space="preserve"> [T or F]</w:t>
      </w:r>
    </w:p>
    <w:p w14:paraId="3A440B04" w14:textId="77777777" w:rsidR="00B02EC7" w:rsidRPr="004E0C83" w:rsidRDefault="00B02EC7" w:rsidP="00C330BC">
      <w:pPr>
        <w:pStyle w:val="ListParagraph"/>
        <w:spacing w:after="0"/>
        <w:ind w:left="1440"/>
        <w:rPr>
          <w:rFonts w:ascii="Garamond" w:hAnsi="Garamond" w:cs="Calibri"/>
        </w:rPr>
      </w:pPr>
    </w:p>
    <w:p w14:paraId="5F6773CA" w14:textId="77777777" w:rsidR="002D02F0" w:rsidRPr="004E0C83" w:rsidRDefault="002D02F0" w:rsidP="00C330BC">
      <w:pPr>
        <w:pStyle w:val="ListParagraph"/>
        <w:numPr>
          <w:ilvl w:val="0"/>
          <w:numId w:val="1"/>
        </w:numPr>
        <w:spacing w:after="0"/>
        <w:rPr>
          <w:rFonts w:ascii="Garamond" w:hAnsi="Garamond" w:cs="Calibri"/>
        </w:rPr>
      </w:pPr>
      <w:r w:rsidRPr="004E0C83">
        <w:rPr>
          <w:rFonts w:ascii="Garamond" w:hAnsi="Garamond" w:cs="Calibri"/>
        </w:rPr>
        <w:t>What is or is not considered deviant is determined by how society reacts to particular behaviors.</w:t>
      </w:r>
      <w:r w:rsidR="00B86210" w:rsidRPr="004E0C83">
        <w:rPr>
          <w:rFonts w:ascii="Garamond" w:hAnsi="Garamond" w:cs="Calibri"/>
        </w:rPr>
        <w:t xml:space="preserve"> [T or F]</w:t>
      </w:r>
    </w:p>
    <w:p w14:paraId="1ED1F655" w14:textId="77777777" w:rsidR="002D02F0" w:rsidRPr="004E0C83" w:rsidRDefault="002D02F0" w:rsidP="00C330BC">
      <w:pPr>
        <w:spacing w:after="0"/>
        <w:rPr>
          <w:rFonts w:ascii="Garamond" w:hAnsi="Garamond" w:cs="Calibri"/>
        </w:rPr>
      </w:pPr>
    </w:p>
    <w:p w14:paraId="77E3EE92" w14:textId="77777777" w:rsidR="00B02EC7" w:rsidRPr="004E0C83" w:rsidRDefault="00B02EC7" w:rsidP="00C330BC">
      <w:pPr>
        <w:pStyle w:val="ListParagraph"/>
        <w:numPr>
          <w:ilvl w:val="0"/>
          <w:numId w:val="1"/>
        </w:numPr>
        <w:spacing w:after="0"/>
        <w:rPr>
          <w:rFonts w:ascii="Garamond" w:hAnsi="Garamond" w:cs="Calibri"/>
        </w:rPr>
      </w:pPr>
      <w:r w:rsidRPr="004E0C83">
        <w:rPr>
          <w:rFonts w:ascii="Garamond" w:hAnsi="Garamond" w:cs="Calibri"/>
        </w:rPr>
        <w:t>By definition, institutional discriminat</w:t>
      </w:r>
      <w:r w:rsidR="00EF64CD">
        <w:rPr>
          <w:rFonts w:ascii="Garamond" w:hAnsi="Garamond" w:cs="Calibri"/>
        </w:rPr>
        <w:t>ion is intentional</w:t>
      </w:r>
      <w:r w:rsidRPr="004E0C83">
        <w:rPr>
          <w:rFonts w:ascii="Garamond" w:hAnsi="Garamond" w:cs="Calibri"/>
        </w:rPr>
        <w:t>.</w:t>
      </w:r>
      <w:r w:rsidR="00B86210" w:rsidRPr="004E0C83">
        <w:rPr>
          <w:rFonts w:ascii="Garamond" w:hAnsi="Garamond" w:cs="Calibri"/>
        </w:rPr>
        <w:t xml:space="preserve"> [T or F]</w:t>
      </w:r>
    </w:p>
    <w:p w14:paraId="7E44531E" w14:textId="77777777" w:rsidR="002D02F0" w:rsidRPr="004E0C83" w:rsidRDefault="002D02F0" w:rsidP="00C330BC">
      <w:pPr>
        <w:pStyle w:val="ListParagraph"/>
        <w:spacing w:after="0"/>
        <w:ind w:left="1080"/>
        <w:rPr>
          <w:rFonts w:ascii="Garamond" w:hAnsi="Garamond" w:cs="Calibri"/>
        </w:rPr>
      </w:pPr>
    </w:p>
    <w:p w14:paraId="1E359E50" w14:textId="77777777" w:rsidR="00521149" w:rsidRPr="004E0C83" w:rsidRDefault="00521149" w:rsidP="00C330BC">
      <w:pPr>
        <w:pStyle w:val="ListParagraph"/>
        <w:numPr>
          <w:ilvl w:val="0"/>
          <w:numId w:val="1"/>
        </w:numPr>
        <w:spacing w:after="0"/>
        <w:rPr>
          <w:rFonts w:ascii="Garamond" w:hAnsi="Garamond" w:cs="Calibri"/>
        </w:rPr>
      </w:pPr>
      <w:r w:rsidRPr="004E0C83">
        <w:rPr>
          <w:rFonts w:ascii="Garamond" w:hAnsi="Garamond" w:cs="Calibri"/>
        </w:rPr>
        <w:t>Prejudice is a matter of attitudes; discrimination is a matter of actual behavior.</w:t>
      </w:r>
      <w:r w:rsidR="00B86210" w:rsidRPr="004E0C83">
        <w:rPr>
          <w:rFonts w:ascii="Garamond" w:hAnsi="Garamond" w:cs="Calibri"/>
        </w:rPr>
        <w:t xml:space="preserve"> [T or F]</w:t>
      </w:r>
    </w:p>
    <w:p w14:paraId="0A0712A5" w14:textId="77777777" w:rsidR="002D02F0" w:rsidRPr="004E0C83" w:rsidRDefault="002D02F0" w:rsidP="00B86210">
      <w:pPr>
        <w:pStyle w:val="ListParagraph"/>
        <w:spacing w:after="0"/>
        <w:ind w:left="1440"/>
        <w:rPr>
          <w:rFonts w:ascii="Garamond" w:hAnsi="Garamond" w:cs="Calibri"/>
        </w:rPr>
      </w:pPr>
    </w:p>
    <w:p w14:paraId="4C630487" w14:textId="77777777" w:rsidR="00B02EC7" w:rsidRDefault="00B02EC7" w:rsidP="00C330BC">
      <w:pPr>
        <w:pStyle w:val="ListParagraph"/>
        <w:numPr>
          <w:ilvl w:val="0"/>
          <w:numId w:val="1"/>
        </w:numPr>
        <w:spacing w:after="0"/>
        <w:rPr>
          <w:rFonts w:ascii="Garamond" w:hAnsi="Garamond" w:cs="Calibri"/>
        </w:rPr>
      </w:pPr>
      <w:r w:rsidRPr="004E0C83">
        <w:rPr>
          <w:rFonts w:ascii="Garamond" w:hAnsi="Garamond" w:cs="Calibri"/>
        </w:rPr>
        <w:t>Implicit association research indicates that racial and ethnic prejudice is increasingly rare in the U.S.; by contrast, survey research shows a strong upward trend in racial prejudice</w:t>
      </w:r>
      <w:r w:rsidR="00146546">
        <w:rPr>
          <w:rFonts w:ascii="Garamond" w:hAnsi="Garamond" w:cs="Calibri"/>
        </w:rPr>
        <w:t xml:space="preserve"> over the past several decades</w:t>
      </w:r>
      <w:r w:rsidRPr="004E0C83">
        <w:rPr>
          <w:rFonts w:ascii="Garamond" w:hAnsi="Garamond" w:cs="Calibri"/>
        </w:rPr>
        <w:t>.</w:t>
      </w:r>
      <w:r w:rsidR="00B86210" w:rsidRPr="004E0C83">
        <w:rPr>
          <w:rFonts w:ascii="Garamond" w:hAnsi="Garamond" w:cs="Calibri"/>
        </w:rPr>
        <w:t xml:space="preserve"> [T or F]</w:t>
      </w:r>
    </w:p>
    <w:p w14:paraId="0DB19EEA" w14:textId="77777777" w:rsidR="00B02EC7" w:rsidRPr="004E0C83" w:rsidRDefault="00B02EC7" w:rsidP="00C330BC">
      <w:pPr>
        <w:pStyle w:val="ListParagraph"/>
        <w:spacing w:after="0"/>
        <w:ind w:left="1440"/>
        <w:rPr>
          <w:rFonts w:ascii="Garamond" w:hAnsi="Garamond" w:cs="Calibri"/>
        </w:rPr>
      </w:pPr>
    </w:p>
    <w:p w14:paraId="722A31C0" w14:textId="77777777" w:rsidR="00146546" w:rsidRPr="004E0C83" w:rsidRDefault="00146546" w:rsidP="00146546">
      <w:pPr>
        <w:pStyle w:val="ListParagraph"/>
        <w:numPr>
          <w:ilvl w:val="0"/>
          <w:numId w:val="1"/>
        </w:numPr>
        <w:spacing w:after="0"/>
        <w:rPr>
          <w:rFonts w:ascii="Garamond" w:hAnsi="Garamond" w:cs="Calibri"/>
        </w:rPr>
      </w:pPr>
      <w:r w:rsidRPr="004E0C83">
        <w:rPr>
          <w:rFonts w:ascii="Garamond" w:hAnsi="Garamond" w:cs="Calibri"/>
        </w:rPr>
        <w:t>Karl Marx argued that Capitalist societies were organized to the benefit of the whole population; workers enjoyed rising living standards and greater freedom over time. [T or F]</w:t>
      </w:r>
    </w:p>
    <w:p w14:paraId="57C37C2C" w14:textId="77777777" w:rsidR="00146546" w:rsidRPr="004E0C83" w:rsidRDefault="00146546" w:rsidP="00146546">
      <w:pPr>
        <w:pStyle w:val="ListParagraph"/>
        <w:spacing w:after="0"/>
        <w:ind w:left="1440"/>
        <w:rPr>
          <w:rFonts w:ascii="Garamond" w:hAnsi="Garamond" w:cs="Calibri"/>
        </w:rPr>
      </w:pPr>
    </w:p>
    <w:p w14:paraId="017F93B5" w14:textId="77777777" w:rsidR="00146546" w:rsidRPr="004E0C83" w:rsidRDefault="00146546" w:rsidP="00146546">
      <w:pPr>
        <w:pStyle w:val="ListParagraph"/>
        <w:numPr>
          <w:ilvl w:val="0"/>
          <w:numId w:val="1"/>
        </w:numPr>
        <w:spacing w:after="0"/>
        <w:rPr>
          <w:rFonts w:ascii="Garamond" w:hAnsi="Garamond" w:cs="Calibri"/>
        </w:rPr>
      </w:pPr>
      <w:r w:rsidRPr="004E0C83">
        <w:rPr>
          <w:rFonts w:ascii="Garamond" w:hAnsi="Garamond" w:cs="Calibri"/>
        </w:rPr>
        <w:t>People who occupy a similar position in a stratification system belong to the same social class. [T or F]</w:t>
      </w:r>
    </w:p>
    <w:p w14:paraId="16523390" w14:textId="77777777" w:rsidR="00146546" w:rsidRPr="004E0C83" w:rsidRDefault="00146546" w:rsidP="00146546">
      <w:pPr>
        <w:pStyle w:val="ListParagraph"/>
        <w:spacing w:after="0"/>
        <w:ind w:left="1440"/>
        <w:rPr>
          <w:rFonts w:ascii="Garamond" w:hAnsi="Garamond" w:cs="Calibri"/>
        </w:rPr>
      </w:pPr>
    </w:p>
    <w:p w14:paraId="6A90E69D" w14:textId="77777777" w:rsidR="00146546" w:rsidRDefault="00146546" w:rsidP="00146546">
      <w:pPr>
        <w:pStyle w:val="ListParagraph"/>
        <w:numPr>
          <w:ilvl w:val="0"/>
          <w:numId w:val="1"/>
        </w:numPr>
        <w:spacing w:after="0"/>
        <w:rPr>
          <w:rFonts w:ascii="Garamond" w:hAnsi="Garamond" w:cs="Calibri"/>
        </w:rPr>
      </w:pPr>
      <w:r w:rsidRPr="004E0C83">
        <w:rPr>
          <w:rFonts w:ascii="Garamond" w:hAnsi="Garamond" w:cs="Calibri"/>
        </w:rPr>
        <w:t>Social mobility is like a moving picture; social inequality is more like a still photograph. [T or F]</w:t>
      </w:r>
    </w:p>
    <w:p w14:paraId="53EC0F6E" w14:textId="77777777" w:rsidR="009E42FC" w:rsidRPr="004E0C83" w:rsidRDefault="00672CAA" w:rsidP="00672CAA">
      <w:pPr>
        <w:pStyle w:val="ListParagraph"/>
        <w:numPr>
          <w:ilvl w:val="0"/>
          <w:numId w:val="1"/>
        </w:numPr>
        <w:spacing w:after="0"/>
        <w:rPr>
          <w:rFonts w:ascii="Garamond" w:hAnsi="Garamond" w:cs="Calibri"/>
        </w:rPr>
      </w:pPr>
      <w:r w:rsidRPr="00672CAA">
        <w:rPr>
          <w:rFonts w:ascii="Garamond" w:hAnsi="Garamond" w:cs="Calibri"/>
        </w:rPr>
        <w:t>What is and is not considered deviant behavior often depends on who does it and in what situations.</w:t>
      </w:r>
      <w:r>
        <w:rPr>
          <w:rFonts w:ascii="Garamond" w:hAnsi="Garamond" w:cs="Calibri"/>
        </w:rPr>
        <w:t xml:space="preserve">    </w:t>
      </w:r>
      <w:r w:rsidR="00B86210" w:rsidRPr="004E0C83">
        <w:rPr>
          <w:rFonts w:ascii="Garamond" w:hAnsi="Garamond" w:cs="Calibri"/>
        </w:rPr>
        <w:t xml:space="preserve"> [T or F]</w:t>
      </w:r>
    </w:p>
    <w:p w14:paraId="2218D0D2" w14:textId="77777777" w:rsidR="00B86210" w:rsidRPr="004E0C83" w:rsidRDefault="00B86210" w:rsidP="00B86210">
      <w:pPr>
        <w:pStyle w:val="ListParagraph"/>
        <w:spacing w:after="0"/>
        <w:rPr>
          <w:rFonts w:ascii="Garamond" w:hAnsi="Garamond" w:cs="Calibri"/>
        </w:rPr>
      </w:pPr>
    </w:p>
    <w:p w14:paraId="2D0FC44F" w14:textId="77777777" w:rsidR="002D02F0" w:rsidRPr="004E0C83" w:rsidRDefault="002D02F0" w:rsidP="00C330BC">
      <w:pPr>
        <w:pStyle w:val="ListParagraph"/>
        <w:numPr>
          <w:ilvl w:val="0"/>
          <w:numId w:val="1"/>
        </w:numPr>
        <w:spacing w:after="0"/>
        <w:rPr>
          <w:rFonts w:ascii="Garamond" w:hAnsi="Garamond" w:cs="Calibri"/>
        </w:rPr>
      </w:pPr>
      <w:r w:rsidRPr="004E0C83">
        <w:rPr>
          <w:rFonts w:ascii="Garamond" w:hAnsi="Garamond" w:cs="Calibri"/>
        </w:rPr>
        <w:t>The gender gap in arrests for crimes like robbery and burglary are much greater than those for crimes like theft and embezzlement.</w:t>
      </w:r>
      <w:r w:rsidR="00B86210" w:rsidRPr="004E0C83">
        <w:rPr>
          <w:rFonts w:ascii="Garamond" w:hAnsi="Garamond" w:cs="Calibri"/>
        </w:rPr>
        <w:t xml:space="preserve"> [T or F]</w:t>
      </w:r>
    </w:p>
    <w:p w14:paraId="50EAD122" w14:textId="77777777" w:rsidR="002D02F0" w:rsidRPr="004E0C83" w:rsidRDefault="002D02F0" w:rsidP="00C330BC">
      <w:pPr>
        <w:pStyle w:val="ListParagraph"/>
        <w:spacing w:after="0"/>
        <w:ind w:left="1080"/>
        <w:rPr>
          <w:rFonts w:ascii="Garamond" w:hAnsi="Garamond" w:cs="Calibri"/>
        </w:rPr>
      </w:pPr>
    </w:p>
    <w:p w14:paraId="5B65D54C" w14:textId="77777777" w:rsidR="002D02F0" w:rsidRPr="004E0C83" w:rsidRDefault="002D02F0" w:rsidP="00C330BC">
      <w:pPr>
        <w:pStyle w:val="ListParagraph"/>
        <w:numPr>
          <w:ilvl w:val="0"/>
          <w:numId w:val="1"/>
        </w:numPr>
        <w:spacing w:after="0"/>
        <w:rPr>
          <w:rFonts w:ascii="Garamond" w:hAnsi="Garamond" w:cs="Calibri"/>
        </w:rPr>
      </w:pPr>
      <w:r w:rsidRPr="004E0C83">
        <w:rPr>
          <w:rFonts w:ascii="Garamond" w:hAnsi="Garamond" w:cs="Calibri"/>
        </w:rPr>
        <w:t>Primary deviance occurs only after someone is labeled as a deviant or criminal.</w:t>
      </w:r>
      <w:r w:rsidR="00B86210" w:rsidRPr="004E0C83">
        <w:rPr>
          <w:rFonts w:ascii="Garamond" w:hAnsi="Garamond" w:cs="Calibri"/>
        </w:rPr>
        <w:t xml:space="preserve"> [T or F]</w:t>
      </w:r>
    </w:p>
    <w:p w14:paraId="6CB4BD8B" w14:textId="77777777" w:rsidR="002D02F0" w:rsidRPr="004E0C83" w:rsidRDefault="002D02F0" w:rsidP="00B86210">
      <w:pPr>
        <w:spacing w:after="0"/>
        <w:rPr>
          <w:rFonts w:ascii="Garamond" w:hAnsi="Garamond" w:cs="Calibri"/>
        </w:rPr>
      </w:pPr>
    </w:p>
    <w:p w14:paraId="6CD85DC7" w14:textId="77777777" w:rsidR="00C9046F" w:rsidRPr="004E0C83" w:rsidRDefault="00C9046F" w:rsidP="00C330BC">
      <w:pPr>
        <w:pStyle w:val="ListParagraph"/>
        <w:numPr>
          <w:ilvl w:val="0"/>
          <w:numId w:val="1"/>
        </w:numPr>
        <w:spacing w:after="0"/>
        <w:rPr>
          <w:rFonts w:ascii="Garamond" w:hAnsi="Garamond" w:cs="Calibri"/>
        </w:rPr>
      </w:pPr>
      <w:r w:rsidRPr="004E0C83">
        <w:rPr>
          <w:rFonts w:ascii="Garamond" w:hAnsi="Garamond" w:cs="Calibri"/>
        </w:rPr>
        <w:t xml:space="preserve">Gordon Allport argued that </w:t>
      </w:r>
      <w:r w:rsidR="00146546">
        <w:rPr>
          <w:rFonts w:ascii="Garamond" w:hAnsi="Garamond" w:cs="Calibri"/>
        </w:rPr>
        <w:t>relations</w:t>
      </w:r>
      <w:r w:rsidRPr="004E0C83">
        <w:rPr>
          <w:rFonts w:ascii="Garamond" w:hAnsi="Garamond" w:cs="Calibri"/>
        </w:rPr>
        <w:t xml:space="preserve"> between groups would be better if these groups cooperated together to achieve common goals; likewise, he claimed that interactions in which individuals from different groups were treated as social equals would improve relations between them.</w:t>
      </w:r>
      <w:r w:rsidR="00B86210" w:rsidRPr="004E0C83">
        <w:rPr>
          <w:rFonts w:ascii="Garamond" w:hAnsi="Garamond" w:cs="Calibri"/>
        </w:rPr>
        <w:t xml:space="preserve"> [T or F]</w:t>
      </w:r>
    </w:p>
    <w:p w14:paraId="439284DE" w14:textId="77777777" w:rsidR="00C9046F" w:rsidRPr="004E0C83" w:rsidRDefault="00C9046F" w:rsidP="00B86210">
      <w:pPr>
        <w:spacing w:after="0"/>
        <w:rPr>
          <w:rFonts w:ascii="Garamond" w:hAnsi="Garamond" w:cs="Calibri"/>
        </w:rPr>
      </w:pPr>
    </w:p>
    <w:p w14:paraId="67000FF0" w14:textId="77777777" w:rsidR="00520237" w:rsidRPr="004E0C83" w:rsidRDefault="003A2AFA" w:rsidP="00B86210">
      <w:pPr>
        <w:pStyle w:val="ListParagraph"/>
        <w:numPr>
          <w:ilvl w:val="0"/>
          <w:numId w:val="1"/>
        </w:numPr>
        <w:spacing w:after="0"/>
        <w:rPr>
          <w:rFonts w:ascii="Garamond" w:hAnsi="Garamond" w:cs="Calibri"/>
        </w:rPr>
      </w:pPr>
      <w:r w:rsidRPr="004E0C83">
        <w:rPr>
          <w:rFonts w:ascii="Garamond" w:hAnsi="Garamond" w:cs="Calibri"/>
        </w:rPr>
        <w:t>Cesare Lombroso</w:t>
      </w:r>
      <w:r w:rsidR="00520237" w:rsidRPr="004E0C83">
        <w:rPr>
          <w:rFonts w:ascii="Garamond" w:hAnsi="Garamond" w:cs="Calibri"/>
        </w:rPr>
        <w:t xml:space="preserve"> argued that crime and violence were rooted primarily in social causes (like </w:t>
      </w:r>
      <w:r w:rsidR="00F645E6">
        <w:rPr>
          <w:rFonts w:ascii="Garamond" w:hAnsi="Garamond" w:cs="Calibri"/>
        </w:rPr>
        <w:t>poverty</w:t>
      </w:r>
      <w:r w:rsidR="00520237" w:rsidRPr="004E0C83">
        <w:rPr>
          <w:rFonts w:ascii="Garamond" w:hAnsi="Garamond" w:cs="Calibri"/>
        </w:rPr>
        <w:t xml:space="preserve"> or inequality).</w:t>
      </w:r>
      <w:r w:rsidR="00CC630E" w:rsidRPr="004E0C83">
        <w:rPr>
          <w:rFonts w:ascii="Garamond" w:hAnsi="Garamond" w:cs="Calibri"/>
        </w:rPr>
        <w:t xml:space="preserve"> </w:t>
      </w:r>
      <w:r w:rsidR="00B86210" w:rsidRPr="004E0C83">
        <w:rPr>
          <w:rFonts w:ascii="Garamond" w:hAnsi="Garamond" w:cs="Calibri"/>
        </w:rPr>
        <w:t>[T or F]</w:t>
      </w:r>
    </w:p>
    <w:p w14:paraId="08705B7C" w14:textId="77777777" w:rsidR="00717040" w:rsidRPr="004E0C83" w:rsidRDefault="00717040" w:rsidP="00717040">
      <w:pPr>
        <w:spacing w:after="0"/>
        <w:rPr>
          <w:rFonts w:ascii="Garamond" w:hAnsi="Garamond" w:cs="Calibri"/>
        </w:rPr>
      </w:pPr>
    </w:p>
    <w:p w14:paraId="597249BC" w14:textId="77777777" w:rsidR="00C9046F" w:rsidRPr="004E0C83" w:rsidRDefault="00C9046F" w:rsidP="00B86210">
      <w:pPr>
        <w:pStyle w:val="ListParagraph"/>
        <w:numPr>
          <w:ilvl w:val="0"/>
          <w:numId w:val="1"/>
        </w:numPr>
        <w:spacing w:after="0"/>
        <w:rPr>
          <w:rFonts w:ascii="Garamond" w:hAnsi="Garamond" w:cs="Calibri"/>
        </w:rPr>
      </w:pPr>
      <w:r w:rsidRPr="004E0C83">
        <w:rPr>
          <w:rFonts w:ascii="Garamond" w:hAnsi="Garamond" w:cs="Calibri"/>
        </w:rPr>
        <w:t>The impact of racial or ethnic discrimination may be highly indirect or may occur only after long time lags.</w:t>
      </w:r>
      <w:r w:rsidR="00B86210" w:rsidRPr="004E0C83">
        <w:rPr>
          <w:rFonts w:ascii="Garamond" w:hAnsi="Garamond" w:cs="Calibri"/>
        </w:rPr>
        <w:t xml:space="preserve"> [T or F]</w:t>
      </w:r>
    </w:p>
    <w:p w14:paraId="10839927" w14:textId="77777777" w:rsidR="00E37DF8" w:rsidRPr="004E0C83" w:rsidRDefault="00E37DF8" w:rsidP="00C330BC">
      <w:pPr>
        <w:pStyle w:val="ListParagraph"/>
        <w:spacing w:after="0"/>
        <w:ind w:left="1440"/>
        <w:rPr>
          <w:rFonts w:ascii="Garamond" w:hAnsi="Garamond" w:cs="Calibri"/>
        </w:rPr>
      </w:pPr>
    </w:p>
    <w:p w14:paraId="23971734" w14:textId="77777777" w:rsidR="009E42FC" w:rsidRPr="004E0C83" w:rsidRDefault="009E42FC" w:rsidP="00C330BC">
      <w:pPr>
        <w:pStyle w:val="ListParagraph"/>
        <w:numPr>
          <w:ilvl w:val="0"/>
          <w:numId w:val="1"/>
        </w:numPr>
        <w:spacing w:after="0"/>
        <w:rPr>
          <w:rFonts w:ascii="Garamond" w:hAnsi="Garamond" w:cs="Calibri"/>
        </w:rPr>
      </w:pPr>
      <w:r w:rsidRPr="004E0C83">
        <w:rPr>
          <w:rFonts w:ascii="Garamond" w:hAnsi="Garamond" w:cs="Calibri"/>
        </w:rPr>
        <w:t>Structural mobility occurs when the upward mobility of some people is cancelled out by the downward mobility of other people.</w:t>
      </w:r>
      <w:r w:rsidR="00B86210" w:rsidRPr="004E0C83">
        <w:rPr>
          <w:rFonts w:ascii="Garamond" w:hAnsi="Garamond" w:cs="Calibri"/>
        </w:rPr>
        <w:t xml:space="preserve"> [T or F]</w:t>
      </w:r>
    </w:p>
    <w:p w14:paraId="7661FBE8" w14:textId="77777777" w:rsidR="002D02F0" w:rsidRPr="004E0C83" w:rsidRDefault="002D02F0" w:rsidP="00C330BC">
      <w:pPr>
        <w:pStyle w:val="ListParagraph"/>
        <w:spacing w:after="0"/>
        <w:ind w:left="1080"/>
        <w:rPr>
          <w:rFonts w:ascii="Garamond" w:hAnsi="Garamond" w:cs="Calibri"/>
        </w:rPr>
      </w:pPr>
    </w:p>
    <w:p w14:paraId="2809E134" w14:textId="77777777" w:rsidR="002D02F0" w:rsidRPr="004E0C83" w:rsidRDefault="00C9046F" w:rsidP="00B86210">
      <w:pPr>
        <w:pStyle w:val="ListParagraph"/>
        <w:numPr>
          <w:ilvl w:val="0"/>
          <w:numId w:val="1"/>
        </w:numPr>
        <w:spacing w:after="0"/>
        <w:rPr>
          <w:rFonts w:ascii="Garamond" w:hAnsi="Garamond" w:cs="Calibri"/>
        </w:rPr>
      </w:pPr>
      <w:r w:rsidRPr="004E0C83">
        <w:rPr>
          <w:rFonts w:ascii="Garamond" w:hAnsi="Garamond" w:cs="Calibri"/>
        </w:rPr>
        <w:t>Self-report surveys ask people what crimes they have personally committed.</w:t>
      </w:r>
      <w:r w:rsidR="00B86210" w:rsidRPr="004E0C83">
        <w:rPr>
          <w:rFonts w:ascii="Garamond" w:hAnsi="Garamond" w:cs="Calibri"/>
        </w:rPr>
        <w:t xml:space="preserve"> [T or F]</w:t>
      </w:r>
    </w:p>
    <w:p w14:paraId="1E114D5A" w14:textId="77777777" w:rsidR="00C330BC" w:rsidRPr="004E0C83" w:rsidRDefault="00C330BC" w:rsidP="00C330BC">
      <w:pPr>
        <w:pStyle w:val="ListParagraph"/>
        <w:spacing w:after="0"/>
        <w:ind w:left="1440"/>
        <w:rPr>
          <w:rFonts w:ascii="Garamond" w:hAnsi="Garamond" w:cs="Calibri"/>
        </w:rPr>
      </w:pPr>
    </w:p>
    <w:p w14:paraId="18D137C9" w14:textId="77777777" w:rsidR="00C330BC" w:rsidRPr="004E0C83" w:rsidRDefault="00C330BC" w:rsidP="00C330BC">
      <w:pPr>
        <w:pStyle w:val="ListParagraph"/>
        <w:numPr>
          <w:ilvl w:val="0"/>
          <w:numId w:val="1"/>
        </w:numPr>
        <w:spacing w:after="0"/>
        <w:rPr>
          <w:rFonts w:ascii="Garamond" w:hAnsi="Garamond" w:cs="Calibri"/>
        </w:rPr>
      </w:pPr>
      <w:r w:rsidRPr="004E0C83">
        <w:rPr>
          <w:rFonts w:ascii="Garamond" w:hAnsi="Garamond" w:cs="Calibri"/>
        </w:rPr>
        <w:t>Social structure tends to constrain how people interact in many situations.</w:t>
      </w:r>
      <w:r w:rsidR="00717040" w:rsidRPr="004E0C83">
        <w:rPr>
          <w:rFonts w:ascii="Garamond" w:hAnsi="Garamond" w:cs="Calibri"/>
        </w:rPr>
        <w:t xml:space="preserve"> [T or F]</w:t>
      </w:r>
    </w:p>
    <w:p w14:paraId="2D55D570" w14:textId="77777777" w:rsidR="00C330BC" w:rsidRPr="004E0C83" w:rsidRDefault="00C330BC" w:rsidP="00C330BC">
      <w:pPr>
        <w:pStyle w:val="ListParagraph"/>
        <w:spacing w:after="0"/>
        <w:rPr>
          <w:rFonts w:ascii="Garamond" w:hAnsi="Garamond" w:cs="Calibri"/>
        </w:rPr>
      </w:pPr>
    </w:p>
    <w:p w14:paraId="50EA0519" w14:textId="77777777" w:rsidR="00C330BC" w:rsidRPr="004E0C83" w:rsidRDefault="00C330BC" w:rsidP="00C330BC">
      <w:pPr>
        <w:pStyle w:val="BodyText"/>
        <w:numPr>
          <w:ilvl w:val="0"/>
          <w:numId w:val="1"/>
        </w:numPr>
        <w:spacing w:after="0" w:line="240" w:lineRule="auto"/>
        <w:rPr>
          <w:rFonts w:ascii="Garamond" w:hAnsi="Garamond" w:cs="Calibri"/>
        </w:rPr>
      </w:pPr>
      <w:r w:rsidRPr="004E0C83">
        <w:rPr>
          <w:rFonts w:ascii="Garamond" w:hAnsi="Garamond" w:cs="Calibri"/>
        </w:rPr>
        <w:t>Race, ethnicity, gender, and age are all good examples of master statuses. [T or F]</w:t>
      </w:r>
    </w:p>
    <w:p w14:paraId="3CD28100" w14:textId="77777777" w:rsidR="00C330BC" w:rsidRPr="004E0C83" w:rsidRDefault="00C330BC" w:rsidP="00C330BC">
      <w:pPr>
        <w:pStyle w:val="BodyText"/>
        <w:spacing w:after="0" w:line="240" w:lineRule="auto"/>
        <w:rPr>
          <w:rFonts w:ascii="Garamond" w:hAnsi="Garamond" w:cs="Calibri"/>
        </w:rPr>
      </w:pPr>
    </w:p>
    <w:p w14:paraId="72ABAC92" w14:textId="77777777" w:rsidR="00C330BC" w:rsidRPr="004E0C83" w:rsidRDefault="00C330BC" w:rsidP="00C330BC">
      <w:pPr>
        <w:pStyle w:val="BodyText"/>
        <w:numPr>
          <w:ilvl w:val="0"/>
          <w:numId w:val="1"/>
        </w:numPr>
        <w:spacing w:after="0" w:line="240" w:lineRule="auto"/>
        <w:rPr>
          <w:rFonts w:ascii="Garamond" w:hAnsi="Garamond" w:cs="Calibri"/>
        </w:rPr>
      </w:pPr>
      <w:r w:rsidRPr="004E0C83">
        <w:rPr>
          <w:rFonts w:ascii="Garamond" w:hAnsi="Garamond" w:cs="Calibri"/>
        </w:rPr>
        <w:t xml:space="preserve">A formal, impersonal group in which there is little social intimacy or mutual understanding is known as </w:t>
      </w:r>
      <w:r w:rsidR="00EB476F" w:rsidRPr="004E0C83">
        <w:rPr>
          <w:rFonts w:ascii="Garamond" w:hAnsi="Garamond" w:cs="Calibri"/>
        </w:rPr>
        <w:t xml:space="preserve">a </w:t>
      </w:r>
      <w:r w:rsidRPr="004E0C83">
        <w:rPr>
          <w:rFonts w:ascii="Garamond" w:hAnsi="Garamond" w:cs="Calibri"/>
        </w:rPr>
        <w:t>secondary group</w:t>
      </w:r>
      <w:r w:rsidR="00356DB7">
        <w:rPr>
          <w:rFonts w:ascii="Garamond" w:hAnsi="Garamond" w:cs="Calibri"/>
        </w:rPr>
        <w:t>; such groups usually focus on doing shared tasks or achieving common goals</w:t>
      </w:r>
      <w:r w:rsidRPr="004E0C83">
        <w:rPr>
          <w:rFonts w:ascii="Garamond" w:hAnsi="Garamond" w:cs="Calibri"/>
        </w:rPr>
        <w:t>. [T or F]</w:t>
      </w:r>
    </w:p>
    <w:p w14:paraId="3F08597F" w14:textId="77777777" w:rsidR="00C330BC" w:rsidRPr="004E0C83" w:rsidRDefault="00C330BC" w:rsidP="00C330BC">
      <w:pPr>
        <w:pStyle w:val="BodyText"/>
        <w:spacing w:after="0" w:line="240" w:lineRule="auto"/>
        <w:rPr>
          <w:rFonts w:ascii="Garamond" w:hAnsi="Garamond" w:cs="Calibri"/>
        </w:rPr>
      </w:pPr>
    </w:p>
    <w:p w14:paraId="3E5E2BBD" w14:textId="77777777" w:rsidR="00C330BC" w:rsidRPr="004E0C83" w:rsidRDefault="00C330BC" w:rsidP="00C330BC">
      <w:pPr>
        <w:pStyle w:val="List"/>
        <w:numPr>
          <w:ilvl w:val="0"/>
          <w:numId w:val="1"/>
        </w:numPr>
        <w:spacing w:after="0" w:line="240" w:lineRule="auto"/>
        <w:rPr>
          <w:rFonts w:ascii="Garamond" w:hAnsi="Garamond" w:cs="Calibri"/>
        </w:rPr>
      </w:pPr>
      <w:r w:rsidRPr="004E0C83">
        <w:rPr>
          <w:rFonts w:ascii="Garamond" w:hAnsi="Garamond" w:cs="Calibri"/>
        </w:rPr>
        <w:t>Social structure refer</w:t>
      </w:r>
      <w:r w:rsidR="00B86210" w:rsidRPr="004E0C83">
        <w:rPr>
          <w:rFonts w:ascii="Garamond" w:hAnsi="Garamond" w:cs="Calibri"/>
        </w:rPr>
        <w:t>s to the properties of groups, o</w:t>
      </w:r>
      <w:r w:rsidRPr="004E0C83">
        <w:rPr>
          <w:rFonts w:ascii="Garamond" w:hAnsi="Garamond" w:cs="Calibri"/>
        </w:rPr>
        <w:t>rganizations, or societies (as opposed to properties of individuals). [T or F]</w:t>
      </w:r>
    </w:p>
    <w:p w14:paraId="3DC0B9E4" w14:textId="77777777" w:rsidR="00C330BC" w:rsidRPr="004E0C83" w:rsidRDefault="00C330BC" w:rsidP="00C330BC">
      <w:pPr>
        <w:pStyle w:val="List"/>
        <w:spacing w:after="0" w:line="240" w:lineRule="auto"/>
        <w:ind w:left="0" w:firstLine="0"/>
        <w:rPr>
          <w:rFonts w:ascii="Garamond" w:hAnsi="Garamond" w:cs="Calibri"/>
        </w:rPr>
      </w:pPr>
    </w:p>
    <w:p w14:paraId="25A83D91" w14:textId="77777777" w:rsidR="00C330BC" w:rsidRPr="004E0C83" w:rsidRDefault="00C330BC" w:rsidP="00C330BC">
      <w:pPr>
        <w:pStyle w:val="List"/>
        <w:numPr>
          <w:ilvl w:val="0"/>
          <w:numId w:val="1"/>
        </w:numPr>
        <w:spacing w:after="0" w:line="240" w:lineRule="auto"/>
        <w:rPr>
          <w:rFonts w:ascii="Garamond" w:hAnsi="Garamond" w:cs="Calibri"/>
        </w:rPr>
      </w:pPr>
      <w:r w:rsidRPr="004E0C83">
        <w:rPr>
          <w:rFonts w:ascii="Garamond" w:hAnsi="Garamond" w:cs="Calibri"/>
        </w:rPr>
        <w:t>Being born into slavery is a good example of an achieved status. [T or F]</w:t>
      </w:r>
    </w:p>
    <w:p w14:paraId="424EA011" w14:textId="77777777" w:rsidR="00EB476F" w:rsidRPr="004E0C83" w:rsidRDefault="00EB476F" w:rsidP="00EB476F">
      <w:pPr>
        <w:pStyle w:val="List"/>
        <w:spacing w:after="0" w:line="240" w:lineRule="auto"/>
        <w:ind w:left="0" w:firstLine="0"/>
        <w:rPr>
          <w:rFonts w:ascii="Garamond" w:hAnsi="Garamond" w:cs="Calibri"/>
        </w:rPr>
      </w:pPr>
    </w:p>
    <w:p w14:paraId="5D5F9573" w14:textId="77777777" w:rsidR="00C330BC" w:rsidRPr="004E0C83" w:rsidRDefault="00C330BC" w:rsidP="00C330BC">
      <w:pPr>
        <w:pStyle w:val="List"/>
        <w:numPr>
          <w:ilvl w:val="0"/>
          <w:numId w:val="1"/>
        </w:numPr>
        <w:spacing w:after="0" w:line="240" w:lineRule="auto"/>
        <w:rPr>
          <w:rFonts w:ascii="Garamond" w:hAnsi="Garamond" w:cs="Calibri"/>
        </w:rPr>
      </w:pPr>
      <w:r w:rsidRPr="004E0C83">
        <w:rPr>
          <w:rFonts w:ascii="Garamond" w:hAnsi="Garamond" w:cs="Calibri"/>
        </w:rPr>
        <w:t>Weber believed that rationalization would inevitably produce greater human freedom. [T or F]</w:t>
      </w:r>
    </w:p>
    <w:p w14:paraId="36F53E7C" w14:textId="77777777" w:rsidR="00C330BC" w:rsidRPr="004E0C83" w:rsidRDefault="00C330BC" w:rsidP="00C330BC">
      <w:pPr>
        <w:pStyle w:val="List"/>
        <w:spacing w:after="0" w:line="240" w:lineRule="auto"/>
        <w:ind w:left="0" w:firstLine="0"/>
        <w:rPr>
          <w:rFonts w:ascii="Garamond" w:hAnsi="Garamond" w:cs="Calibri"/>
        </w:rPr>
      </w:pPr>
    </w:p>
    <w:p w14:paraId="796AEF7D" w14:textId="77777777" w:rsidR="00E37DF8" w:rsidRDefault="00C330BC" w:rsidP="00EB476F">
      <w:pPr>
        <w:pStyle w:val="ListParagraph"/>
        <w:numPr>
          <w:ilvl w:val="0"/>
          <w:numId w:val="1"/>
        </w:numPr>
        <w:spacing w:after="0"/>
        <w:rPr>
          <w:rFonts w:ascii="Garamond" w:hAnsi="Garamond" w:cs="Calibri"/>
        </w:rPr>
      </w:pPr>
      <w:r w:rsidRPr="004E0C83">
        <w:rPr>
          <w:rFonts w:ascii="Garamond" w:hAnsi="Garamond" w:cs="Calibri"/>
        </w:rPr>
        <w:t>Weber argued that bureaucracies were inherently irrational and inefficient. [T or F]</w:t>
      </w:r>
    </w:p>
    <w:p w14:paraId="16728373" w14:textId="77777777" w:rsidR="008D78B9" w:rsidRPr="008D78B9" w:rsidRDefault="008D78B9" w:rsidP="008D78B9">
      <w:pPr>
        <w:pStyle w:val="ListParagraph"/>
        <w:rPr>
          <w:rFonts w:ascii="Garamond" w:hAnsi="Garamond" w:cs="Calibri"/>
        </w:rPr>
      </w:pPr>
    </w:p>
    <w:p w14:paraId="4229A220" w14:textId="77777777" w:rsidR="008D78B9" w:rsidRDefault="008D78B9" w:rsidP="00EB476F">
      <w:pPr>
        <w:pStyle w:val="ListParagraph"/>
        <w:numPr>
          <w:ilvl w:val="0"/>
          <w:numId w:val="1"/>
        </w:numPr>
        <w:spacing w:after="0"/>
        <w:rPr>
          <w:rFonts w:ascii="Garamond" w:hAnsi="Garamond" w:cs="Calibri"/>
        </w:rPr>
      </w:pPr>
      <w:r>
        <w:rPr>
          <w:rFonts w:ascii="Garamond" w:hAnsi="Garamond" w:cs="Calibri"/>
        </w:rPr>
        <w:t>A position within a social system is called a social role; for example, the pos</w:t>
      </w:r>
      <w:r w:rsidR="00903ED7">
        <w:rPr>
          <w:rFonts w:ascii="Garamond" w:hAnsi="Garamond" w:cs="Calibri"/>
        </w:rPr>
        <w:t>ition of University President at</w:t>
      </w:r>
      <w:r>
        <w:rPr>
          <w:rFonts w:ascii="Garamond" w:hAnsi="Garamond" w:cs="Calibri"/>
        </w:rPr>
        <w:t xml:space="preserve"> a college is a good example of a social role. [T or F]</w:t>
      </w:r>
    </w:p>
    <w:p w14:paraId="523D8D2D" w14:textId="77777777" w:rsidR="008D78B9" w:rsidRPr="008D78B9" w:rsidRDefault="008D78B9" w:rsidP="008D78B9">
      <w:pPr>
        <w:pStyle w:val="ListParagraph"/>
        <w:rPr>
          <w:rFonts w:ascii="Garamond" w:hAnsi="Garamond" w:cs="Calibri"/>
        </w:rPr>
      </w:pPr>
    </w:p>
    <w:p w14:paraId="1E5DD23D" w14:textId="77777777" w:rsidR="008D78B9" w:rsidRDefault="008D78B9" w:rsidP="00EB476F">
      <w:pPr>
        <w:pStyle w:val="ListParagraph"/>
        <w:numPr>
          <w:ilvl w:val="0"/>
          <w:numId w:val="1"/>
        </w:numPr>
        <w:spacing w:after="0"/>
        <w:rPr>
          <w:rFonts w:ascii="Garamond" w:hAnsi="Garamond" w:cs="Calibri"/>
        </w:rPr>
      </w:pPr>
      <w:r>
        <w:rPr>
          <w:rFonts w:ascii="Garamond" w:hAnsi="Garamond" w:cs="Calibri"/>
        </w:rPr>
        <w:t>Gordon Allport rejected the claim that increased social contact between racial or ethnic groups would necessarily improve relations between them. [T or F]</w:t>
      </w:r>
    </w:p>
    <w:p w14:paraId="10572E4D" w14:textId="77777777" w:rsidR="008D78B9" w:rsidRPr="008D78B9" w:rsidRDefault="008D78B9" w:rsidP="008D78B9">
      <w:pPr>
        <w:pStyle w:val="ListParagraph"/>
        <w:rPr>
          <w:rFonts w:ascii="Garamond" w:hAnsi="Garamond" w:cs="Calibri"/>
        </w:rPr>
      </w:pPr>
    </w:p>
    <w:p w14:paraId="7B980607" w14:textId="77777777" w:rsidR="008D78B9" w:rsidRDefault="008D78B9" w:rsidP="00EB476F">
      <w:pPr>
        <w:pStyle w:val="ListParagraph"/>
        <w:numPr>
          <w:ilvl w:val="0"/>
          <w:numId w:val="1"/>
        </w:numPr>
        <w:spacing w:after="0"/>
        <w:rPr>
          <w:rFonts w:ascii="Garamond" w:hAnsi="Garamond" w:cs="Calibri"/>
        </w:rPr>
      </w:pPr>
      <w:r>
        <w:rPr>
          <w:rFonts w:ascii="Garamond" w:hAnsi="Garamond" w:cs="Calibri"/>
        </w:rPr>
        <w:t>Robert Merton argued that prejudice was the root cause of discrimination; bigoted individuals are the sole source of racial/ethnic discrimination. [T or F]</w:t>
      </w:r>
    </w:p>
    <w:p w14:paraId="122C3461" w14:textId="77777777" w:rsidR="008D78B9" w:rsidRPr="008D78B9" w:rsidRDefault="008D78B9" w:rsidP="008D78B9">
      <w:pPr>
        <w:pStyle w:val="ListParagraph"/>
        <w:rPr>
          <w:rFonts w:ascii="Garamond" w:hAnsi="Garamond" w:cs="Calibri"/>
        </w:rPr>
      </w:pPr>
    </w:p>
    <w:p w14:paraId="44E22E33" w14:textId="77777777" w:rsidR="008D78B9" w:rsidRDefault="00903ED7" w:rsidP="00EB476F">
      <w:pPr>
        <w:pStyle w:val="ListParagraph"/>
        <w:numPr>
          <w:ilvl w:val="0"/>
          <w:numId w:val="1"/>
        </w:numPr>
        <w:spacing w:after="0"/>
        <w:rPr>
          <w:rFonts w:ascii="Garamond" w:hAnsi="Garamond" w:cs="Calibri"/>
        </w:rPr>
      </w:pPr>
      <w:r>
        <w:rPr>
          <w:rFonts w:ascii="Garamond" w:hAnsi="Garamond" w:cs="Calibri"/>
        </w:rPr>
        <w:t>R</w:t>
      </w:r>
      <w:r w:rsidR="008D78B9">
        <w:rPr>
          <w:rFonts w:ascii="Garamond" w:hAnsi="Garamond" w:cs="Calibri"/>
        </w:rPr>
        <w:t xml:space="preserve">ealistic conflict theory argues that intergroup conflict is rooted in competition over scarce resources. </w:t>
      </w:r>
      <w:r w:rsidR="00672CAA">
        <w:rPr>
          <w:rFonts w:ascii="Garamond" w:hAnsi="Garamond" w:cs="Calibri"/>
        </w:rPr>
        <w:t xml:space="preserve">  </w:t>
      </w:r>
      <w:r w:rsidR="008D78B9">
        <w:rPr>
          <w:rFonts w:ascii="Garamond" w:hAnsi="Garamond" w:cs="Calibri"/>
        </w:rPr>
        <w:t>[T or F]</w:t>
      </w:r>
    </w:p>
    <w:p w14:paraId="341346E0" w14:textId="77777777" w:rsidR="00356DB7" w:rsidRPr="004E0C83" w:rsidRDefault="00356DB7" w:rsidP="00356DB7">
      <w:pPr>
        <w:pStyle w:val="ListParagraph"/>
        <w:spacing w:after="0"/>
        <w:ind w:left="360"/>
        <w:rPr>
          <w:rFonts w:ascii="Garamond" w:hAnsi="Garamond" w:cs="Calibri"/>
        </w:rPr>
      </w:pPr>
    </w:p>
    <w:p w14:paraId="6292CBE0" w14:textId="77777777" w:rsidR="00146546" w:rsidRPr="00146546" w:rsidRDefault="00146546" w:rsidP="00146546">
      <w:pPr>
        <w:spacing w:after="0"/>
        <w:rPr>
          <w:rFonts w:ascii="Garamond" w:hAnsi="Garamond" w:cs="Calibri"/>
        </w:rPr>
      </w:pPr>
    </w:p>
    <w:p w14:paraId="34A43BAC" w14:textId="77777777" w:rsidR="00146546" w:rsidRPr="00146546" w:rsidRDefault="00146546" w:rsidP="00146546">
      <w:pPr>
        <w:spacing w:after="0"/>
        <w:rPr>
          <w:rFonts w:ascii="Garamond" w:hAnsi="Garamond" w:cs="Calibri"/>
        </w:rPr>
      </w:pPr>
    </w:p>
    <w:p w14:paraId="1B921386" w14:textId="77777777" w:rsidR="00E37DF8" w:rsidRPr="004E0C83" w:rsidRDefault="00E37DF8" w:rsidP="00C330BC">
      <w:pPr>
        <w:pStyle w:val="ListParagraph"/>
        <w:numPr>
          <w:ilvl w:val="0"/>
          <w:numId w:val="1"/>
        </w:numPr>
        <w:spacing w:after="0"/>
        <w:rPr>
          <w:rFonts w:ascii="Garamond" w:hAnsi="Garamond" w:cs="Calibri"/>
        </w:rPr>
      </w:pPr>
      <w:r w:rsidRPr="004E0C83">
        <w:rPr>
          <w:rFonts w:ascii="Garamond" w:hAnsi="Garamond" w:cs="Calibri"/>
        </w:rPr>
        <w:t xml:space="preserve">Which of the following is </w:t>
      </w:r>
      <w:r w:rsidRPr="004E0C83">
        <w:rPr>
          <w:rFonts w:ascii="Garamond" w:hAnsi="Garamond" w:cs="Calibri"/>
          <w:u w:val="single"/>
        </w:rPr>
        <w:t>NOT</w:t>
      </w:r>
      <w:r w:rsidRPr="004E0C83">
        <w:rPr>
          <w:rFonts w:ascii="Garamond" w:hAnsi="Garamond" w:cs="Calibri"/>
        </w:rPr>
        <w:t xml:space="preserve"> consistent with Weber’s ideal bureaucracy?</w:t>
      </w:r>
    </w:p>
    <w:p w14:paraId="4E03AD95" w14:textId="77777777" w:rsidR="00E37DF8" w:rsidRPr="004E0C83" w:rsidRDefault="00E37DF8" w:rsidP="00C330BC">
      <w:pPr>
        <w:pStyle w:val="ListParagraph"/>
        <w:numPr>
          <w:ilvl w:val="1"/>
          <w:numId w:val="1"/>
        </w:numPr>
        <w:spacing w:after="0"/>
        <w:rPr>
          <w:rFonts w:ascii="Garamond" w:hAnsi="Garamond" w:cs="Calibri"/>
        </w:rPr>
      </w:pPr>
      <w:r w:rsidRPr="004E0C83">
        <w:rPr>
          <w:rFonts w:ascii="Garamond" w:hAnsi="Garamond" w:cs="Calibri"/>
        </w:rPr>
        <w:t>Hierarchical structure</w:t>
      </w:r>
    </w:p>
    <w:p w14:paraId="7E2705EA" w14:textId="77777777" w:rsidR="00E37DF8" w:rsidRPr="004E0C83" w:rsidRDefault="00E37DF8" w:rsidP="00C330BC">
      <w:pPr>
        <w:pStyle w:val="ListParagraph"/>
        <w:numPr>
          <w:ilvl w:val="1"/>
          <w:numId w:val="1"/>
        </w:numPr>
        <w:spacing w:after="0"/>
        <w:rPr>
          <w:rFonts w:ascii="Garamond" w:hAnsi="Garamond" w:cs="Calibri"/>
        </w:rPr>
      </w:pPr>
      <w:r w:rsidRPr="004E0C83">
        <w:rPr>
          <w:rFonts w:ascii="Garamond" w:hAnsi="Garamond" w:cs="Calibri"/>
        </w:rPr>
        <w:t>Written rules and policies</w:t>
      </w:r>
    </w:p>
    <w:p w14:paraId="3A1AEB94" w14:textId="77777777" w:rsidR="00E37DF8" w:rsidRPr="004E0C83" w:rsidRDefault="00E37DF8" w:rsidP="00C330BC">
      <w:pPr>
        <w:pStyle w:val="ListParagraph"/>
        <w:numPr>
          <w:ilvl w:val="1"/>
          <w:numId w:val="1"/>
        </w:numPr>
        <w:spacing w:after="0"/>
        <w:rPr>
          <w:rFonts w:ascii="Garamond" w:hAnsi="Garamond" w:cs="Calibri"/>
        </w:rPr>
      </w:pPr>
      <w:r w:rsidRPr="004E0C83">
        <w:rPr>
          <w:rFonts w:ascii="Garamond" w:hAnsi="Garamond" w:cs="Calibri"/>
        </w:rPr>
        <w:t>Flexible, decentralized decision-making</w:t>
      </w:r>
    </w:p>
    <w:p w14:paraId="35CC5320" w14:textId="77777777" w:rsidR="00E37DF8" w:rsidRPr="004E0C83" w:rsidRDefault="00E37DF8" w:rsidP="00C330BC">
      <w:pPr>
        <w:pStyle w:val="ListParagraph"/>
        <w:numPr>
          <w:ilvl w:val="1"/>
          <w:numId w:val="1"/>
        </w:numPr>
        <w:spacing w:after="0"/>
        <w:rPr>
          <w:rFonts w:ascii="Garamond" w:hAnsi="Garamond" w:cs="Calibri"/>
        </w:rPr>
      </w:pPr>
      <w:r w:rsidRPr="004E0C83">
        <w:rPr>
          <w:rFonts w:ascii="Garamond" w:hAnsi="Garamond" w:cs="Calibri"/>
        </w:rPr>
        <w:t>Employment based on technical qualification</w:t>
      </w:r>
      <w:r w:rsidR="00982E6B" w:rsidRPr="004E0C83">
        <w:rPr>
          <w:rFonts w:ascii="Garamond" w:hAnsi="Garamond" w:cs="Calibri"/>
        </w:rPr>
        <w:t>s</w:t>
      </w:r>
    </w:p>
    <w:p w14:paraId="7A9DBB9A" w14:textId="77777777" w:rsidR="00F73A19" w:rsidRPr="004E0C83" w:rsidRDefault="00F73A19" w:rsidP="00C330BC">
      <w:pPr>
        <w:pStyle w:val="ListParagraph"/>
        <w:spacing w:after="0"/>
        <w:ind w:left="1080"/>
        <w:rPr>
          <w:rFonts w:ascii="Garamond" w:hAnsi="Garamond" w:cs="Calibri"/>
        </w:rPr>
      </w:pPr>
    </w:p>
    <w:p w14:paraId="10330001" w14:textId="77777777" w:rsidR="00146546" w:rsidRPr="004E0C83" w:rsidRDefault="00146546" w:rsidP="00146546">
      <w:pPr>
        <w:pStyle w:val="ListParagraph"/>
        <w:numPr>
          <w:ilvl w:val="0"/>
          <w:numId w:val="1"/>
        </w:numPr>
        <w:spacing w:after="0"/>
        <w:rPr>
          <w:rFonts w:ascii="Garamond" w:hAnsi="Garamond" w:cs="Calibri"/>
        </w:rPr>
      </w:pPr>
      <w:r w:rsidRPr="004E0C83">
        <w:rPr>
          <w:rFonts w:ascii="Garamond" w:hAnsi="Garamond" w:cs="Calibri"/>
        </w:rPr>
        <w:t>Social control refers to behaviors, which violate social rules, norms, or laws. [T or F]</w:t>
      </w:r>
    </w:p>
    <w:p w14:paraId="0F93DFFD" w14:textId="77777777" w:rsidR="00146546" w:rsidRPr="00146546" w:rsidRDefault="00146546" w:rsidP="00146546">
      <w:pPr>
        <w:spacing w:after="0"/>
        <w:rPr>
          <w:rFonts w:ascii="Garamond" w:hAnsi="Garamond" w:cs="Calibri"/>
        </w:rPr>
      </w:pPr>
    </w:p>
    <w:p w14:paraId="3704942C" w14:textId="77777777" w:rsidR="00146546" w:rsidRPr="004E0C83" w:rsidRDefault="00146546" w:rsidP="00146546">
      <w:pPr>
        <w:pStyle w:val="ListParagraph"/>
        <w:numPr>
          <w:ilvl w:val="0"/>
          <w:numId w:val="1"/>
        </w:numPr>
        <w:spacing w:after="0"/>
        <w:rPr>
          <w:rFonts w:ascii="Garamond" w:hAnsi="Garamond" w:cs="Calibri"/>
        </w:rPr>
      </w:pPr>
      <w:r w:rsidRPr="004E0C83">
        <w:rPr>
          <w:rFonts w:ascii="Garamond" w:hAnsi="Garamond" w:cs="Calibri"/>
        </w:rPr>
        <w:t>Some groups have more influence than others in terms of determining what acts are treated as deviant or treated as normal. [T or F]</w:t>
      </w:r>
    </w:p>
    <w:p w14:paraId="45B53CB7" w14:textId="77777777" w:rsidR="00146546" w:rsidRPr="004E0C83" w:rsidRDefault="00146546" w:rsidP="00146546">
      <w:pPr>
        <w:spacing w:after="0"/>
        <w:rPr>
          <w:rFonts w:ascii="Garamond" w:hAnsi="Garamond" w:cs="Calibri"/>
        </w:rPr>
      </w:pPr>
    </w:p>
    <w:p w14:paraId="54E7256D" w14:textId="77777777" w:rsidR="00146546" w:rsidRDefault="00146546" w:rsidP="00146546">
      <w:pPr>
        <w:pStyle w:val="ListParagraph"/>
        <w:numPr>
          <w:ilvl w:val="0"/>
          <w:numId w:val="1"/>
        </w:numPr>
        <w:spacing w:after="0"/>
        <w:rPr>
          <w:rFonts w:ascii="Garamond" w:hAnsi="Garamond" w:cs="Calibri"/>
        </w:rPr>
      </w:pPr>
      <w:r w:rsidRPr="004E0C83">
        <w:rPr>
          <w:rFonts w:ascii="Garamond" w:hAnsi="Garamond" w:cs="Calibri"/>
        </w:rPr>
        <w:t>In recent decades, the share of wealth owned by older Americans has been rapidly decreasing. [T or F]</w:t>
      </w:r>
    </w:p>
    <w:p w14:paraId="4293A47C" w14:textId="77777777" w:rsidR="00146546" w:rsidRPr="00146546" w:rsidRDefault="00146546" w:rsidP="00146546">
      <w:pPr>
        <w:spacing w:after="0"/>
        <w:rPr>
          <w:rFonts w:ascii="Garamond" w:hAnsi="Garamond" w:cs="Calibri"/>
        </w:rPr>
      </w:pPr>
    </w:p>
    <w:p w14:paraId="3519F360" w14:textId="77777777" w:rsidR="00F73A19" w:rsidRPr="00247931" w:rsidRDefault="00F73A19" w:rsidP="00247931">
      <w:pPr>
        <w:pStyle w:val="ListParagraph"/>
        <w:numPr>
          <w:ilvl w:val="0"/>
          <w:numId w:val="1"/>
        </w:numPr>
        <w:spacing w:after="0"/>
        <w:rPr>
          <w:rFonts w:ascii="Garamond" w:hAnsi="Garamond" w:cs="Calibri"/>
        </w:rPr>
      </w:pPr>
      <w:r w:rsidRPr="004E0C83">
        <w:rPr>
          <w:rFonts w:ascii="Garamond" w:hAnsi="Garamond" w:cs="Calibri"/>
        </w:rPr>
        <w:t>The idea that recent immigrants into the U.S. should be “Americanized” (i.e. learn English, adopt American culture, etc.) is most consistent with:</w:t>
      </w:r>
    </w:p>
    <w:p w14:paraId="3F9A8AE8" w14:textId="77777777" w:rsidR="00F73A19" w:rsidRPr="004E0C83" w:rsidRDefault="00F73A19" w:rsidP="00C330BC">
      <w:pPr>
        <w:pStyle w:val="ListParagraph"/>
        <w:numPr>
          <w:ilvl w:val="1"/>
          <w:numId w:val="1"/>
        </w:numPr>
        <w:spacing w:after="0"/>
        <w:rPr>
          <w:rFonts w:ascii="Garamond" w:hAnsi="Garamond" w:cs="Calibri"/>
        </w:rPr>
      </w:pPr>
      <w:r w:rsidRPr="004E0C83">
        <w:rPr>
          <w:rFonts w:ascii="Garamond" w:hAnsi="Garamond" w:cs="Calibri"/>
        </w:rPr>
        <w:t>Assimilation</w:t>
      </w:r>
    </w:p>
    <w:p w14:paraId="26CFC8BD" w14:textId="77777777" w:rsidR="00F73A19" w:rsidRPr="004E0C83" w:rsidRDefault="00F73A19" w:rsidP="00C330BC">
      <w:pPr>
        <w:pStyle w:val="ListParagraph"/>
        <w:numPr>
          <w:ilvl w:val="1"/>
          <w:numId w:val="1"/>
        </w:numPr>
        <w:spacing w:after="0"/>
        <w:rPr>
          <w:rFonts w:ascii="Garamond" w:hAnsi="Garamond" w:cs="Calibri"/>
        </w:rPr>
      </w:pPr>
      <w:r w:rsidRPr="004E0C83">
        <w:rPr>
          <w:rFonts w:ascii="Garamond" w:hAnsi="Garamond" w:cs="Calibri"/>
        </w:rPr>
        <w:t>Segregation</w:t>
      </w:r>
    </w:p>
    <w:p w14:paraId="0C54C811" w14:textId="77777777" w:rsidR="00F73A19" w:rsidRPr="004E0C83" w:rsidRDefault="00F73A19" w:rsidP="00C330BC">
      <w:pPr>
        <w:pStyle w:val="ListParagraph"/>
        <w:numPr>
          <w:ilvl w:val="1"/>
          <w:numId w:val="1"/>
        </w:numPr>
        <w:spacing w:after="0"/>
        <w:rPr>
          <w:rFonts w:ascii="Garamond" w:hAnsi="Garamond" w:cs="Calibri"/>
        </w:rPr>
      </w:pPr>
      <w:r w:rsidRPr="004E0C83">
        <w:rPr>
          <w:rFonts w:ascii="Garamond" w:hAnsi="Garamond" w:cs="Calibri"/>
        </w:rPr>
        <w:t>Pluralism</w:t>
      </w:r>
    </w:p>
    <w:p w14:paraId="2B8BD9A4" w14:textId="77777777" w:rsidR="00F73A19" w:rsidRPr="004E0C83" w:rsidRDefault="00F73A19" w:rsidP="00C330BC">
      <w:pPr>
        <w:pStyle w:val="ListParagraph"/>
        <w:spacing w:after="0"/>
        <w:ind w:left="1080"/>
        <w:rPr>
          <w:rFonts w:ascii="Garamond" w:hAnsi="Garamond" w:cs="Calibri"/>
        </w:rPr>
      </w:pPr>
    </w:p>
    <w:p w14:paraId="2F293B86" w14:textId="77777777" w:rsidR="00146546" w:rsidRPr="004E0C83" w:rsidRDefault="00146546" w:rsidP="00146546">
      <w:pPr>
        <w:pStyle w:val="ListParagraph"/>
        <w:numPr>
          <w:ilvl w:val="0"/>
          <w:numId w:val="1"/>
        </w:numPr>
        <w:spacing w:after="0"/>
        <w:rPr>
          <w:rFonts w:ascii="Garamond" w:hAnsi="Garamond" w:cs="Calibri"/>
        </w:rPr>
      </w:pPr>
      <w:r w:rsidRPr="004E0C83">
        <w:rPr>
          <w:rFonts w:ascii="Garamond" w:hAnsi="Garamond" w:cs="Calibri"/>
        </w:rPr>
        <w:t xml:space="preserve">Which occupation would have the </w:t>
      </w:r>
      <w:r w:rsidRPr="004E0C83">
        <w:rPr>
          <w:rFonts w:ascii="Garamond" w:hAnsi="Garamond" w:cs="Calibri"/>
          <w:u w:val="single"/>
        </w:rPr>
        <w:t>lowest</w:t>
      </w:r>
      <w:r w:rsidRPr="004E0C83">
        <w:rPr>
          <w:rFonts w:ascii="Garamond" w:hAnsi="Garamond" w:cs="Calibri"/>
        </w:rPr>
        <w:t xml:space="preserve"> occupational prestige?</w:t>
      </w:r>
    </w:p>
    <w:p w14:paraId="5BDD6071" w14:textId="77777777" w:rsidR="00146546" w:rsidRPr="004E0C83" w:rsidRDefault="00146546" w:rsidP="00146546">
      <w:pPr>
        <w:pStyle w:val="ListParagraph"/>
        <w:numPr>
          <w:ilvl w:val="1"/>
          <w:numId w:val="1"/>
        </w:numPr>
        <w:spacing w:after="0"/>
        <w:rPr>
          <w:rFonts w:ascii="Garamond" w:hAnsi="Garamond" w:cs="Calibri"/>
        </w:rPr>
      </w:pPr>
      <w:r w:rsidRPr="004E0C83">
        <w:rPr>
          <w:rFonts w:ascii="Garamond" w:hAnsi="Garamond" w:cs="Calibri"/>
        </w:rPr>
        <w:t>Dentist</w:t>
      </w:r>
    </w:p>
    <w:p w14:paraId="56C9A3F2" w14:textId="77777777" w:rsidR="00146546" w:rsidRPr="004E0C83" w:rsidRDefault="00146546" w:rsidP="00146546">
      <w:pPr>
        <w:pStyle w:val="ListParagraph"/>
        <w:numPr>
          <w:ilvl w:val="1"/>
          <w:numId w:val="1"/>
        </w:numPr>
        <w:spacing w:after="0"/>
        <w:rPr>
          <w:rFonts w:ascii="Garamond" w:hAnsi="Garamond" w:cs="Calibri"/>
        </w:rPr>
      </w:pPr>
      <w:r w:rsidRPr="004E0C83">
        <w:rPr>
          <w:rFonts w:ascii="Garamond" w:hAnsi="Garamond" w:cs="Calibri"/>
        </w:rPr>
        <w:t>Veterinarian</w:t>
      </w:r>
    </w:p>
    <w:p w14:paraId="10A34D0A" w14:textId="77777777" w:rsidR="00146546" w:rsidRPr="004E0C83" w:rsidRDefault="00146546" w:rsidP="00146546">
      <w:pPr>
        <w:pStyle w:val="ListParagraph"/>
        <w:numPr>
          <w:ilvl w:val="1"/>
          <w:numId w:val="1"/>
        </w:numPr>
        <w:spacing w:after="0"/>
        <w:rPr>
          <w:rFonts w:ascii="Garamond" w:hAnsi="Garamond" w:cs="Calibri"/>
        </w:rPr>
      </w:pPr>
      <w:r w:rsidRPr="004E0C83">
        <w:rPr>
          <w:rFonts w:ascii="Garamond" w:hAnsi="Garamond" w:cs="Calibri"/>
        </w:rPr>
        <w:t>Police detective</w:t>
      </w:r>
    </w:p>
    <w:p w14:paraId="63CF2F1B" w14:textId="77777777" w:rsidR="00146546" w:rsidRPr="004E0C83" w:rsidRDefault="00146546" w:rsidP="00146546">
      <w:pPr>
        <w:pStyle w:val="ListParagraph"/>
        <w:numPr>
          <w:ilvl w:val="1"/>
          <w:numId w:val="1"/>
        </w:numPr>
        <w:spacing w:after="0"/>
        <w:rPr>
          <w:rFonts w:ascii="Garamond" w:hAnsi="Garamond" w:cs="Calibri"/>
        </w:rPr>
      </w:pPr>
      <w:r w:rsidRPr="004E0C83">
        <w:rPr>
          <w:rFonts w:ascii="Garamond" w:hAnsi="Garamond" w:cs="Calibri"/>
        </w:rPr>
        <w:t>Waiter</w:t>
      </w:r>
    </w:p>
    <w:p w14:paraId="1E4EFAAC" w14:textId="77777777" w:rsidR="00146546" w:rsidRPr="004E0C83" w:rsidRDefault="00146546" w:rsidP="00146546">
      <w:pPr>
        <w:pStyle w:val="ListParagraph"/>
        <w:numPr>
          <w:ilvl w:val="1"/>
          <w:numId w:val="1"/>
        </w:numPr>
        <w:spacing w:after="0"/>
        <w:rPr>
          <w:rFonts w:ascii="Garamond" w:hAnsi="Garamond" w:cs="Calibri"/>
        </w:rPr>
      </w:pPr>
      <w:r w:rsidRPr="004E0C83">
        <w:rPr>
          <w:rFonts w:ascii="Garamond" w:hAnsi="Garamond" w:cs="Calibri"/>
        </w:rPr>
        <w:t>Architect</w:t>
      </w:r>
    </w:p>
    <w:p w14:paraId="56F3667C" w14:textId="77777777" w:rsidR="00146546" w:rsidRPr="004E0C83" w:rsidRDefault="00146546" w:rsidP="00146546">
      <w:pPr>
        <w:spacing w:after="0"/>
        <w:rPr>
          <w:rFonts w:ascii="Garamond" w:hAnsi="Garamond" w:cs="Calibri"/>
        </w:rPr>
      </w:pPr>
    </w:p>
    <w:p w14:paraId="52AF8042" w14:textId="77777777" w:rsidR="00146546" w:rsidRPr="004E0C83" w:rsidRDefault="00146546" w:rsidP="00146546">
      <w:pPr>
        <w:pStyle w:val="ListParagraph"/>
        <w:numPr>
          <w:ilvl w:val="0"/>
          <w:numId w:val="1"/>
        </w:numPr>
        <w:spacing w:after="0"/>
        <w:rPr>
          <w:rFonts w:ascii="Garamond" w:hAnsi="Garamond" w:cs="Calibri"/>
        </w:rPr>
      </w:pPr>
      <w:r w:rsidRPr="004E0C83">
        <w:rPr>
          <w:rFonts w:ascii="Garamond" w:hAnsi="Garamond" w:cs="Calibri"/>
        </w:rPr>
        <w:t>Charlie claims that people who hang around with criminals and deviants are much more likely to become deviants themselves (compared to those with more law abiding friends). His argument is most consistent with _________ theory.</w:t>
      </w:r>
    </w:p>
    <w:p w14:paraId="31D83C51" w14:textId="77777777" w:rsidR="00146546" w:rsidRPr="004E0C83" w:rsidRDefault="00146546" w:rsidP="00146546">
      <w:pPr>
        <w:pStyle w:val="ListParagraph"/>
        <w:numPr>
          <w:ilvl w:val="1"/>
          <w:numId w:val="1"/>
        </w:numPr>
        <w:spacing w:after="0"/>
        <w:rPr>
          <w:rFonts w:ascii="Garamond" w:hAnsi="Garamond" w:cs="Calibri"/>
        </w:rPr>
      </w:pPr>
      <w:r w:rsidRPr="004E0C83">
        <w:rPr>
          <w:rFonts w:ascii="Garamond" w:hAnsi="Garamond" w:cs="Calibri"/>
        </w:rPr>
        <w:t>Conflict</w:t>
      </w:r>
    </w:p>
    <w:p w14:paraId="4F8ECF2F" w14:textId="77777777" w:rsidR="00146546" w:rsidRPr="004E0C83" w:rsidRDefault="00146546" w:rsidP="00146546">
      <w:pPr>
        <w:pStyle w:val="ListParagraph"/>
        <w:numPr>
          <w:ilvl w:val="1"/>
          <w:numId w:val="1"/>
        </w:numPr>
        <w:spacing w:after="0"/>
        <w:rPr>
          <w:rFonts w:ascii="Garamond" w:hAnsi="Garamond" w:cs="Calibri"/>
        </w:rPr>
      </w:pPr>
      <w:r w:rsidRPr="004E0C83">
        <w:rPr>
          <w:rFonts w:ascii="Garamond" w:hAnsi="Garamond" w:cs="Calibri"/>
        </w:rPr>
        <w:t>Labeling</w:t>
      </w:r>
    </w:p>
    <w:p w14:paraId="34AF1D29" w14:textId="77777777" w:rsidR="00146546" w:rsidRPr="004E0C83" w:rsidRDefault="00146546" w:rsidP="00146546">
      <w:pPr>
        <w:pStyle w:val="ListParagraph"/>
        <w:numPr>
          <w:ilvl w:val="1"/>
          <w:numId w:val="1"/>
        </w:numPr>
        <w:spacing w:after="0"/>
        <w:rPr>
          <w:rFonts w:ascii="Garamond" w:hAnsi="Garamond" w:cs="Calibri"/>
        </w:rPr>
      </w:pPr>
      <w:r w:rsidRPr="004E0C83">
        <w:rPr>
          <w:rFonts w:ascii="Garamond" w:hAnsi="Garamond" w:cs="Calibri"/>
        </w:rPr>
        <w:t>Social control</w:t>
      </w:r>
    </w:p>
    <w:p w14:paraId="3CFE74A1" w14:textId="77777777" w:rsidR="00146546" w:rsidRPr="004E0C83" w:rsidRDefault="00146546" w:rsidP="00146546">
      <w:pPr>
        <w:pStyle w:val="ListParagraph"/>
        <w:numPr>
          <w:ilvl w:val="1"/>
          <w:numId w:val="1"/>
        </w:numPr>
        <w:spacing w:after="0"/>
        <w:rPr>
          <w:rFonts w:ascii="Garamond" w:hAnsi="Garamond" w:cs="Calibri"/>
        </w:rPr>
      </w:pPr>
      <w:r w:rsidRPr="004E0C83">
        <w:rPr>
          <w:rFonts w:ascii="Garamond" w:hAnsi="Garamond" w:cs="Calibri"/>
        </w:rPr>
        <w:t>Differential association</w:t>
      </w:r>
    </w:p>
    <w:p w14:paraId="08CD09F3" w14:textId="77777777" w:rsidR="00146546" w:rsidRPr="004E0C83" w:rsidRDefault="00146546" w:rsidP="00146546">
      <w:pPr>
        <w:pStyle w:val="ListParagraph"/>
        <w:numPr>
          <w:ilvl w:val="1"/>
          <w:numId w:val="1"/>
        </w:numPr>
        <w:spacing w:after="0"/>
        <w:rPr>
          <w:rFonts w:ascii="Garamond" w:hAnsi="Garamond" w:cs="Calibri"/>
        </w:rPr>
      </w:pPr>
      <w:r w:rsidRPr="004E0C83">
        <w:rPr>
          <w:rFonts w:ascii="Garamond" w:hAnsi="Garamond" w:cs="Calibri"/>
        </w:rPr>
        <w:t>Social disorganization</w:t>
      </w:r>
    </w:p>
    <w:p w14:paraId="3D03715D" w14:textId="77777777" w:rsidR="00146546" w:rsidRPr="004E0C83" w:rsidRDefault="00146546" w:rsidP="00146546">
      <w:pPr>
        <w:pStyle w:val="ListParagraph"/>
        <w:spacing w:after="0"/>
        <w:ind w:left="1080"/>
        <w:rPr>
          <w:rFonts w:ascii="Garamond" w:hAnsi="Garamond" w:cs="Calibri"/>
        </w:rPr>
      </w:pPr>
    </w:p>
    <w:p w14:paraId="4820DE91" w14:textId="77777777" w:rsidR="00146546" w:rsidRPr="004E0C83" w:rsidRDefault="00146546" w:rsidP="00146546">
      <w:pPr>
        <w:pStyle w:val="ListParagraph"/>
        <w:numPr>
          <w:ilvl w:val="0"/>
          <w:numId w:val="1"/>
        </w:numPr>
        <w:spacing w:after="0"/>
        <w:rPr>
          <w:rFonts w:ascii="Garamond" w:hAnsi="Garamond" w:cs="Calibri"/>
        </w:rPr>
      </w:pPr>
      <w:r w:rsidRPr="004E0C83">
        <w:rPr>
          <w:rFonts w:ascii="Garamond" w:hAnsi="Garamond" w:cs="Calibri"/>
        </w:rPr>
        <w:t xml:space="preserve"> Which of the following groups is </w:t>
      </w:r>
      <w:r w:rsidRPr="004E0C83">
        <w:rPr>
          <w:rFonts w:ascii="Garamond" w:hAnsi="Garamond" w:cs="Calibri"/>
          <w:u w:val="single"/>
        </w:rPr>
        <w:t>not</w:t>
      </w:r>
      <w:r w:rsidRPr="004E0C83">
        <w:rPr>
          <w:rFonts w:ascii="Garamond" w:hAnsi="Garamond" w:cs="Calibri"/>
        </w:rPr>
        <w:t xml:space="preserve"> a good example of a racial group?</w:t>
      </w:r>
    </w:p>
    <w:p w14:paraId="30073C17" w14:textId="77777777" w:rsidR="00146546" w:rsidRPr="004E0C83" w:rsidRDefault="00146546" w:rsidP="00146546">
      <w:pPr>
        <w:pStyle w:val="ListParagraph"/>
        <w:numPr>
          <w:ilvl w:val="1"/>
          <w:numId w:val="1"/>
        </w:numPr>
        <w:spacing w:after="0"/>
        <w:rPr>
          <w:rFonts w:ascii="Garamond" w:hAnsi="Garamond" w:cs="Calibri"/>
        </w:rPr>
      </w:pPr>
      <w:r w:rsidRPr="004E0C83">
        <w:rPr>
          <w:rFonts w:ascii="Garamond" w:hAnsi="Garamond" w:cs="Calibri"/>
        </w:rPr>
        <w:t>Hispanics</w:t>
      </w:r>
    </w:p>
    <w:p w14:paraId="209908E9" w14:textId="77777777" w:rsidR="00146546" w:rsidRPr="004E0C83" w:rsidRDefault="00146546" w:rsidP="00146546">
      <w:pPr>
        <w:pStyle w:val="ListParagraph"/>
        <w:numPr>
          <w:ilvl w:val="1"/>
          <w:numId w:val="1"/>
        </w:numPr>
        <w:spacing w:after="0"/>
        <w:rPr>
          <w:rFonts w:ascii="Garamond" w:hAnsi="Garamond" w:cs="Calibri"/>
        </w:rPr>
      </w:pPr>
      <w:r w:rsidRPr="004E0C83">
        <w:rPr>
          <w:rFonts w:ascii="Garamond" w:hAnsi="Garamond" w:cs="Calibri"/>
        </w:rPr>
        <w:t>Asians</w:t>
      </w:r>
    </w:p>
    <w:p w14:paraId="29F7A238" w14:textId="77777777" w:rsidR="00146546" w:rsidRPr="004E0C83" w:rsidRDefault="00146546" w:rsidP="00146546">
      <w:pPr>
        <w:pStyle w:val="ListParagraph"/>
        <w:numPr>
          <w:ilvl w:val="1"/>
          <w:numId w:val="1"/>
        </w:numPr>
        <w:spacing w:after="0"/>
        <w:rPr>
          <w:rFonts w:ascii="Garamond" w:hAnsi="Garamond" w:cs="Calibri"/>
        </w:rPr>
      </w:pPr>
      <w:r w:rsidRPr="004E0C83">
        <w:rPr>
          <w:rFonts w:ascii="Garamond" w:hAnsi="Garamond" w:cs="Calibri"/>
        </w:rPr>
        <w:t>Native Americans</w:t>
      </w:r>
    </w:p>
    <w:p w14:paraId="1C171470" w14:textId="77777777" w:rsidR="00146546" w:rsidRDefault="00146546" w:rsidP="00146546">
      <w:pPr>
        <w:pStyle w:val="ListParagraph"/>
        <w:numPr>
          <w:ilvl w:val="1"/>
          <w:numId w:val="1"/>
        </w:numPr>
        <w:spacing w:after="0"/>
        <w:rPr>
          <w:rFonts w:ascii="Garamond" w:hAnsi="Garamond" w:cs="Calibri"/>
        </w:rPr>
      </w:pPr>
      <w:r w:rsidRPr="004E0C83">
        <w:rPr>
          <w:rFonts w:ascii="Garamond" w:hAnsi="Garamond" w:cs="Calibri"/>
        </w:rPr>
        <w:t>African Americans</w:t>
      </w:r>
    </w:p>
    <w:p w14:paraId="3C77DB37" w14:textId="77777777" w:rsidR="00146546" w:rsidRDefault="00146546" w:rsidP="00146546">
      <w:pPr>
        <w:pStyle w:val="ListParagraph"/>
        <w:spacing w:after="0"/>
        <w:ind w:left="1080"/>
        <w:rPr>
          <w:rFonts w:ascii="Garamond" w:hAnsi="Garamond" w:cs="Calibri"/>
        </w:rPr>
      </w:pPr>
    </w:p>
    <w:p w14:paraId="5D218E3E" w14:textId="77777777" w:rsidR="00146546" w:rsidRDefault="00146546" w:rsidP="00146546">
      <w:pPr>
        <w:pStyle w:val="ListParagraph"/>
        <w:spacing w:after="0"/>
        <w:ind w:left="1080"/>
        <w:rPr>
          <w:rFonts w:ascii="Garamond" w:hAnsi="Garamond" w:cs="Calibri"/>
        </w:rPr>
      </w:pPr>
    </w:p>
    <w:p w14:paraId="6B5AC261" w14:textId="77777777" w:rsidR="00146546" w:rsidRDefault="00146546" w:rsidP="00146546">
      <w:pPr>
        <w:pStyle w:val="ListParagraph"/>
        <w:spacing w:after="0"/>
        <w:ind w:left="1080"/>
        <w:rPr>
          <w:rFonts w:ascii="Garamond" w:hAnsi="Garamond" w:cs="Calibri"/>
        </w:rPr>
      </w:pPr>
    </w:p>
    <w:p w14:paraId="13DFE59F" w14:textId="77777777" w:rsidR="00146546" w:rsidRDefault="00146546" w:rsidP="00146546">
      <w:pPr>
        <w:pStyle w:val="ListParagraph"/>
        <w:spacing w:after="0"/>
        <w:ind w:left="1080"/>
        <w:rPr>
          <w:rFonts w:ascii="Garamond" w:hAnsi="Garamond" w:cs="Calibri"/>
        </w:rPr>
      </w:pPr>
    </w:p>
    <w:p w14:paraId="0F78CB46" w14:textId="77777777" w:rsidR="00146546" w:rsidRPr="004E0C83" w:rsidRDefault="00146546" w:rsidP="00146546">
      <w:pPr>
        <w:pStyle w:val="ListParagraph"/>
        <w:numPr>
          <w:ilvl w:val="0"/>
          <w:numId w:val="1"/>
        </w:numPr>
        <w:spacing w:after="0"/>
        <w:rPr>
          <w:rFonts w:ascii="Garamond" w:hAnsi="Garamond" w:cs="Calibri"/>
        </w:rPr>
      </w:pPr>
      <w:r w:rsidRPr="004E0C83">
        <w:rPr>
          <w:rFonts w:ascii="Garamond" w:hAnsi="Garamond" w:cs="Calibri"/>
        </w:rPr>
        <w:t>Willie is a High School dropout who struggles to find part-time, minimum wage work; he believes his troubles are rooted in the way the larger Capitalist system works (i.e. exploitation, social injustice, etc.). From a Marxist perspective, his attitude illustrates:</w:t>
      </w:r>
    </w:p>
    <w:p w14:paraId="281AECFC" w14:textId="77777777" w:rsidR="00146546" w:rsidRPr="004E0C83" w:rsidRDefault="00146546" w:rsidP="00146546">
      <w:pPr>
        <w:pStyle w:val="ListParagraph"/>
        <w:numPr>
          <w:ilvl w:val="1"/>
          <w:numId w:val="1"/>
        </w:numPr>
        <w:spacing w:after="0"/>
        <w:rPr>
          <w:rFonts w:ascii="Garamond" w:hAnsi="Garamond" w:cs="Calibri"/>
        </w:rPr>
      </w:pPr>
      <w:r w:rsidRPr="004E0C83">
        <w:rPr>
          <w:rFonts w:ascii="Garamond" w:hAnsi="Garamond" w:cs="Calibri"/>
        </w:rPr>
        <w:t>Achieved status</w:t>
      </w:r>
    </w:p>
    <w:p w14:paraId="2C024E00" w14:textId="77777777" w:rsidR="00146546" w:rsidRPr="004E0C83" w:rsidRDefault="00146546" w:rsidP="00146546">
      <w:pPr>
        <w:pStyle w:val="ListParagraph"/>
        <w:numPr>
          <w:ilvl w:val="1"/>
          <w:numId w:val="1"/>
        </w:numPr>
        <w:spacing w:after="0"/>
        <w:rPr>
          <w:rFonts w:ascii="Garamond" w:hAnsi="Garamond" w:cs="Calibri"/>
        </w:rPr>
      </w:pPr>
      <w:r w:rsidRPr="004E0C83">
        <w:rPr>
          <w:rFonts w:ascii="Garamond" w:hAnsi="Garamond" w:cs="Calibri"/>
        </w:rPr>
        <w:t>Ascribed status</w:t>
      </w:r>
    </w:p>
    <w:p w14:paraId="6F77104B" w14:textId="77777777" w:rsidR="00146546" w:rsidRPr="004E0C83" w:rsidRDefault="00146546" w:rsidP="00146546">
      <w:pPr>
        <w:pStyle w:val="ListParagraph"/>
        <w:numPr>
          <w:ilvl w:val="1"/>
          <w:numId w:val="1"/>
        </w:numPr>
        <w:spacing w:after="0"/>
        <w:rPr>
          <w:rFonts w:ascii="Garamond" w:hAnsi="Garamond" w:cs="Calibri"/>
        </w:rPr>
      </w:pPr>
      <w:r w:rsidRPr="004E0C83">
        <w:rPr>
          <w:rFonts w:ascii="Garamond" w:hAnsi="Garamond" w:cs="Calibri"/>
        </w:rPr>
        <w:t>Downward social mobility</w:t>
      </w:r>
    </w:p>
    <w:p w14:paraId="45B8F339" w14:textId="77777777" w:rsidR="00146546" w:rsidRPr="004E0C83" w:rsidRDefault="00146546" w:rsidP="00146546">
      <w:pPr>
        <w:pStyle w:val="ListParagraph"/>
        <w:numPr>
          <w:ilvl w:val="1"/>
          <w:numId w:val="1"/>
        </w:numPr>
        <w:spacing w:after="0"/>
        <w:rPr>
          <w:rFonts w:ascii="Garamond" w:hAnsi="Garamond" w:cs="Calibri"/>
        </w:rPr>
      </w:pPr>
      <w:r w:rsidRPr="004E0C83">
        <w:rPr>
          <w:rFonts w:ascii="Garamond" w:hAnsi="Garamond" w:cs="Calibri"/>
        </w:rPr>
        <w:t>False consciousness</w:t>
      </w:r>
    </w:p>
    <w:p w14:paraId="6357B3C9" w14:textId="77777777" w:rsidR="00146546" w:rsidRPr="004E0C83" w:rsidRDefault="00146546" w:rsidP="00146546">
      <w:pPr>
        <w:pStyle w:val="ListParagraph"/>
        <w:numPr>
          <w:ilvl w:val="1"/>
          <w:numId w:val="1"/>
        </w:numPr>
        <w:spacing w:after="0"/>
        <w:rPr>
          <w:rFonts w:ascii="Garamond" w:hAnsi="Garamond" w:cs="Calibri"/>
        </w:rPr>
      </w:pPr>
      <w:r w:rsidRPr="004E0C83">
        <w:rPr>
          <w:rFonts w:ascii="Garamond" w:hAnsi="Garamond" w:cs="Calibri"/>
        </w:rPr>
        <w:t>Class consciousness</w:t>
      </w:r>
    </w:p>
    <w:p w14:paraId="36991D4E" w14:textId="77777777" w:rsidR="00146546" w:rsidRPr="004E0C83" w:rsidRDefault="00146546" w:rsidP="00146546">
      <w:pPr>
        <w:pStyle w:val="ListParagraph"/>
        <w:spacing w:after="0"/>
        <w:ind w:left="1080"/>
        <w:rPr>
          <w:rFonts w:ascii="Garamond" w:hAnsi="Garamond" w:cs="Calibri"/>
        </w:rPr>
      </w:pPr>
    </w:p>
    <w:p w14:paraId="2B0619C5" w14:textId="77777777" w:rsidR="00146546" w:rsidRPr="00E616B0" w:rsidRDefault="00146546" w:rsidP="00146546">
      <w:pPr>
        <w:pStyle w:val="ListParagraph"/>
        <w:numPr>
          <w:ilvl w:val="0"/>
          <w:numId w:val="1"/>
        </w:numPr>
        <w:spacing w:after="0"/>
        <w:rPr>
          <w:rFonts w:ascii="Garamond" w:hAnsi="Garamond" w:cs="Calibri"/>
        </w:rPr>
      </w:pPr>
      <w:r w:rsidRPr="00E616B0">
        <w:rPr>
          <w:rFonts w:ascii="Garamond" w:hAnsi="Garamond" w:cs="Calibri"/>
        </w:rPr>
        <w:t>In a sociogram, nodes represent _________ and connections or links represent _________.</w:t>
      </w:r>
    </w:p>
    <w:p w14:paraId="24176BA4" w14:textId="77777777" w:rsidR="00146546" w:rsidRPr="00E616B0" w:rsidRDefault="00146546" w:rsidP="00146546">
      <w:pPr>
        <w:pStyle w:val="ListParagraph"/>
        <w:numPr>
          <w:ilvl w:val="1"/>
          <w:numId w:val="1"/>
        </w:numPr>
        <w:spacing w:after="0"/>
        <w:rPr>
          <w:rFonts w:ascii="Garamond" w:hAnsi="Garamond" w:cs="Calibri"/>
        </w:rPr>
      </w:pPr>
      <w:r w:rsidRPr="00E616B0">
        <w:rPr>
          <w:rFonts w:ascii="Garamond" w:hAnsi="Garamond" w:cs="Calibri"/>
        </w:rPr>
        <w:t>Statuses; roles</w:t>
      </w:r>
    </w:p>
    <w:p w14:paraId="31893A96" w14:textId="77777777" w:rsidR="00146546" w:rsidRPr="00E616B0" w:rsidRDefault="00146546" w:rsidP="00146546">
      <w:pPr>
        <w:pStyle w:val="ListParagraph"/>
        <w:numPr>
          <w:ilvl w:val="1"/>
          <w:numId w:val="1"/>
        </w:numPr>
        <w:spacing w:after="0"/>
        <w:rPr>
          <w:rFonts w:ascii="Garamond" w:hAnsi="Garamond" w:cs="Calibri"/>
        </w:rPr>
      </w:pPr>
      <w:r w:rsidRPr="00E616B0">
        <w:rPr>
          <w:rFonts w:ascii="Garamond" w:hAnsi="Garamond" w:cs="Calibri"/>
        </w:rPr>
        <w:t>Roles; statuses</w:t>
      </w:r>
    </w:p>
    <w:p w14:paraId="78995552" w14:textId="77777777" w:rsidR="00146546" w:rsidRPr="00E616B0" w:rsidRDefault="00146546" w:rsidP="00146546">
      <w:pPr>
        <w:pStyle w:val="ListParagraph"/>
        <w:numPr>
          <w:ilvl w:val="1"/>
          <w:numId w:val="1"/>
        </w:numPr>
        <w:spacing w:after="0"/>
        <w:rPr>
          <w:rFonts w:ascii="Garamond" w:hAnsi="Garamond" w:cs="Calibri"/>
        </w:rPr>
      </w:pPr>
      <w:r w:rsidRPr="00E616B0">
        <w:rPr>
          <w:rFonts w:ascii="Garamond" w:hAnsi="Garamond" w:cs="Calibri"/>
        </w:rPr>
        <w:t>People; relationships</w:t>
      </w:r>
    </w:p>
    <w:p w14:paraId="2D6B19E9" w14:textId="77777777" w:rsidR="00146546" w:rsidRPr="00E616B0" w:rsidRDefault="00146546" w:rsidP="00146546">
      <w:pPr>
        <w:pStyle w:val="ListParagraph"/>
        <w:numPr>
          <w:ilvl w:val="1"/>
          <w:numId w:val="1"/>
        </w:numPr>
        <w:spacing w:after="0"/>
        <w:rPr>
          <w:rFonts w:ascii="Garamond" w:hAnsi="Garamond" w:cs="Calibri"/>
        </w:rPr>
      </w:pPr>
      <w:r w:rsidRPr="00E616B0">
        <w:rPr>
          <w:rFonts w:ascii="Garamond" w:hAnsi="Garamond" w:cs="Calibri"/>
        </w:rPr>
        <w:t>Relationships; people</w:t>
      </w:r>
    </w:p>
    <w:p w14:paraId="00CDC183" w14:textId="77777777" w:rsidR="00146546" w:rsidRPr="004E0C83" w:rsidRDefault="00146546" w:rsidP="00146546">
      <w:pPr>
        <w:pStyle w:val="ListParagraph"/>
        <w:spacing w:after="0"/>
        <w:ind w:left="1080"/>
        <w:rPr>
          <w:rFonts w:ascii="Garamond" w:hAnsi="Garamond" w:cs="Calibri"/>
        </w:rPr>
      </w:pPr>
    </w:p>
    <w:p w14:paraId="7085651A" w14:textId="77777777" w:rsidR="00146546" w:rsidRPr="004E0C83" w:rsidRDefault="00146546" w:rsidP="00146546">
      <w:pPr>
        <w:pStyle w:val="ListParagraph"/>
        <w:numPr>
          <w:ilvl w:val="0"/>
          <w:numId w:val="1"/>
        </w:numPr>
        <w:spacing w:after="0"/>
        <w:rPr>
          <w:rFonts w:ascii="Garamond" w:hAnsi="Garamond" w:cs="Calibri"/>
        </w:rPr>
      </w:pPr>
      <w:r w:rsidRPr="004E0C83">
        <w:rPr>
          <w:rFonts w:ascii="Garamond" w:hAnsi="Garamond" w:cs="Calibri"/>
        </w:rPr>
        <w:t>Suppose an Anthropologist later becomes a Sociologist; this occupational change illustrates ________ mobility.</w:t>
      </w:r>
    </w:p>
    <w:p w14:paraId="48847E39" w14:textId="77777777" w:rsidR="00146546" w:rsidRPr="004E0C83" w:rsidRDefault="00146546" w:rsidP="00146546">
      <w:pPr>
        <w:pStyle w:val="ListParagraph"/>
        <w:numPr>
          <w:ilvl w:val="1"/>
          <w:numId w:val="1"/>
        </w:numPr>
        <w:spacing w:after="0"/>
        <w:rPr>
          <w:rFonts w:ascii="Garamond" w:hAnsi="Garamond" w:cs="Calibri"/>
        </w:rPr>
      </w:pPr>
      <w:r w:rsidRPr="004E0C83">
        <w:rPr>
          <w:rFonts w:ascii="Garamond" w:hAnsi="Garamond" w:cs="Calibri"/>
        </w:rPr>
        <w:t>Horizontal</w:t>
      </w:r>
    </w:p>
    <w:p w14:paraId="1DEB25C1" w14:textId="77777777" w:rsidR="00146546" w:rsidRPr="004E0C83" w:rsidRDefault="00146546" w:rsidP="00146546">
      <w:pPr>
        <w:pStyle w:val="ListParagraph"/>
        <w:numPr>
          <w:ilvl w:val="1"/>
          <w:numId w:val="1"/>
        </w:numPr>
        <w:spacing w:after="0"/>
        <w:rPr>
          <w:rFonts w:ascii="Garamond" w:hAnsi="Garamond" w:cs="Calibri"/>
        </w:rPr>
      </w:pPr>
      <w:r w:rsidRPr="004E0C83">
        <w:rPr>
          <w:rFonts w:ascii="Garamond" w:hAnsi="Garamond" w:cs="Calibri"/>
        </w:rPr>
        <w:t>Vertical</w:t>
      </w:r>
    </w:p>
    <w:p w14:paraId="611416CE" w14:textId="77777777" w:rsidR="00146546" w:rsidRPr="004E0C83" w:rsidRDefault="00146546" w:rsidP="00146546">
      <w:pPr>
        <w:pStyle w:val="ListParagraph"/>
        <w:numPr>
          <w:ilvl w:val="1"/>
          <w:numId w:val="1"/>
        </w:numPr>
        <w:spacing w:after="0"/>
        <w:rPr>
          <w:rFonts w:ascii="Garamond" w:hAnsi="Garamond" w:cs="Calibri"/>
        </w:rPr>
      </w:pPr>
      <w:r w:rsidRPr="004E0C83">
        <w:rPr>
          <w:rFonts w:ascii="Garamond" w:hAnsi="Garamond" w:cs="Calibri"/>
        </w:rPr>
        <w:t>Intergenerational</w:t>
      </w:r>
    </w:p>
    <w:p w14:paraId="5ABBD7CB" w14:textId="77777777" w:rsidR="00146546" w:rsidRPr="004E0C83" w:rsidRDefault="00146546" w:rsidP="00146546">
      <w:pPr>
        <w:pStyle w:val="ListParagraph"/>
        <w:numPr>
          <w:ilvl w:val="1"/>
          <w:numId w:val="1"/>
        </w:numPr>
        <w:spacing w:after="0"/>
        <w:rPr>
          <w:rFonts w:ascii="Garamond" w:hAnsi="Garamond" w:cs="Calibri"/>
        </w:rPr>
      </w:pPr>
      <w:r w:rsidRPr="004E0C83">
        <w:rPr>
          <w:rFonts w:ascii="Garamond" w:hAnsi="Garamond" w:cs="Calibri"/>
        </w:rPr>
        <w:t>Structural</w:t>
      </w:r>
    </w:p>
    <w:p w14:paraId="7352635B" w14:textId="77777777" w:rsidR="00146546" w:rsidRPr="004E0C83" w:rsidRDefault="00146546" w:rsidP="00146546">
      <w:pPr>
        <w:pStyle w:val="ListParagraph"/>
        <w:numPr>
          <w:ilvl w:val="1"/>
          <w:numId w:val="1"/>
        </w:numPr>
        <w:spacing w:after="0"/>
        <w:rPr>
          <w:rFonts w:ascii="Garamond" w:hAnsi="Garamond" w:cs="Calibri"/>
        </w:rPr>
      </w:pPr>
      <w:r w:rsidRPr="004E0C83">
        <w:rPr>
          <w:rFonts w:ascii="Garamond" w:hAnsi="Garamond" w:cs="Calibri"/>
        </w:rPr>
        <w:t>Exchange</w:t>
      </w:r>
    </w:p>
    <w:p w14:paraId="3ABA8761" w14:textId="77777777" w:rsidR="00146546" w:rsidRDefault="00146546" w:rsidP="00146546">
      <w:pPr>
        <w:spacing w:after="0"/>
        <w:rPr>
          <w:rFonts w:ascii="Garamond" w:hAnsi="Garamond" w:cs="Calibri"/>
        </w:rPr>
      </w:pPr>
    </w:p>
    <w:p w14:paraId="20E86EAE" w14:textId="77777777" w:rsidR="00146546" w:rsidRPr="004E0C83" w:rsidRDefault="00146546" w:rsidP="00146546">
      <w:pPr>
        <w:pStyle w:val="List2"/>
        <w:numPr>
          <w:ilvl w:val="0"/>
          <w:numId w:val="1"/>
        </w:numPr>
        <w:spacing w:after="0"/>
        <w:rPr>
          <w:rFonts w:ascii="Garamond" w:hAnsi="Garamond" w:cs="Calibri"/>
        </w:rPr>
      </w:pPr>
      <w:r w:rsidRPr="004E0C83">
        <w:rPr>
          <w:rFonts w:ascii="Garamond" w:hAnsi="Garamond" w:cs="Calibri"/>
        </w:rPr>
        <w:t>Which of the following is not a good example of a group (as sociologists use the term)?</w:t>
      </w:r>
    </w:p>
    <w:p w14:paraId="0FEAC5E8" w14:textId="77777777" w:rsidR="00146546" w:rsidRPr="004E0C83" w:rsidRDefault="00146546" w:rsidP="00146546">
      <w:pPr>
        <w:pStyle w:val="ListParagraph"/>
        <w:numPr>
          <w:ilvl w:val="1"/>
          <w:numId w:val="1"/>
        </w:numPr>
        <w:spacing w:after="0"/>
        <w:rPr>
          <w:rFonts w:ascii="Garamond" w:hAnsi="Garamond" w:cs="Calibri"/>
        </w:rPr>
      </w:pPr>
      <w:r w:rsidRPr="004E0C83">
        <w:rPr>
          <w:rFonts w:ascii="Garamond" w:hAnsi="Garamond" w:cs="Calibri"/>
        </w:rPr>
        <w:t>A college fraternity</w:t>
      </w:r>
    </w:p>
    <w:p w14:paraId="3CB70DB4" w14:textId="77777777" w:rsidR="00146546" w:rsidRPr="004E0C83" w:rsidRDefault="00146546" w:rsidP="00146546">
      <w:pPr>
        <w:pStyle w:val="ListParagraph"/>
        <w:numPr>
          <w:ilvl w:val="1"/>
          <w:numId w:val="1"/>
        </w:numPr>
        <w:spacing w:after="0"/>
        <w:rPr>
          <w:rFonts w:ascii="Garamond" w:hAnsi="Garamond" w:cs="Calibri"/>
        </w:rPr>
      </w:pPr>
      <w:r w:rsidRPr="004E0C83">
        <w:rPr>
          <w:rFonts w:ascii="Garamond" w:hAnsi="Garamond" w:cs="Calibri"/>
        </w:rPr>
        <w:t>A girl scout troop</w:t>
      </w:r>
    </w:p>
    <w:p w14:paraId="5595839D" w14:textId="77777777" w:rsidR="00146546" w:rsidRPr="004E0C83" w:rsidRDefault="00146546" w:rsidP="00146546">
      <w:pPr>
        <w:pStyle w:val="ListParagraph"/>
        <w:numPr>
          <w:ilvl w:val="1"/>
          <w:numId w:val="1"/>
        </w:numPr>
        <w:spacing w:after="0"/>
        <w:rPr>
          <w:rFonts w:ascii="Garamond" w:hAnsi="Garamond" w:cs="Calibri"/>
        </w:rPr>
      </w:pPr>
      <w:r w:rsidRPr="004E0C83">
        <w:rPr>
          <w:rFonts w:ascii="Garamond" w:hAnsi="Garamond" w:cs="Calibri"/>
        </w:rPr>
        <w:t>People standing in line at the grocery store</w:t>
      </w:r>
    </w:p>
    <w:p w14:paraId="63E6F3FA" w14:textId="77777777" w:rsidR="00146546" w:rsidRDefault="00146546" w:rsidP="00146546">
      <w:pPr>
        <w:pStyle w:val="ListParagraph"/>
        <w:numPr>
          <w:ilvl w:val="1"/>
          <w:numId w:val="1"/>
        </w:numPr>
        <w:spacing w:after="0"/>
        <w:rPr>
          <w:rFonts w:ascii="Garamond" w:hAnsi="Garamond" w:cs="Calibri"/>
        </w:rPr>
      </w:pPr>
      <w:r w:rsidRPr="004E0C83">
        <w:rPr>
          <w:rFonts w:ascii="Garamond" w:hAnsi="Garamond" w:cs="Calibri"/>
        </w:rPr>
        <w:t>A football team</w:t>
      </w:r>
    </w:p>
    <w:p w14:paraId="2E2AA4C6" w14:textId="77777777" w:rsidR="00146546" w:rsidRPr="00146546" w:rsidRDefault="00146546" w:rsidP="00146546">
      <w:pPr>
        <w:spacing w:after="0"/>
        <w:rPr>
          <w:rFonts w:ascii="Garamond" w:hAnsi="Garamond" w:cs="Calibri"/>
        </w:rPr>
      </w:pPr>
    </w:p>
    <w:p w14:paraId="3500096F" w14:textId="77777777" w:rsidR="00146546" w:rsidRPr="004E0C83" w:rsidRDefault="00146546" w:rsidP="00146546">
      <w:pPr>
        <w:pStyle w:val="ListParagraph"/>
        <w:numPr>
          <w:ilvl w:val="0"/>
          <w:numId w:val="1"/>
        </w:numPr>
        <w:spacing w:after="0"/>
        <w:rPr>
          <w:rFonts w:ascii="Garamond" w:hAnsi="Garamond" w:cs="Calibri"/>
        </w:rPr>
      </w:pPr>
      <w:r w:rsidRPr="004E0C83">
        <w:rPr>
          <w:rFonts w:ascii="Garamond" w:hAnsi="Garamond" w:cs="Calibri"/>
        </w:rPr>
        <w:t>Billy is a High School dropout who struggles to find part-time, minimum wage work; he believes that he just needs to work harder, stay out of trouble, and his fortunes will soon improve. From a Marxist perspective, his attitude illustrates:</w:t>
      </w:r>
    </w:p>
    <w:p w14:paraId="5D76C86E" w14:textId="77777777" w:rsidR="00146546" w:rsidRPr="004E0C83" w:rsidRDefault="00146546" w:rsidP="00146546">
      <w:pPr>
        <w:pStyle w:val="ListParagraph"/>
        <w:numPr>
          <w:ilvl w:val="1"/>
          <w:numId w:val="1"/>
        </w:numPr>
        <w:spacing w:after="0"/>
        <w:rPr>
          <w:rFonts w:ascii="Garamond" w:hAnsi="Garamond" w:cs="Calibri"/>
        </w:rPr>
      </w:pPr>
      <w:r w:rsidRPr="004E0C83">
        <w:rPr>
          <w:rFonts w:ascii="Garamond" w:hAnsi="Garamond" w:cs="Calibri"/>
        </w:rPr>
        <w:t>Achieved status</w:t>
      </w:r>
    </w:p>
    <w:p w14:paraId="30F40D63" w14:textId="77777777" w:rsidR="00146546" w:rsidRPr="004E0C83" w:rsidRDefault="00146546" w:rsidP="00146546">
      <w:pPr>
        <w:pStyle w:val="ListParagraph"/>
        <w:numPr>
          <w:ilvl w:val="1"/>
          <w:numId w:val="1"/>
        </w:numPr>
        <w:spacing w:after="0"/>
        <w:rPr>
          <w:rFonts w:ascii="Garamond" w:hAnsi="Garamond" w:cs="Calibri"/>
        </w:rPr>
      </w:pPr>
      <w:r w:rsidRPr="004E0C83">
        <w:rPr>
          <w:rFonts w:ascii="Garamond" w:hAnsi="Garamond" w:cs="Calibri"/>
        </w:rPr>
        <w:t>Ascribed status</w:t>
      </w:r>
    </w:p>
    <w:p w14:paraId="1DB2583F" w14:textId="77777777" w:rsidR="00146546" w:rsidRPr="004E0C83" w:rsidRDefault="00146546" w:rsidP="00146546">
      <w:pPr>
        <w:pStyle w:val="ListParagraph"/>
        <w:numPr>
          <w:ilvl w:val="1"/>
          <w:numId w:val="1"/>
        </w:numPr>
        <w:spacing w:after="0"/>
        <w:rPr>
          <w:rFonts w:ascii="Garamond" w:hAnsi="Garamond" w:cs="Calibri"/>
        </w:rPr>
      </w:pPr>
      <w:r w:rsidRPr="004E0C83">
        <w:rPr>
          <w:rFonts w:ascii="Garamond" w:hAnsi="Garamond" w:cs="Calibri"/>
        </w:rPr>
        <w:t>Upward social mobility</w:t>
      </w:r>
    </w:p>
    <w:p w14:paraId="5DF03516" w14:textId="77777777" w:rsidR="00146546" w:rsidRPr="004E0C83" w:rsidRDefault="00146546" w:rsidP="00146546">
      <w:pPr>
        <w:pStyle w:val="ListParagraph"/>
        <w:numPr>
          <w:ilvl w:val="1"/>
          <w:numId w:val="1"/>
        </w:numPr>
        <w:spacing w:after="0"/>
        <w:rPr>
          <w:rFonts w:ascii="Garamond" w:hAnsi="Garamond" w:cs="Calibri"/>
        </w:rPr>
      </w:pPr>
      <w:r w:rsidRPr="004E0C83">
        <w:rPr>
          <w:rFonts w:ascii="Garamond" w:hAnsi="Garamond" w:cs="Calibri"/>
        </w:rPr>
        <w:t xml:space="preserve">False consciousness </w:t>
      </w:r>
    </w:p>
    <w:p w14:paraId="633182C7" w14:textId="77777777" w:rsidR="00146546" w:rsidRPr="004E0C83" w:rsidRDefault="00146546" w:rsidP="00146546">
      <w:pPr>
        <w:pStyle w:val="ListParagraph"/>
        <w:numPr>
          <w:ilvl w:val="1"/>
          <w:numId w:val="1"/>
        </w:numPr>
        <w:spacing w:after="0"/>
        <w:rPr>
          <w:rFonts w:ascii="Garamond" w:hAnsi="Garamond" w:cs="Calibri"/>
        </w:rPr>
      </w:pPr>
      <w:r w:rsidRPr="004E0C83">
        <w:rPr>
          <w:rFonts w:ascii="Garamond" w:hAnsi="Garamond" w:cs="Calibri"/>
        </w:rPr>
        <w:t>Class consciousness</w:t>
      </w:r>
    </w:p>
    <w:p w14:paraId="7D72FACF" w14:textId="77777777" w:rsidR="00146546" w:rsidRPr="004E0C83" w:rsidRDefault="00146546" w:rsidP="00146546">
      <w:pPr>
        <w:pStyle w:val="ListParagraph"/>
        <w:spacing w:after="0"/>
        <w:ind w:left="1440"/>
        <w:rPr>
          <w:rFonts w:ascii="Garamond" w:hAnsi="Garamond" w:cs="Calibri"/>
        </w:rPr>
      </w:pPr>
    </w:p>
    <w:p w14:paraId="3F0CD454" w14:textId="77777777" w:rsidR="00146546" w:rsidRPr="004E0C83" w:rsidRDefault="00146546" w:rsidP="00146546">
      <w:pPr>
        <w:pStyle w:val="ListParagraph"/>
        <w:numPr>
          <w:ilvl w:val="0"/>
          <w:numId w:val="1"/>
        </w:numPr>
        <w:spacing w:after="0"/>
        <w:rPr>
          <w:rFonts w:ascii="Garamond" w:hAnsi="Garamond" w:cs="Calibri"/>
        </w:rPr>
      </w:pPr>
      <w:r w:rsidRPr="004E0C83">
        <w:rPr>
          <w:rFonts w:ascii="Garamond" w:hAnsi="Garamond" w:cs="Calibri"/>
        </w:rPr>
        <w:t>Yan argues that arresting and incarcerating delinquents just turns them into hardened criminals. Her argument is most consistent with ________ theory.</w:t>
      </w:r>
    </w:p>
    <w:p w14:paraId="6A3A818A" w14:textId="77777777" w:rsidR="00146546" w:rsidRPr="004E0C83" w:rsidRDefault="00146546" w:rsidP="00146546">
      <w:pPr>
        <w:pStyle w:val="ListParagraph"/>
        <w:numPr>
          <w:ilvl w:val="1"/>
          <w:numId w:val="1"/>
        </w:numPr>
        <w:spacing w:after="0"/>
        <w:rPr>
          <w:rFonts w:ascii="Garamond" w:hAnsi="Garamond" w:cs="Calibri"/>
        </w:rPr>
      </w:pPr>
      <w:r w:rsidRPr="004E0C83">
        <w:rPr>
          <w:rFonts w:ascii="Garamond" w:hAnsi="Garamond" w:cs="Calibri"/>
        </w:rPr>
        <w:t>Social disorganization</w:t>
      </w:r>
    </w:p>
    <w:p w14:paraId="618881F8" w14:textId="77777777" w:rsidR="00146546" w:rsidRPr="004E0C83" w:rsidRDefault="00146546" w:rsidP="00146546">
      <w:pPr>
        <w:pStyle w:val="ListParagraph"/>
        <w:numPr>
          <w:ilvl w:val="1"/>
          <w:numId w:val="1"/>
        </w:numPr>
        <w:spacing w:after="0"/>
        <w:rPr>
          <w:rFonts w:ascii="Garamond" w:hAnsi="Garamond" w:cs="Calibri"/>
        </w:rPr>
      </w:pPr>
      <w:r w:rsidRPr="004E0C83">
        <w:rPr>
          <w:rFonts w:ascii="Garamond" w:hAnsi="Garamond" w:cs="Calibri"/>
        </w:rPr>
        <w:t>Labeling</w:t>
      </w:r>
    </w:p>
    <w:p w14:paraId="4CEEE414" w14:textId="77777777" w:rsidR="00146546" w:rsidRPr="004E0C83" w:rsidRDefault="00146546" w:rsidP="00146546">
      <w:pPr>
        <w:pStyle w:val="ListParagraph"/>
        <w:numPr>
          <w:ilvl w:val="1"/>
          <w:numId w:val="1"/>
        </w:numPr>
        <w:spacing w:after="0"/>
        <w:rPr>
          <w:rFonts w:ascii="Garamond" w:hAnsi="Garamond" w:cs="Calibri"/>
        </w:rPr>
      </w:pPr>
      <w:r w:rsidRPr="004E0C83">
        <w:rPr>
          <w:rFonts w:ascii="Garamond" w:hAnsi="Garamond" w:cs="Calibri"/>
        </w:rPr>
        <w:t>Social control</w:t>
      </w:r>
    </w:p>
    <w:p w14:paraId="03B0BD12" w14:textId="77777777" w:rsidR="00146546" w:rsidRPr="004E0C83" w:rsidRDefault="00146546" w:rsidP="00146546">
      <w:pPr>
        <w:pStyle w:val="ListParagraph"/>
        <w:numPr>
          <w:ilvl w:val="1"/>
          <w:numId w:val="1"/>
        </w:numPr>
        <w:spacing w:after="0"/>
        <w:rPr>
          <w:rFonts w:ascii="Garamond" w:hAnsi="Garamond" w:cs="Calibri"/>
        </w:rPr>
      </w:pPr>
      <w:r w:rsidRPr="004E0C83">
        <w:rPr>
          <w:rFonts w:ascii="Garamond" w:hAnsi="Garamond" w:cs="Calibri"/>
        </w:rPr>
        <w:t>Conflict</w:t>
      </w:r>
    </w:p>
    <w:p w14:paraId="2E51FAEF" w14:textId="77777777" w:rsidR="00146546" w:rsidRPr="004E0C83" w:rsidRDefault="00146546" w:rsidP="00146546">
      <w:pPr>
        <w:pStyle w:val="ListParagraph"/>
        <w:numPr>
          <w:ilvl w:val="1"/>
          <w:numId w:val="1"/>
        </w:numPr>
        <w:spacing w:after="0"/>
        <w:rPr>
          <w:rFonts w:ascii="Garamond" w:hAnsi="Garamond" w:cs="Calibri"/>
        </w:rPr>
      </w:pPr>
      <w:r w:rsidRPr="004E0C83">
        <w:rPr>
          <w:rFonts w:ascii="Garamond" w:hAnsi="Garamond" w:cs="Calibri"/>
        </w:rPr>
        <w:t>Differential association</w:t>
      </w:r>
    </w:p>
    <w:p w14:paraId="1A1480C9" w14:textId="77777777" w:rsidR="00146546" w:rsidRPr="004E0C83" w:rsidRDefault="00146546" w:rsidP="00146546">
      <w:pPr>
        <w:pStyle w:val="ListParagraph"/>
        <w:spacing w:after="0"/>
        <w:ind w:left="1440"/>
        <w:rPr>
          <w:rFonts w:ascii="Garamond" w:hAnsi="Garamond" w:cs="Calibri"/>
        </w:rPr>
      </w:pPr>
    </w:p>
    <w:p w14:paraId="1F9D7052" w14:textId="77777777" w:rsidR="00146546" w:rsidRPr="004E0C83" w:rsidRDefault="00146546" w:rsidP="00146546">
      <w:pPr>
        <w:pStyle w:val="List2"/>
        <w:numPr>
          <w:ilvl w:val="0"/>
          <w:numId w:val="1"/>
        </w:numPr>
        <w:spacing w:after="0"/>
        <w:rPr>
          <w:rFonts w:ascii="Garamond" w:hAnsi="Garamond" w:cs="Calibri"/>
        </w:rPr>
      </w:pPr>
      <w:r w:rsidRPr="004E0C83">
        <w:rPr>
          <w:rFonts w:ascii="Garamond" w:hAnsi="Garamond" w:cs="Calibri"/>
        </w:rPr>
        <w:t>Which of the following is a good example of social structure?</w:t>
      </w:r>
    </w:p>
    <w:p w14:paraId="75EAB055" w14:textId="77777777" w:rsidR="00146546" w:rsidRPr="004E0C83" w:rsidRDefault="00146546" w:rsidP="00146546">
      <w:pPr>
        <w:pStyle w:val="ListParagraph"/>
        <w:numPr>
          <w:ilvl w:val="1"/>
          <w:numId w:val="1"/>
        </w:numPr>
        <w:spacing w:after="0"/>
        <w:rPr>
          <w:rFonts w:ascii="Garamond" w:hAnsi="Garamond" w:cs="Calibri"/>
        </w:rPr>
      </w:pPr>
      <w:r w:rsidRPr="004E0C83">
        <w:rPr>
          <w:rFonts w:ascii="Garamond" w:hAnsi="Garamond" w:cs="Calibri"/>
        </w:rPr>
        <w:t>Social norms</w:t>
      </w:r>
    </w:p>
    <w:p w14:paraId="477BB613" w14:textId="77777777" w:rsidR="00146546" w:rsidRPr="004E0C83" w:rsidRDefault="00146546" w:rsidP="00146546">
      <w:pPr>
        <w:pStyle w:val="ListParagraph"/>
        <w:numPr>
          <w:ilvl w:val="1"/>
          <w:numId w:val="1"/>
        </w:numPr>
        <w:spacing w:after="0"/>
        <w:rPr>
          <w:rFonts w:ascii="Garamond" w:hAnsi="Garamond" w:cs="Calibri"/>
        </w:rPr>
      </w:pPr>
      <w:r>
        <w:rPr>
          <w:rFonts w:ascii="Garamond" w:hAnsi="Garamond" w:cs="Calibri"/>
        </w:rPr>
        <w:t>Social networks</w:t>
      </w:r>
    </w:p>
    <w:p w14:paraId="7004C0DB" w14:textId="77777777" w:rsidR="00146546" w:rsidRPr="001B6E7C" w:rsidRDefault="00146546" w:rsidP="00146546">
      <w:pPr>
        <w:pStyle w:val="ListParagraph"/>
        <w:numPr>
          <w:ilvl w:val="1"/>
          <w:numId w:val="1"/>
        </w:numPr>
        <w:spacing w:after="0"/>
        <w:rPr>
          <w:rFonts w:ascii="Garamond" w:hAnsi="Garamond" w:cs="Calibri"/>
        </w:rPr>
      </w:pPr>
      <w:r w:rsidRPr="004E0C83">
        <w:rPr>
          <w:rFonts w:ascii="Garamond" w:hAnsi="Garamond" w:cs="Calibri"/>
        </w:rPr>
        <w:t>Social values</w:t>
      </w:r>
    </w:p>
    <w:p w14:paraId="0167761E" w14:textId="77777777" w:rsidR="00146546" w:rsidRDefault="00146546" w:rsidP="00146546">
      <w:pPr>
        <w:pStyle w:val="ListParagraph"/>
        <w:numPr>
          <w:ilvl w:val="1"/>
          <w:numId w:val="1"/>
        </w:numPr>
        <w:spacing w:after="0"/>
        <w:rPr>
          <w:rFonts w:ascii="Garamond" w:hAnsi="Garamond" w:cs="Calibri"/>
        </w:rPr>
      </w:pPr>
      <w:r w:rsidRPr="004E0C83">
        <w:rPr>
          <w:rFonts w:ascii="Garamond" w:hAnsi="Garamond" w:cs="Calibri"/>
        </w:rPr>
        <w:t>All of the above</w:t>
      </w:r>
    </w:p>
    <w:p w14:paraId="792B0761" w14:textId="77777777" w:rsidR="00146546" w:rsidRDefault="00146546" w:rsidP="00146546">
      <w:pPr>
        <w:pStyle w:val="ListParagraph"/>
        <w:numPr>
          <w:ilvl w:val="1"/>
          <w:numId w:val="1"/>
        </w:numPr>
        <w:spacing w:after="0"/>
        <w:rPr>
          <w:rFonts w:ascii="Garamond" w:hAnsi="Garamond" w:cs="Calibri"/>
        </w:rPr>
      </w:pPr>
    </w:p>
    <w:p w14:paraId="02C71412" w14:textId="77777777" w:rsidR="00F73A19" w:rsidRPr="004E0C83" w:rsidRDefault="00F73A19" w:rsidP="00C330BC">
      <w:pPr>
        <w:pStyle w:val="ListParagraph"/>
        <w:numPr>
          <w:ilvl w:val="0"/>
          <w:numId w:val="1"/>
        </w:numPr>
        <w:spacing w:after="0"/>
        <w:rPr>
          <w:rFonts w:ascii="Garamond" w:hAnsi="Garamond" w:cs="Calibri"/>
        </w:rPr>
      </w:pPr>
      <w:r w:rsidRPr="004E0C83">
        <w:rPr>
          <w:rFonts w:ascii="Garamond" w:hAnsi="Garamond" w:cs="Calibri"/>
        </w:rPr>
        <w:t>Suppose a short-order cook becomes a Certified Public Accountant (CPA); this occupational change is a good example of _______ mobility.</w:t>
      </w:r>
    </w:p>
    <w:p w14:paraId="2A59B0E9" w14:textId="77777777" w:rsidR="00F73A19" w:rsidRPr="004E0C83" w:rsidRDefault="00F73A19" w:rsidP="00C330BC">
      <w:pPr>
        <w:pStyle w:val="ListParagraph"/>
        <w:numPr>
          <w:ilvl w:val="1"/>
          <w:numId w:val="1"/>
        </w:numPr>
        <w:spacing w:after="0"/>
        <w:rPr>
          <w:rFonts w:ascii="Garamond" w:hAnsi="Garamond" w:cs="Calibri"/>
        </w:rPr>
      </w:pPr>
      <w:r w:rsidRPr="004E0C83">
        <w:rPr>
          <w:rFonts w:ascii="Garamond" w:hAnsi="Garamond" w:cs="Calibri"/>
        </w:rPr>
        <w:t>Horizontal</w:t>
      </w:r>
    </w:p>
    <w:p w14:paraId="4DE4A13B" w14:textId="77777777" w:rsidR="00F73A19" w:rsidRPr="004E0C83" w:rsidRDefault="00F73A19" w:rsidP="00C330BC">
      <w:pPr>
        <w:pStyle w:val="ListParagraph"/>
        <w:numPr>
          <w:ilvl w:val="1"/>
          <w:numId w:val="1"/>
        </w:numPr>
        <w:spacing w:after="0"/>
        <w:rPr>
          <w:rFonts w:ascii="Garamond" w:hAnsi="Garamond" w:cs="Calibri"/>
        </w:rPr>
      </w:pPr>
      <w:r w:rsidRPr="004E0C83">
        <w:rPr>
          <w:rFonts w:ascii="Garamond" w:hAnsi="Garamond" w:cs="Calibri"/>
        </w:rPr>
        <w:t>Vertical</w:t>
      </w:r>
    </w:p>
    <w:p w14:paraId="570A22F5" w14:textId="77777777" w:rsidR="00F73A19" w:rsidRPr="004E0C83" w:rsidRDefault="00F73A19" w:rsidP="00C330BC">
      <w:pPr>
        <w:pStyle w:val="ListParagraph"/>
        <w:numPr>
          <w:ilvl w:val="1"/>
          <w:numId w:val="1"/>
        </w:numPr>
        <w:spacing w:after="0"/>
        <w:rPr>
          <w:rFonts w:ascii="Garamond" w:hAnsi="Garamond" w:cs="Calibri"/>
        </w:rPr>
      </w:pPr>
      <w:r w:rsidRPr="004E0C83">
        <w:rPr>
          <w:rFonts w:ascii="Garamond" w:hAnsi="Garamond" w:cs="Calibri"/>
        </w:rPr>
        <w:t>Intergenerational</w:t>
      </w:r>
    </w:p>
    <w:p w14:paraId="3AEBF8A1" w14:textId="77777777" w:rsidR="00F73A19" w:rsidRPr="004E0C83" w:rsidRDefault="00F73A19" w:rsidP="003A2AFA">
      <w:pPr>
        <w:pStyle w:val="ListParagraph"/>
        <w:numPr>
          <w:ilvl w:val="1"/>
          <w:numId w:val="1"/>
        </w:numPr>
        <w:spacing w:after="0"/>
        <w:rPr>
          <w:rFonts w:ascii="Garamond" w:hAnsi="Garamond" w:cs="Calibri"/>
        </w:rPr>
      </w:pPr>
      <w:r w:rsidRPr="004E0C83">
        <w:rPr>
          <w:rFonts w:ascii="Garamond" w:hAnsi="Garamond" w:cs="Calibri"/>
        </w:rPr>
        <w:t>Downward</w:t>
      </w:r>
    </w:p>
    <w:p w14:paraId="09AE1A59" w14:textId="77777777" w:rsidR="007A1D6E" w:rsidRPr="004E0C83" w:rsidRDefault="007A1D6E" w:rsidP="007A1D6E">
      <w:pPr>
        <w:pStyle w:val="ListParagraph"/>
        <w:spacing w:after="0"/>
        <w:ind w:left="1440"/>
        <w:rPr>
          <w:rFonts w:ascii="Garamond" w:hAnsi="Garamond" w:cs="Calibri"/>
        </w:rPr>
      </w:pPr>
    </w:p>
    <w:p w14:paraId="77358459" w14:textId="77777777" w:rsidR="00F73A19" w:rsidRPr="004E0C83" w:rsidRDefault="00F73A19" w:rsidP="00C330BC">
      <w:pPr>
        <w:pStyle w:val="ListParagraph"/>
        <w:numPr>
          <w:ilvl w:val="0"/>
          <w:numId w:val="1"/>
        </w:numPr>
        <w:spacing w:after="0"/>
        <w:rPr>
          <w:rFonts w:ascii="Garamond" w:hAnsi="Garamond" w:cs="Calibri"/>
        </w:rPr>
      </w:pPr>
      <w:r w:rsidRPr="004E0C83">
        <w:rPr>
          <w:rFonts w:ascii="Garamond" w:hAnsi="Garamond" w:cs="Calibri"/>
        </w:rPr>
        <w:t>Using Merton’s typology, highly organized (and profitable) illegal drug distribution is most closely associated with:</w:t>
      </w:r>
    </w:p>
    <w:p w14:paraId="5B233720" w14:textId="77777777" w:rsidR="00F73A19" w:rsidRPr="004E0C83" w:rsidRDefault="00F73A19" w:rsidP="00C330BC">
      <w:pPr>
        <w:pStyle w:val="ListParagraph"/>
        <w:numPr>
          <w:ilvl w:val="1"/>
          <w:numId w:val="1"/>
        </w:numPr>
        <w:spacing w:after="0"/>
        <w:rPr>
          <w:rFonts w:ascii="Garamond" w:hAnsi="Garamond" w:cs="Calibri"/>
        </w:rPr>
      </w:pPr>
      <w:r w:rsidRPr="004E0C83">
        <w:rPr>
          <w:rFonts w:ascii="Garamond" w:hAnsi="Garamond" w:cs="Calibri"/>
        </w:rPr>
        <w:t>Conformity</w:t>
      </w:r>
    </w:p>
    <w:p w14:paraId="7106BCEF" w14:textId="77777777" w:rsidR="00F73A19" w:rsidRPr="004E0C83" w:rsidRDefault="00F73A19" w:rsidP="00C330BC">
      <w:pPr>
        <w:pStyle w:val="ListParagraph"/>
        <w:numPr>
          <w:ilvl w:val="1"/>
          <w:numId w:val="1"/>
        </w:numPr>
        <w:spacing w:after="0"/>
        <w:rPr>
          <w:rFonts w:ascii="Garamond" w:hAnsi="Garamond" w:cs="Calibri"/>
        </w:rPr>
      </w:pPr>
      <w:r w:rsidRPr="004E0C83">
        <w:rPr>
          <w:rFonts w:ascii="Garamond" w:hAnsi="Garamond" w:cs="Calibri"/>
        </w:rPr>
        <w:t>Rebellion</w:t>
      </w:r>
    </w:p>
    <w:p w14:paraId="2A8B15C3" w14:textId="77777777" w:rsidR="00F73A19" w:rsidRPr="004E0C83" w:rsidRDefault="00F73A19" w:rsidP="00C330BC">
      <w:pPr>
        <w:pStyle w:val="ListParagraph"/>
        <w:numPr>
          <w:ilvl w:val="1"/>
          <w:numId w:val="1"/>
        </w:numPr>
        <w:spacing w:after="0"/>
        <w:rPr>
          <w:rFonts w:ascii="Garamond" w:hAnsi="Garamond" w:cs="Calibri"/>
        </w:rPr>
      </w:pPr>
      <w:r w:rsidRPr="004E0C83">
        <w:rPr>
          <w:rFonts w:ascii="Garamond" w:hAnsi="Garamond" w:cs="Calibri"/>
        </w:rPr>
        <w:t>Retreatism</w:t>
      </w:r>
    </w:p>
    <w:p w14:paraId="34CE93E9" w14:textId="77777777" w:rsidR="00F73A19" w:rsidRPr="004E0C83" w:rsidRDefault="00F73A19" w:rsidP="00C330BC">
      <w:pPr>
        <w:pStyle w:val="ListParagraph"/>
        <w:numPr>
          <w:ilvl w:val="1"/>
          <w:numId w:val="1"/>
        </w:numPr>
        <w:spacing w:after="0"/>
        <w:rPr>
          <w:rFonts w:ascii="Garamond" w:hAnsi="Garamond" w:cs="Calibri"/>
        </w:rPr>
      </w:pPr>
      <w:r w:rsidRPr="004E0C83">
        <w:rPr>
          <w:rFonts w:ascii="Garamond" w:hAnsi="Garamond" w:cs="Calibri"/>
        </w:rPr>
        <w:t>Innovation</w:t>
      </w:r>
    </w:p>
    <w:p w14:paraId="740D22B7" w14:textId="77777777" w:rsidR="00F73A19" w:rsidRPr="004E0C83" w:rsidRDefault="00F73A19" w:rsidP="00C330BC">
      <w:pPr>
        <w:pStyle w:val="ListParagraph"/>
        <w:numPr>
          <w:ilvl w:val="1"/>
          <w:numId w:val="1"/>
        </w:numPr>
        <w:spacing w:after="0"/>
        <w:rPr>
          <w:rFonts w:ascii="Garamond" w:hAnsi="Garamond" w:cs="Calibri"/>
        </w:rPr>
      </w:pPr>
      <w:r w:rsidRPr="004E0C83">
        <w:rPr>
          <w:rFonts w:ascii="Garamond" w:hAnsi="Garamond" w:cs="Calibri"/>
        </w:rPr>
        <w:t>Ritualism</w:t>
      </w:r>
    </w:p>
    <w:p w14:paraId="36F9B4DA" w14:textId="77777777" w:rsidR="00E37DF8" w:rsidRPr="004E0C83" w:rsidRDefault="00E37DF8" w:rsidP="00C330BC">
      <w:pPr>
        <w:pStyle w:val="ListParagraph"/>
        <w:spacing w:after="0"/>
        <w:ind w:left="1440"/>
        <w:rPr>
          <w:rFonts w:ascii="Garamond" w:hAnsi="Garamond" w:cs="Calibri"/>
        </w:rPr>
      </w:pPr>
    </w:p>
    <w:p w14:paraId="249BD81A" w14:textId="77777777" w:rsidR="00E37DF8" w:rsidRPr="004E0C83" w:rsidRDefault="00E37DF8" w:rsidP="00C330BC">
      <w:pPr>
        <w:pStyle w:val="ListParagraph"/>
        <w:numPr>
          <w:ilvl w:val="0"/>
          <w:numId w:val="1"/>
        </w:numPr>
        <w:spacing w:after="0"/>
        <w:rPr>
          <w:rFonts w:ascii="Garamond" w:hAnsi="Garamond" w:cs="Calibri"/>
        </w:rPr>
      </w:pPr>
      <w:r w:rsidRPr="004E0C83">
        <w:rPr>
          <w:rFonts w:ascii="Garamond" w:hAnsi="Garamond" w:cs="Calibri"/>
        </w:rPr>
        <w:t>Social structure is to social interaction as ___________ is to ___________.</w:t>
      </w:r>
    </w:p>
    <w:p w14:paraId="09BE2D2C" w14:textId="77777777" w:rsidR="00E37DF8" w:rsidRPr="004E0C83" w:rsidRDefault="00E37DF8" w:rsidP="00C330BC">
      <w:pPr>
        <w:pStyle w:val="ListParagraph"/>
        <w:numPr>
          <w:ilvl w:val="1"/>
          <w:numId w:val="1"/>
        </w:numPr>
        <w:spacing w:after="0"/>
        <w:rPr>
          <w:rFonts w:ascii="Garamond" w:hAnsi="Garamond" w:cs="Calibri"/>
        </w:rPr>
      </w:pPr>
      <w:r w:rsidRPr="004E0C83">
        <w:rPr>
          <w:rFonts w:ascii="Garamond" w:hAnsi="Garamond" w:cs="Calibri"/>
        </w:rPr>
        <w:t>Fast; slow</w:t>
      </w:r>
    </w:p>
    <w:p w14:paraId="5FD7AEA6" w14:textId="77777777" w:rsidR="00E37DF8" w:rsidRPr="004E0C83" w:rsidRDefault="00E37DF8" w:rsidP="00C330BC">
      <w:pPr>
        <w:pStyle w:val="ListParagraph"/>
        <w:numPr>
          <w:ilvl w:val="1"/>
          <w:numId w:val="1"/>
        </w:numPr>
        <w:spacing w:after="0"/>
        <w:rPr>
          <w:rFonts w:ascii="Garamond" w:hAnsi="Garamond" w:cs="Calibri"/>
        </w:rPr>
      </w:pPr>
      <w:r w:rsidRPr="004E0C83">
        <w:rPr>
          <w:rFonts w:ascii="Garamond" w:hAnsi="Garamond" w:cs="Calibri"/>
        </w:rPr>
        <w:t>Macro; micro</w:t>
      </w:r>
    </w:p>
    <w:p w14:paraId="705402F3" w14:textId="77777777" w:rsidR="00E37DF8" w:rsidRPr="004E0C83" w:rsidRDefault="00E37DF8" w:rsidP="00C330BC">
      <w:pPr>
        <w:pStyle w:val="ListParagraph"/>
        <w:numPr>
          <w:ilvl w:val="1"/>
          <w:numId w:val="1"/>
        </w:numPr>
        <w:spacing w:after="0"/>
        <w:rPr>
          <w:rFonts w:ascii="Garamond" w:hAnsi="Garamond" w:cs="Calibri"/>
        </w:rPr>
      </w:pPr>
      <w:r w:rsidRPr="004E0C83">
        <w:rPr>
          <w:rFonts w:ascii="Garamond" w:hAnsi="Garamond" w:cs="Calibri"/>
        </w:rPr>
        <w:t>Cause; effect</w:t>
      </w:r>
    </w:p>
    <w:p w14:paraId="62020CA7" w14:textId="77777777" w:rsidR="00E37DF8" w:rsidRPr="004E0C83" w:rsidRDefault="00E37DF8" w:rsidP="00C330BC">
      <w:pPr>
        <w:pStyle w:val="ListParagraph"/>
        <w:numPr>
          <w:ilvl w:val="1"/>
          <w:numId w:val="1"/>
        </w:numPr>
        <w:spacing w:after="0"/>
        <w:rPr>
          <w:rFonts w:ascii="Garamond" w:hAnsi="Garamond" w:cs="Calibri"/>
        </w:rPr>
      </w:pPr>
      <w:r w:rsidRPr="004E0C83">
        <w:rPr>
          <w:rFonts w:ascii="Garamond" w:hAnsi="Garamond" w:cs="Calibri"/>
        </w:rPr>
        <w:t>Hot; cold</w:t>
      </w:r>
    </w:p>
    <w:p w14:paraId="03AC3D8F" w14:textId="77777777" w:rsidR="003A2AFA" w:rsidRPr="004E0C83" w:rsidRDefault="003A2AFA" w:rsidP="003A2AFA">
      <w:pPr>
        <w:pStyle w:val="ListParagraph"/>
        <w:spacing w:after="0"/>
        <w:ind w:left="1440"/>
        <w:rPr>
          <w:rFonts w:ascii="Garamond" w:hAnsi="Garamond" w:cs="Calibri"/>
        </w:rPr>
      </w:pPr>
    </w:p>
    <w:p w14:paraId="01C25718" w14:textId="77777777" w:rsidR="00672CAA" w:rsidRDefault="00672CAA" w:rsidP="00672CAA">
      <w:pPr>
        <w:pStyle w:val="ListParagraph"/>
        <w:numPr>
          <w:ilvl w:val="0"/>
          <w:numId w:val="1"/>
        </w:numPr>
        <w:spacing w:after="0"/>
        <w:rPr>
          <w:rFonts w:ascii="Garamond" w:hAnsi="Garamond" w:cs="Calibri"/>
        </w:rPr>
      </w:pPr>
      <w:r w:rsidRPr="00672CAA">
        <w:rPr>
          <w:rFonts w:ascii="Garamond" w:hAnsi="Garamond" w:cs="Calibri"/>
        </w:rPr>
        <w:t>Being suspended from school is a good example of a(n)</w:t>
      </w:r>
    </w:p>
    <w:p w14:paraId="1793D36B" w14:textId="77777777" w:rsidR="00672CAA" w:rsidRPr="00672CAA" w:rsidRDefault="00672CAA" w:rsidP="00672CAA">
      <w:pPr>
        <w:pStyle w:val="ListParagraph"/>
        <w:numPr>
          <w:ilvl w:val="1"/>
          <w:numId w:val="1"/>
        </w:numPr>
        <w:spacing w:after="0"/>
        <w:rPr>
          <w:rFonts w:ascii="Garamond" w:hAnsi="Garamond" w:cs="Calibri"/>
        </w:rPr>
      </w:pPr>
      <w:r w:rsidRPr="00672CAA">
        <w:rPr>
          <w:rFonts w:ascii="Garamond" w:hAnsi="Garamond" w:cs="Calibri"/>
        </w:rPr>
        <w:t>Formal social norm</w:t>
      </w:r>
    </w:p>
    <w:p w14:paraId="1D225CFC" w14:textId="77777777" w:rsidR="00672CAA" w:rsidRPr="00672CAA" w:rsidRDefault="00672CAA" w:rsidP="00672CAA">
      <w:pPr>
        <w:pStyle w:val="ListParagraph"/>
        <w:numPr>
          <w:ilvl w:val="1"/>
          <w:numId w:val="1"/>
        </w:numPr>
        <w:spacing w:after="0"/>
        <w:rPr>
          <w:rFonts w:ascii="Garamond" w:hAnsi="Garamond" w:cs="Calibri"/>
        </w:rPr>
      </w:pPr>
      <w:r w:rsidRPr="00672CAA">
        <w:rPr>
          <w:rFonts w:ascii="Garamond" w:hAnsi="Garamond" w:cs="Calibri"/>
        </w:rPr>
        <w:t>Informal social norm</w:t>
      </w:r>
    </w:p>
    <w:p w14:paraId="4A55E100" w14:textId="77777777" w:rsidR="00672CAA" w:rsidRPr="00672CAA" w:rsidRDefault="00672CAA" w:rsidP="00672CAA">
      <w:pPr>
        <w:pStyle w:val="ListParagraph"/>
        <w:numPr>
          <w:ilvl w:val="1"/>
          <w:numId w:val="1"/>
        </w:numPr>
        <w:spacing w:after="0"/>
        <w:rPr>
          <w:rFonts w:ascii="Garamond" w:hAnsi="Garamond" w:cs="Calibri"/>
        </w:rPr>
      </w:pPr>
      <w:r w:rsidRPr="00672CAA">
        <w:rPr>
          <w:rFonts w:ascii="Garamond" w:hAnsi="Garamond" w:cs="Calibri"/>
        </w:rPr>
        <w:t>Formal sanction</w:t>
      </w:r>
    </w:p>
    <w:p w14:paraId="5BA59258" w14:textId="77777777" w:rsidR="00672CAA" w:rsidRPr="00672CAA" w:rsidRDefault="00672CAA" w:rsidP="00672CAA">
      <w:pPr>
        <w:pStyle w:val="ListParagraph"/>
        <w:numPr>
          <w:ilvl w:val="1"/>
          <w:numId w:val="1"/>
        </w:numPr>
        <w:spacing w:after="0"/>
        <w:rPr>
          <w:rFonts w:ascii="Garamond" w:hAnsi="Garamond" w:cs="Calibri"/>
        </w:rPr>
      </w:pPr>
      <w:r w:rsidRPr="00672CAA">
        <w:rPr>
          <w:rFonts w:ascii="Garamond" w:hAnsi="Garamond" w:cs="Calibri"/>
        </w:rPr>
        <w:t>Informal sanction</w:t>
      </w:r>
    </w:p>
    <w:p w14:paraId="79EC0F89" w14:textId="77777777" w:rsidR="00F73A19" w:rsidRPr="004E0C83" w:rsidRDefault="00F73A19" w:rsidP="00C330BC">
      <w:pPr>
        <w:pStyle w:val="ListParagraph"/>
        <w:spacing w:after="0"/>
        <w:ind w:left="1080"/>
        <w:rPr>
          <w:rFonts w:ascii="Garamond" w:hAnsi="Garamond" w:cs="Calibri"/>
        </w:rPr>
      </w:pPr>
    </w:p>
    <w:p w14:paraId="701CE53D" w14:textId="77777777" w:rsidR="00F73A19" w:rsidRPr="004E0C83" w:rsidRDefault="00F73A19" w:rsidP="00C330BC">
      <w:pPr>
        <w:pStyle w:val="ListParagraph"/>
        <w:numPr>
          <w:ilvl w:val="0"/>
          <w:numId w:val="1"/>
        </w:numPr>
        <w:spacing w:after="0"/>
        <w:rPr>
          <w:rFonts w:ascii="Garamond" w:hAnsi="Garamond" w:cs="Calibri"/>
        </w:rPr>
      </w:pPr>
      <w:r w:rsidRPr="004E0C83">
        <w:rPr>
          <w:rFonts w:ascii="Garamond" w:hAnsi="Garamond" w:cs="Calibri"/>
        </w:rPr>
        <w:t xml:space="preserve">Sociologist Herbert Gans has argued that large segments of society actually benefit from the existence of poverty. His position is </w:t>
      </w:r>
      <w:r w:rsidRPr="004E0C83">
        <w:rPr>
          <w:rFonts w:ascii="Garamond" w:hAnsi="Garamond" w:cs="Calibri"/>
          <w:u w:val="single"/>
        </w:rPr>
        <w:t>most</w:t>
      </w:r>
      <w:r w:rsidRPr="004E0C83">
        <w:rPr>
          <w:rFonts w:ascii="Garamond" w:hAnsi="Garamond" w:cs="Calibri"/>
        </w:rPr>
        <w:t xml:space="preserve"> consistent with which major sociological position?</w:t>
      </w:r>
    </w:p>
    <w:p w14:paraId="1F9359B6" w14:textId="77777777" w:rsidR="00F73A19" w:rsidRPr="004E0C83" w:rsidRDefault="00F73A19" w:rsidP="00C330BC">
      <w:pPr>
        <w:pStyle w:val="ListParagraph"/>
        <w:numPr>
          <w:ilvl w:val="1"/>
          <w:numId w:val="1"/>
        </w:numPr>
        <w:spacing w:after="0"/>
        <w:rPr>
          <w:rFonts w:ascii="Garamond" w:hAnsi="Garamond" w:cs="Calibri"/>
        </w:rPr>
      </w:pPr>
      <w:r w:rsidRPr="004E0C83">
        <w:rPr>
          <w:rFonts w:ascii="Garamond" w:hAnsi="Garamond" w:cs="Calibri"/>
        </w:rPr>
        <w:t>Functionalism</w:t>
      </w:r>
    </w:p>
    <w:p w14:paraId="72E55B07" w14:textId="77777777" w:rsidR="00F73A19" w:rsidRPr="004E0C83" w:rsidRDefault="00F73A19" w:rsidP="00C330BC">
      <w:pPr>
        <w:pStyle w:val="ListParagraph"/>
        <w:numPr>
          <w:ilvl w:val="1"/>
          <w:numId w:val="1"/>
        </w:numPr>
        <w:spacing w:after="0"/>
        <w:rPr>
          <w:rFonts w:ascii="Garamond" w:hAnsi="Garamond" w:cs="Calibri"/>
        </w:rPr>
      </w:pPr>
      <w:r w:rsidRPr="004E0C83">
        <w:rPr>
          <w:rFonts w:ascii="Garamond" w:hAnsi="Garamond" w:cs="Calibri"/>
        </w:rPr>
        <w:t>Conflict theory</w:t>
      </w:r>
    </w:p>
    <w:p w14:paraId="63E2196C" w14:textId="77777777" w:rsidR="00F73A19" w:rsidRDefault="00F73A19" w:rsidP="00982E6B">
      <w:pPr>
        <w:pStyle w:val="ListParagraph"/>
        <w:numPr>
          <w:ilvl w:val="1"/>
          <w:numId w:val="1"/>
        </w:numPr>
        <w:spacing w:after="0"/>
        <w:rPr>
          <w:rFonts w:ascii="Garamond" w:hAnsi="Garamond" w:cs="Calibri"/>
        </w:rPr>
      </w:pPr>
      <w:r w:rsidRPr="004E0C83">
        <w:rPr>
          <w:rFonts w:ascii="Garamond" w:hAnsi="Garamond" w:cs="Calibri"/>
        </w:rPr>
        <w:t>Interactionism</w:t>
      </w:r>
    </w:p>
    <w:p w14:paraId="73F62411" w14:textId="77777777" w:rsidR="00C44013" w:rsidRPr="004E0C83" w:rsidRDefault="00C44013" w:rsidP="00C44013">
      <w:pPr>
        <w:pStyle w:val="ListParagraph"/>
        <w:spacing w:after="0"/>
        <w:ind w:left="1080"/>
        <w:rPr>
          <w:rFonts w:ascii="Garamond" w:hAnsi="Garamond" w:cs="Calibri"/>
        </w:rPr>
      </w:pPr>
    </w:p>
    <w:p w14:paraId="44D2863A" w14:textId="77777777" w:rsidR="00146546" w:rsidRPr="00146546" w:rsidRDefault="00146546" w:rsidP="00146546">
      <w:pPr>
        <w:spacing w:after="0"/>
        <w:rPr>
          <w:rFonts w:ascii="Garamond" w:hAnsi="Garamond" w:cs="Calibri"/>
        </w:rPr>
      </w:pPr>
    </w:p>
    <w:p w14:paraId="5B744831" w14:textId="77777777" w:rsidR="00146546" w:rsidRPr="00146546" w:rsidRDefault="00146546" w:rsidP="00146546">
      <w:pPr>
        <w:spacing w:after="0"/>
        <w:rPr>
          <w:rFonts w:ascii="Garamond" w:hAnsi="Garamond" w:cs="Calibri"/>
        </w:rPr>
      </w:pPr>
    </w:p>
    <w:p w14:paraId="170279F0" w14:textId="77777777" w:rsidR="00146546" w:rsidRPr="00146546" w:rsidRDefault="00146546" w:rsidP="00146546">
      <w:pPr>
        <w:spacing w:after="0"/>
        <w:rPr>
          <w:rFonts w:ascii="Garamond" w:hAnsi="Garamond" w:cs="Calibri"/>
        </w:rPr>
      </w:pPr>
    </w:p>
    <w:p w14:paraId="550CA282" w14:textId="77777777" w:rsidR="00146546" w:rsidRPr="00146546" w:rsidRDefault="00146546" w:rsidP="00146546">
      <w:pPr>
        <w:spacing w:after="0"/>
        <w:rPr>
          <w:rFonts w:ascii="Garamond" w:hAnsi="Garamond" w:cs="Calibri"/>
        </w:rPr>
      </w:pPr>
    </w:p>
    <w:p w14:paraId="60C34983" w14:textId="77777777" w:rsidR="00146546" w:rsidRPr="00146546" w:rsidRDefault="00146546" w:rsidP="00146546">
      <w:pPr>
        <w:spacing w:after="0"/>
        <w:rPr>
          <w:rFonts w:ascii="Garamond" w:hAnsi="Garamond" w:cs="Calibri"/>
        </w:rPr>
      </w:pPr>
    </w:p>
    <w:p w14:paraId="3EE82332" w14:textId="77777777" w:rsidR="00F73A19" w:rsidRPr="004E0C83" w:rsidRDefault="009A1039" w:rsidP="00C330BC">
      <w:pPr>
        <w:pStyle w:val="ListParagraph"/>
        <w:numPr>
          <w:ilvl w:val="0"/>
          <w:numId w:val="1"/>
        </w:numPr>
        <w:spacing w:after="0"/>
        <w:rPr>
          <w:rFonts w:ascii="Garamond" w:hAnsi="Garamond" w:cs="Calibri"/>
        </w:rPr>
      </w:pPr>
      <w:r>
        <w:rPr>
          <w:rFonts w:ascii="Garamond" w:hAnsi="Garamond" w:cs="Calibri"/>
        </w:rPr>
        <w:t>Which of the following is a good example of social interaction?</w:t>
      </w:r>
    </w:p>
    <w:p w14:paraId="6A9B11A0" w14:textId="77777777" w:rsidR="00F73A19" w:rsidRPr="004E0C83" w:rsidRDefault="009A1039" w:rsidP="00C330BC">
      <w:pPr>
        <w:pStyle w:val="ListParagraph"/>
        <w:numPr>
          <w:ilvl w:val="1"/>
          <w:numId w:val="1"/>
        </w:numPr>
        <w:spacing w:after="0"/>
        <w:rPr>
          <w:rFonts w:ascii="Garamond" w:hAnsi="Garamond" w:cs="Calibri"/>
        </w:rPr>
      </w:pPr>
      <w:r>
        <w:rPr>
          <w:rFonts w:ascii="Garamond" w:hAnsi="Garamond" w:cs="Calibri"/>
        </w:rPr>
        <w:t>Children playing together</w:t>
      </w:r>
    </w:p>
    <w:p w14:paraId="5A000682" w14:textId="77777777" w:rsidR="00F73A19" w:rsidRPr="004E0C83" w:rsidRDefault="009A1039" w:rsidP="00C330BC">
      <w:pPr>
        <w:pStyle w:val="ListParagraph"/>
        <w:numPr>
          <w:ilvl w:val="1"/>
          <w:numId w:val="1"/>
        </w:numPr>
        <w:spacing w:after="0"/>
        <w:rPr>
          <w:rFonts w:ascii="Garamond" w:hAnsi="Garamond" w:cs="Calibri"/>
        </w:rPr>
      </w:pPr>
      <w:r>
        <w:rPr>
          <w:rFonts w:ascii="Garamond" w:hAnsi="Garamond" w:cs="Calibri"/>
        </w:rPr>
        <w:t>Lovers having an argument</w:t>
      </w:r>
    </w:p>
    <w:p w14:paraId="4E068BD5" w14:textId="77777777" w:rsidR="00F73A19" w:rsidRPr="004E0C83" w:rsidRDefault="009A1039" w:rsidP="00C330BC">
      <w:pPr>
        <w:pStyle w:val="ListParagraph"/>
        <w:numPr>
          <w:ilvl w:val="1"/>
          <w:numId w:val="1"/>
        </w:numPr>
        <w:spacing w:after="0"/>
        <w:rPr>
          <w:rFonts w:ascii="Garamond" w:hAnsi="Garamond" w:cs="Calibri"/>
        </w:rPr>
      </w:pPr>
      <w:r>
        <w:rPr>
          <w:rFonts w:ascii="Garamond" w:hAnsi="Garamond" w:cs="Calibri"/>
        </w:rPr>
        <w:t>An office meeting</w:t>
      </w:r>
    </w:p>
    <w:p w14:paraId="6C2F45B7" w14:textId="77777777" w:rsidR="00F73A19" w:rsidRPr="004E0C83" w:rsidRDefault="009A1039" w:rsidP="00C330BC">
      <w:pPr>
        <w:pStyle w:val="ListParagraph"/>
        <w:numPr>
          <w:ilvl w:val="1"/>
          <w:numId w:val="1"/>
        </w:numPr>
        <w:spacing w:after="0"/>
        <w:rPr>
          <w:rFonts w:ascii="Garamond" w:hAnsi="Garamond" w:cs="Calibri"/>
        </w:rPr>
      </w:pPr>
      <w:r>
        <w:rPr>
          <w:rFonts w:ascii="Garamond" w:hAnsi="Garamond" w:cs="Calibri"/>
        </w:rPr>
        <w:t>A birthday party</w:t>
      </w:r>
    </w:p>
    <w:p w14:paraId="6C92676D" w14:textId="77777777" w:rsidR="00F73A19" w:rsidRPr="004E0C83" w:rsidRDefault="009A1039" w:rsidP="00C330BC">
      <w:pPr>
        <w:pStyle w:val="ListParagraph"/>
        <w:numPr>
          <w:ilvl w:val="1"/>
          <w:numId w:val="1"/>
        </w:numPr>
        <w:spacing w:after="0"/>
        <w:rPr>
          <w:rFonts w:ascii="Garamond" w:hAnsi="Garamond" w:cs="Calibri"/>
        </w:rPr>
      </w:pPr>
      <w:r>
        <w:rPr>
          <w:rFonts w:ascii="Garamond" w:hAnsi="Garamond" w:cs="Calibri"/>
        </w:rPr>
        <w:t>All of the above</w:t>
      </w:r>
    </w:p>
    <w:p w14:paraId="4796BACE" w14:textId="77777777" w:rsidR="00E37DF8" w:rsidRPr="004E0C83" w:rsidRDefault="00E37DF8" w:rsidP="00C330BC">
      <w:pPr>
        <w:pStyle w:val="ListParagraph"/>
        <w:spacing w:after="0"/>
        <w:ind w:left="1440"/>
        <w:rPr>
          <w:rFonts w:ascii="Garamond" w:hAnsi="Garamond" w:cs="Calibri"/>
        </w:rPr>
      </w:pPr>
    </w:p>
    <w:p w14:paraId="7C895490" w14:textId="77777777" w:rsidR="00520237" w:rsidRPr="004E0C83" w:rsidRDefault="00520237" w:rsidP="00C330BC">
      <w:pPr>
        <w:pStyle w:val="ListParagraph"/>
        <w:numPr>
          <w:ilvl w:val="0"/>
          <w:numId w:val="1"/>
        </w:numPr>
        <w:spacing w:after="0"/>
        <w:rPr>
          <w:rFonts w:ascii="Garamond" w:hAnsi="Garamond" w:cs="Calibri"/>
        </w:rPr>
      </w:pPr>
      <w:r w:rsidRPr="004E0C83">
        <w:rPr>
          <w:rFonts w:ascii="Garamond" w:hAnsi="Garamond" w:cs="Calibri"/>
        </w:rPr>
        <w:t>Susan Olzak argued that past racist violence against African Americans in the U.S. was rooted in:</w:t>
      </w:r>
    </w:p>
    <w:p w14:paraId="3B7E0F73" w14:textId="77777777" w:rsidR="00520237" w:rsidRPr="004E0C83" w:rsidRDefault="00520237" w:rsidP="00C330BC">
      <w:pPr>
        <w:pStyle w:val="ListParagraph"/>
        <w:numPr>
          <w:ilvl w:val="1"/>
          <w:numId w:val="1"/>
        </w:numPr>
        <w:spacing w:after="0"/>
        <w:rPr>
          <w:rFonts w:ascii="Garamond" w:hAnsi="Garamond" w:cs="Calibri"/>
        </w:rPr>
      </w:pPr>
      <w:r w:rsidRPr="004E0C83">
        <w:rPr>
          <w:rFonts w:ascii="Garamond" w:hAnsi="Garamond" w:cs="Calibri"/>
        </w:rPr>
        <w:t xml:space="preserve">Competition between white and black </w:t>
      </w:r>
      <w:r w:rsidR="00340CC9" w:rsidRPr="004E0C83">
        <w:rPr>
          <w:rFonts w:ascii="Garamond" w:hAnsi="Garamond" w:cs="Calibri"/>
        </w:rPr>
        <w:t>workers over jobs</w:t>
      </w:r>
    </w:p>
    <w:p w14:paraId="6E23816C" w14:textId="77777777" w:rsidR="00520237" w:rsidRPr="004E0C83" w:rsidRDefault="00520237" w:rsidP="00C330BC">
      <w:pPr>
        <w:pStyle w:val="ListParagraph"/>
        <w:numPr>
          <w:ilvl w:val="1"/>
          <w:numId w:val="1"/>
        </w:numPr>
        <w:spacing w:after="0"/>
        <w:rPr>
          <w:rFonts w:ascii="Garamond" w:hAnsi="Garamond" w:cs="Calibri"/>
        </w:rPr>
      </w:pPr>
      <w:r w:rsidRPr="004E0C83">
        <w:rPr>
          <w:rFonts w:ascii="Garamond" w:hAnsi="Garamond" w:cs="Calibri"/>
        </w:rPr>
        <w:t>Competition between domestic and im</w:t>
      </w:r>
      <w:r w:rsidR="00340CC9" w:rsidRPr="004E0C83">
        <w:rPr>
          <w:rFonts w:ascii="Garamond" w:hAnsi="Garamond" w:cs="Calibri"/>
        </w:rPr>
        <w:t>migrant white workers over jobs</w:t>
      </w:r>
    </w:p>
    <w:p w14:paraId="6328F37C" w14:textId="77777777" w:rsidR="00520237" w:rsidRPr="004E0C83" w:rsidRDefault="00520237" w:rsidP="00C330BC">
      <w:pPr>
        <w:pStyle w:val="ListParagraph"/>
        <w:numPr>
          <w:ilvl w:val="1"/>
          <w:numId w:val="1"/>
        </w:numPr>
        <w:spacing w:after="0"/>
        <w:rPr>
          <w:rFonts w:ascii="Garamond" w:hAnsi="Garamond" w:cs="Calibri"/>
        </w:rPr>
      </w:pPr>
      <w:r w:rsidRPr="004E0C83">
        <w:rPr>
          <w:rFonts w:ascii="Garamond" w:hAnsi="Garamond" w:cs="Calibri"/>
        </w:rPr>
        <w:t>Status inequality</w:t>
      </w:r>
    </w:p>
    <w:p w14:paraId="3511C193" w14:textId="77777777" w:rsidR="00520237" w:rsidRPr="004E0C83" w:rsidRDefault="00520237" w:rsidP="00C330BC">
      <w:pPr>
        <w:pStyle w:val="ListParagraph"/>
        <w:numPr>
          <w:ilvl w:val="1"/>
          <w:numId w:val="1"/>
        </w:numPr>
        <w:spacing w:after="0"/>
        <w:rPr>
          <w:rFonts w:ascii="Garamond" w:hAnsi="Garamond" w:cs="Calibri"/>
        </w:rPr>
      </w:pPr>
      <w:r w:rsidRPr="004E0C83">
        <w:rPr>
          <w:rFonts w:ascii="Garamond" w:hAnsi="Garamond" w:cs="Calibri"/>
        </w:rPr>
        <w:t>Institutional racism</w:t>
      </w:r>
    </w:p>
    <w:p w14:paraId="053C02F7" w14:textId="77777777" w:rsidR="003A2AFA" w:rsidRPr="004E0C83" w:rsidRDefault="003A2AFA" w:rsidP="00C330BC">
      <w:pPr>
        <w:pStyle w:val="ListParagraph"/>
        <w:spacing w:after="0"/>
        <w:ind w:left="1440"/>
        <w:rPr>
          <w:rFonts w:ascii="Garamond" w:hAnsi="Garamond" w:cs="Calibri"/>
        </w:rPr>
      </w:pPr>
    </w:p>
    <w:p w14:paraId="6A4A7A0C" w14:textId="77777777" w:rsidR="00C9046F" w:rsidRPr="004E0C83" w:rsidRDefault="00C9046F" w:rsidP="00C330BC">
      <w:pPr>
        <w:pStyle w:val="ListParagraph"/>
        <w:numPr>
          <w:ilvl w:val="0"/>
          <w:numId w:val="1"/>
        </w:numPr>
        <w:spacing w:after="0"/>
        <w:rPr>
          <w:rFonts w:ascii="Garamond" w:hAnsi="Garamond" w:cs="Calibri"/>
        </w:rPr>
      </w:pPr>
      <w:r w:rsidRPr="004E0C83">
        <w:rPr>
          <w:rFonts w:ascii="Garamond" w:hAnsi="Garamond" w:cs="Calibri"/>
        </w:rPr>
        <w:t xml:space="preserve">Which of the following is </w:t>
      </w:r>
      <w:r w:rsidRPr="004E0C83">
        <w:rPr>
          <w:rFonts w:ascii="Garamond" w:hAnsi="Garamond" w:cs="Calibri"/>
          <w:u w:val="single"/>
        </w:rPr>
        <w:t>not</w:t>
      </w:r>
      <w:r w:rsidRPr="004E0C83">
        <w:rPr>
          <w:rFonts w:ascii="Garamond" w:hAnsi="Garamond" w:cs="Calibri"/>
        </w:rPr>
        <w:t xml:space="preserve"> a good example of a sanction?</w:t>
      </w:r>
    </w:p>
    <w:p w14:paraId="463900AA" w14:textId="77777777" w:rsidR="00C9046F" w:rsidRPr="004E0C83" w:rsidRDefault="00C9046F" w:rsidP="00C330BC">
      <w:pPr>
        <w:pStyle w:val="ListParagraph"/>
        <w:numPr>
          <w:ilvl w:val="1"/>
          <w:numId w:val="1"/>
        </w:numPr>
        <w:spacing w:after="0"/>
        <w:rPr>
          <w:rFonts w:ascii="Garamond" w:hAnsi="Garamond" w:cs="Calibri"/>
        </w:rPr>
      </w:pPr>
      <w:r w:rsidRPr="004E0C83">
        <w:rPr>
          <w:rFonts w:ascii="Garamond" w:hAnsi="Garamond" w:cs="Calibri"/>
        </w:rPr>
        <w:t>Incarceration</w:t>
      </w:r>
    </w:p>
    <w:p w14:paraId="13DB5F97" w14:textId="77777777" w:rsidR="00C9046F" w:rsidRPr="004E0C83" w:rsidRDefault="00C9046F" w:rsidP="00C330BC">
      <w:pPr>
        <w:pStyle w:val="ListParagraph"/>
        <w:numPr>
          <w:ilvl w:val="1"/>
          <w:numId w:val="1"/>
        </w:numPr>
        <w:spacing w:after="0"/>
        <w:rPr>
          <w:rFonts w:ascii="Garamond" w:hAnsi="Garamond" w:cs="Calibri"/>
        </w:rPr>
      </w:pPr>
      <w:r w:rsidRPr="004E0C83">
        <w:rPr>
          <w:rFonts w:ascii="Garamond" w:hAnsi="Garamond" w:cs="Calibri"/>
        </w:rPr>
        <w:t>Fine or other economic penalty</w:t>
      </w:r>
    </w:p>
    <w:p w14:paraId="61EED18F" w14:textId="77777777" w:rsidR="00C9046F" w:rsidRPr="004E0C83" w:rsidRDefault="00C9046F" w:rsidP="00C330BC">
      <w:pPr>
        <w:pStyle w:val="ListParagraph"/>
        <w:numPr>
          <w:ilvl w:val="1"/>
          <w:numId w:val="1"/>
        </w:numPr>
        <w:spacing w:after="0"/>
        <w:rPr>
          <w:rFonts w:ascii="Garamond" w:hAnsi="Garamond" w:cs="Calibri"/>
        </w:rPr>
      </w:pPr>
      <w:r w:rsidRPr="004E0C83">
        <w:rPr>
          <w:rFonts w:ascii="Garamond" w:hAnsi="Garamond" w:cs="Calibri"/>
        </w:rPr>
        <w:t>Public ridicule</w:t>
      </w:r>
    </w:p>
    <w:p w14:paraId="21EA5383" w14:textId="77777777" w:rsidR="00C9046F" w:rsidRPr="004E0C83" w:rsidRDefault="00C9046F" w:rsidP="00C330BC">
      <w:pPr>
        <w:pStyle w:val="ListParagraph"/>
        <w:numPr>
          <w:ilvl w:val="1"/>
          <w:numId w:val="1"/>
        </w:numPr>
        <w:spacing w:after="0"/>
        <w:rPr>
          <w:rFonts w:ascii="Garamond" w:hAnsi="Garamond" w:cs="Calibri"/>
        </w:rPr>
      </w:pPr>
      <w:r w:rsidRPr="004E0C83">
        <w:rPr>
          <w:rFonts w:ascii="Garamond" w:hAnsi="Garamond" w:cs="Calibri"/>
        </w:rPr>
        <w:t>Rewards for good behavior</w:t>
      </w:r>
    </w:p>
    <w:p w14:paraId="35928608" w14:textId="77777777" w:rsidR="00C9046F" w:rsidRPr="004E0C83" w:rsidRDefault="00C9046F" w:rsidP="00C330BC">
      <w:pPr>
        <w:pStyle w:val="ListParagraph"/>
        <w:numPr>
          <w:ilvl w:val="1"/>
          <w:numId w:val="1"/>
        </w:numPr>
        <w:spacing w:after="0"/>
        <w:rPr>
          <w:rFonts w:ascii="Garamond" w:hAnsi="Garamond" w:cs="Calibri"/>
        </w:rPr>
      </w:pPr>
      <w:r w:rsidRPr="004E0C83">
        <w:rPr>
          <w:rFonts w:ascii="Garamond" w:hAnsi="Garamond" w:cs="Calibri"/>
        </w:rPr>
        <w:t>A social norm</w:t>
      </w:r>
    </w:p>
    <w:p w14:paraId="512CB8A6" w14:textId="77777777" w:rsidR="002D02F0" w:rsidRPr="004E0C83" w:rsidRDefault="002D02F0" w:rsidP="00C330BC">
      <w:pPr>
        <w:spacing w:after="0"/>
        <w:rPr>
          <w:rFonts w:ascii="Garamond" w:hAnsi="Garamond" w:cs="Calibri"/>
        </w:rPr>
      </w:pPr>
    </w:p>
    <w:p w14:paraId="3BB486AE" w14:textId="77777777" w:rsidR="002D02F0" w:rsidRPr="004E0C83" w:rsidRDefault="002D02F0" w:rsidP="00C330BC">
      <w:pPr>
        <w:pStyle w:val="ListParagraph"/>
        <w:numPr>
          <w:ilvl w:val="0"/>
          <w:numId w:val="1"/>
        </w:numPr>
        <w:spacing w:after="0"/>
        <w:rPr>
          <w:rFonts w:ascii="Garamond" w:hAnsi="Garamond" w:cs="Calibri"/>
        </w:rPr>
      </w:pPr>
      <w:r w:rsidRPr="004E0C83">
        <w:rPr>
          <w:rFonts w:ascii="Garamond" w:hAnsi="Garamond" w:cs="Calibri"/>
        </w:rPr>
        <w:t>Using Merton’s typology, which of the following would be associated with very low rates of crime and violence?</w:t>
      </w:r>
    </w:p>
    <w:p w14:paraId="179F9AE7" w14:textId="77777777" w:rsidR="002D02F0" w:rsidRPr="004E0C83" w:rsidRDefault="002D02F0" w:rsidP="00C330BC">
      <w:pPr>
        <w:pStyle w:val="ListParagraph"/>
        <w:numPr>
          <w:ilvl w:val="1"/>
          <w:numId w:val="1"/>
        </w:numPr>
        <w:spacing w:after="0"/>
        <w:rPr>
          <w:rFonts w:ascii="Garamond" w:hAnsi="Garamond" w:cs="Calibri"/>
        </w:rPr>
      </w:pPr>
      <w:r w:rsidRPr="004E0C83">
        <w:rPr>
          <w:rFonts w:ascii="Garamond" w:hAnsi="Garamond" w:cs="Calibri"/>
        </w:rPr>
        <w:t>Conformity</w:t>
      </w:r>
    </w:p>
    <w:p w14:paraId="610653A7" w14:textId="77777777" w:rsidR="002D02F0" w:rsidRPr="004E0C83" w:rsidRDefault="002D02F0" w:rsidP="00C330BC">
      <w:pPr>
        <w:pStyle w:val="ListParagraph"/>
        <w:numPr>
          <w:ilvl w:val="1"/>
          <w:numId w:val="1"/>
        </w:numPr>
        <w:spacing w:after="0"/>
        <w:rPr>
          <w:rFonts w:ascii="Garamond" w:hAnsi="Garamond" w:cs="Calibri"/>
        </w:rPr>
      </w:pPr>
      <w:r w:rsidRPr="004E0C83">
        <w:rPr>
          <w:rFonts w:ascii="Garamond" w:hAnsi="Garamond" w:cs="Calibri"/>
        </w:rPr>
        <w:t>Retreatism</w:t>
      </w:r>
    </w:p>
    <w:p w14:paraId="4AC40F4D" w14:textId="77777777" w:rsidR="002D02F0" w:rsidRPr="004E0C83" w:rsidRDefault="002D02F0" w:rsidP="00C330BC">
      <w:pPr>
        <w:pStyle w:val="ListParagraph"/>
        <w:numPr>
          <w:ilvl w:val="1"/>
          <w:numId w:val="1"/>
        </w:numPr>
        <w:spacing w:after="0"/>
        <w:rPr>
          <w:rFonts w:ascii="Garamond" w:hAnsi="Garamond" w:cs="Calibri"/>
        </w:rPr>
      </w:pPr>
      <w:r w:rsidRPr="004E0C83">
        <w:rPr>
          <w:rFonts w:ascii="Garamond" w:hAnsi="Garamond" w:cs="Calibri"/>
        </w:rPr>
        <w:t>Rebellion</w:t>
      </w:r>
    </w:p>
    <w:p w14:paraId="5E8BCA72" w14:textId="77777777" w:rsidR="002D02F0" w:rsidRPr="004E0C83" w:rsidRDefault="002D02F0" w:rsidP="00C330BC">
      <w:pPr>
        <w:pStyle w:val="ListParagraph"/>
        <w:numPr>
          <w:ilvl w:val="1"/>
          <w:numId w:val="1"/>
        </w:numPr>
        <w:spacing w:after="0"/>
        <w:rPr>
          <w:rFonts w:ascii="Garamond" w:hAnsi="Garamond" w:cs="Calibri"/>
        </w:rPr>
      </w:pPr>
      <w:r w:rsidRPr="004E0C83">
        <w:rPr>
          <w:rFonts w:ascii="Garamond" w:hAnsi="Garamond" w:cs="Calibri"/>
        </w:rPr>
        <w:t>Innovation</w:t>
      </w:r>
    </w:p>
    <w:p w14:paraId="33E27093" w14:textId="77777777" w:rsidR="00562E83" w:rsidRPr="004E0C83" w:rsidRDefault="00562E83" w:rsidP="00C330BC">
      <w:pPr>
        <w:pStyle w:val="ListParagraph"/>
        <w:spacing w:after="0"/>
        <w:ind w:left="1080"/>
        <w:rPr>
          <w:rFonts w:ascii="Garamond" w:hAnsi="Garamond" w:cs="Calibri"/>
        </w:rPr>
      </w:pPr>
    </w:p>
    <w:p w14:paraId="1105863B" w14:textId="77777777" w:rsidR="00520237" w:rsidRPr="004E0C83" w:rsidRDefault="00520237" w:rsidP="00C330BC">
      <w:pPr>
        <w:pStyle w:val="ListParagraph"/>
        <w:numPr>
          <w:ilvl w:val="0"/>
          <w:numId w:val="1"/>
        </w:numPr>
        <w:spacing w:after="0"/>
        <w:rPr>
          <w:rFonts w:ascii="Garamond" w:hAnsi="Garamond" w:cs="Calibri"/>
        </w:rPr>
      </w:pPr>
      <w:r w:rsidRPr="004E0C83">
        <w:rPr>
          <w:rFonts w:ascii="Garamond" w:hAnsi="Garamond" w:cs="Calibri"/>
        </w:rPr>
        <w:t>Shelly argues that neighborhoods with weak social ties and norms and dysfunctional social institutions tend to suffer high rates of crime (compared to better neighborhoods). Her argument is most consistent with ___________ theory.</w:t>
      </w:r>
    </w:p>
    <w:p w14:paraId="1BFB3C35" w14:textId="77777777" w:rsidR="00520237" w:rsidRPr="004E0C83" w:rsidRDefault="00520237" w:rsidP="00C330BC">
      <w:pPr>
        <w:pStyle w:val="ListParagraph"/>
        <w:numPr>
          <w:ilvl w:val="1"/>
          <w:numId w:val="1"/>
        </w:numPr>
        <w:spacing w:after="0"/>
        <w:rPr>
          <w:rFonts w:ascii="Garamond" w:hAnsi="Garamond" w:cs="Calibri"/>
        </w:rPr>
      </w:pPr>
      <w:r w:rsidRPr="004E0C83">
        <w:rPr>
          <w:rFonts w:ascii="Garamond" w:hAnsi="Garamond" w:cs="Calibri"/>
        </w:rPr>
        <w:t>Conflict</w:t>
      </w:r>
    </w:p>
    <w:p w14:paraId="10418EA1" w14:textId="77777777" w:rsidR="00520237" w:rsidRPr="004E0C83" w:rsidRDefault="00520237" w:rsidP="00C330BC">
      <w:pPr>
        <w:pStyle w:val="ListParagraph"/>
        <w:numPr>
          <w:ilvl w:val="1"/>
          <w:numId w:val="1"/>
        </w:numPr>
        <w:spacing w:after="0"/>
        <w:rPr>
          <w:rFonts w:ascii="Garamond" w:hAnsi="Garamond" w:cs="Calibri"/>
        </w:rPr>
      </w:pPr>
      <w:r w:rsidRPr="004E0C83">
        <w:rPr>
          <w:rFonts w:ascii="Garamond" w:hAnsi="Garamond" w:cs="Calibri"/>
        </w:rPr>
        <w:t>Labeling</w:t>
      </w:r>
    </w:p>
    <w:p w14:paraId="3E097401" w14:textId="77777777" w:rsidR="00520237" w:rsidRPr="004E0C83" w:rsidRDefault="00520237" w:rsidP="00C330BC">
      <w:pPr>
        <w:pStyle w:val="ListParagraph"/>
        <w:numPr>
          <w:ilvl w:val="1"/>
          <w:numId w:val="1"/>
        </w:numPr>
        <w:spacing w:after="0"/>
        <w:rPr>
          <w:rFonts w:ascii="Garamond" w:hAnsi="Garamond" w:cs="Calibri"/>
        </w:rPr>
      </w:pPr>
      <w:r w:rsidRPr="004E0C83">
        <w:rPr>
          <w:rFonts w:ascii="Garamond" w:hAnsi="Garamond" w:cs="Calibri"/>
        </w:rPr>
        <w:t>Social disorganization</w:t>
      </w:r>
    </w:p>
    <w:p w14:paraId="0BB42913" w14:textId="77777777" w:rsidR="00520237" w:rsidRPr="004E0C83" w:rsidRDefault="00520237" w:rsidP="00C330BC">
      <w:pPr>
        <w:pStyle w:val="ListParagraph"/>
        <w:numPr>
          <w:ilvl w:val="1"/>
          <w:numId w:val="1"/>
        </w:numPr>
        <w:spacing w:after="0"/>
        <w:rPr>
          <w:rFonts w:ascii="Garamond" w:hAnsi="Garamond" w:cs="Calibri"/>
        </w:rPr>
      </w:pPr>
      <w:r w:rsidRPr="004E0C83">
        <w:rPr>
          <w:rFonts w:ascii="Garamond" w:hAnsi="Garamond" w:cs="Calibri"/>
        </w:rPr>
        <w:t>Biosocial</w:t>
      </w:r>
    </w:p>
    <w:p w14:paraId="19988829" w14:textId="77777777" w:rsidR="00520237" w:rsidRPr="004E0C83" w:rsidRDefault="00520237" w:rsidP="00C330BC">
      <w:pPr>
        <w:pStyle w:val="ListParagraph"/>
        <w:numPr>
          <w:ilvl w:val="1"/>
          <w:numId w:val="1"/>
        </w:numPr>
        <w:spacing w:after="0"/>
        <w:rPr>
          <w:rFonts w:ascii="Garamond" w:hAnsi="Garamond" w:cs="Calibri"/>
        </w:rPr>
      </w:pPr>
      <w:r w:rsidRPr="004E0C83">
        <w:rPr>
          <w:rFonts w:ascii="Garamond" w:hAnsi="Garamond" w:cs="Calibri"/>
        </w:rPr>
        <w:t>Differential association</w:t>
      </w:r>
    </w:p>
    <w:p w14:paraId="0BAC4099" w14:textId="77777777" w:rsidR="000B25D4" w:rsidRPr="004E0C83" w:rsidRDefault="000B25D4" w:rsidP="00C330BC">
      <w:pPr>
        <w:spacing w:after="0"/>
        <w:rPr>
          <w:rFonts w:ascii="Garamond" w:hAnsi="Garamond" w:cs="Calibri"/>
        </w:rPr>
      </w:pPr>
    </w:p>
    <w:p w14:paraId="6A36EDCB" w14:textId="77777777" w:rsidR="00F645E6" w:rsidRPr="004E0C83" w:rsidRDefault="00C44013" w:rsidP="00F645E6">
      <w:pPr>
        <w:pStyle w:val="ListParagraph"/>
        <w:numPr>
          <w:ilvl w:val="0"/>
          <w:numId w:val="1"/>
        </w:numPr>
        <w:spacing w:after="0"/>
        <w:rPr>
          <w:rFonts w:ascii="Garamond" w:hAnsi="Garamond" w:cs="Calibri"/>
        </w:rPr>
      </w:pPr>
      <w:r>
        <w:rPr>
          <w:rFonts w:ascii="Garamond" w:hAnsi="Garamond" w:cs="Calibri"/>
        </w:rPr>
        <w:t>Most ordinary street crimes</w:t>
      </w:r>
    </w:p>
    <w:p w14:paraId="584D7822" w14:textId="77777777" w:rsidR="00F645E6" w:rsidRPr="00F645E6" w:rsidRDefault="00C44013" w:rsidP="00F645E6">
      <w:pPr>
        <w:pStyle w:val="ListParagraph"/>
        <w:numPr>
          <w:ilvl w:val="1"/>
          <w:numId w:val="1"/>
        </w:numPr>
        <w:spacing w:after="0"/>
        <w:rPr>
          <w:rFonts w:ascii="Garamond" w:hAnsi="Garamond" w:cs="Calibri"/>
        </w:rPr>
      </w:pPr>
      <w:r>
        <w:rPr>
          <w:rFonts w:ascii="Garamond" w:hAnsi="Garamond" w:cs="Calibri"/>
        </w:rPr>
        <w:t>Provide immediate gratification or rewards.</w:t>
      </w:r>
    </w:p>
    <w:p w14:paraId="2F06A611" w14:textId="77777777" w:rsidR="00F645E6" w:rsidRPr="004E0C83" w:rsidRDefault="00C44013" w:rsidP="00F645E6">
      <w:pPr>
        <w:pStyle w:val="ListParagraph"/>
        <w:numPr>
          <w:ilvl w:val="1"/>
          <w:numId w:val="1"/>
        </w:numPr>
        <w:spacing w:after="0"/>
        <w:rPr>
          <w:rFonts w:ascii="Garamond" w:hAnsi="Garamond" w:cs="Calibri"/>
        </w:rPr>
      </w:pPr>
      <w:r>
        <w:rPr>
          <w:rFonts w:ascii="Garamond" w:hAnsi="Garamond" w:cs="Calibri"/>
        </w:rPr>
        <w:t>Are carefully planned.</w:t>
      </w:r>
    </w:p>
    <w:p w14:paraId="2D1D9B5D" w14:textId="77777777" w:rsidR="00F645E6" w:rsidRPr="004E0C83" w:rsidRDefault="00C44013" w:rsidP="00F645E6">
      <w:pPr>
        <w:pStyle w:val="ListParagraph"/>
        <w:numPr>
          <w:ilvl w:val="1"/>
          <w:numId w:val="1"/>
        </w:numPr>
        <w:spacing w:after="0"/>
        <w:rPr>
          <w:rFonts w:ascii="Garamond" w:hAnsi="Garamond" w:cs="Calibri"/>
        </w:rPr>
      </w:pPr>
      <w:r>
        <w:rPr>
          <w:rFonts w:ascii="Garamond" w:hAnsi="Garamond" w:cs="Calibri"/>
        </w:rPr>
        <w:t>Require specialized skills or knowledge.</w:t>
      </w:r>
    </w:p>
    <w:p w14:paraId="63DE19AC" w14:textId="77777777" w:rsidR="00F645E6" w:rsidRPr="004E0C83" w:rsidRDefault="00C44013" w:rsidP="00F645E6">
      <w:pPr>
        <w:pStyle w:val="ListParagraph"/>
        <w:numPr>
          <w:ilvl w:val="1"/>
          <w:numId w:val="1"/>
        </w:numPr>
        <w:spacing w:after="0"/>
        <w:rPr>
          <w:rFonts w:ascii="Garamond" w:hAnsi="Garamond" w:cs="Calibri"/>
        </w:rPr>
      </w:pPr>
      <w:r>
        <w:rPr>
          <w:rFonts w:ascii="Garamond" w:hAnsi="Garamond" w:cs="Calibri"/>
        </w:rPr>
        <w:t>Are very profitable.</w:t>
      </w:r>
    </w:p>
    <w:p w14:paraId="5A8BC1FC" w14:textId="77777777" w:rsidR="002D02F0" w:rsidRPr="004E0C83" w:rsidRDefault="002D02F0" w:rsidP="00C330BC">
      <w:pPr>
        <w:pStyle w:val="ListParagraph"/>
        <w:spacing w:after="0"/>
        <w:ind w:left="1080"/>
        <w:rPr>
          <w:rFonts w:ascii="Garamond" w:hAnsi="Garamond" w:cs="Calibri"/>
        </w:rPr>
      </w:pPr>
    </w:p>
    <w:p w14:paraId="3E9DCCF8" w14:textId="77777777" w:rsidR="00146546" w:rsidRPr="00146546" w:rsidRDefault="00146546" w:rsidP="00146546">
      <w:pPr>
        <w:spacing w:after="0"/>
        <w:rPr>
          <w:rFonts w:ascii="Garamond" w:hAnsi="Garamond" w:cs="Calibri"/>
        </w:rPr>
      </w:pPr>
    </w:p>
    <w:p w14:paraId="46CD1990" w14:textId="77777777" w:rsidR="00146546" w:rsidRPr="00146546" w:rsidRDefault="00146546" w:rsidP="00146546">
      <w:pPr>
        <w:spacing w:after="0"/>
        <w:rPr>
          <w:rFonts w:ascii="Garamond" w:hAnsi="Garamond" w:cs="Calibri"/>
        </w:rPr>
      </w:pPr>
    </w:p>
    <w:p w14:paraId="455A907D" w14:textId="77777777" w:rsidR="00146546" w:rsidRPr="00146546" w:rsidRDefault="00146546" w:rsidP="00146546">
      <w:pPr>
        <w:spacing w:after="0"/>
        <w:rPr>
          <w:rFonts w:ascii="Garamond" w:hAnsi="Garamond" w:cs="Calibri"/>
        </w:rPr>
      </w:pPr>
    </w:p>
    <w:p w14:paraId="3E65E9D2" w14:textId="77777777" w:rsidR="00520237" w:rsidRPr="004E0C83" w:rsidRDefault="00520237" w:rsidP="00C330BC">
      <w:pPr>
        <w:pStyle w:val="ListParagraph"/>
        <w:numPr>
          <w:ilvl w:val="0"/>
          <w:numId w:val="1"/>
        </w:numPr>
        <w:spacing w:after="0"/>
        <w:rPr>
          <w:rFonts w:ascii="Garamond" w:hAnsi="Garamond" w:cs="Calibri"/>
        </w:rPr>
      </w:pPr>
      <w:r w:rsidRPr="004E0C83">
        <w:rPr>
          <w:rFonts w:ascii="Garamond" w:hAnsi="Garamond" w:cs="Calibri"/>
        </w:rPr>
        <w:t xml:space="preserve">Which of the following is </w:t>
      </w:r>
      <w:r w:rsidRPr="004E0C83">
        <w:rPr>
          <w:rFonts w:ascii="Garamond" w:hAnsi="Garamond" w:cs="Calibri"/>
          <w:u w:val="single"/>
        </w:rPr>
        <w:t>most</w:t>
      </w:r>
      <w:r w:rsidRPr="004E0C83">
        <w:rPr>
          <w:rFonts w:ascii="Garamond" w:hAnsi="Garamond" w:cs="Calibri"/>
        </w:rPr>
        <w:t xml:space="preserve"> consistent with Durkheim’s views on deviance?</w:t>
      </w:r>
    </w:p>
    <w:p w14:paraId="66C7F208" w14:textId="77777777" w:rsidR="00520237" w:rsidRPr="004E0C83" w:rsidRDefault="00520237" w:rsidP="00C330BC">
      <w:pPr>
        <w:pStyle w:val="ListParagraph"/>
        <w:numPr>
          <w:ilvl w:val="1"/>
          <w:numId w:val="1"/>
        </w:numPr>
        <w:spacing w:after="0"/>
        <w:rPr>
          <w:rFonts w:ascii="Garamond" w:hAnsi="Garamond" w:cs="Calibri"/>
        </w:rPr>
      </w:pPr>
      <w:r w:rsidRPr="004E0C83">
        <w:rPr>
          <w:rFonts w:ascii="Garamond" w:hAnsi="Garamond" w:cs="Calibri"/>
        </w:rPr>
        <w:t>It discourages social change</w:t>
      </w:r>
    </w:p>
    <w:p w14:paraId="1F9D0775" w14:textId="77777777" w:rsidR="00520237" w:rsidRPr="004E0C83" w:rsidRDefault="00520237" w:rsidP="00C330BC">
      <w:pPr>
        <w:pStyle w:val="ListParagraph"/>
        <w:numPr>
          <w:ilvl w:val="1"/>
          <w:numId w:val="1"/>
        </w:numPr>
        <w:spacing w:after="0"/>
        <w:rPr>
          <w:rFonts w:ascii="Garamond" w:hAnsi="Garamond" w:cs="Calibri"/>
        </w:rPr>
      </w:pPr>
      <w:r w:rsidRPr="004E0C83">
        <w:rPr>
          <w:rFonts w:ascii="Garamond" w:hAnsi="Garamond" w:cs="Calibri"/>
        </w:rPr>
        <w:t xml:space="preserve">Social responses </w:t>
      </w:r>
      <w:r w:rsidR="00F645E6">
        <w:rPr>
          <w:rFonts w:ascii="Garamond" w:hAnsi="Garamond" w:cs="Calibri"/>
        </w:rPr>
        <w:t>against</w:t>
      </w:r>
      <w:r w:rsidRPr="004E0C83">
        <w:rPr>
          <w:rFonts w:ascii="Garamond" w:hAnsi="Garamond" w:cs="Calibri"/>
        </w:rPr>
        <w:t xml:space="preserve"> it clarify moral boundaries</w:t>
      </w:r>
    </w:p>
    <w:p w14:paraId="6633D238" w14:textId="77777777" w:rsidR="00520237" w:rsidRPr="004E0C83" w:rsidRDefault="00520237" w:rsidP="00C330BC">
      <w:pPr>
        <w:pStyle w:val="ListParagraph"/>
        <w:numPr>
          <w:ilvl w:val="1"/>
          <w:numId w:val="1"/>
        </w:numPr>
        <w:spacing w:after="0"/>
        <w:rPr>
          <w:rFonts w:ascii="Garamond" w:hAnsi="Garamond" w:cs="Calibri"/>
        </w:rPr>
      </w:pPr>
      <w:r w:rsidRPr="004E0C83">
        <w:rPr>
          <w:rFonts w:ascii="Garamond" w:hAnsi="Garamond" w:cs="Calibri"/>
        </w:rPr>
        <w:t>It decreases social solidarity/cohesion</w:t>
      </w:r>
    </w:p>
    <w:p w14:paraId="6D148974" w14:textId="77777777" w:rsidR="00520237" w:rsidRPr="004E0C83" w:rsidRDefault="00520237" w:rsidP="00C330BC">
      <w:pPr>
        <w:pStyle w:val="ListParagraph"/>
        <w:numPr>
          <w:ilvl w:val="1"/>
          <w:numId w:val="1"/>
        </w:numPr>
        <w:spacing w:after="0"/>
        <w:rPr>
          <w:rFonts w:ascii="Garamond" w:hAnsi="Garamond" w:cs="Calibri"/>
        </w:rPr>
      </w:pPr>
      <w:r w:rsidRPr="004E0C83">
        <w:rPr>
          <w:rFonts w:ascii="Garamond" w:hAnsi="Garamond" w:cs="Calibri"/>
        </w:rPr>
        <w:t>The existence of deviance harms society</w:t>
      </w:r>
    </w:p>
    <w:p w14:paraId="47EA228C" w14:textId="77777777" w:rsidR="00520237" w:rsidRPr="004E0C83" w:rsidRDefault="00520237" w:rsidP="00C330BC">
      <w:pPr>
        <w:pStyle w:val="ListParagraph"/>
        <w:numPr>
          <w:ilvl w:val="1"/>
          <w:numId w:val="1"/>
        </w:numPr>
        <w:spacing w:after="0"/>
        <w:rPr>
          <w:rFonts w:ascii="Garamond" w:hAnsi="Garamond" w:cs="Calibri"/>
        </w:rPr>
      </w:pPr>
      <w:r w:rsidRPr="004E0C83">
        <w:rPr>
          <w:rFonts w:ascii="Garamond" w:hAnsi="Garamond" w:cs="Calibri"/>
        </w:rPr>
        <w:t>It undermines cultural values and norms</w:t>
      </w:r>
    </w:p>
    <w:p w14:paraId="7C3C34FD" w14:textId="77777777" w:rsidR="00520237" w:rsidRPr="004E0C83" w:rsidRDefault="00520237" w:rsidP="00C330BC">
      <w:pPr>
        <w:pStyle w:val="ListParagraph"/>
        <w:spacing w:after="0"/>
        <w:ind w:left="1440"/>
        <w:rPr>
          <w:rFonts w:ascii="Garamond" w:hAnsi="Garamond" w:cs="Calibri"/>
        </w:rPr>
      </w:pPr>
    </w:p>
    <w:p w14:paraId="2CC9CFD6" w14:textId="77777777" w:rsidR="002D02F0" w:rsidRPr="004E0C83" w:rsidRDefault="002D02F0" w:rsidP="00C330BC">
      <w:pPr>
        <w:pStyle w:val="ListParagraph"/>
        <w:numPr>
          <w:ilvl w:val="0"/>
          <w:numId w:val="1"/>
        </w:numPr>
        <w:spacing w:after="0"/>
        <w:rPr>
          <w:rFonts w:ascii="Garamond" w:hAnsi="Garamond" w:cs="Calibri"/>
        </w:rPr>
      </w:pPr>
      <w:r w:rsidRPr="004E0C83">
        <w:rPr>
          <w:rFonts w:ascii="Garamond" w:hAnsi="Garamond" w:cs="Calibri"/>
        </w:rPr>
        <w:t xml:space="preserve">According to your text, intergroup relations form a spectrum from less positive to more positive. Which of the following is the </w:t>
      </w:r>
      <w:r w:rsidRPr="004E0C83">
        <w:rPr>
          <w:rFonts w:ascii="Garamond" w:hAnsi="Garamond" w:cs="Calibri"/>
          <w:u w:val="single"/>
        </w:rPr>
        <w:t>least</w:t>
      </w:r>
      <w:r w:rsidRPr="004E0C83">
        <w:rPr>
          <w:rFonts w:ascii="Garamond" w:hAnsi="Garamond" w:cs="Calibri"/>
        </w:rPr>
        <w:t xml:space="preserve"> positive (or tolerant) of intergroup relations?</w:t>
      </w:r>
    </w:p>
    <w:p w14:paraId="55371D62" w14:textId="77777777" w:rsidR="002D02F0" w:rsidRPr="004E0C83" w:rsidRDefault="002D02F0" w:rsidP="00C330BC">
      <w:pPr>
        <w:pStyle w:val="ListParagraph"/>
        <w:numPr>
          <w:ilvl w:val="1"/>
          <w:numId w:val="1"/>
        </w:numPr>
        <w:spacing w:after="0"/>
        <w:rPr>
          <w:rFonts w:ascii="Garamond" w:hAnsi="Garamond" w:cs="Calibri"/>
        </w:rPr>
      </w:pPr>
      <w:r w:rsidRPr="004E0C83">
        <w:rPr>
          <w:rFonts w:ascii="Garamond" w:hAnsi="Garamond" w:cs="Calibri"/>
        </w:rPr>
        <w:t>Amalgamation</w:t>
      </w:r>
    </w:p>
    <w:p w14:paraId="3E6F0DDF" w14:textId="77777777" w:rsidR="002D02F0" w:rsidRPr="004E0C83" w:rsidRDefault="002D02F0" w:rsidP="00C330BC">
      <w:pPr>
        <w:pStyle w:val="ListParagraph"/>
        <w:numPr>
          <w:ilvl w:val="1"/>
          <w:numId w:val="1"/>
        </w:numPr>
        <w:spacing w:after="0"/>
        <w:rPr>
          <w:rFonts w:ascii="Garamond" w:hAnsi="Garamond" w:cs="Calibri"/>
        </w:rPr>
      </w:pPr>
      <w:r w:rsidRPr="004E0C83">
        <w:rPr>
          <w:rFonts w:ascii="Garamond" w:hAnsi="Garamond" w:cs="Calibri"/>
        </w:rPr>
        <w:t>Assimilation</w:t>
      </w:r>
    </w:p>
    <w:p w14:paraId="4573F29D" w14:textId="77777777" w:rsidR="002D02F0" w:rsidRPr="004E0C83" w:rsidRDefault="002D02F0" w:rsidP="00C330BC">
      <w:pPr>
        <w:pStyle w:val="ListParagraph"/>
        <w:numPr>
          <w:ilvl w:val="1"/>
          <w:numId w:val="1"/>
        </w:numPr>
        <w:spacing w:after="0"/>
        <w:rPr>
          <w:rFonts w:ascii="Garamond" w:hAnsi="Garamond" w:cs="Calibri"/>
        </w:rPr>
      </w:pPr>
      <w:r w:rsidRPr="004E0C83">
        <w:rPr>
          <w:rFonts w:ascii="Garamond" w:hAnsi="Garamond" w:cs="Calibri"/>
        </w:rPr>
        <w:t>Segregation</w:t>
      </w:r>
    </w:p>
    <w:p w14:paraId="0C2F3945" w14:textId="77777777" w:rsidR="002D02F0" w:rsidRPr="004E0C83" w:rsidRDefault="002D02F0" w:rsidP="003A2AFA">
      <w:pPr>
        <w:pStyle w:val="ListParagraph"/>
        <w:numPr>
          <w:ilvl w:val="1"/>
          <w:numId w:val="1"/>
        </w:numPr>
        <w:spacing w:after="0"/>
        <w:rPr>
          <w:rFonts w:ascii="Garamond" w:hAnsi="Garamond" w:cs="Calibri"/>
        </w:rPr>
      </w:pPr>
      <w:r w:rsidRPr="004E0C83">
        <w:rPr>
          <w:rFonts w:ascii="Garamond" w:hAnsi="Garamond" w:cs="Calibri"/>
        </w:rPr>
        <w:t>Pluralism</w:t>
      </w:r>
    </w:p>
    <w:p w14:paraId="0AB4C371" w14:textId="77777777" w:rsidR="007A1D6E" w:rsidRPr="004E0C83" w:rsidRDefault="007A1D6E" w:rsidP="007A1D6E">
      <w:pPr>
        <w:pStyle w:val="ListParagraph"/>
        <w:spacing w:after="0"/>
        <w:ind w:left="1440"/>
        <w:rPr>
          <w:rFonts w:ascii="Garamond" w:hAnsi="Garamond" w:cs="Calibri"/>
        </w:rPr>
      </w:pPr>
    </w:p>
    <w:p w14:paraId="53BA8271" w14:textId="77777777" w:rsidR="00C9046F" w:rsidRPr="004E0C83" w:rsidRDefault="00C9046F" w:rsidP="00C330BC">
      <w:pPr>
        <w:pStyle w:val="ListParagraph"/>
        <w:numPr>
          <w:ilvl w:val="0"/>
          <w:numId w:val="1"/>
        </w:numPr>
        <w:spacing w:after="0"/>
        <w:rPr>
          <w:rFonts w:ascii="Garamond" w:hAnsi="Garamond" w:cs="Calibri"/>
        </w:rPr>
      </w:pPr>
      <w:r w:rsidRPr="004E0C83">
        <w:rPr>
          <w:rFonts w:ascii="Garamond" w:hAnsi="Garamond" w:cs="Calibri"/>
        </w:rPr>
        <w:t>As applied to race and ethnicity, labeling theory would emphasize</w:t>
      </w:r>
    </w:p>
    <w:p w14:paraId="352B1253" w14:textId="77777777" w:rsidR="00C9046F" w:rsidRPr="004E0C83" w:rsidRDefault="00C9046F" w:rsidP="00C330BC">
      <w:pPr>
        <w:pStyle w:val="ListParagraph"/>
        <w:numPr>
          <w:ilvl w:val="1"/>
          <w:numId w:val="1"/>
        </w:numPr>
        <w:spacing w:after="0"/>
        <w:rPr>
          <w:rFonts w:ascii="Garamond" w:hAnsi="Garamond" w:cs="Calibri"/>
        </w:rPr>
      </w:pPr>
      <w:r w:rsidRPr="004E0C83">
        <w:rPr>
          <w:rFonts w:ascii="Garamond" w:hAnsi="Garamond" w:cs="Calibri"/>
        </w:rPr>
        <w:t>Mutually beneficial cooperation between racial/ethnic groups</w:t>
      </w:r>
    </w:p>
    <w:p w14:paraId="506ADBDC" w14:textId="77777777" w:rsidR="00C9046F" w:rsidRPr="004E0C83" w:rsidRDefault="00C9046F" w:rsidP="00C330BC">
      <w:pPr>
        <w:pStyle w:val="ListParagraph"/>
        <w:numPr>
          <w:ilvl w:val="1"/>
          <w:numId w:val="1"/>
        </w:numPr>
        <w:spacing w:after="0"/>
        <w:rPr>
          <w:rFonts w:ascii="Garamond" w:hAnsi="Garamond" w:cs="Calibri"/>
        </w:rPr>
      </w:pPr>
      <w:r w:rsidRPr="004E0C83">
        <w:rPr>
          <w:rFonts w:ascii="Garamond" w:hAnsi="Garamond" w:cs="Calibri"/>
        </w:rPr>
        <w:t>Exploitation of minorities</w:t>
      </w:r>
    </w:p>
    <w:p w14:paraId="2E815B5E" w14:textId="77777777" w:rsidR="00C9046F" w:rsidRPr="004E0C83" w:rsidRDefault="00C9046F" w:rsidP="00C330BC">
      <w:pPr>
        <w:pStyle w:val="ListParagraph"/>
        <w:numPr>
          <w:ilvl w:val="1"/>
          <w:numId w:val="1"/>
        </w:numPr>
        <w:spacing w:after="0"/>
        <w:rPr>
          <w:rFonts w:ascii="Garamond" w:hAnsi="Garamond" w:cs="Calibri"/>
        </w:rPr>
      </w:pPr>
      <w:r w:rsidRPr="004E0C83">
        <w:rPr>
          <w:rFonts w:ascii="Garamond" w:hAnsi="Garamond" w:cs="Calibri"/>
        </w:rPr>
        <w:t xml:space="preserve">Racial/ethnic stereotyping or </w:t>
      </w:r>
      <w:r w:rsidR="00903ED7">
        <w:rPr>
          <w:rFonts w:ascii="Garamond" w:hAnsi="Garamond" w:cs="Calibri"/>
        </w:rPr>
        <w:t xml:space="preserve">racial </w:t>
      </w:r>
      <w:r w:rsidRPr="004E0C83">
        <w:rPr>
          <w:rFonts w:ascii="Garamond" w:hAnsi="Garamond" w:cs="Calibri"/>
        </w:rPr>
        <w:t>profiling</w:t>
      </w:r>
    </w:p>
    <w:p w14:paraId="339AF3D3" w14:textId="77777777" w:rsidR="00C9046F" w:rsidRPr="004E0C83" w:rsidRDefault="00C9046F" w:rsidP="00C330BC">
      <w:pPr>
        <w:pStyle w:val="ListParagraph"/>
        <w:numPr>
          <w:ilvl w:val="1"/>
          <w:numId w:val="1"/>
        </w:numPr>
        <w:spacing w:after="0"/>
        <w:rPr>
          <w:rFonts w:ascii="Garamond" w:hAnsi="Garamond" w:cs="Calibri"/>
        </w:rPr>
      </w:pPr>
      <w:r w:rsidRPr="004E0C83">
        <w:rPr>
          <w:rFonts w:ascii="Garamond" w:hAnsi="Garamond" w:cs="Calibri"/>
        </w:rPr>
        <w:t>All of the above</w:t>
      </w:r>
    </w:p>
    <w:p w14:paraId="5A88B4DA" w14:textId="77777777" w:rsidR="00C9046F" w:rsidRPr="004E0C83" w:rsidRDefault="00C9046F" w:rsidP="00C330BC">
      <w:pPr>
        <w:pStyle w:val="ListParagraph"/>
        <w:spacing w:after="0"/>
        <w:ind w:left="1440"/>
        <w:rPr>
          <w:rFonts w:ascii="Garamond" w:hAnsi="Garamond" w:cs="Calibri"/>
        </w:rPr>
      </w:pPr>
    </w:p>
    <w:p w14:paraId="498EE8CF" w14:textId="77777777" w:rsidR="00672CAA" w:rsidRPr="00672CAA" w:rsidRDefault="00672CAA" w:rsidP="00672CAA">
      <w:pPr>
        <w:pStyle w:val="ListParagraph"/>
        <w:numPr>
          <w:ilvl w:val="0"/>
          <w:numId w:val="1"/>
        </w:numPr>
        <w:spacing w:after="0"/>
        <w:rPr>
          <w:rFonts w:ascii="Garamond" w:hAnsi="Garamond" w:cs="Calibri"/>
        </w:rPr>
      </w:pPr>
      <w:r w:rsidRPr="00672CAA">
        <w:rPr>
          <w:rFonts w:ascii="Garamond" w:hAnsi="Garamond" w:cs="Calibri"/>
        </w:rPr>
        <w:t>In Hirschi’s social control theory, ________ refers to having personal relationships with law abiding people.</w:t>
      </w:r>
    </w:p>
    <w:p w14:paraId="0A863055" w14:textId="77777777" w:rsidR="00672CAA" w:rsidRPr="00672CAA" w:rsidRDefault="00672CAA" w:rsidP="00672CAA">
      <w:pPr>
        <w:pStyle w:val="ListParagraph"/>
        <w:numPr>
          <w:ilvl w:val="1"/>
          <w:numId w:val="1"/>
        </w:numPr>
        <w:spacing w:after="0"/>
        <w:rPr>
          <w:rFonts w:ascii="Garamond" w:hAnsi="Garamond" w:cs="Calibri"/>
        </w:rPr>
      </w:pPr>
      <w:r w:rsidRPr="00672CAA">
        <w:rPr>
          <w:rFonts w:ascii="Garamond" w:hAnsi="Garamond" w:cs="Calibri"/>
        </w:rPr>
        <w:t>Attachments</w:t>
      </w:r>
    </w:p>
    <w:p w14:paraId="58F8EC44" w14:textId="77777777" w:rsidR="00672CAA" w:rsidRPr="00672CAA" w:rsidRDefault="00672CAA" w:rsidP="00672CAA">
      <w:pPr>
        <w:pStyle w:val="ListParagraph"/>
        <w:numPr>
          <w:ilvl w:val="1"/>
          <w:numId w:val="1"/>
        </w:numPr>
        <w:spacing w:after="0"/>
        <w:rPr>
          <w:rFonts w:ascii="Garamond" w:hAnsi="Garamond" w:cs="Calibri"/>
        </w:rPr>
      </w:pPr>
      <w:r w:rsidRPr="00672CAA">
        <w:rPr>
          <w:rFonts w:ascii="Garamond" w:hAnsi="Garamond" w:cs="Calibri"/>
        </w:rPr>
        <w:t>Commitments</w:t>
      </w:r>
    </w:p>
    <w:p w14:paraId="608CE02A" w14:textId="77777777" w:rsidR="00672CAA" w:rsidRPr="00672CAA" w:rsidRDefault="00672CAA" w:rsidP="00672CAA">
      <w:pPr>
        <w:pStyle w:val="ListParagraph"/>
        <w:numPr>
          <w:ilvl w:val="1"/>
          <w:numId w:val="1"/>
        </w:numPr>
        <w:spacing w:after="0"/>
        <w:rPr>
          <w:rFonts w:ascii="Garamond" w:hAnsi="Garamond" w:cs="Calibri"/>
        </w:rPr>
      </w:pPr>
      <w:r w:rsidRPr="00672CAA">
        <w:rPr>
          <w:rFonts w:ascii="Garamond" w:hAnsi="Garamond" w:cs="Calibri"/>
        </w:rPr>
        <w:t>Involvements</w:t>
      </w:r>
    </w:p>
    <w:p w14:paraId="1780A7F1" w14:textId="77777777" w:rsidR="00672CAA" w:rsidRPr="00672CAA" w:rsidRDefault="00672CAA" w:rsidP="00672CAA">
      <w:pPr>
        <w:pStyle w:val="ListParagraph"/>
        <w:numPr>
          <w:ilvl w:val="1"/>
          <w:numId w:val="1"/>
        </w:numPr>
        <w:spacing w:after="0"/>
        <w:rPr>
          <w:rFonts w:ascii="Garamond" w:hAnsi="Garamond" w:cs="Calibri"/>
        </w:rPr>
      </w:pPr>
      <w:r w:rsidRPr="00672CAA">
        <w:rPr>
          <w:rFonts w:ascii="Garamond" w:hAnsi="Garamond" w:cs="Calibri"/>
        </w:rPr>
        <w:t>Belief</w:t>
      </w:r>
    </w:p>
    <w:p w14:paraId="3DB7859E" w14:textId="77777777" w:rsidR="002D02F0" w:rsidRPr="00672CAA" w:rsidRDefault="002D02F0" w:rsidP="00672CAA">
      <w:pPr>
        <w:spacing w:after="0"/>
        <w:rPr>
          <w:rFonts w:ascii="Garamond" w:hAnsi="Garamond" w:cs="Calibri"/>
        </w:rPr>
      </w:pPr>
    </w:p>
    <w:p w14:paraId="448DD9A9" w14:textId="77777777" w:rsidR="00520237" w:rsidRPr="004E0C83" w:rsidRDefault="00520237" w:rsidP="00C330BC">
      <w:pPr>
        <w:pStyle w:val="ListParagraph"/>
        <w:numPr>
          <w:ilvl w:val="0"/>
          <w:numId w:val="1"/>
        </w:numPr>
        <w:spacing w:after="0"/>
        <w:rPr>
          <w:rFonts w:ascii="Garamond" w:hAnsi="Garamond" w:cs="Calibri"/>
        </w:rPr>
      </w:pPr>
      <w:r w:rsidRPr="004E0C83">
        <w:rPr>
          <w:rFonts w:ascii="Garamond" w:hAnsi="Garamond" w:cs="Calibri"/>
        </w:rPr>
        <w:t>Using Merton’s typology, violence by terrorists or revolutionaries would best be described as:</w:t>
      </w:r>
    </w:p>
    <w:p w14:paraId="10E40B61" w14:textId="77777777" w:rsidR="00520237" w:rsidRPr="004E0C83" w:rsidRDefault="00520237" w:rsidP="00C330BC">
      <w:pPr>
        <w:pStyle w:val="ListParagraph"/>
        <w:numPr>
          <w:ilvl w:val="1"/>
          <w:numId w:val="1"/>
        </w:numPr>
        <w:spacing w:after="0"/>
        <w:rPr>
          <w:rFonts w:ascii="Garamond" w:hAnsi="Garamond" w:cs="Calibri"/>
        </w:rPr>
      </w:pPr>
      <w:r w:rsidRPr="004E0C83">
        <w:rPr>
          <w:rFonts w:ascii="Garamond" w:hAnsi="Garamond" w:cs="Calibri"/>
        </w:rPr>
        <w:t>Conformist</w:t>
      </w:r>
    </w:p>
    <w:p w14:paraId="179539B2" w14:textId="77777777" w:rsidR="00520237" w:rsidRPr="004E0C83" w:rsidRDefault="00520237" w:rsidP="00C330BC">
      <w:pPr>
        <w:pStyle w:val="ListParagraph"/>
        <w:numPr>
          <w:ilvl w:val="1"/>
          <w:numId w:val="1"/>
        </w:numPr>
        <w:spacing w:after="0"/>
        <w:rPr>
          <w:rFonts w:ascii="Garamond" w:hAnsi="Garamond" w:cs="Calibri"/>
        </w:rPr>
      </w:pPr>
      <w:r w:rsidRPr="004E0C83">
        <w:rPr>
          <w:rFonts w:ascii="Garamond" w:hAnsi="Garamond" w:cs="Calibri"/>
        </w:rPr>
        <w:t>Ritualists</w:t>
      </w:r>
    </w:p>
    <w:p w14:paraId="52D310A5" w14:textId="77777777" w:rsidR="00520237" w:rsidRPr="004E0C83" w:rsidRDefault="00520237" w:rsidP="00C330BC">
      <w:pPr>
        <w:pStyle w:val="ListParagraph"/>
        <w:numPr>
          <w:ilvl w:val="1"/>
          <w:numId w:val="1"/>
        </w:numPr>
        <w:spacing w:after="0"/>
        <w:rPr>
          <w:rFonts w:ascii="Garamond" w:hAnsi="Garamond" w:cs="Calibri"/>
        </w:rPr>
      </w:pPr>
      <w:r w:rsidRPr="004E0C83">
        <w:rPr>
          <w:rFonts w:ascii="Garamond" w:hAnsi="Garamond" w:cs="Calibri"/>
        </w:rPr>
        <w:t>Innovators</w:t>
      </w:r>
    </w:p>
    <w:p w14:paraId="06325F83" w14:textId="77777777" w:rsidR="00520237" w:rsidRPr="004E0C83" w:rsidRDefault="00520237" w:rsidP="00C330BC">
      <w:pPr>
        <w:pStyle w:val="ListParagraph"/>
        <w:numPr>
          <w:ilvl w:val="1"/>
          <w:numId w:val="1"/>
        </w:numPr>
        <w:spacing w:after="0"/>
        <w:rPr>
          <w:rFonts w:ascii="Garamond" w:hAnsi="Garamond" w:cs="Calibri"/>
        </w:rPr>
      </w:pPr>
      <w:r w:rsidRPr="004E0C83">
        <w:rPr>
          <w:rFonts w:ascii="Garamond" w:hAnsi="Garamond" w:cs="Calibri"/>
        </w:rPr>
        <w:t>Retreatists</w:t>
      </w:r>
    </w:p>
    <w:p w14:paraId="5586E8B3" w14:textId="77777777" w:rsidR="00520237" w:rsidRPr="004E0C83" w:rsidRDefault="00520237" w:rsidP="00C330BC">
      <w:pPr>
        <w:pStyle w:val="ListParagraph"/>
        <w:numPr>
          <w:ilvl w:val="1"/>
          <w:numId w:val="1"/>
        </w:numPr>
        <w:spacing w:after="0"/>
        <w:rPr>
          <w:rFonts w:ascii="Garamond" w:hAnsi="Garamond" w:cs="Calibri"/>
        </w:rPr>
      </w:pPr>
      <w:r w:rsidRPr="004E0C83">
        <w:rPr>
          <w:rFonts w:ascii="Garamond" w:hAnsi="Garamond" w:cs="Calibri"/>
        </w:rPr>
        <w:t>Rebellion</w:t>
      </w:r>
    </w:p>
    <w:p w14:paraId="3399F923" w14:textId="77777777" w:rsidR="000B25D4" w:rsidRPr="004E0C83" w:rsidRDefault="000B25D4" w:rsidP="00C330BC">
      <w:pPr>
        <w:spacing w:after="0"/>
        <w:rPr>
          <w:rFonts w:ascii="Garamond" w:hAnsi="Garamond" w:cs="Calibri"/>
        </w:rPr>
      </w:pPr>
    </w:p>
    <w:p w14:paraId="34F792F3" w14:textId="77777777" w:rsidR="002D02F0" w:rsidRPr="004E0C83" w:rsidRDefault="002D02F0" w:rsidP="00BA0FC5">
      <w:pPr>
        <w:pStyle w:val="ListParagraph"/>
        <w:numPr>
          <w:ilvl w:val="0"/>
          <w:numId w:val="1"/>
        </w:numPr>
        <w:spacing w:after="0"/>
        <w:rPr>
          <w:rFonts w:ascii="Garamond" w:hAnsi="Garamond" w:cs="Calibri"/>
        </w:rPr>
      </w:pPr>
      <w:r w:rsidRPr="004E0C83">
        <w:rPr>
          <w:rFonts w:ascii="Garamond" w:hAnsi="Garamond" w:cs="Calibri"/>
        </w:rPr>
        <w:t xml:space="preserve">Tyler argues that people with closer ties or bonds to conventional, mainstream society have more to lose by breaking the law, and therefore are less prone to criminality compared to those with weaker bonds or ties. His view is </w:t>
      </w:r>
      <w:r w:rsidRPr="004E0C83">
        <w:rPr>
          <w:rFonts w:ascii="Garamond" w:hAnsi="Garamond" w:cs="Calibri"/>
          <w:u w:val="single"/>
        </w:rPr>
        <w:t>most</w:t>
      </w:r>
      <w:r w:rsidRPr="004E0C83">
        <w:rPr>
          <w:rFonts w:ascii="Garamond" w:hAnsi="Garamond" w:cs="Calibri"/>
        </w:rPr>
        <w:t xml:space="preserve"> consistent with _________ theory.</w:t>
      </w:r>
    </w:p>
    <w:p w14:paraId="18CD48F3" w14:textId="77777777" w:rsidR="002D02F0" w:rsidRPr="004E0C83" w:rsidRDefault="002D02F0" w:rsidP="00C330BC">
      <w:pPr>
        <w:pStyle w:val="ListParagraph"/>
        <w:numPr>
          <w:ilvl w:val="1"/>
          <w:numId w:val="1"/>
        </w:numPr>
        <w:spacing w:after="0"/>
        <w:rPr>
          <w:rFonts w:ascii="Garamond" w:hAnsi="Garamond" w:cs="Calibri"/>
        </w:rPr>
      </w:pPr>
      <w:r w:rsidRPr="004E0C83">
        <w:rPr>
          <w:rFonts w:ascii="Garamond" w:hAnsi="Garamond" w:cs="Calibri"/>
        </w:rPr>
        <w:t>Biosocial</w:t>
      </w:r>
    </w:p>
    <w:p w14:paraId="16744F7F" w14:textId="77777777" w:rsidR="002D02F0" w:rsidRPr="004E0C83" w:rsidRDefault="002D02F0" w:rsidP="00C330BC">
      <w:pPr>
        <w:pStyle w:val="ListParagraph"/>
        <w:numPr>
          <w:ilvl w:val="1"/>
          <w:numId w:val="1"/>
        </w:numPr>
        <w:spacing w:after="0"/>
        <w:rPr>
          <w:rFonts w:ascii="Garamond" w:hAnsi="Garamond" w:cs="Calibri"/>
        </w:rPr>
      </w:pPr>
      <w:r w:rsidRPr="004E0C83">
        <w:rPr>
          <w:rFonts w:ascii="Garamond" w:hAnsi="Garamond" w:cs="Calibri"/>
        </w:rPr>
        <w:t>Social control</w:t>
      </w:r>
    </w:p>
    <w:p w14:paraId="071A7DFA" w14:textId="77777777" w:rsidR="002D02F0" w:rsidRPr="004E0C83" w:rsidRDefault="002D02F0" w:rsidP="00C330BC">
      <w:pPr>
        <w:pStyle w:val="ListParagraph"/>
        <w:numPr>
          <w:ilvl w:val="1"/>
          <w:numId w:val="1"/>
        </w:numPr>
        <w:spacing w:after="0"/>
        <w:rPr>
          <w:rFonts w:ascii="Garamond" w:hAnsi="Garamond" w:cs="Calibri"/>
        </w:rPr>
      </w:pPr>
      <w:r w:rsidRPr="004E0C83">
        <w:rPr>
          <w:rFonts w:ascii="Garamond" w:hAnsi="Garamond" w:cs="Calibri"/>
        </w:rPr>
        <w:t>Conflict</w:t>
      </w:r>
    </w:p>
    <w:p w14:paraId="1E5F9433" w14:textId="77777777" w:rsidR="002D02F0" w:rsidRPr="004E0C83" w:rsidRDefault="002D02F0" w:rsidP="00C330BC">
      <w:pPr>
        <w:pStyle w:val="ListParagraph"/>
        <w:numPr>
          <w:ilvl w:val="1"/>
          <w:numId w:val="1"/>
        </w:numPr>
        <w:spacing w:after="0"/>
        <w:rPr>
          <w:rFonts w:ascii="Garamond" w:hAnsi="Garamond" w:cs="Calibri"/>
        </w:rPr>
      </w:pPr>
      <w:r w:rsidRPr="004E0C83">
        <w:rPr>
          <w:rFonts w:ascii="Garamond" w:hAnsi="Garamond" w:cs="Calibri"/>
        </w:rPr>
        <w:t>Differential association</w:t>
      </w:r>
    </w:p>
    <w:p w14:paraId="53C51ABA" w14:textId="77777777" w:rsidR="002D02F0" w:rsidRPr="004E0C83" w:rsidRDefault="002D02F0" w:rsidP="00C330BC">
      <w:pPr>
        <w:pStyle w:val="ListParagraph"/>
        <w:numPr>
          <w:ilvl w:val="1"/>
          <w:numId w:val="1"/>
        </w:numPr>
        <w:spacing w:after="0"/>
        <w:rPr>
          <w:rFonts w:ascii="Garamond" w:hAnsi="Garamond" w:cs="Calibri"/>
        </w:rPr>
      </w:pPr>
      <w:r w:rsidRPr="004E0C83">
        <w:rPr>
          <w:rFonts w:ascii="Garamond" w:hAnsi="Garamond" w:cs="Calibri"/>
        </w:rPr>
        <w:t>Labeling</w:t>
      </w:r>
    </w:p>
    <w:p w14:paraId="4B9F463C" w14:textId="77777777" w:rsidR="002D02F0" w:rsidRPr="004E0C83" w:rsidRDefault="002D02F0" w:rsidP="00C330BC">
      <w:pPr>
        <w:pStyle w:val="ListParagraph"/>
        <w:spacing w:after="0"/>
        <w:ind w:left="1080"/>
        <w:rPr>
          <w:rFonts w:ascii="Garamond" w:hAnsi="Garamond" w:cs="Calibri"/>
        </w:rPr>
      </w:pPr>
    </w:p>
    <w:p w14:paraId="38563E85" w14:textId="77777777" w:rsidR="00B84B29" w:rsidRPr="004E0C83" w:rsidRDefault="00B84B29" w:rsidP="00C330BC">
      <w:pPr>
        <w:pStyle w:val="ListParagraph"/>
        <w:numPr>
          <w:ilvl w:val="0"/>
          <w:numId w:val="1"/>
        </w:numPr>
        <w:spacing w:after="0"/>
        <w:rPr>
          <w:rFonts w:ascii="Garamond" w:hAnsi="Garamond" w:cs="Calibri"/>
        </w:rPr>
      </w:pPr>
      <w:r w:rsidRPr="004E0C83">
        <w:rPr>
          <w:rFonts w:ascii="Garamond" w:hAnsi="Garamond" w:cs="Calibri"/>
        </w:rPr>
        <w:t>Mary argues that crime is just a natural response to the frustrations of the underprivileged and powerless; the root cause of crime is poverty, inequality, and social injustice. Her position is most consistent with ________ theory.</w:t>
      </w:r>
    </w:p>
    <w:p w14:paraId="5FA93C2C" w14:textId="77777777" w:rsidR="00B84B29" w:rsidRPr="004E0C83" w:rsidRDefault="00B84B29" w:rsidP="00C330BC">
      <w:pPr>
        <w:pStyle w:val="ListParagraph"/>
        <w:numPr>
          <w:ilvl w:val="1"/>
          <w:numId w:val="1"/>
        </w:numPr>
        <w:spacing w:after="0"/>
        <w:rPr>
          <w:rFonts w:ascii="Garamond" w:hAnsi="Garamond" w:cs="Calibri"/>
        </w:rPr>
      </w:pPr>
      <w:r w:rsidRPr="004E0C83">
        <w:rPr>
          <w:rFonts w:ascii="Garamond" w:hAnsi="Garamond" w:cs="Calibri"/>
        </w:rPr>
        <w:t>Conflict</w:t>
      </w:r>
    </w:p>
    <w:p w14:paraId="7A76453D" w14:textId="77777777" w:rsidR="00B84B29" w:rsidRPr="004E0C83" w:rsidRDefault="00B84B29" w:rsidP="00C330BC">
      <w:pPr>
        <w:pStyle w:val="ListParagraph"/>
        <w:numPr>
          <w:ilvl w:val="1"/>
          <w:numId w:val="1"/>
        </w:numPr>
        <w:spacing w:after="0"/>
        <w:rPr>
          <w:rFonts w:ascii="Garamond" w:hAnsi="Garamond" w:cs="Calibri"/>
        </w:rPr>
      </w:pPr>
      <w:r w:rsidRPr="004E0C83">
        <w:rPr>
          <w:rFonts w:ascii="Garamond" w:hAnsi="Garamond" w:cs="Calibri"/>
        </w:rPr>
        <w:t>Labeling</w:t>
      </w:r>
    </w:p>
    <w:p w14:paraId="264B2C86" w14:textId="77777777" w:rsidR="00B84B29" w:rsidRPr="004E0C83" w:rsidRDefault="00B84B29" w:rsidP="00C330BC">
      <w:pPr>
        <w:pStyle w:val="ListParagraph"/>
        <w:numPr>
          <w:ilvl w:val="1"/>
          <w:numId w:val="1"/>
        </w:numPr>
        <w:spacing w:after="0"/>
        <w:rPr>
          <w:rFonts w:ascii="Garamond" w:hAnsi="Garamond" w:cs="Calibri"/>
        </w:rPr>
      </w:pPr>
      <w:r w:rsidRPr="004E0C83">
        <w:rPr>
          <w:rFonts w:ascii="Garamond" w:hAnsi="Garamond" w:cs="Calibri"/>
        </w:rPr>
        <w:t>Social disorganization</w:t>
      </w:r>
    </w:p>
    <w:p w14:paraId="2CF7D1CB" w14:textId="77777777" w:rsidR="00B84B29" w:rsidRPr="004E0C83" w:rsidRDefault="00B84B29" w:rsidP="00C330BC">
      <w:pPr>
        <w:pStyle w:val="ListParagraph"/>
        <w:numPr>
          <w:ilvl w:val="1"/>
          <w:numId w:val="1"/>
        </w:numPr>
        <w:spacing w:after="0"/>
        <w:rPr>
          <w:rFonts w:ascii="Garamond" w:hAnsi="Garamond" w:cs="Calibri"/>
        </w:rPr>
      </w:pPr>
      <w:r w:rsidRPr="004E0C83">
        <w:rPr>
          <w:rFonts w:ascii="Garamond" w:hAnsi="Garamond" w:cs="Calibri"/>
        </w:rPr>
        <w:t>Differential association</w:t>
      </w:r>
    </w:p>
    <w:p w14:paraId="3A382CAB" w14:textId="77777777" w:rsidR="00B84B29" w:rsidRPr="004E0C83" w:rsidRDefault="00B84B29" w:rsidP="00C330BC">
      <w:pPr>
        <w:pStyle w:val="ListParagraph"/>
        <w:numPr>
          <w:ilvl w:val="1"/>
          <w:numId w:val="1"/>
        </w:numPr>
        <w:spacing w:after="0"/>
        <w:rPr>
          <w:rFonts w:ascii="Garamond" w:hAnsi="Garamond" w:cs="Calibri"/>
        </w:rPr>
      </w:pPr>
      <w:r w:rsidRPr="004E0C83">
        <w:rPr>
          <w:rFonts w:ascii="Garamond" w:hAnsi="Garamond" w:cs="Calibri"/>
        </w:rPr>
        <w:t>Social control</w:t>
      </w:r>
    </w:p>
    <w:p w14:paraId="18166062" w14:textId="77777777" w:rsidR="00562E83" w:rsidRPr="004E0C83" w:rsidRDefault="00562E83" w:rsidP="00C330BC">
      <w:pPr>
        <w:pStyle w:val="ListParagraph"/>
        <w:spacing w:after="0"/>
        <w:ind w:left="1440"/>
        <w:rPr>
          <w:rFonts w:ascii="Garamond" w:hAnsi="Garamond" w:cs="Calibri"/>
        </w:rPr>
      </w:pPr>
    </w:p>
    <w:sectPr w:rsidR="00562E83" w:rsidRPr="004E0C83" w:rsidSect="00B2222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08CB1" w14:textId="77777777" w:rsidR="00141950" w:rsidRDefault="00141950" w:rsidP="009564AF">
      <w:pPr>
        <w:spacing w:after="0" w:line="240" w:lineRule="auto"/>
      </w:pPr>
      <w:r>
        <w:separator/>
      </w:r>
    </w:p>
  </w:endnote>
  <w:endnote w:type="continuationSeparator" w:id="0">
    <w:p w14:paraId="318C3ABC" w14:textId="77777777" w:rsidR="00141950" w:rsidRDefault="00141950" w:rsidP="00956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rPr>
      <w:id w:val="870735377"/>
      <w:docPartObj>
        <w:docPartGallery w:val="Page Numbers (Bottom of Page)"/>
        <w:docPartUnique/>
      </w:docPartObj>
    </w:sdtPr>
    <w:sdtEndPr>
      <w:rPr>
        <w:noProof/>
      </w:rPr>
    </w:sdtEndPr>
    <w:sdtContent>
      <w:p w14:paraId="25FF851F" w14:textId="04EC6328" w:rsidR="001653E4" w:rsidRPr="001653E4" w:rsidRDefault="001653E4">
        <w:pPr>
          <w:pStyle w:val="Footer"/>
          <w:jc w:val="center"/>
          <w:rPr>
            <w:rFonts w:ascii="Garamond" w:hAnsi="Garamond"/>
          </w:rPr>
        </w:pPr>
        <w:r w:rsidRPr="001653E4">
          <w:rPr>
            <w:rFonts w:ascii="Garamond" w:hAnsi="Garamond"/>
          </w:rPr>
          <w:fldChar w:fldCharType="begin"/>
        </w:r>
        <w:r w:rsidRPr="001653E4">
          <w:rPr>
            <w:rFonts w:ascii="Garamond" w:hAnsi="Garamond"/>
          </w:rPr>
          <w:instrText xml:space="preserve"> PAGE   \* MERGEFORMAT </w:instrText>
        </w:r>
        <w:r w:rsidRPr="001653E4">
          <w:rPr>
            <w:rFonts w:ascii="Garamond" w:hAnsi="Garamond"/>
          </w:rPr>
          <w:fldChar w:fldCharType="separate"/>
        </w:r>
        <w:r w:rsidR="00C7036E">
          <w:rPr>
            <w:rFonts w:ascii="Garamond" w:hAnsi="Garamond"/>
            <w:noProof/>
          </w:rPr>
          <w:t>1</w:t>
        </w:r>
        <w:r w:rsidRPr="001653E4">
          <w:rPr>
            <w:rFonts w:ascii="Garamond" w:hAnsi="Garamond"/>
            <w:noProof/>
          </w:rPr>
          <w:fldChar w:fldCharType="end"/>
        </w:r>
      </w:p>
    </w:sdtContent>
  </w:sdt>
  <w:p w14:paraId="56A2B9FF" w14:textId="77777777" w:rsidR="001653E4" w:rsidRPr="001653E4" w:rsidRDefault="001653E4">
    <w:pPr>
      <w:pStyle w:val="Footer"/>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C5549" w14:textId="77777777" w:rsidR="00141950" w:rsidRDefault="00141950" w:rsidP="009564AF">
      <w:pPr>
        <w:spacing w:after="0" w:line="240" w:lineRule="auto"/>
      </w:pPr>
      <w:r>
        <w:separator/>
      </w:r>
    </w:p>
  </w:footnote>
  <w:footnote w:type="continuationSeparator" w:id="0">
    <w:p w14:paraId="66AD7F02" w14:textId="77777777" w:rsidR="00141950" w:rsidRDefault="00141950" w:rsidP="00956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BF4E0" w14:textId="77777777" w:rsidR="00A14AB8" w:rsidRDefault="00A14AB8">
    <w:pPr>
      <w:pStyle w:val="Header"/>
      <w:rPr>
        <w:rFonts w:ascii="Garamond" w:hAnsi="Garamond" w:cs="Calibri"/>
        <w:b/>
        <w:color w:val="000000" w:themeColor="text1"/>
        <w:sz w:val="28"/>
        <w:szCs w:val="28"/>
      </w:rPr>
    </w:pPr>
    <w:r w:rsidRPr="00672CAA">
      <w:rPr>
        <w:b/>
        <w:sz w:val="28"/>
        <w:szCs w:val="28"/>
      </w:rPr>
      <w:ptab w:relativeTo="margin" w:alignment="center" w:leader="none"/>
    </w:r>
    <w:r w:rsidRPr="00672CAA">
      <w:rPr>
        <w:rFonts w:ascii="Garamond" w:hAnsi="Garamond" w:cs="Calibri"/>
        <w:b/>
        <w:color w:val="000000" w:themeColor="text1"/>
        <w:sz w:val="28"/>
        <w:szCs w:val="28"/>
        <w:u w:val="single"/>
      </w:rPr>
      <w:t xml:space="preserve">EXAM 2 </w:t>
    </w:r>
    <w:r w:rsidRPr="00672CAA">
      <w:rPr>
        <w:b/>
        <w:sz w:val="28"/>
        <w:szCs w:val="28"/>
      </w:rPr>
      <w:ptab w:relativeTo="margin" w:alignment="right" w:leader="none"/>
    </w:r>
    <w:r w:rsidR="00146546">
      <w:rPr>
        <w:rFonts w:ascii="Garamond" w:hAnsi="Garamond" w:cs="Calibri"/>
        <w:b/>
        <w:color w:val="000000" w:themeColor="text1"/>
        <w:sz w:val="28"/>
        <w:szCs w:val="28"/>
      </w:rPr>
      <w:t>Name_________________</w:t>
    </w:r>
  </w:p>
  <w:p w14:paraId="5A1E0D1D" w14:textId="77777777" w:rsidR="00146546" w:rsidRPr="00672CAA" w:rsidRDefault="00146546">
    <w:pPr>
      <w:pStyle w:val="Header"/>
      <w:rPr>
        <w:b/>
        <w:sz w:val="28"/>
        <w:szCs w:val="28"/>
      </w:rPr>
    </w:pPr>
    <w:r>
      <w:rPr>
        <w:rFonts w:ascii="Garamond" w:hAnsi="Garamond" w:cs="Calibri"/>
        <w:b/>
        <w:color w:val="000000" w:themeColor="text1"/>
        <w:sz w:val="28"/>
        <w:szCs w:val="28"/>
      </w:rPr>
      <w:tab/>
    </w:r>
    <w:r>
      <w:rPr>
        <w:rFonts w:ascii="Garamond" w:hAnsi="Garamond" w:cs="Calibri"/>
        <w:b/>
        <w:color w:val="000000" w:themeColor="text1"/>
        <w:sz w:val="28"/>
        <w:szCs w:val="28"/>
      </w:rPr>
      <w:tab/>
      <w:t>Student ID#____________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A7071"/>
    <w:multiLevelType w:val="hybridMultilevel"/>
    <w:tmpl w:val="65B65654"/>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2C7B36C4"/>
    <w:multiLevelType w:val="hybridMultilevel"/>
    <w:tmpl w:val="6284D5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1251AA5"/>
    <w:multiLevelType w:val="hybridMultilevel"/>
    <w:tmpl w:val="D5FA91A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textFit"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1D6"/>
    <w:rsid w:val="000B25D4"/>
    <w:rsid w:val="000D25C2"/>
    <w:rsid w:val="000D2B6F"/>
    <w:rsid w:val="000E6F0B"/>
    <w:rsid w:val="000F7CD1"/>
    <w:rsid w:val="00102C32"/>
    <w:rsid w:val="00141950"/>
    <w:rsid w:val="00146546"/>
    <w:rsid w:val="001653E4"/>
    <w:rsid w:val="001B6E7C"/>
    <w:rsid w:val="00220A33"/>
    <w:rsid w:val="002230FA"/>
    <w:rsid w:val="00247931"/>
    <w:rsid w:val="00267EDC"/>
    <w:rsid w:val="002856C5"/>
    <w:rsid w:val="002D02F0"/>
    <w:rsid w:val="002F264B"/>
    <w:rsid w:val="002F71F4"/>
    <w:rsid w:val="0030787C"/>
    <w:rsid w:val="00335958"/>
    <w:rsid w:val="00340CC9"/>
    <w:rsid w:val="00340F2A"/>
    <w:rsid w:val="00356DB7"/>
    <w:rsid w:val="003A2AFA"/>
    <w:rsid w:val="003C3E47"/>
    <w:rsid w:val="003C3F22"/>
    <w:rsid w:val="003F455E"/>
    <w:rsid w:val="00425E94"/>
    <w:rsid w:val="0043199A"/>
    <w:rsid w:val="004640A5"/>
    <w:rsid w:val="0048580E"/>
    <w:rsid w:val="00495B53"/>
    <w:rsid w:val="00497613"/>
    <w:rsid w:val="004E0C83"/>
    <w:rsid w:val="00520237"/>
    <w:rsid w:val="00521149"/>
    <w:rsid w:val="005261D6"/>
    <w:rsid w:val="00562E83"/>
    <w:rsid w:val="00591520"/>
    <w:rsid w:val="005935EB"/>
    <w:rsid w:val="005E31F0"/>
    <w:rsid w:val="00656918"/>
    <w:rsid w:val="00662C5C"/>
    <w:rsid w:val="00672CAA"/>
    <w:rsid w:val="006E5A62"/>
    <w:rsid w:val="00717040"/>
    <w:rsid w:val="00723602"/>
    <w:rsid w:val="00763B6C"/>
    <w:rsid w:val="00765199"/>
    <w:rsid w:val="00780965"/>
    <w:rsid w:val="007A1D6E"/>
    <w:rsid w:val="007F326B"/>
    <w:rsid w:val="0080235E"/>
    <w:rsid w:val="00803824"/>
    <w:rsid w:val="00807F8E"/>
    <w:rsid w:val="00813E3F"/>
    <w:rsid w:val="00883316"/>
    <w:rsid w:val="008D78B9"/>
    <w:rsid w:val="00903ED7"/>
    <w:rsid w:val="009564AF"/>
    <w:rsid w:val="00982E6B"/>
    <w:rsid w:val="009A1039"/>
    <w:rsid w:val="009E42FC"/>
    <w:rsid w:val="00A14AB8"/>
    <w:rsid w:val="00A222C3"/>
    <w:rsid w:val="00A25B95"/>
    <w:rsid w:val="00AC71D3"/>
    <w:rsid w:val="00B02EC7"/>
    <w:rsid w:val="00B2222D"/>
    <w:rsid w:val="00B73FBA"/>
    <w:rsid w:val="00B84B29"/>
    <w:rsid w:val="00B86210"/>
    <w:rsid w:val="00BA0FC5"/>
    <w:rsid w:val="00BA5CE8"/>
    <w:rsid w:val="00BA669B"/>
    <w:rsid w:val="00BD4660"/>
    <w:rsid w:val="00BF3586"/>
    <w:rsid w:val="00C03341"/>
    <w:rsid w:val="00C22245"/>
    <w:rsid w:val="00C330BC"/>
    <w:rsid w:val="00C44013"/>
    <w:rsid w:val="00C639F1"/>
    <w:rsid w:val="00C67202"/>
    <w:rsid w:val="00C7036E"/>
    <w:rsid w:val="00C9046F"/>
    <w:rsid w:val="00CA3313"/>
    <w:rsid w:val="00CC630E"/>
    <w:rsid w:val="00D0393B"/>
    <w:rsid w:val="00D74EF5"/>
    <w:rsid w:val="00D979F8"/>
    <w:rsid w:val="00DA7DFD"/>
    <w:rsid w:val="00E35698"/>
    <w:rsid w:val="00E37DF8"/>
    <w:rsid w:val="00E40EDA"/>
    <w:rsid w:val="00E616B0"/>
    <w:rsid w:val="00EB398D"/>
    <w:rsid w:val="00EB476F"/>
    <w:rsid w:val="00EF64CD"/>
    <w:rsid w:val="00F26B89"/>
    <w:rsid w:val="00F60A1E"/>
    <w:rsid w:val="00F63296"/>
    <w:rsid w:val="00F645E6"/>
    <w:rsid w:val="00F73A19"/>
    <w:rsid w:val="00FA5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E27C12"/>
  <w15:docId w15:val="{F77C2AE8-CE02-4D34-AF5D-EEC42E2A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22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261D6"/>
    <w:pPr>
      <w:ind w:left="720"/>
      <w:contextualSpacing/>
    </w:pPr>
  </w:style>
  <w:style w:type="paragraph" w:styleId="List2">
    <w:name w:val="List 2"/>
    <w:basedOn w:val="Normal"/>
    <w:uiPriority w:val="99"/>
    <w:unhideWhenUsed/>
    <w:rsid w:val="00C330BC"/>
    <w:pPr>
      <w:ind w:left="720" w:hanging="360"/>
      <w:contextualSpacing/>
    </w:pPr>
    <w:rPr>
      <w:rFonts w:asciiTheme="minorHAnsi" w:eastAsiaTheme="minorEastAsia" w:hAnsiTheme="minorHAnsi" w:cstheme="minorBidi"/>
      <w:lang w:eastAsia="zh-CN"/>
    </w:rPr>
  </w:style>
  <w:style w:type="paragraph" w:styleId="BodyText">
    <w:name w:val="Body Text"/>
    <w:basedOn w:val="Normal"/>
    <w:link w:val="BodyTextChar"/>
    <w:uiPriority w:val="99"/>
    <w:unhideWhenUsed/>
    <w:rsid w:val="00C330BC"/>
    <w:pPr>
      <w:spacing w:after="120"/>
    </w:pPr>
    <w:rPr>
      <w:rFonts w:asciiTheme="minorHAnsi" w:eastAsiaTheme="minorEastAsia" w:hAnsiTheme="minorHAnsi" w:cstheme="minorBidi"/>
      <w:lang w:eastAsia="zh-CN"/>
    </w:rPr>
  </w:style>
  <w:style w:type="character" w:customStyle="1" w:styleId="BodyTextChar">
    <w:name w:val="Body Text Char"/>
    <w:basedOn w:val="DefaultParagraphFont"/>
    <w:link w:val="BodyText"/>
    <w:uiPriority w:val="99"/>
    <w:rsid w:val="00C330BC"/>
    <w:rPr>
      <w:rFonts w:asciiTheme="minorHAnsi" w:eastAsiaTheme="minorEastAsia" w:hAnsiTheme="minorHAnsi" w:cstheme="minorBidi"/>
      <w:lang w:eastAsia="zh-CN"/>
    </w:rPr>
  </w:style>
  <w:style w:type="paragraph" w:styleId="List">
    <w:name w:val="List"/>
    <w:basedOn w:val="Normal"/>
    <w:uiPriority w:val="99"/>
    <w:semiHidden/>
    <w:unhideWhenUsed/>
    <w:rsid w:val="00C330BC"/>
    <w:pPr>
      <w:ind w:left="360" w:hanging="360"/>
      <w:contextualSpacing/>
    </w:pPr>
  </w:style>
  <w:style w:type="paragraph" w:styleId="Header">
    <w:name w:val="header"/>
    <w:basedOn w:val="Normal"/>
    <w:link w:val="HeaderChar"/>
    <w:uiPriority w:val="99"/>
    <w:unhideWhenUsed/>
    <w:rsid w:val="00956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4AF"/>
  </w:style>
  <w:style w:type="paragraph" w:styleId="Footer">
    <w:name w:val="footer"/>
    <w:basedOn w:val="Normal"/>
    <w:link w:val="FooterChar"/>
    <w:uiPriority w:val="99"/>
    <w:unhideWhenUsed/>
    <w:rsid w:val="00956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4AF"/>
  </w:style>
  <w:style w:type="paragraph" w:styleId="BalloonText">
    <w:name w:val="Balloon Text"/>
    <w:basedOn w:val="Normal"/>
    <w:link w:val="BalloonTextChar"/>
    <w:uiPriority w:val="99"/>
    <w:semiHidden/>
    <w:unhideWhenUsed/>
    <w:rsid w:val="00956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4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DCF734BB</Template>
  <TotalTime>0</TotalTime>
  <Pages>9</Pages>
  <Words>2004</Words>
  <Characters>11424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Ty J</dc:creator>
  <cp:keywords/>
  <dc:description/>
  <cp:lastModifiedBy>Hanna, Lucas L</cp:lastModifiedBy>
  <cp:revision>2</cp:revision>
  <dcterms:created xsi:type="dcterms:W3CDTF">2017-04-17T14:02:00Z</dcterms:created>
  <dcterms:modified xsi:type="dcterms:W3CDTF">2017-04-17T14:02:00Z</dcterms:modified>
</cp:coreProperties>
</file>