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DE89F" w14:textId="77777777" w:rsidR="00FC2136" w:rsidRDefault="00FC2136" w:rsidP="00B823AA">
      <w:pPr>
        <w:pStyle w:val="Title2"/>
      </w:pPr>
      <w:bookmarkStart w:id="0" w:name="_GoBack"/>
      <w:bookmarkEnd w:id="0"/>
    </w:p>
    <w:p w14:paraId="3B82009E" w14:textId="77777777" w:rsidR="00FC2136" w:rsidRDefault="00FC2136" w:rsidP="00B823AA">
      <w:pPr>
        <w:pStyle w:val="Title2"/>
      </w:pPr>
    </w:p>
    <w:p w14:paraId="055E739C" w14:textId="77777777" w:rsidR="00FC2136" w:rsidRDefault="00FC2136" w:rsidP="00B823AA">
      <w:pPr>
        <w:pStyle w:val="Title2"/>
      </w:pPr>
    </w:p>
    <w:p w14:paraId="1385E2B8" w14:textId="77777777" w:rsidR="00FC2136" w:rsidRDefault="00FC2136" w:rsidP="00B823AA">
      <w:pPr>
        <w:pStyle w:val="Title2"/>
      </w:pPr>
    </w:p>
    <w:p w14:paraId="1257656B" w14:textId="77777777" w:rsidR="00543AD0" w:rsidRDefault="00543AD0" w:rsidP="00B823AA">
      <w:pPr>
        <w:pStyle w:val="Title2"/>
      </w:pPr>
    </w:p>
    <w:p w14:paraId="3DDA72AB" w14:textId="77777777" w:rsidR="00941457" w:rsidRDefault="00941457" w:rsidP="00B823AA">
      <w:pPr>
        <w:pStyle w:val="Title2"/>
      </w:pPr>
      <w:r>
        <w:t>Feasibility of</w:t>
      </w:r>
      <w:r w:rsidR="00543AD0">
        <w:t xml:space="preserve"> Keeping Apple Up-to-Date with Touchscreen Competitors</w:t>
      </w:r>
      <w:r>
        <w:t xml:space="preserve"> Justification Report</w:t>
      </w:r>
    </w:p>
    <w:p w14:paraId="006DD7D3" w14:textId="77777777" w:rsidR="00941457" w:rsidRDefault="00941457" w:rsidP="00B823AA">
      <w:pPr>
        <w:pStyle w:val="Title2"/>
      </w:pPr>
      <w:r>
        <w:t>Susan Bell</w:t>
      </w:r>
    </w:p>
    <w:p w14:paraId="10FD7AFE" w14:textId="77777777" w:rsidR="00F21219" w:rsidRDefault="00F21219" w:rsidP="00B823AA">
      <w:pPr>
        <w:pStyle w:val="Title2"/>
      </w:pPr>
      <w:r>
        <w:t>ENG 315 – Professional Communications</w:t>
      </w:r>
    </w:p>
    <w:p w14:paraId="676424BC" w14:textId="77777777" w:rsidR="00E81978" w:rsidRDefault="00F21219" w:rsidP="00B823AA">
      <w:pPr>
        <w:pStyle w:val="Title2"/>
      </w:pPr>
      <w:r>
        <w:t>Dr. Browning</w:t>
      </w:r>
    </w:p>
    <w:p w14:paraId="07E22A10" w14:textId="77777777" w:rsidR="00F21219" w:rsidRDefault="00F21219" w:rsidP="00B823AA">
      <w:pPr>
        <w:pStyle w:val="Title2"/>
      </w:pPr>
      <w:r>
        <w:t>October 24, 2016</w:t>
      </w:r>
    </w:p>
    <w:p w14:paraId="0A7456DF" w14:textId="77777777" w:rsidR="00E81978" w:rsidRDefault="00E81978" w:rsidP="00DF14E3">
      <w:pPr>
        <w:pStyle w:val="Title"/>
      </w:pPr>
    </w:p>
    <w:p w14:paraId="2C355F30" w14:textId="77777777" w:rsidR="00DF14E3" w:rsidRDefault="00DF14E3" w:rsidP="00DF14E3">
      <w:pPr>
        <w:pStyle w:val="Title"/>
      </w:pPr>
    </w:p>
    <w:p w14:paraId="1691746E" w14:textId="77777777" w:rsidR="00DF14E3" w:rsidRDefault="00DF14E3" w:rsidP="00DF14E3">
      <w:pPr>
        <w:pStyle w:val="Title"/>
      </w:pPr>
    </w:p>
    <w:p w14:paraId="652C5815" w14:textId="77777777" w:rsidR="00DF14E3" w:rsidRDefault="00DF14E3" w:rsidP="00DF14E3">
      <w:pPr>
        <w:pStyle w:val="Title"/>
      </w:pPr>
    </w:p>
    <w:p w14:paraId="713BF957" w14:textId="77777777" w:rsidR="00DF14E3" w:rsidRDefault="00DF14E3" w:rsidP="00DF14E3">
      <w:pPr>
        <w:pStyle w:val="Title"/>
      </w:pPr>
    </w:p>
    <w:p w14:paraId="24D96509" w14:textId="77777777" w:rsidR="00DF14E3" w:rsidRDefault="00DF14E3" w:rsidP="00DF14E3">
      <w:pPr>
        <w:pStyle w:val="Title"/>
      </w:pPr>
    </w:p>
    <w:p w14:paraId="4305C96F" w14:textId="77777777" w:rsidR="00DF14E3" w:rsidRDefault="00DF14E3" w:rsidP="00DF14E3">
      <w:pPr>
        <w:pStyle w:val="Title"/>
      </w:pPr>
    </w:p>
    <w:p w14:paraId="500D85E2" w14:textId="77777777" w:rsidR="00DF14E3" w:rsidRDefault="00DF14E3" w:rsidP="00DF14E3">
      <w:pPr>
        <w:pStyle w:val="Title"/>
      </w:pPr>
    </w:p>
    <w:p w14:paraId="31D611C9" w14:textId="77777777" w:rsidR="00BB7944" w:rsidRDefault="00BB7944" w:rsidP="00BB7944">
      <w:pPr>
        <w:ind w:firstLine="0"/>
        <w:rPr>
          <w:rFonts w:asciiTheme="majorHAnsi" w:eastAsiaTheme="majorEastAsia" w:hAnsiTheme="majorHAnsi" w:cstheme="majorBidi"/>
        </w:rPr>
      </w:pPr>
    </w:p>
    <w:p w14:paraId="7C7507F5" w14:textId="77777777" w:rsidR="00FC2136" w:rsidRDefault="00FC2136" w:rsidP="00BB7944">
      <w:pPr>
        <w:spacing w:line="240" w:lineRule="auto"/>
        <w:ind w:firstLine="0"/>
        <w:rPr>
          <w:rFonts w:asciiTheme="majorHAnsi" w:eastAsiaTheme="majorEastAsia" w:hAnsiTheme="majorHAnsi" w:cstheme="majorBidi"/>
        </w:rPr>
      </w:pPr>
    </w:p>
    <w:p w14:paraId="30BF4E32" w14:textId="77777777" w:rsidR="00FC2136" w:rsidRDefault="00FC2136" w:rsidP="00BB7944">
      <w:pPr>
        <w:spacing w:line="240" w:lineRule="auto"/>
        <w:ind w:firstLine="0"/>
        <w:rPr>
          <w:rFonts w:asciiTheme="majorHAnsi" w:eastAsiaTheme="majorEastAsia" w:hAnsiTheme="majorHAnsi" w:cstheme="majorBidi"/>
        </w:rPr>
      </w:pPr>
    </w:p>
    <w:p w14:paraId="3627A84F" w14:textId="77777777" w:rsidR="00FC2136" w:rsidRDefault="00FC2136" w:rsidP="00BB7944">
      <w:pPr>
        <w:spacing w:line="240" w:lineRule="auto"/>
        <w:ind w:firstLine="0"/>
        <w:rPr>
          <w:rFonts w:asciiTheme="majorHAnsi" w:eastAsiaTheme="majorEastAsia" w:hAnsiTheme="majorHAnsi" w:cstheme="majorBidi"/>
        </w:rPr>
      </w:pPr>
    </w:p>
    <w:p w14:paraId="2A70B7DE" w14:textId="77777777" w:rsidR="00BB7944" w:rsidRDefault="00BB7944"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Dr. Phillip Browning</w:t>
      </w:r>
    </w:p>
    <w:p w14:paraId="414A78F8" w14:textId="77777777" w:rsidR="00BB7944" w:rsidRDefault="00BB7944"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Professor of English</w:t>
      </w:r>
    </w:p>
    <w:p w14:paraId="610F9A35" w14:textId="77777777" w:rsidR="00BB7944" w:rsidRDefault="00BB7944"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University of New York</w:t>
      </w:r>
    </w:p>
    <w:p w14:paraId="2E9BD479" w14:textId="77777777" w:rsidR="00BB7944" w:rsidRDefault="00BB7944"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9903 Houston Street</w:t>
      </w:r>
    </w:p>
    <w:p w14:paraId="2B32EB0B" w14:textId="77777777" w:rsidR="00BB7944" w:rsidRDefault="00BB7944"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New York, NY 20132</w:t>
      </w:r>
    </w:p>
    <w:p w14:paraId="5B6FCA9A" w14:textId="77777777" w:rsidR="00BB7944" w:rsidRDefault="00BB7944" w:rsidP="00BB7944">
      <w:pPr>
        <w:spacing w:line="240" w:lineRule="auto"/>
        <w:ind w:firstLine="0"/>
        <w:rPr>
          <w:rFonts w:asciiTheme="majorHAnsi" w:eastAsiaTheme="majorEastAsia" w:hAnsiTheme="majorHAnsi" w:cstheme="majorBidi"/>
        </w:rPr>
      </w:pPr>
    </w:p>
    <w:p w14:paraId="6ABC6C54" w14:textId="77777777" w:rsidR="00BB7944" w:rsidRDefault="00BB7944"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October 24, 2016</w:t>
      </w:r>
    </w:p>
    <w:p w14:paraId="5994D26B" w14:textId="77777777" w:rsidR="00BB7944" w:rsidRDefault="00BB7944" w:rsidP="00BB7944">
      <w:pPr>
        <w:spacing w:line="240" w:lineRule="auto"/>
        <w:ind w:firstLine="0"/>
        <w:rPr>
          <w:rFonts w:asciiTheme="majorHAnsi" w:eastAsiaTheme="majorEastAsia" w:hAnsiTheme="majorHAnsi" w:cstheme="majorBidi"/>
        </w:rPr>
      </w:pPr>
    </w:p>
    <w:p w14:paraId="3D592F09" w14:textId="77777777" w:rsidR="00BB7944" w:rsidRDefault="00BB7944"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Susan Bell</w:t>
      </w:r>
    </w:p>
    <w:p w14:paraId="216E2FC8" w14:textId="77777777" w:rsidR="00BB7944" w:rsidRDefault="00BB7944"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4695 Monahan Lane</w:t>
      </w:r>
    </w:p>
    <w:p w14:paraId="1B2BD863" w14:textId="77777777" w:rsidR="00BB7944" w:rsidRDefault="00BB7944"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New York, NY 20132</w:t>
      </w:r>
    </w:p>
    <w:p w14:paraId="7C190170" w14:textId="77777777" w:rsidR="00BB7944" w:rsidRDefault="00BB7944" w:rsidP="00BB7944">
      <w:pPr>
        <w:spacing w:line="240" w:lineRule="auto"/>
        <w:ind w:firstLine="0"/>
        <w:rPr>
          <w:rFonts w:asciiTheme="majorHAnsi" w:eastAsiaTheme="majorEastAsia" w:hAnsiTheme="majorHAnsi" w:cstheme="majorBidi"/>
        </w:rPr>
      </w:pPr>
    </w:p>
    <w:p w14:paraId="66591DB8" w14:textId="77777777" w:rsidR="00BB7944" w:rsidRDefault="00BB7944"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Dear Dr. Browning:</w:t>
      </w:r>
    </w:p>
    <w:p w14:paraId="03D61BC0" w14:textId="77777777" w:rsidR="00BB7944" w:rsidRDefault="00BB7944" w:rsidP="00BB7944">
      <w:pPr>
        <w:spacing w:line="240" w:lineRule="auto"/>
        <w:ind w:firstLine="0"/>
        <w:rPr>
          <w:rFonts w:asciiTheme="majorHAnsi" w:eastAsiaTheme="majorEastAsia" w:hAnsiTheme="majorHAnsi" w:cstheme="majorBidi"/>
        </w:rPr>
      </w:pPr>
    </w:p>
    <w:p w14:paraId="47F34A8C" w14:textId="77777777" w:rsidR="00663F80" w:rsidRDefault="00591696"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 xml:space="preserve">It is a great relief and in great spirts that I am submitting the report authorized by you on September 13, 2016 on the realities of adding a touchscreen option on Apple laptops. </w:t>
      </w:r>
    </w:p>
    <w:p w14:paraId="5B7FC6BB" w14:textId="77777777" w:rsidR="00663F80" w:rsidRDefault="00663F80" w:rsidP="00BB7944">
      <w:pPr>
        <w:spacing w:line="240" w:lineRule="auto"/>
        <w:ind w:firstLine="0"/>
        <w:rPr>
          <w:rFonts w:asciiTheme="majorHAnsi" w:eastAsiaTheme="majorEastAsia" w:hAnsiTheme="majorHAnsi" w:cstheme="majorBidi"/>
        </w:rPr>
      </w:pPr>
    </w:p>
    <w:p w14:paraId="4FF7E706" w14:textId="77777777" w:rsidR="00BB7944" w:rsidRDefault="00663F80"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An analysis of the Apple</w:t>
      </w:r>
      <w:r w:rsidR="00543AD0">
        <w:rPr>
          <w:rFonts w:asciiTheme="majorHAnsi" w:eastAsiaTheme="majorEastAsia" w:hAnsiTheme="majorHAnsi" w:cstheme="majorBidi"/>
        </w:rPr>
        <w:t xml:space="preserve"> MacBook </w:t>
      </w:r>
      <w:r>
        <w:rPr>
          <w:rFonts w:asciiTheme="majorHAnsi" w:eastAsiaTheme="majorEastAsia" w:hAnsiTheme="majorHAnsi" w:cstheme="majorBidi"/>
        </w:rPr>
        <w:t>in and of itself, technical specifications, consumer in-put, and feasibility of production</w:t>
      </w:r>
      <w:r w:rsidR="00A2712D">
        <w:rPr>
          <w:rFonts w:asciiTheme="majorHAnsi" w:eastAsiaTheme="majorEastAsia" w:hAnsiTheme="majorHAnsi" w:cstheme="majorBidi"/>
        </w:rPr>
        <w:t xml:space="preserve"> amongst other criterion</w:t>
      </w:r>
      <w:r>
        <w:rPr>
          <w:rFonts w:asciiTheme="majorHAnsi" w:eastAsiaTheme="majorEastAsia" w:hAnsiTheme="majorHAnsi" w:cstheme="majorBidi"/>
        </w:rPr>
        <w:t xml:space="preserve"> was conducted to judge whether to go ahead with the addition of a full built-in touchscreen for the new Apple MacB</w:t>
      </w:r>
      <w:r w:rsidR="00543AD0">
        <w:rPr>
          <w:rFonts w:asciiTheme="majorHAnsi" w:eastAsiaTheme="majorEastAsia" w:hAnsiTheme="majorHAnsi" w:cstheme="majorBidi"/>
        </w:rPr>
        <w:t xml:space="preserve">ook </w:t>
      </w:r>
      <w:r>
        <w:rPr>
          <w:rFonts w:asciiTheme="majorHAnsi" w:eastAsiaTheme="majorEastAsia" w:hAnsiTheme="majorHAnsi" w:cstheme="majorBidi"/>
        </w:rPr>
        <w:t>units.  Though there is hope and a great interest for it, the conclusion to forego adding a built-in touchscreen to the new Apple MacBoo</w:t>
      </w:r>
      <w:r w:rsidR="00543AD0">
        <w:rPr>
          <w:rFonts w:asciiTheme="majorHAnsi" w:eastAsiaTheme="majorEastAsia" w:hAnsiTheme="majorHAnsi" w:cstheme="majorBidi"/>
        </w:rPr>
        <w:t xml:space="preserve">k </w:t>
      </w:r>
      <w:r>
        <w:rPr>
          <w:rFonts w:asciiTheme="majorHAnsi" w:eastAsiaTheme="majorEastAsia" w:hAnsiTheme="majorHAnsi" w:cstheme="majorBidi"/>
        </w:rPr>
        <w:t>units was the best choice when factoring in all criteria.  It is therefore our recommendation that a built-in touchscreen option not be add</w:t>
      </w:r>
      <w:r w:rsidR="00543AD0">
        <w:rPr>
          <w:rFonts w:asciiTheme="majorHAnsi" w:eastAsiaTheme="majorEastAsia" w:hAnsiTheme="majorHAnsi" w:cstheme="majorBidi"/>
        </w:rPr>
        <w:t xml:space="preserve">ed to the new Apple MacBook </w:t>
      </w:r>
      <w:r>
        <w:rPr>
          <w:rFonts w:asciiTheme="majorHAnsi" w:eastAsiaTheme="majorEastAsia" w:hAnsiTheme="majorHAnsi" w:cstheme="majorBidi"/>
        </w:rPr>
        <w:t xml:space="preserve">units.  </w:t>
      </w:r>
    </w:p>
    <w:p w14:paraId="7466AB04" w14:textId="77777777" w:rsidR="00663F80" w:rsidRDefault="00663F80" w:rsidP="00BB7944">
      <w:pPr>
        <w:spacing w:line="240" w:lineRule="auto"/>
        <w:ind w:firstLine="0"/>
        <w:rPr>
          <w:rFonts w:asciiTheme="majorHAnsi" w:eastAsiaTheme="majorEastAsia" w:hAnsiTheme="majorHAnsi" w:cstheme="majorBidi"/>
        </w:rPr>
      </w:pPr>
    </w:p>
    <w:p w14:paraId="21BBB07E" w14:textId="77777777" w:rsidR="00663F80" w:rsidRDefault="00663F80"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Thank you for your confidence in allowing me to perform this study that ultimately helps decide the future direction of the Appl</w:t>
      </w:r>
      <w:r w:rsidR="00543AD0">
        <w:rPr>
          <w:rFonts w:asciiTheme="majorHAnsi" w:eastAsiaTheme="majorEastAsia" w:hAnsiTheme="majorHAnsi" w:cstheme="majorBidi"/>
        </w:rPr>
        <w:t xml:space="preserve">e MacBook </w:t>
      </w:r>
      <w:r>
        <w:rPr>
          <w:rFonts w:asciiTheme="majorHAnsi" w:eastAsiaTheme="majorEastAsia" w:hAnsiTheme="majorHAnsi" w:cstheme="majorBidi"/>
        </w:rPr>
        <w:t xml:space="preserve">line.  I appreciate enormously your trust in me to handle the recommendation of such a huge choice.  If you have any questions, comments, or need anything else please call me anytime at (302) 555–3796. </w:t>
      </w:r>
    </w:p>
    <w:p w14:paraId="386E84F3" w14:textId="77777777" w:rsidR="00585E42" w:rsidRDefault="00585E42" w:rsidP="00BB7944">
      <w:pPr>
        <w:spacing w:line="240" w:lineRule="auto"/>
        <w:ind w:firstLine="0"/>
        <w:rPr>
          <w:rFonts w:asciiTheme="majorHAnsi" w:eastAsiaTheme="majorEastAsia" w:hAnsiTheme="majorHAnsi" w:cstheme="majorBidi"/>
        </w:rPr>
      </w:pPr>
    </w:p>
    <w:p w14:paraId="02EF3A71" w14:textId="77777777" w:rsidR="00585E42" w:rsidRDefault="00585E42"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Sincerely,</w:t>
      </w:r>
    </w:p>
    <w:p w14:paraId="2EA1C490" w14:textId="77777777" w:rsidR="00585E42" w:rsidRDefault="00585E42" w:rsidP="00BB7944">
      <w:pPr>
        <w:spacing w:line="240" w:lineRule="auto"/>
        <w:ind w:firstLine="0"/>
        <w:rPr>
          <w:rFonts w:asciiTheme="majorHAnsi" w:eastAsiaTheme="majorEastAsia" w:hAnsiTheme="majorHAnsi" w:cstheme="majorBidi"/>
        </w:rPr>
      </w:pPr>
    </w:p>
    <w:p w14:paraId="0EFE950B" w14:textId="77777777" w:rsidR="00585E42" w:rsidRDefault="00585E42" w:rsidP="00BB7944">
      <w:pPr>
        <w:spacing w:line="240" w:lineRule="auto"/>
        <w:ind w:firstLine="0"/>
        <w:rPr>
          <w:rFonts w:asciiTheme="majorHAnsi" w:eastAsiaTheme="majorEastAsia" w:hAnsiTheme="majorHAnsi" w:cstheme="majorBidi"/>
        </w:rPr>
      </w:pPr>
    </w:p>
    <w:p w14:paraId="57A89179" w14:textId="77777777" w:rsidR="00585E42" w:rsidRDefault="00585E42" w:rsidP="00BB7944">
      <w:pPr>
        <w:spacing w:line="240" w:lineRule="auto"/>
        <w:ind w:firstLine="0"/>
        <w:rPr>
          <w:rFonts w:asciiTheme="majorHAnsi" w:eastAsiaTheme="majorEastAsia" w:hAnsiTheme="majorHAnsi" w:cstheme="majorBidi"/>
        </w:rPr>
      </w:pPr>
    </w:p>
    <w:p w14:paraId="78E1BDEC" w14:textId="77777777" w:rsidR="00585E42" w:rsidRDefault="00585E42"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Susan Bell</w:t>
      </w:r>
    </w:p>
    <w:p w14:paraId="07400751" w14:textId="77777777" w:rsidR="00585E42" w:rsidRDefault="00585E42" w:rsidP="00BB7944">
      <w:pPr>
        <w:spacing w:line="240" w:lineRule="auto"/>
        <w:ind w:firstLine="0"/>
        <w:rPr>
          <w:rFonts w:asciiTheme="majorHAnsi" w:eastAsiaTheme="majorEastAsia" w:hAnsiTheme="majorHAnsi" w:cstheme="majorBidi"/>
        </w:rPr>
      </w:pPr>
    </w:p>
    <w:p w14:paraId="3E655637" w14:textId="77777777" w:rsidR="00585E42" w:rsidRDefault="00585E42" w:rsidP="00BB7944">
      <w:pPr>
        <w:spacing w:line="240" w:lineRule="auto"/>
        <w:ind w:firstLine="0"/>
        <w:rPr>
          <w:rFonts w:asciiTheme="majorHAnsi" w:eastAsiaTheme="majorEastAsia" w:hAnsiTheme="majorHAnsi" w:cstheme="majorBidi"/>
        </w:rPr>
      </w:pPr>
    </w:p>
    <w:p w14:paraId="50A940C4" w14:textId="77777777" w:rsidR="00585E42" w:rsidRDefault="00585E42" w:rsidP="00BB7944">
      <w:pPr>
        <w:spacing w:line="240" w:lineRule="auto"/>
        <w:ind w:firstLine="0"/>
        <w:rPr>
          <w:rFonts w:asciiTheme="majorHAnsi" w:eastAsiaTheme="majorEastAsia" w:hAnsiTheme="majorHAnsi" w:cstheme="majorBidi"/>
        </w:rPr>
      </w:pPr>
    </w:p>
    <w:p w14:paraId="08266F4E" w14:textId="77777777" w:rsidR="00585E42" w:rsidRDefault="00585E42" w:rsidP="00BB7944">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Enclosure: Justification Report</w:t>
      </w:r>
    </w:p>
    <w:p w14:paraId="4588BD7B" w14:textId="77777777" w:rsidR="00457D8C" w:rsidRDefault="00457D8C" w:rsidP="00BB7944">
      <w:pPr>
        <w:spacing w:line="240" w:lineRule="auto"/>
        <w:ind w:firstLine="0"/>
        <w:rPr>
          <w:rFonts w:asciiTheme="majorHAnsi" w:eastAsiaTheme="majorEastAsia" w:hAnsiTheme="majorHAnsi" w:cstheme="majorBidi"/>
        </w:rPr>
      </w:pPr>
    </w:p>
    <w:p w14:paraId="29D9EFBA" w14:textId="77777777" w:rsidR="00457D8C" w:rsidRDefault="00457D8C" w:rsidP="00BB7944">
      <w:pPr>
        <w:spacing w:line="240" w:lineRule="auto"/>
        <w:ind w:firstLine="0"/>
        <w:rPr>
          <w:rFonts w:asciiTheme="majorHAnsi" w:eastAsiaTheme="majorEastAsia" w:hAnsiTheme="majorHAnsi" w:cstheme="majorBidi"/>
        </w:rPr>
      </w:pPr>
    </w:p>
    <w:p w14:paraId="28CE7675" w14:textId="77777777" w:rsidR="00457D8C" w:rsidRDefault="00457D8C" w:rsidP="00BB7944">
      <w:pPr>
        <w:spacing w:line="240" w:lineRule="auto"/>
        <w:ind w:firstLine="0"/>
        <w:rPr>
          <w:rFonts w:asciiTheme="majorHAnsi" w:eastAsiaTheme="majorEastAsia" w:hAnsiTheme="majorHAnsi" w:cstheme="majorBidi"/>
        </w:rPr>
      </w:pPr>
    </w:p>
    <w:p w14:paraId="13A32FB6" w14:textId="77777777" w:rsidR="00457D8C" w:rsidRDefault="00457D8C" w:rsidP="00BB7944">
      <w:pPr>
        <w:spacing w:line="240" w:lineRule="auto"/>
        <w:ind w:firstLine="0"/>
        <w:rPr>
          <w:rFonts w:asciiTheme="majorHAnsi" w:eastAsiaTheme="majorEastAsia" w:hAnsiTheme="majorHAnsi" w:cstheme="majorBidi"/>
        </w:rPr>
      </w:pPr>
    </w:p>
    <w:p w14:paraId="766A1E59" w14:textId="77777777" w:rsidR="00032CC1" w:rsidRDefault="00032CC1" w:rsidP="002046D4">
      <w:pPr>
        <w:ind w:firstLine="0"/>
        <w:rPr>
          <w:rFonts w:ascii="Times New Roman" w:eastAsiaTheme="majorEastAsia" w:hAnsi="Times New Roman" w:cs="Times New Roman"/>
          <w:b/>
        </w:rPr>
      </w:pPr>
    </w:p>
    <w:sdt>
      <w:sdtPr>
        <w:rPr>
          <w:rFonts w:ascii="Times New Roman" w:eastAsia="Times New Roman" w:hAnsi="Times New Roman" w:cs="Times New Roman"/>
          <w:b w:val="0"/>
          <w:bCs/>
          <w:szCs w:val="24"/>
          <w:lang w:eastAsia="en-US"/>
        </w:rPr>
        <w:id w:val="-2116120244"/>
        <w:docPartObj>
          <w:docPartGallery w:val="Table of Contents"/>
          <w:docPartUnique/>
        </w:docPartObj>
      </w:sdtPr>
      <w:sdtEndPr>
        <w:rPr>
          <w:rFonts w:asciiTheme="minorHAnsi" w:eastAsiaTheme="minorEastAsia" w:hAnsiTheme="minorHAnsi" w:cstheme="minorBidi"/>
          <w:bCs w:val="0"/>
          <w:lang w:eastAsia="ja-JP"/>
        </w:rPr>
      </w:sdtEndPr>
      <w:sdtContent>
        <w:p w14:paraId="601B363D" w14:textId="77777777" w:rsidR="002046D4" w:rsidRDefault="002046D4" w:rsidP="002046D4">
          <w:pPr>
            <w:pStyle w:val="TOCHeading"/>
            <w:spacing w:line="240" w:lineRule="auto"/>
            <w:jc w:val="center"/>
            <w:rPr>
              <w:rFonts w:ascii="Times New Roman" w:hAnsi="Times New Roman" w:cs="Times New Roman"/>
              <w:kern w:val="0"/>
              <w:szCs w:val="24"/>
            </w:rPr>
          </w:pPr>
          <w:r>
            <w:rPr>
              <w:rFonts w:ascii="Times New Roman" w:hAnsi="Times New Roman" w:cs="Times New Roman"/>
              <w:szCs w:val="24"/>
            </w:rPr>
            <w:t>Table of Contents</w:t>
          </w:r>
        </w:p>
        <w:p w14:paraId="0EFCB062" w14:textId="77777777" w:rsidR="002046D4" w:rsidRDefault="002046D4" w:rsidP="002046D4">
          <w:pPr>
            <w:pStyle w:val="TOC1"/>
            <w:rPr>
              <w:rFonts w:asciiTheme="minorHAnsi" w:eastAsiaTheme="minorEastAsia" w:hAnsiTheme="minorHAnsi" w:cstheme="minorBidi"/>
              <w:noProof/>
              <w:sz w:val="22"/>
            </w:rPr>
          </w:pPr>
          <w:r>
            <w:rPr>
              <w:szCs w:val="24"/>
            </w:rPr>
            <w:fldChar w:fldCharType="begin"/>
          </w:r>
          <w:r>
            <w:rPr>
              <w:szCs w:val="24"/>
            </w:rPr>
            <w:instrText xml:space="preserve"> TOC \o "1-3" \h \z \u </w:instrText>
          </w:r>
          <w:r>
            <w:rPr>
              <w:szCs w:val="24"/>
            </w:rPr>
            <w:fldChar w:fldCharType="separate"/>
          </w:r>
          <w:hyperlink r:id="rId9" w:anchor="_Toc395865810" w:history="1">
            <w:r>
              <w:rPr>
                <w:rStyle w:val="Hyperlink"/>
                <w:noProof/>
              </w:rPr>
              <w:t>Executive Summary</w:t>
            </w:r>
            <w:r>
              <w:rPr>
                <w:rStyle w:val="Hyperlink"/>
                <w:noProof/>
                <w:webHidden/>
              </w:rPr>
              <w:tab/>
            </w:r>
            <w:r>
              <w:rPr>
                <w:rStyle w:val="Hyperlink"/>
                <w:noProof/>
                <w:webHidden/>
              </w:rPr>
              <w:fldChar w:fldCharType="begin"/>
            </w:r>
            <w:r>
              <w:rPr>
                <w:rStyle w:val="Hyperlink"/>
                <w:noProof/>
                <w:webHidden/>
              </w:rPr>
              <w:instrText xml:space="preserve"> PAGEREF _Toc395865810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14:paraId="0F075A80" w14:textId="77777777" w:rsidR="002046D4" w:rsidRDefault="001C34A7" w:rsidP="002046D4">
          <w:pPr>
            <w:pStyle w:val="TOC1"/>
            <w:rPr>
              <w:rFonts w:asciiTheme="minorHAnsi" w:eastAsiaTheme="minorEastAsia" w:hAnsiTheme="minorHAnsi" w:cstheme="minorBidi"/>
              <w:noProof/>
              <w:sz w:val="22"/>
            </w:rPr>
          </w:pPr>
          <w:hyperlink r:id="rId10" w:anchor="_Toc395865811" w:history="1">
            <w:r w:rsidR="002046D4">
              <w:rPr>
                <w:rStyle w:val="Hyperlink"/>
                <w:noProof/>
              </w:rPr>
              <w:t>Problem Statement</w:t>
            </w:r>
            <w:r w:rsidR="002046D4">
              <w:rPr>
                <w:rStyle w:val="Hyperlink"/>
                <w:noProof/>
                <w:webHidden/>
              </w:rPr>
              <w:tab/>
            </w:r>
            <w:r w:rsidR="002046D4">
              <w:rPr>
                <w:rStyle w:val="Hyperlink"/>
                <w:noProof/>
                <w:webHidden/>
              </w:rPr>
              <w:fldChar w:fldCharType="begin"/>
            </w:r>
            <w:r w:rsidR="002046D4">
              <w:rPr>
                <w:rStyle w:val="Hyperlink"/>
                <w:noProof/>
                <w:webHidden/>
              </w:rPr>
              <w:instrText xml:space="preserve"> PAGEREF _Toc395865811 \h </w:instrText>
            </w:r>
            <w:r w:rsidR="002046D4">
              <w:rPr>
                <w:rStyle w:val="Hyperlink"/>
                <w:noProof/>
                <w:webHidden/>
              </w:rPr>
            </w:r>
            <w:r w:rsidR="002046D4">
              <w:rPr>
                <w:rStyle w:val="Hyperlink"/>
                <w:noProof/>
                <w:webHidden/>
              </w:rPr>
              <w:fldChar w:fldCharType="separate"/>
            </w:r>
            <w:r w:rsidR="002046D4">
              <w:rPr>
                <w:rStyle w:val="Hyperlink"/>
                <w:noProof/>
                <w:webHidden/>
              </w:rPr>
              <w:t>5</w:t>
            </w:r>
            <w:r w:rsidR="002046D4">
              <w:rPr>
                <w:rStyle w:val="Hyperlink"/>
                <w:noProof/>
                <w:webHidden/>
              </w:rPr>
              <w:fldChar w:fldCharType="end"/>
            </w:r>
          </w:hyperlink>
        </w:p>
        <w:p w14:paraId="28278B23" w14:textId="77777777" w:rsidR="002046D4" w:rsidRDefault="001C34A7" w:rsidP="002046D4">
          <w:pPr>
            <w:pStyle w:val="TOC1"/>
            <w:rPr>
              <w:rFonts w:asciiTheme="minorHAnsi" w:eastAsiaTheme="minorEastAsia" w:hAnsiTheme="minorHAnsi" w:cstheme="minorBidi"/>
              <w:noProof/>
              <w:sz w:val="22"/>
            </w:rPr>
          </w:pPr>
          <w:hyperlink r:id="rId11" w:anchor="_Toc395865812" w:history="1">
            <w:r w:rsidR="002046D4">
              <w:rPr>
                <w:rStyle w:val="Hyperlink"/>
                <w:noProof/>
              </w:rPr>
              <w:t>Terminology</w:t>
            </w:r>
            <w:r w:rsidR="002046D4">
              <w:rPr>
                <w:rStyle w:val="Hyperlink"/>
                <w:noProof/>
                <w:webHidden/>
              </w:rPr>
              <w:tab/>
            </w:r>
            <w:r w:rsidR="002046D4">
              <w:rPr>
                <w:rStyle w:val="Hyperlink"/>
                <w:noProof/>
                <w:webHidden/>
              </w:rPr>
              <w:fldChar w:fldCharType="begin"/>
            </w:r>
            <w:r w:rsidR="002046D4">
              <w:rPr>
                <w:rStyle w:val="Hyperlink"/>
                <w:noProof/>
                <w:webHidden/>
              </w:rPr>
              <w:instrText xml:space="preserve"> PAGEREF _Toc395865812 \h </w:instrText>
            </w:r>
            <w:r w:rsidR="002046D4">
              <w:rPr>
                <w:rStyle w:val="Hyperlink"/>
                <w:noProof/>
                <w:webHidden/>
              </w:rPr>
            </w:r>
            <w:r w:rsidR="002046D4">
              <w:rPr>
                <w:rStyle w:val="Hyperlink"/>
                <w:noProof/>
                <w:webHidden/>
              </w:rPr>
              <w:fldChar w:fldCharType="separate"/>
            </w:r>
            <w:r w:rsidR="002046D4">
              <w:rPr>
                <w:rStyle w:val="Hyperlink"/>
                <w:noProof/>
                <w:webHidden/>
              </w:rPr>
              <w:t>5</w:t>
            </w:r>
            <w:r w:rsidR="002046D4">
              <w:rPr>
                <w:rStyle w:val="Hyperlink"/>
                <w:noProof/>
                <w:webHidden/>
              </w:rPr>
              <w:fldChar w:fldCharType="end"/>
            </w:r>
          </w:hyperlink>
        </w:p>
        <w:p w14:paraId="10117EC1" w14:textId="77777777" w:rsidR="002046D4" w:rsidRDefault="001C34A7" w:rsidP="002046D4">
          <w:pPr>
            <w:pStyle w:val="TOC1"/>
            <w:rPr>
              <w:rFonts w:asciiTheme="minorHAnsi" w:eastAsiaTheme="minorEastAsia" w:hAnsiTheme="minorHAnsi" w:cstheme="minorBidi"/>
              <w:noProof/>
              <w:sz w:val="22"/>
            </w:rPr>
          </w:pPr>
          <w:hyperlink r:id="rId12" w:anchor="_Toc395865813" w:history="1">
            <w:r w:rsidR="002046D4">
              <w:rPr>
                <w:rStyle w:val="Hyperlink"/>
                <w:noProof/>
              </w:rPr>
              <w:t>Report Overview</w:t>
            </w:r>
            <w:r w:rsidR="002046D4">
              <w:rPr>
                <w:rStyle w:val="Hyperlink"/>
                <w:noProof/>
                <w:webHidden/>
              </w:rPr>
              <w:tab/>
            </w:r>
            <w:r w:rsidR="002046D4">
              <w:rPr>
                <w:rStyle w:val="Hyperlink"/>
                <w:noProof/>
                <w:webHidden/>
              </w:rPr>
              <w:fldChar w:fldCharType="begin"/>
            </w:r>
            <w:r w:rsidR="002046D4">
              <w:rPr>
                <w:rStyle w:val="Hyperlink"/>
                <w:noProof/>
                <w:webHidden/>
              </w:rPr>
              <w:instrText xml:space="preserve"> PAGEREF _Toc395865813 \h </w:instrText>
            </w:r>
            <w:r w:rsidR="002046D4">
              <w:rPr>
                <w:rStyle w:val="Hyperlink"/>
                <w:noProof/>
                <w:webHidden/>
              </w:rPr>
            </w:r>
            <w:r w:rsidR="002046D4">
              <w:rPr>
                <w:rStyle w:val="Hyperlink"/>
                <w:noProof/>
                <w:webHidden/>
              </w:rPr>
              <w:fldChar w:fldCharType="separate"/>
            </w:r>
            <w:r w:rsidR="002046D4">
              <w:rPr>
                <w:rStyle w:val="Hyperlink"/>
                <w:noProof/>
                <w:webHidden/>
              </w:rPr>
              <w:t>5</w:t>
            </w:r>
            <w:r w:rsidR="002046D4">
              <w:rPr>
                <w:rStyle w:val="Hyperlink"/>
                <w:noProof/>
                <w:webHidden/>
              </w:rPr>
              <w:fldChar w:fldCharType="end"/>
            </w:r>
          </w:hyperlink>
        </w:p>
        <w:p w14:paraId="0A387F11" w14:textId="77777777" w:rsidR="002046D4" w:rsidRDefault="001C34A7" w:rsidP="002046D4">
          <w:pPr>
            <w:pStyle w:val="TOC1"/>
            <w:rPr>
              <w:rFonts w:asciiTheme="minorHAnsi" w:eastAsiaTheme="minorEastAsia" w:hAnsiTheme="minorHAnsi" w:cstheme="minorBidi"/>
              <w:noProof/>
              <w:sz w:val="22"/>
            </w:rPr>
          </w:pPr>
          <w:hyperlink r:id="rId13" w:anchor="_Toc395865814" w:history="1">
            <w:r w:rsidR="002046D4">
              <w:rPr>
                <w:rStyle w:val="Hyperlink"/>
                <w:noProof/>
              </w:rPr>
              <w:t>Overview of Alternatives</w:t>
            </w:r>
            <w:r w:rsidR="002046D4">
              <w:rPr>
                <w:rStyle w:val="Hyperlink"/>
                <w:noProof/>
                <w:webHidden/>
              </w:rPr>
              <w:tab/>
            </w:r>
            <w:r w:rsidR="002046D4">
              <w:rPr>
                <w:rStyle w:val="Hyperlink"/>
                <w:noProof/>
                <w:webHidden/>
              </w:rPr>
              <w:fldChar w:fldCharType="begin"/>
            </w:r>
            <w:r w:rsidR="002046D4">
              <w:rPr>
                <w:rStyle w:val="Hyperlink"/>
                <w:noProof/>
                <w:webHidden/>
              </w:rPr>
              <w:instrText xml:space="preserve"> PAGEREF _Toc395865814 \h </w:instrText>
            </w:r>
            <w:r w:rsidR="002046D4">
              <w:rPr>
                <w:rStyle w:val="Hyperlink"/>
                <w:noProof/>
                <w:webHidden/>
              </w:rPr>
            </w:r>
            <w:r w:rsidR="002046D4">
              <w:rPr>
                <w:rStyle w:val="Hyperlink"/>
                <w:noProof/>
                <w:webHidden/>
              </w:rPr>
              <w:fldChar w:fldCharType="separate"/>
            </w:r>
            <w:r w:rsidR="002046D4">
              <w:rPr>
                <w:rStyle w:val="Hyperlink"/>
                <w:noProof/>
                <w:webHidden/>
              </w:rPr>
              <w:t>6</w:t>
            </w:r>
            <w:r w:rsidR="002046D4">
              <w:rPr>
                <w:rStyle w:val="Hyperlink"/>
                <w:noProof/>
                <w:webHidden/>
              </w:rPr>
              <w:fldChar w:fldCharType="end"/>
            </w:r>
          </w:hyperlink>
        </w:p>
        <w:p w14:paraId="346F778F" w14:textId="77777777" w:rsidR="002046D4" w:rsidRDefault="001C34A7" w:rsidP="002046D4">
          <w:pPr>
            <w:pStyle w:val="TOC1"/>
            <w:rPr>
              <w:rFonts w:asciiTheme="minorHAnsi" w:eastAsiaTheme="minorEastAsia" w:hAnsiTheme="minorHAnsi" w:cstheme="minorBidi"/>
              <w:noProof/>
              <w:sz w:val="22"/>
            </w:rPr>
          </w:pPr>
          <w:hyperlink r:id="rId14" w:anchor="_Toc395865815" w:history="1">
            <w:r w:rsidR="002046D4">
              <w:rPr>
                <w:rStyle w:val="Hyperlink"/>
                <w:noProof/>
              </w:rPr>
              <w:t>Criteria</w:t>
            </w:r>
            <w:r w:rsidR="002046D4">
              <w:rPr>
                <w:rStyle w:val="Hyperlink"/>
                <w:noProof/>
                <w:webHidden/>
              </w:rPr>
              <w:tab/>
            </w:r>
            <w:r w:rsidR="002046D4">
              <w:rPr>
                <w:rStyle w:val="Hyperlink"/>
                <w:noProof/>
                <w:webHidden/>
              </w:rPr>
              <w:fldChar w:fldCharType="begin"/>
            </w:r>
            <w:r w:rsidR="002046D4">
              <w:rPr>
                <w:rStyle w:val="Hyperlink"/>
                <w:noProof/>
                <w:webHidden/>
              </w:rPr>
              <w:instrText xml:space="preserve"> PAGEREF _Toc395865815 \h </w:instrText>
            </w:r>
            <w:r w:rsidR="002046D4">
              <w:rPr>
                <w:rStyle w:val="Hyperlink"/>
                <w:noProof/>
                <w:webHidden/>
              </w:rPr>
            </w:r>
            <w:r w:rsidR="002046D4">
              <w:rPr>
                <w:rStyle w:val="Hyperlink"/>
                <w:noProof/>
                <w:webHidden/>
              </w:rPr>
              <w:fldChar w:fldCharType="separate"/>
            </w:r>
            <w:r w:rsidR="002046D4">
              <w:rPr>
                <w:rStyle w:val="Hyperlink"/>
                <w:noProof/>
                <w:webHidden/>
              </w:rPr>
              <w:t>6</w:t>
            </w:r>
            <w:r w:rsidR="002046D4">
              <w:rPr>
                <w:rStyle w:val="Hyperlink"/>
                <w:noProof/>
                <w:webHidden/>
              </w:rPr>
              <w:fldChar w:fldCharType="end"/>
            </w:r>
          </w:hyperlink>
        </w:p>
        <w:p w14:paraId="334A6E42" w14:textId="77777777" w:rsidR="002046D4" w:rsidRDefault="001C34A7" w:rsidP="002046D4">
          <w:pPr>
            <w:pStyle w:val="TOC1"/>
            <w:rPr>
              <w:rFonts w:asciiTheme="minorHAnsi" w:eastAsiaTheme="minorEastAsia" w:hAnsiTheme="minorHAnsi" w:cstheme="minorBidi"/>
              <w:noProof/>
              <w:sz w:val="22"/>
            </w:rPr>
          </w:pPr>
          <w:hyperlink r:id="rId15" w:anchor="_Toc395865816" w:history="1">
            <w:r w:rsidR="002046D4">
              <w:rPr>
                <w:rStyle w:val="Hyperlink"/>
                <w:noProof/>
              </w:rPr>
              <w:t>Research Methods</w:t>
            </w:r>
            <w:r w:rsidR="002046D4">
              <w:rPr>
                <w:rStyle w:val="Hyperlink"/>
                <w:noProof/>
                <w:webHidden/>
              </w:rPr>
              <w:tab/>
            </w:r>
            <w:r w:rsidR="002046D4">
              <w:rPr>
                <w:rStyle w:val="Hyperlink"/>
                <w:noProof/>
                <w:webHidden/>
              </w:rPr>
              <w:fldChar w:fldCharType="begin"/>
            </w:r>
            <w:r w:rsidR="002046D4">
              <w:rPr>
                <w:rStyle w:val="Hyperlink"/>
                <w:noProof/>
                <w:webHidden/>
              </w:rPr>
              <w:instrText xml:space="preserve"> PAGEREF _Toc395865816 \h </w:instrText>
            </w:r>
            <w:r w:rsidR="002046D4">
              <w:rPr>
                <w:rStyle w:val="Hyperlink"/>
                <w:noProof/>
                <w:webHidden/>
              </w:rPr>
            </w:r>
            <w:r w:rsidR="002046D4">
              <w:rPr>
                <w:rStyle w:val="Hyperlink"/>
                <w:noProof/>
                <w:webHidden/>
              </w:rPr>
              <w:fldChar w:fldCharType="separate"/>
            </w:r>
            <w:r w:rsidR="002046D4">
              <w:rPr>
                <w:rStyle w:val="Hyperlink"/>
                <w:noProof/>
                <w:webHidden/>
              </w:rPr>
              <w:t>6</w:t>
            </w:r>
            <w:r w:rsidR="002046D4">
              <w:rPr>
                <w:rStyle w:val="Hyperlink"/>
                <w:noProof/>
                <w:webHidden/>
              </w:rPr>
              <w:fldChar w:fldCharType="end"/>
            </w:r>
          </w:hyperlink>
        </w:p>
        <w:p w14:paraId="4974B47D" w14:textId="77777777" w:rsidR="002046D4" w:rsidRDefault="001C34A7" w:rsidP="002046D4">
          <w:pPr>
            <w:pStyle w:val="TOC1"/>
            <w:rPr>
              <w:rFonts w:asciiTheme="minorHAnsi" w:eastAsiaTheme="minorEastAsia" w:hAnsiTheme="minorHAnsi" w:cstheme="minorBidi"/>
              <w:noProof/>
              <w:sz w:val="22"/>
            </w:rPr>
          </w:pPr>
          <w:hyperlink r:id="rId16" w:anchor="_Toc395865817" w:history="1">
            <w:r w:rsidR="002046D4">
              <w:rPr>
                <w:rStyle w:val="Hyperlink"/>
                <w:noProof/>
              </w:rPr>
              <w:t>Evaluation of Alternatives</w:t>
            </w:r>
            <w:r w:rsidR="002046D4">
              <w:rPr>
                <w:rStyle w:val="Hyperlink"/>
                <w:noProof/>
                <w:webHidden/>
              </w:rPr>
              <w:tab/>
            </w:r>
            <w:r w:rsidR="002046D4">
              <w:rPr>
                <w:rStyle w:val="Hyperlink"/>
                <w:noProof/>
                <w:webHidden/>
              </w:rPr>
              <w:fldChar w:fldCharType="begin"/>
            </w:r>
            <w:r w:rsidR="002046D4">
              <w:rPr>
                <w:rStyle w:val="Hyperlink"/>
                <w:noProof/>
                <w:webHidden/>
              </w:rPr>
              <w:instrText xml:space="preserve"> PAGEREF _Toc395865817 \h </w:instrText>
            </w:r>
            <w:r w:rsidR="002046D4">
              <w:rPr>
                <w:rStyle w:val="Hyperlink"/>
                <w:noProof/>
                <w:webHidden/>
              </w:rPr>
            </w:r>
            <w:r w:rsidR="002046D4">
              <w:rPr>
                <w:rStyle w:val="Hyperlink"/>
                <w:noProof/>
                <w:webHidden/>
              </w:rPr>
              <w:fldChar w:fldCharType="separate"/>
            </w:r>
            <w:r w:rsidR="002046D4">
              <w:rPr>
                <w:rStyle w:val="Hyperlink"/>
                <w:noProof/>
                <w:webHidden/>
              </w:rPr>
              <w:t>7</w:t>
            </w:r>
            <w:r w:rsidR="002046D4">
              <w:rPr>
                <w:rStyle w:val="Hyperlink"/>
                <w:noProof/>
                <w:webHidden/>
              </w:rPr>
              <w:fldChar w:fldCharType="end"/>
            </w:r>
          </w:hyperlink>
        </w:p>
        <w:p w14:paraId="1D3D0970" w14:textId="77777777" w:rsidR="002046D4" w:rsidRDefault="001C34A7" w:rsidP="002046D4">
          <w:pPr>
            <w:pStyle w:val="TOC1"/>
            <w:rPr>
              <w:rFonts w:asciiTheme="minorHAnsi" w:eastAsiaTheme="minorEastAsia" w:hAnsiTheme="minorHAnsi" w:cstheme="minorBidi"/>
              <w:noProof/>
              <w:sz w:val="22"/>
            </w:rPr>
          </w:pPr>
          <w:hyperlink r:id="rId17" w:anchor="_Toc395865818" w:history="1">
            <w:r w:rsidR="002046D4">
              <w:rPr>
                <w:rStyle w:val="Hyperlink"/>
                <w:noProof/>
              </w:rPr>
              <w:t>Findings and Analysis</w:t>
            </w:r>
            <w:r w:rsidR="002046D4">
              <w:rPr>
                <w:rStyle w:val="Hyperlink"/>
                <w:noProof/>
                <w:webHidden/>
              </w:rPr>
              <w:tab/>
            </w:r>
            <w:r w:rsidR="002046D4">
              <w:rPr>
                <w:rStyle w:val="Hyperlink"/>
                <w:noProof/>
                <w:webHidden/>
              </w:rPr>
              <w:fldChar w:fldCharType="begin"/>
            </w:r>
            <w:r w:rsidR="002046D4">
              <w:rPr>
                <w:rStyle w:val="Hyperlink"/>
                <w:noProof/>
                <w:webHidden/>
              </w:rPr>
              <w:instrText xml:space="preserve"> PAGEREF _Toc395865818 \h </w:instrText>
            </w:r>
            <w:r w:rsidR="002046D4">
              <w:rPr>
                <w:rStyle w:val="Hyperlink"/>
                <w:noProof/>
                <w:webHidden/>
              </w:rPr>
            </w:r>
            <w:r w:rsidR="002046D4">
              <w:rPr>
                <w:rStyle w:val="Hyperlink"/>
                <w:noProof/>
                <w:webHidden/>
              </w:rPr>
              <w:fldChar w:fldCharType="separate"/>
            </w:r>
            <w:r w:rsidR="002046D4">
              <w:rPr>
                <w:rStyle w:val="Hyperlink"/>
                <w:noProof/>
                <w:webHidden/>
              </w:rPr>
              <w:t>7</w:t>
            </w:r>
            <w:r w:rsidR="002046D4">
              <w:rPr>
                <w:rStyle w:val="Hyperlink"/>
                <w:noProof/>
                <w:webHidden/>
              </w:rPr>
              <w:fldChar w:fldCharType="end"/>
            </w:r>
          </w:hyperlink>
        </w:p>
        <w:p w14:paraId="499FC1FD" w14:textId="77777777" w:rsidR="002046D4" w:rsidRDefault="001C34A7" w:rsidP="002046D4">
          <w:pPr>
            <w:pStyle w:val="TOC1"/>
            <w:rPr>
              <w:rFonts w:asciiTheme="minorHAnsi" w:eastAsiaTheme="minorEastAsia" w:hAnsiTheme="minorHAnsi" w:cstheme="minorBidi"/>
              <w:noProof/>
              <w:sz w:val="22"/>
            </w:rPr>
          </w:pPr>
          <w:hyperlink r:id="rId18" w:anchor="_Toc395865819" w:history="1">
            <w:r w:rsidR="002046D4">
              <w:rPr>
                <w:rStyle w:val="Hyperlink"/>
                <w:noProof/>
              </w:rPr>
              <w:t>Recommendation</w:t>
            </w:r>
            <w:r w:rsidR="002046D4">
              <w:rPr>
                <w:rStyle w:val="Hyperlink"/>
                <w:noProof/>
                <w:webHidden/>
              </w:rPr>
              <w:tab/>
            </w:r>
            <w:r w:rsidR="002046D4">
              <w:rPr>
                <w:rStyle w:val="Hyperlink"/>
                <w:noProof/>
                <w:webHidden/>
              </w:rPr>
              <w:fldChar w:fldCharType="begin"/>
            </w:r>
            <w:r w:rsidR="002046D4">
              <w:rPr>
                <w:rStyle w:val="Hyperlink"/>
                <w:noProof/>
                <w:webHidden/>
              </w:rPr>
              <w:instrText xml:space="preserve"> PAGEREF _Toc395865819 \h </w:instrText>
            </w:r>
            <w:r w:rsidR="002046D4">
              <w:rPr>
                <w:rStyle w:val="Hyperlink"/>
                <w:noProof/>
                <w:webHidden/>
              </w:rPr>
            </w:r>
            <w:r w:rsidR="002046D4">
              <w:rPr>
                <w:rStyle w:val="Hyperlink"/>
                <w:noProof/>
                <w:webHidden/>
              </w:rPr>
              <w:fldChar w:fldCharType="separate"/>
            </w:r>
            <w:r w:rsidR="002046D4">
              <w:rPr>
                <w:rStyle w:val="Hyperlink"/>
                <w:noProof/>
                <w:webHidden/>
              </w:rPr>
              <w:t>8</w:t>
            </w:r>
            <w:r w:rsidR="002046D4">
              <w:rPr>
                <w:rStyle w:val="Hyperlink"/>
                <w:noProof/>
                <w:webHidden/>
              </w:rPr>
              <w:fldChar w:fldCharType="end"/>
            </w:r>
          </w:hyperlink>
        </w:p>
        <w:p w14:paraId="10E1D883" w14:textId="77777777" w:rsidR="002046D4" w:rsidRDefault="001C34A7" w:rsidP="002046D4">
          <w:pPr>
            <w:pStyle w:val="TOC1"/>
            <w:rPr>
              <w:rFonts w:asciiTheme="minorHAnsi" w:eastAsiaTheme="minorEastAsia" w:hAnsiTheme="minorHAnsi" w:cstheme="minorBidi"/>
              <w:noProof/>
              <w:sz w:val="22"/>
            </w:rPr>
          </w:pPr>
          <w:hyperlink r:id="rId19" w:anchor="_Toc395865820" w:history="1">
            <w:r w:rsidR="002046D4">
              <w:rPr>
                <w:rStyle w:val="Hyperlink"/>
                <w:noProof/>
              </w:rPr>
              <w:t>References</w:t>
            </w:r>
            <w:r w:rsidR="002046D4">
              <w:rPr>
                <w:rStyle w:val="Hyperlink"/>
                <w:noProof/>
                <w:webHidden/>
              </w:rPr>
              <w:tab/>
            </w:r>
            <w:r w:rsidR="002046D4">
              <w:rPr>
                <w:rStyle w:val="Hyperlink"/>
                <w:noProof/>
                <w:webHidden/>
              </w:rPr>
              <w:fldChar w:fldCharType="begin"/>
            </w:r>
            <w:r w:rsidR="002046D4">
              <w:rPr>
                <w:rStyle w:val="Hyperlink"/>
                <w:noProof/>
                <w:webHidden/>
              </w:rPr>
              <w:instrText xml:space="preserve"> PAGEREF _Toc395865820 \h </w:instrText>
            </w:r>
            <w:r w:rsidR="002046D4">
              <w:rPr>
                <w:rStyle w:val="Hyperlink"/>
                <w:noProof/>
                <w:webHidden/>
              </w:rPr>
            </w:r>
            <w:r w:rsidR="002046D4">
              <w:rPr>
                <w:rStyle w:val="Hyperlink"/>
                <w:noProof/>
                <w:webHidden/>
              </w:rPr>
              <w:fldChar w:fldCharType="separate"/>
            </w:r>
            <w:r w:rsidR="002046D4">
              <w:rPr>
                <w:rStyle w:val="Hyperlink"/>
                <w:noProof/>
                <w:webHidden/>
              </w:rPr>
              <w:t>9</w:t>
            </w:r>
            <w:r w:rsidR="002046D4">
              <w:rPr>
                <w:rStyle w:val="Hyperlink"/>
                <w:noProof/>
                <w:webHidden/>
              </w:rPr>
              <w:fldChar w:fldCharType="end"/>
            </w:r>
          </w:hyperlink>
        </w:p>
        <w:p w14:paraId="433BC5A6" w14:textId="77777777" w:rsidR="002046D4" w:rsidRDefault="002046D4" w:rsidP="002046D4">
          <w:pPr>
            <w:spacing w:line="240" w:lineRule="auto"/>
            <w:rPr>
              <w:rFonts w:ascii="Times New Roman" w:eastAsia="Times New Roman" w:hAnsi="Times New Roman" w:cs="Times New Roman"/>
              <w:noProof/>
            </w:rPr>
          </w:pPr>
          <w:r>
            <w:rPr>
              <w:b/>
              <w:bCs/>
              <w:noProof/>
            </w:rPr>
            <w:fldChar w:fldCharType="end"/>
          </w:r>
        </w:p>
      </w:sdtContent>
    </w:sdt>
    <w:p w14:paraId="671A43A6" w14:textId="77777777" w:rsidR="002046D4" w:rsidRDefault="002046D4" w:rsidP="002046D4">
      <w:pPr>
        <w:ind w:firstLine="0"/>
      </w:pPr>
    </w:p>
    <w:p w14:paraId="75A2290B" w14:textId="77777777" w:rsidR="00032CC1" w:rsidRDefault="00032CC1" w:rsidP="00032CC1"/>
    <w:p w14:paraId="690D80DB" w14:textId="77777777" w:rsidR="00032CC1" w:rsidRDefault="00032CC1" w:rsidP="00032CC1"/>
    <w:p w14:paraId="4615471F" w14:textId="77777777" w:rsidR="00032CC1" w:rsidRDefault="00032CC1" w:rsidP="00032CC1"/>
    <w:p w14:paraId="395649E0" w14:textId="77777777" w:rsidR="00032CC1" w:rsidRDefault="00032CC1" w:rsidP="00032CC1"/>
    <w:p w14:paraId="3E5CF981" w14:textId="77777777" w:rsidR="00032CC1" w:rsidRDefault="00032CC1" w:rsidP="00032CC1"/>
    <w:p w14:paraId="0FDCAF9F" w14:textId="77777777" w:rsidR="002046D4" w:rsidRDefault="002046D4" w:rsidP="00353DBE">
      <w:pPr>
        <w:spacing w:line="240" w:lineRule="auto"/>
        <w:jc w:val="center"/>
        <w:rPr>
          <w:b/>
        </w:rPr>
      </w:pPr>
    </w:p>
    <w:p w14:paraId="204A0D80" w14:textId="77777777" w:rsidR="002046D4" w:rsidRDefault="002046D4" w:rsidP="00353DBE">
      <w:pPr>
        <w:spacing w:line="240" w:lineRule="auto"/>
        <w:jc w:val="center"/>
        <w:rPr>
          <w:b/>
        </w:rPr>
      </w:pPr>
    </w:p>
    <w:p w14:paraId="53F4BDD1" w14:textId="77777777" w:rsidR="002046D4" w:rsidRDefault="002046D4" w:rsidP="00353DBE">
      <w:pPr>
        <w:spacing w:line="240" w:lineRule="auto"/>
        <w:jc w:val="center"/>
        <w:rPr>
          <w:b/>
        </w:rPr>
      </w:pPr>
    </w:p>
    <w:p w14:paraId="6F22DE5A" w14:textId="77777777" w:rsidR="002046D4" w:rsidRDefault="002046D4" w:rsidP="00353DBE">
      <w:pPr>
        <w:spacing w:line="240" w:lineRule="auto"/>
        <w:jc w:val="center"/>
        <w:rPr>
          <w:b/>
        </w:rPr>
      </w:pPr>
    </w:p>
    <w:p w14:paraId="27B92453" w14:textId="77777777" w:rsidR="002046D4" w:rsidRDefault="002046D4" w:rsidP="00353DBE">
      <w:pPr>
        <w:spacing w:line="240" w:lineRule="auto"/>
        <w:jc w:val="center"/>
        <w:rPr>
          <w:b/>
        </w:rPr>
      </w:pPr>
    </w:p>
    <w:p w14:paraId="04B340EC" w14:textId="77777777" w:rsidR="002046D4" w:rsidRDefault="002046D4" w:rsidP="00353DBE">
      <w:pPr>
        <w:spacing w:line="240" w:lineRule="auto"/>
        <w:jc w:val="center"/>
        <w:rPr>
          <w:b/>
        </w:rPr>
      </w:pPr>
    </w:p>
    <w:p w14:paraId="6BCE5D1F" w14:textId="77777777" w:rsidR="002046D4" w:rsidRDefault="002046D4" w:rsidP="00353DBE">
      <w:pPr>
        <w:spacing w:line="240" w:lineRule="auto"/>
        <w:jc w:val="center"/>
        <w:rPr>
          <w:b/>
        </w:rPr>
      </w:pPr>
    </w:p>
    <w:p w14:paraId="66D761B9" w14:textId="77777777" w:rsidR="002046D4" w:rsidRDefault="002046D4" w:rsidP="00353DBE">
      <w:pPr>
        <w:spacing w:line="240" w:lineRule="auto"/>
        <w:jc w:val="center"/>
        <w:rPr>
          <w:b/>
        </w:rPr>
      </w:pPr>
    </w:p>
    <w:p w14:paraId="6FCCF2F6" w14:textId="77777777" w:rsidR="002046D4" w:rsidRDefault="002046D4" w:rsidP="00353DBE">
      <w:pPr>
        <w:spacing w:line="240" w:lineRule="auto"/>
        <w:jc w:val="center"/>
        <w:rPr>
          <w:b/>
        </w:rPr>
      </w:pPr>
    </w:p>
    <w:p w14:paraId="2491B1C4" w14:textId="77777777" w:rsidR="002046D4" w:rsidRDefault="002046D4" w:rsidP="00353DBE">
      <w:pPr>
        <w:spacing w:line="240" w:lineRule="auto"/>
        <w:jc w:val="center"/>
        <w:rPr>
          <w:b/>
        </w:rPr>
      </w:pPr>
    </w:p>
    <w:p w14:paraId="045D8359" w14:textId="77777777" w:rsidR="002046D4" w:rsidRDefault="002046D4" w:rsidP="00353DBE">
      <w:pPr>
        <w:spacing w:line="240" w:lineRule="auto"/>
        <w:jc w:val="center"/>
        <w:rPr>
          <w:b/>
        </w:rPr>
      </w:pPr>
    </w:p>
    <w:p w14:paraId="1284AA54" w14:textId="77777777" w:rsidR="002046D4" w:rsidRDefault="002046D4" w:rsidP="00353DBE">
      <w:pPr>
        <w:spacing w:line="240" w:lineRule="auto"/>
        <w:jc w:val="center"/>
        <w:rPr>
          <w:b/>
        </w:rPr>
      </w:pPr>
    </w:p>
    <w:p w14:paraId="06870673" w14:textId="77777777" w:rsidR="002046D4" w:rsidRDefault="002046D4" w:rsidP="00353DBE">
      <w:pPr>
        <w:spacing w:line="240" w:lineRule="auto"/>
        <w:jc w:val="center"/>
        <w:rPr>
          <w:b/>
        </w:rPr>
      </w:pPr>
    </w:p>
    <w:p w14:paraId="050F2A85" w14:textId="77777777" w:rsidR="002046D4" w:rsidRDefault="002046D4" w:rsidP="00353DBE">
      <w:pPr>
        <w:spacing w:line="240" w:lineRule="auto"/>
        <w:jc w:val="center"/>
        <w:rPr>
          <w:b/>
        </w:rPr>
      </w:pPr>
    </w:p>
    <w:p w14:paraId="31DEE165" w14:textId="77777777" w:rsidR="002046D4" w:rsidRDefault="002046D4" w:rsidP="00353DBE">
      <w:pPr>
        <w:spacing w:line="240" w:lineRule="auto"/>
        <w:jc w:val="center"/>
        <w:rPr>
          <w:b/>
        </w:rPr>
      </w:pPr>
    </w:p>
    <w:p w14:paraId="4E79B88E" w14:textId="77777777" w:rsidR="002046D4" w:rsidRDefault="002046D4" w:rsidP="00353DBE">
      <w:pPr>
        <w:spacing w:line="240" w:lineRule="auto"/>
        <w:jc w:val="center"/>
        <w:rPr>
          <w:b/>
        </w:rPr>
      </w:pPr>
    </w:p>
    <w:p w14:paraId="2EAA09C3" w14:textId="77777777" w:rsidR="002046D4" w:rsidRDefault="002046D4" w:rsidP="002046D4">
      <w:pPr>
        <w:spacing w:line="240" w:lineRule="auto"/>
        <w:ind w:firstLine="0"/>
        <w:rPr>
          <w:b/>
        </w:rPr>
      </w:pPr>
    </w:p>
    <w:p w14:paraId="4C454013" w14:textId="77777777" w:rsidR="00353DBE" w:rsidRDefault="00353DBE" w:rsidP="002046D4">
      <w:pPr>
        <w:spacing w:line="240" w:lineRule="auto"/>
        <w:ind w:left="2880"/>
        <w:rPr>
          <w:b/>
        </w:rPr>
      </w:pPr>
      <w:r>
        <w:rPr>
          <w:b/>
        </w:rPr>
        <w:t>Executive Summary</w:t>
      </w:r>
    </w:p>
    <w:p w14:paraId="17B808A0" w14:textId="77777777" w:rsidR="0029325A" w:rsidRDefault="0029325A" w:rsidP="00BB7944">
      <w:pPr>
        <w:spacing w:line="240" w:lineRule="auto"/>
        <w:ind w:firstLine="0"/>
      </w:pPr>
    </w:p>
    <w:p w14:paraId="0A2F8EF0" w14:textId="77777777" w:rsidR="004E147B" w:rsidRDefault="004E147B" w:rsidP="00BB7944">
      <w:pPr>
        <w:spacing w:line="240" w:lineRule="auto"/>
        <w:ind w:firstLine="0"/>
      </w:pPr>
      <w:r>
        <w:t>There has been a rumbling in the rumor mill of a form a touchscreen being</w:t>
      </w:r>
      <w:r w:rsidR="00A01D37">
        <w:t xml:space="preserve"> added to the Apple MacBook </w:t>
      </w:r>
      <w:r>
        <w:t>product line when the new units are released.  This report details the research done to come to a recommendation and conclusion of our efforts to submit to Apple that was thoroughly researched and thought-out.  There are two options and consumers need to know which is feasible – and soon!  All research in this report examines</w:t>
      </w:r>
      <w:r w:rsidR="0027625C">
        <w:t xml:space="preserve"> these two options.</w:t>
      </w:r>
      <w:r>
        <w:t xml:space="preserve"> </w:t>
      </w:r>
      <w:r w:rsidR="00B227CC" w:rsidRPr="00620BB1">
        <w:rPr>
          <w:rFonts w:asciiTheme="majorHAnsi" w:eastAsiaTheme="majorEastAsia" w:hAnsiTheme="majorHAnsi" w:cstheme="majorBidi"/>
        </w:rPr>
        <w:t>Option A is to</w:t>
      </w:r>
      <w:r w:rsidR="00A01D37">
        <w:rPr>
          <w:rFonts w:asciiTheme="majorHAnsi" w:eastAsiaTheme="majorEastAsia" w:hAnsiTheme="majorHAnsi" w:cstheme="majorBidi"/>
        </w:rPr>
        <w:t xml:space="preserve"> go ahead and add a MacBook </w:t>
      </w:r>
      <w:r w:rsidR="00B227CC" w:rsidRPr="00620BB1">
        <w:rPr>
          <w:rFonts w:asciiTheme="majorHAnsi" w:eastAsiaTheme="majorEastAsia" w:hAnsiTheme="majorHAnsi" w:cstheme="majorBidi"/>
        </w:rPr>
        <w:t>with a built-in touc</w:t>
      </w:r>
      <w:r w:rsidR="00B227CC">
        <w:rPr>
          <w:rFonts w:asciiTheme="majorHAnsi" w:eastAsiaTheme="majorEastAsia" w:hAnsiTheme="majorHAnsi" w:cstheme="majorBidi"/>
        </w:rPr>
        <w:t xml:space="preserve">hscreen to their product line.  </w:t>
      </w:r>
      <w:r w:rsidR="00B227CC" w:rsidRPr="00620BB1">
        <w:rPr>
          <w:rFonts w:asciiTheme="majorHAnsi" w:eastAsiaTheme="majorEastAsia" w:hAnsiTheme="majorHAnsi" w:cstheme="majorBidi"/>
        </w:rPr>
        <w:t xml:space="preserve">Option B is for Apple to opt-out of the touchscreen addition while keeping consumers happy by implementation of something similar or recommendation of products they already produce that a consumer interested </w:t>
      </w:r>
      <w:r w:rsidR="00B227CC">
        <w:rPr>
          <w:rFonts w:asciiTheme="majorHAnsi" w:eastAsiaTheme="majorEastAsia" w:hAnsiTheme="majorHAnsi" w:cstheme="majorBidi"/>
        </w:rPr>
        <w:t>in the addition of a touchscreen would also be interested in.</w:t>
      </w:r>
      <w:r w:rsidR="00B227CC">
        <w:rPr>
          <w:rFonts w:asciiTheme="majorHAnsi" w:eastAsiaTheme="majorEastAsia" w:hAnsiTheme="majorHAnsi" w:cstheme="majorBidi"/>
        </w:rPr>
        <w:br/>
      </w:r>
    </w:p>
    <w:p w14:paraId="5D8B3220" w14:textId="77777777" w:rsidR="006773C1" w:rsidRDefault="00353DBE" w:rsidP="00BB7944">
      <w:pPr>
        <w:spacing w:line="240" w:lineRule="auto"/>
        <w:ind w:firstLine="0"/>
      </w:pPr>
      <w:r>
        <w:t>This report shows in detail the examination and recommendations as to the feasibility of adding a built-in touchscreen to the Apple Ma</w:t>
      </w:r>
      <w:r w:rsidR="00A01D37">
        <w:t>cBook</w:t>
      </w:r>
      <w:r w:rsidR="004E147B">
        <w:t xml:space="preserve"> or leaving the Apple Ma</w:t>
      </w:r>
      <w:r w:rsidR="00A01D37">
        <w:t xml:space="preserve">cBook </w:t>
      </w:r>
      <w:r w:rsidR="004E147B">
        <w:t>as it is</w:t>
      </w:r>
      <w:r>
        <w:t xml:space="preserve">.  </w:t>
      </w:r>
      <w:r w:rsidR="00132B1E">
        <w:t>The recommendations were reached through a thorough ana</w:t>
      </w:r>
      <w:r w:rsidR="00A01D37">
        <w:t>lysis of the Apple MacBook</w:t>
      </w:r>
      <w:r w:rsidR="00132B1E">
        <w:t xml:space="preserve"> line in and of itself: including technical specifications, consumer in-put, cost examination,</w:t>
      </w:r>
      <w:r w:rsidR="00921311">
        <w:t xml:space="preserve"> similar products on the market, </w:t>
      </w:r>
      <w:r w:rsidR="00132B1E">
        <w:t>and the possibility of the implementation of other similar options</w:t>
      </w:r>
      <w:r w:rsidR="004760AE">
        <w:t xml:space="preserve"> or</w:t>
      </w:r>
      <w:r w:rsidR="00132B1E">
        <w:rPr>
          <w:b/>
        </w:rPr>
        <w:t xml:space="preserve"> </w:t>
      </w:r>
      <w:r w:rsidR="00132B1E">
        <w:t xml:space="preserve">additions.  </w:t>
      </w:r>
      <w:r w:rsidR="006773C1">
        <w:t>Research was conducted through reading sources inside and outside of the Apple community, as</w:t>
      </w:r>
      <w:r w:rsidR="00D366E8">
        <w:t xml:space="preserve"> well as an estimated budget, current available products</w:t>
      </w:r>
      <w:r w:rsidR="006773C1">
        <w:t>,</w:t>
      </w:r>
      <w:r w:rsidR="00D366E8">
        <w:t xml:space="preserve"> planned updates and upgrades,</w:t>
      </w:r>
      <w:r w:rsidR="006773C1">
        <w:t xml:space="preserve"> and </w:t>
      </w:r>
      <w:r w:rsidR="008E40A1">
        <w:t>review of current standing in relation to other brands</w:t>
      </w:r>
      <w:r w:rsidR="006773C1">
        <w:t>.</w:t>
      </w:r>
    </w:p>
    <w:p w14:paraId="400EE485" w14:textId="77777777" w:rsidR="006773C1" w:rsidRDefault="006773C1" w:rsidP="00BB7944">
      <w:pPr>
        <w:spacing w:line="240" w:lineRule="auto"/>
        <w:ind w:firstLine="0"/>
      </w:pPr>
    </w:p>
    <w:p w14:paraId="16619591" w14:textId="77777777" w:rsidR="004E147B" w:rsidRDefault="006773C1" w:rsidP="00BB7944">
      <w:pPr>
        <w:spacing w:line="240" w:lineRule="auto"/>
        <w:ind w:firstLine="0"/>
      </w:pPr>
      <w:r>
        <w:t>To summarize, the</w:t>
      </w:r>
      <w:r w:rsidR="0029325A">
        <w:t xml:space="preserve"> results showed </w:t>
      </w:r>
      <w:r>
        <w:t xml:space="preserve">that </w:t>
      </w:r>
      <w:r w:rsidR="0029325A">
        <w:t xml:space="preserve">many consumers do have an interest in seeing </w:t>
      </w:r>
      <w:r>
        <w:t>this addition and Apple has debate</w:t>
      </w:r>
      <w:r w:rsidR="00921311">
        <w:t>d</w:t>
      </w:r>
      <w:r>
        <w:t xml:space="preserve"> it.  Ultimately, though,</w:t>
      </w:r>
      <w:r w:rsidR="0029325A">
        <w:t xml:space="preserve"> the line itself does not and should not add a built-in touchscreen.  The cost, </w:t>
      </w:r>
      <w:r w:rsidR="007D4A40">
        <w:t>demand</w:t>
      </w:r>
      <w:r w:rsidR="0029325A">
        <w:t>,</w:t>
      </w:r>
      <w:r w:rsidR="007D4A40">
        <w:t xml:space="preserve"> consumer input, and satisfaction with </w:t>
      </w:r>
      <w:r w:rsidR="0029325A">
        <w:t xml:space="preserve">similar alternatives </w:t>
      </w:r>
      <w:r w:rsidR="00921311">
        <w:t>helped to determine</w:t>
      </w:r>
      <w:r w:rsidR="004E147B">
        <w:t xml:space="preserve"> this conclusion.</w:t>
      </w:r>
    </w:p>
    <w:p w14:paraId="38B38796" w14:textId="77777777" w:rsidR="004E147B" w:rsidRDefault="004E147B" w:rsidP="00BB7944">
      <w:pPr>
        <w:spacing w:line="240" w:lineRule="auto"/>
        <w:ind w:firstLine="0"/>
      </w:pPr>
    </w:p>
    <w:p w14:paraId="5A6549E7" w14:textId="77777777" w:rsidR="00620BB1" w:rsidRDefault="00620BB1" w:rsidP="00BB7944">
      <w:pPr>
        <w:spacing w:line="240" w:lineRule="auto"/>
        <w:ind w:firstLine="0"/>
      </w:pPr>
    </w:p>
    <w:p w14:paraId="7AD0F689" w14:textId="77777777" w:rsidR="00620BB1" w:rsidRDefault="00620BB1" w:rsidP="00BB7944">
      <w:pPr>
        <w:spacing w:line="240" w:lineRule="auto"/>
        <w:ind w:firstLine="0"/>
      </w:pPr>
    </w:p>
    <w:p w14:paraId="3D8EDAE2" w14:textId="77777777" w:rsidR="00620BB1" w:rsidRDefault="00620BB1" w:rsidP="00BB7944">
      <w:pPr>
        <w:spacing w:line="240" w:lineRule="auto"/>
        <w:ind w:firstLine="0"/>
      </w:pPr>
    </w:p>
    <w:p w14:paraId="2C6FE658" w14:textId="77777777" w:rsidR="00620BB1" w:rsidRDefault="00620BB1" w:rsidP="00BB7944">
      <w:pPr>
        <w:spacing w:line="240" w:lineRule="auto"/>
        <w:ind w:firstLine="0"/>
      </w:pPr>
    </w:p>
    <w:p w14:paraId="5BE49A6E" w14:textId="77777777" w:rsidR="00620BB1" w:rsidRDefault="00620BB1" w:rsidP="00BB7944">
      <w:pPr>
        <w:spacing w:line="240" w:lineRule="auto"/>
        <w:ind w:firstLine="0"/>
      </w:pPr>
    </w:p>
    <w:p w14:paraId="6C054D58" w14:textId="77777777" w:rsidR="00620BB1" w:rsidRDefault="00620BB1" w:rsidP="00BB7944">
      <w:pPr>
        <w:spacing w:line="240" w:lineRule="auto"/>
        <w:ind w:firstLine="0"/>
      </w:pPr>
    </w:p>
    <w:p w14:paraId="22750B94" w14:textId="77777777" w:rsidR="00620BB1" w:rsidRDefault="00620BB1" w:rsidP="00BB7944">
      <w:pPr>
        <w:spacing w:line="240" w:lineRule="auto"/>
        <w:ind w:firstLine="0"/>
      </w:pPr>
    </w:p>
    <w:p w14:paraId="7F49E1BD" w14:textId="77777777" w:rsidR="00620BB1" w:rsidRDefault="00620BB1" w:rsidP="00BB7944">
      <w:pPr>
        <w:spacing w:line="240" w:lineRule="auto"/>
        <w:ind w:firstLine="0"/>
      </w:pPr>
    </w:p>
    <w:p w14:paraId="5065F99C" w14:textId="77777777" w:rsidR="00620BB1" w:rsidRDefault="00620BB1" w:rsidP="00BB7944">
      <w:pPr>
        <w:spacing w:line="240" w:lineRule="auto"/>
        <w:ind w:firstLine="0"/>
      </w:pPr>
    </w:p>
    <w:p w14:paraId="7325A984" w14:textId="77777777" w:rsidR="00620BB1" w:rsidRDefault="00620BB1" w:rsidP="00BB7944">
      <w:pPr>
        <w:spacing w:line="240" w:lineRule="auto"/>
        <w:ind w:firstLine="0"/>
      </w:pPr>
    </w:p>
    <w:p w14:paraId="06E5109D" w14:textId="77777777" w:rsidR="00620BB1" w:rsidRDefault="00620BB1" w:rsidP="00BB7944">
      <w:pPr>
        <w:spacing w:line="240" w:lineRule="auto"/>
        <w:ind w:firstLine="0"/>
      </w:pPr>
    </w:p>
    <w:p w14:paraId="1CBAFAA1" w14:textId="77777777" w:rsidR="00620BB1" w:rsidRDefault="00620BB1" w:rsidP="00BB7944">
      <w:pPr>
        <w:spacing w:line="240" w:lineRule="auto"/>
        <w:ind w:firstLine="0"/>
      </w:pPr>
    </w:p>
    <w:p w14:paraId="4C2DB0AE" w14:textId="77777777" w:rsidR="00620BB1" w:rsidRDefault="00620BB1" w:rsidP="00BB7944">
      <w:pPr>
        <w:spacing w:line="240" w:lineRule="auto"/>
        <w:ind w:firstLine="0"/>
      </w:pPr>
    </w:p>
    <w:p w14:paraId="0FDFD3E9" w14:textId="77777777" w:rsidR="00620BB1" w:rsidRDefault="00620BB1" w:rsidP="00BB7944">
      <w:pPr>
        <w:spacing w:line="240" w:lineRule="auto"/>
        <w:ind w:firstLine="0"/>
      </w:pPr>
    </w:p>
    <w:p w14:paraId="18D15D2D" w14:textId="77777777" w:rsidR="00620BB1" w:rsidRDefault="00620BB1" w:rsidP="00BB7944">
      <w:pPr>
        <w:spacing w:line="240" w:lineRule="auto"/>
        <w:ind w:firstLine="0"/>
      </w:pPr>
    </w:p>
    <w:p w14:paraId="32F03E6C" w14:textId="77777777" w:rsidR="00620BB1" w:rsidRDefault="00620BB1" w:rsidP="00BB7944">
      <w:pPr>
        <w:spacing w:line="240" w:lineRule="auto"/>
        <w:ind w:firstLine="0"/>
      </w:pPr>
    </w:p>
    <w:p w14:paraId="45977C1E" w14:textId="77777777" w:rsidR="00620BB1" w:rsidRDefault="00620BB1" w:rsidP="00BB7944">
      <w:pPr>
        <w:spacing w:line="240" w:lineRule="auto"/>
        <w:ind w:firstLine="0"/>
      </w:pPr>
    </w:p>
    <w:p w14:paraId="5F815E4B" w14:textId="77777777" w:rsidR="00620BB1" w:rsidRDefault="00620BB1" w:rsidP="00BB7944">
      <w:pPr>
        <w:spacing w:line="240" w:lineRule="auto"/>
        <w:ind w:firstLine="0"/>
      </w:pPr>
    </w:p>
    <w:p w14:paraId="010B4375" w14:textId="77777777" w:rsidR="002046D4" w:rsidRDefault="002046D4" w:rsidP="00620BB1">
      <w:pPr>
        <w:spacing w:line="240" w:lineRule="auto"/>
        <w:ind w:firstLine="0"/>
        <w:jc w:val="center"/>
      </w:pPr>
    </w:p>
    <w:p w14:paraId="28279BAC" w14:textId="77777777" w:rsidR="002046D4" w:rsidRDefault="002046D4" w:rsidP="00620BB1">
      <w:pPr>
        <w:spacing w:line="240" w:lineRule="auto"/>
        <w:ind w:firstLine="0"/>
        <w:jc w:val="center"/>
      </w:pPr>
    </w:p>
    <w:p w14:paraId="128BE9DC" w14:textId="77777777" w:rsidR="00620BB1" w:rsidRPr="00620BB1" w:rsidRDefault="00620BB1" w:rsidP="00620BB1">
      <w:pPr>
        <w:spacing w:line="240" w:lineRule="auto"/>
        <w:ind w:firstLine="0"/>
        <w:jc w:val="center"/>
      </w:pPr>
      <w:r w:rsidRPr="00620BB1">
        <w:t xml:space="preserve">Feasibility of </w:t>
      </w:r>
      <w:r w:rsidR="00A01D37">
        <w:t>Keeping Apple Up-to-Date with Touchscreen Competitors</w:t>
      </w:r>
    </w:p>
    <w:p w14:paraId="1C9749C5" w14:textId="77777777" w:rsidR="00620BB1" w:rsidRDefault="00620BB1" w:rsidP="00620BB1">
      <w:pPr>
        <w:spacing w:line="240" w:lineRule="auto"/>
        <w:ind w:firstLine="0"/>
        <w:rPr>
          <w:b/>
        </w:rPr>
      </w:pPr>
    </w:p>
    <w:p w14:paraId="72F5C62B" w14:textId="77777777" w:rsidR="00CC63CA" w:rsidRDefault="00620BB1" w:rsidP="00620BB1">
      <w:pPr>
        <w:spacing w:line="240" w:lineRule="auto"/>
        <w:ind w:firstLine="0"/>
        <w:rPr>
          <w:rFonts w:asciiTheme="majorHAnsi" w:eastAsiaTheme="majorEastAsia" w:hAnsiTheme="majorHAnsi" w:cstheme="majorBidi"/>
        </w:rPr>
      </w:pPr>
      <w:r w:rsidRPr="00620BB1">
        <w:rPr>
          <w:rFonts w:asciiTheme="majorHAnsi" w:eastAsiaTheme="majorEastAsia" w:hAnsiTheme="majorHAnsi" w:cstheme="majorBidi"/>
        </w:rPr>
        <w:t>Apple is entering the new world of technology along with the rest of us.  While leaps and bounds have been made all around the technological world, some features are still of interest in seeing.  A big consumer quanda</w:t>
      </w:r>
      <w:r w:rsidR="00A01D37">
        <w:rPr>
          <w:rFonts w:asciiTheme="majorHAnsi" w:eastAsiaTheme="majorEastAsia" w:hAnsiTheme="majorHAnsi" w:cstheme="majorBidi"/>
        </w:rPr>
        <w:t>ry is will the Apple MacBook</w:t>
      </w:r>
      <w:r w:rsidRPr="00620BB1">
        <w:rPr>
          <w:rFonts w:asciiTheme="majorHAnsi" w:eastAsiaTheme="majorEastAsia" w:hAnsiTheme="majorHAnsi" w:cstheme="majorBidi"/>
        </w:rPr>
        <w:t xml:space="preserve"> add a built-in touchscreen?  Most of their competitors, if not all, have one so why not Apple?</w:t>
      </w:r>
      <w:r>
        <w:rPr>
          <w:rFonts w:asciiTheme="majorHAnsi" w:eastAsiaTheme="majorEastAsia" w:hAnsiTheme="majorHAnsi" w:cstheme="majorBidi"/>
        </w:rPr>
        <w:br/>
      </w:r>
      <w:r>
        <w:rPr>
          <w:rFonts w:asciiTheme="majorHAnsi" w:eastAsiaTheme="majorEastAsia" w:hAnsiTheme="majorHAnsi" w:cstheme="majorBidi"/>
        </w:rPr>
        <w:br/>
      </w:r>
      <w:r w:rsidRPr="00620BB1">
        <w:rPr>
          <w:rFonts w:asciiTheme="majorHAnsi" w:eastAsiaTheme="majorEastAsia" w:hAnsiTheme="majorHAnsi" w:cstheme="majorBidi"/>
        </w:rPr>
        <w:t xml:space="preserve">This Justification Report aims to answer that question and help Apple keep its consumers happy.  In this Justification Report the relevancy and prevalence of this problem are looked at, the two options that Apple has in front of them are detailed and evaluated based upon five criteria decided to give an accurate recommendation and conclusion to Apple.  This report looks at reading sources from inside and outside of Apple, estimated budgetary changes, current available products, planned updates or upgrades, and consumer input.  </w:t>
      </w:r>
    </w:p>
    <w:p w14:paraId="59C05FA3" w14:textId="77777777" w:rsidR="00CC63CA" w:rsidRDefault="00CC63CA" w:rsidP="00620BB1">
      <w:pPr>
        <w:spacing w:line="240" w:lineRule="auto"/>
        <w:ind w:firstLine="0"/>
        <w:rPr>
          <w:rFonts w:asciiTheme="majorHAnsi" w:eastAsiaTheme="majorEastAsia" w:hAnsiTheme="majorHAnsi" w:cstheme="majorBidi"/>
        </w:rPr>
      </w:pPr>
    </w:p>
    <w:p w14:paraId="4421C3C3" w14:textId="77777777" w:rsidR="00CC63CA" w:rsidRDefault="00CC63CA" w:rsidP="00CC63CA">
      <w:pPr>
        <w:spacing w:line="240" w:lineRule="auto"/>
        <w:ind w:firstLine="0"/>
        <w:jc w:val="center"/>
        <w:rPr>
          <w:rFonts w:asciiTheme="majorHAnsi" w:eastAsiaTheme="majorEastAsia" w:hAnsiTheme="majorHAnsi" w:cstheme="majorBidi"/>
        </w:rPr>
      </w:pPr>
      <w:r>
        <w:rPr>
          <w:rFonts w:asciiTheme="majorHAnsi" w:eastAsiaTheme="majorEastAsia" w:hAnsiTheme="majorHAnsi" w:cstheme="majorBidi"/>
          <w:b/>
        </w:rPr>
        <w:t>Problem Statement</w:t>
      </w:r>
    </w:p>
    <w:p w14:paraId="5E5FD79F" w14:textId="77777777" w:rsidR="00014616" w:rsidRDefault="00CC63CA" w:rsidP="00CC63CA">
      <w:pPr>
        <w:spacing w:line="240" w:lineRule="auto"/>
        <w:ind w:firstLine="0"/>
        <w:rPr>
          <w:rFonts w:asciiTheme="majorHAnsi" w:eastAsiaTheme="majorEastAsia" w:hAnsiTheme="majorHAnsi" w:cstheme="majorBidi"/>
        </w:rPr>
      </w:pPr>
      <w:r w:rsidRPr="00620BB1">
        <w:rPr>
          <w:rFonts w:asciiTheme="majorHAnsi" w:eastAsiaTheme="majorEastAsia" w:hAnsiTheme="majorHAnsi" w:cstheme="majorBidi"/>
        </w:rPr>
        <w:t xml:space="preserve">Apple has come to a turning-point in the world or technology.  While Apple has always been at </w:t>
      </w:r>
      <w:r>
        <w:rPr>
          <w:rFonts w:asciiTheme="majorHAnsi" w:eastAsiaTheme="majorEastAsia" w:hAnsiTheme="majorHAnsi" w:cstheme="majorBidi"/>
        </w:rPr>
        <w:br/>
      </w:r>
      <w:r w:rsidRPr="00620BB1">
        <w:rPr>
          <w:rFonts w:asciiTheme="majorHAnsi" w:eastAsiaTheme="majorEastAsia" w:hAnsiTheme="majorHAnsi" w:cstheme="majorBidi"/>
        </w:rPr>
        <w:t>the fo</w:t>
      </w:r>
      <w:r>
        <w:rPr>
          <w:rFonts w:asciiTheme="majorHAnsi" w:eastAsiaTheme="majorEastAsia" w:hAnsiTheme="majorHAnsi" w:cstheme="majorBidi"/>
        </w:rPr>
        <w:t xml:space="preserve">refront of innovation the consumers </w:t>
      </w:r>
      <w:r w:rsidRPr="00620BB1">
        <w:rPr>
          <w:rFonts w:asciiTheme="majorHAnsi" w:eastAsiaTheme="majorEastAsia" w:hAnsiTheme="majorHAnsi" w:cstheme="majorBidi"/>
        </w:rPr>
        <w:t>wonder, and vocally at that, wh</w:t>
      </w:r>
      <w:r w:rsidR="00A01D37">
        <w:rPr>
          <w:rFonts w:asciiTheme="majorHAnsi" w:eastAsiaTheme="majorEastAsia" w:hAnsiTheme="majorHAnsi" w:cstheme="majorBidi"/>
        </w:rPr>
        <w:t xml:space="preserve">y is there no Apple MacBook </w:t>
      </w:r>
      <w:r w:rsidRPr="00620BB1">
        <w:rPr>
          <w:rFonts w:asciiTheme="majorHAnsi" w:eastAsiaTheme="majorEastAsia" w:hAnsiTheme="majorHAnsi" w:cstheme="majorBidi"/>
        </w:rPr>
        <w:t xml:space="preserve">with a built-in touchscreen and will there ever be one?  While at the moment there is no backlash at the lack of concrete answers, Apple has been debating and toying with the idea.  They see two options in front of them. </w:t>
      </w:r>
      <w:r w:rsidR="00B227CC">
        <w:rPr>
          <w:rFonts w:asciiTheme="majorHAnsi" w:eastAsiaTheme="majorEastAsia" w:hAnsiTheme="majorHAnsi" w:cstheme="majorBidi"/>
        </w:rPr>
        <w:t>How and what should they decide?</w:t>
      </w:r>
    </w:p>
    <w:p w14:paraId="1DDFC90D" w14:textId="77777777" w:rsidR="0054566C" w:rsidRDefault="0054566C" w:rsidP="00014616">
      <w:pPr>
        <w:spacing w:line="240" w:lineRule="auto"/>
        <w:ind w:firstLine="0"/>
        <w:rPr>
          <w:rFonts w:asciiTheme="majorHAnsi" w:eastAsiaTheme="majorEastAsia" w:hAnsiTheme="majorHAnsi" w:cstheme="majorBidi"/>
        </w:rPr>
      </w:pPr>
    </w:p>
    <w:p w14:paraId="2D30CCD8" w14:textId="77777777" w:rsidR="0054566C" w:rsidRDefault="0054566C" w:rsidP="0054566C">
      <w:pPr>
        <w:spacing w:line="240" w:lineRule="auto"/>
        <w:ind w:firstLine="0"/>
        <w:jc w:val="center"/>
        <w:rPr>
          <w:rFonts w:asciiTheme="majorHAnsi" w:eastAsiaTheme="majorEastAsia" w:hAnsiTheme="majorHAnsi" w:cstheme="majorBidi"/>
          <w:b/>
        </w:rPr>
      </w:pPr>
      <w:r>
        <w:rPr>
          <w:rFonts w:asciiTheme="majorHAnsi" w:eastAsiaTheme="majorEastAsia" w:hAnsiTheme="majorHAnsi" w:cstheme="majorBidi"/>
          <w:b/>
        </w:rPr>
        <w:t>Terminology</w:t>
      </w:r>
    </w:p>
    <w:p w14:paraId="442F3B22" w14:textId="77777777" w:rsidR="00A01D37" w:rsidRDefault="0054566C" w:rsidP="0054566C">
      <w:pPr>
        <w:spacing w:line="240" w:lineRule="auto"/>
        <w:ind w:firstLine="0"/>
        <w:rPr>
          <w:rFonts w:asciiTheme="majorHAnsi" w:eastAsiaTheme="majorEastAsia" w:hAnsiTheme="majorHAnsi" w:cstheme="majorBidi"/>
        </w:rPr>
      </w:pPr>
      <w:r w:rsidRPr="0054566C">
        <w:rPr>
          <w:rFonts w:asciiTheme="majorHAnsi" w:eastAsiaTheme="majorEastAsia" w:hAnsiTheme="majorHAnsi" w:cstheme="majorBidi"/>
          <w:u w:val="single"/>
        </w:rPr>
        <w:t>“</w:t>
      </w:r>
      <w:r w:rsidR="00A01D37">
        <w:rPr>
          <w:rFonts w:asciiTheme="majorHAnsi" w:eastAsiaTheme="majorEastAsia" w:hAnsiTheme="majorHAnsi" w:cstheme="majorBidi"/>
          <w:u w:val="single"/>
        </w:rPr>
        <w:t>MacBook</w:t>
      </w:r>
      <w:r w:rsidRPr="0054566C">
        <w:rPr>
          <w:rFonts w:asciiTheme="majorHAnsi" w:eastAsiaTheme="majorEastAsia" w:hAnsiTheme="majorHAnsi" w:cstheme="majorBidi"/>
          <w:u w:val="single"/>
        </w:rPr>
        <w:t>”</w:t>
      </w:r>
      <w:r>
        <w:rPr>
          <w:rFonts w:asciiTheme="majorHAnsi" w:eastAsiaTheme="majorEastAsia" w:hAnsiTheme="majorHAnsi" w:cstheme="majorBidi"/>
        </w:rPr>
        <w:t xml:space="preserve"> - </w:t>
      </w:r>
      <w:r w:rsidRPr="0054566C">
        <w:rPr>
          <w:rFonts w:asciiTheme="majorHAnsi" w:eastAsiaTheme="majorEastAsia" w:hAnsiTheme="majorHAnsi" w:cstheme="majorBidi"/>
        </w:rPr>
        <w:t xml:space="preserve">Apple's laptop family, introduced in 2006. </w:t>
      </w:r>
      <w:r w:rsidR="005463BE">
        <w:rPr>
          <w:rFonts w:asciiTheme="majorHAnsi" w:eastAsiaTheme="majorEastAsia" w:hAnsiTheme="majorHAnsi" w:cstheme="majorBidi"/>
        </w:rPr>
        <w:t xml:space="preserve">Minus </w:t>
      </w:r>
      <w:r w:rsidRPr="0054566C">
        <w:rPr>
          <w:rFonts w:asciiTheme="majorHAnsi" w:eastAsiaTheme="majorEastAsia" w:hAnsiTheme="majorHAnsi" w:cstheme="majorBidi"/>
        </w:rPr>
        <w:t>one model, Mac</w:t>
      </w:r>
      <w:r>
        <w:rPr>
          <w:rFonts w:asciiTheme="majorHAnsi" w:eastAsiaTheme="majorEastAsia" w:hAnsiTheme="majorHAnsi" w:cstheme="majorBidi"/>
        </w:rPr>
        <w:t>Book</w:t>
      </w:r>
      <w:r w:rsidRPr="0054566C">
        <w:rPr>
          <w:rFonts w:asciiTheme="majorHAnsi" w:eastAsiaTheme="majorEastAsia" w:hAnsiTheme="majorHAnsi" w:cstheme="majorBidi"/>
        </w:rPr>
        <w:t xml:space="preserve"> use</w:t>
      </w:r>
      <w:r>
        <w:rPr>
          <w:rFonts w:asciiTheme="majorHAnsi" w:eastAsiaTheme="majorEastAsia" w:hAnsiTheme="majorHAnsi" w:cstheme="majorBidi"/>
        </w:rPr>
        <w:t>s</w:t>
      </w:r>
      <w:r w:rsidR="005463BE">
        <w:rPr>
          <w:rFonts w:asciiTheme="majorHAnsi" w:eastAsiaTheme="majorEastAsia" w:hAnsiTheme="majorHAnsi" w:cstheme="majorBidi"/>
        </w:rPr>
        <w:t xml:space="preserve"> solid state drives</w:t>
      </w:r>
      <w:r w:rsidR="00A01D37">
        <w:rPr>
          <w:rFonts w:asciiTheme="majorHAnsi" w:eastAsiaTheme="majorEastAsia" w:hAnsiTheme="majorHAnsi" w:cstheme="majorBidi"/>
        </w:rPr>
        <w:t xml:space="preserve"> (SSDs)</w:t>
      </w:r>
      <w:r w:rsidRPr="0054566C">
        <w:rPr>
          <w:rFonts w:asciiTheme="majorHAnsi" w:eastAsiaTheme="majorEastAsia" w:hAnsiTheme="majorHAnsi" w:cstheme="majorBidi"/>
        </w:rPr>
        <w:t xml:space="preserve">. </w:t>
      </w:r>
    </w:p>
    <w:p w14:paraId="62FC57D3" w14:textId="77777777" w:rsidR="0054566C" w:rsidRDefault="0054566C" w:rsidP="0054566C">
      <w:pPr>
        <w:spacing w:line="240" w:lineRule="auto"/>
        <w:ind w:firstLine="0"/>
        <w:rPr>
          <w:rFonts w:asciiTheme="majorHAnsi" w:eastAsiaTheme="majorEastAsia" w:hAnsiTheme="majorHAnsi" w:cstheme="majorBidi"/>
        </w:rPr>
      </w:pPr>
      <w:r>
        <w:rPr>
          <w:rFonts w:asciiTheme="majorHAnsi" w:eastAsiaTheme="majorEastAsia" w:hAnsiTheme="majorHAnsi" w:cstheme="majorBidi"/>
          <w:u w:val="single"/>
        </w:rPr>
        <w:t>“iPad Pro”</w:t>
      </w:r>
      <w:r>
        <w:rPr>
          <w:rFonts w:asciiTheme="majorHAnsi" w:eastAsiaTheme="majorEastAsia" w:hAnsiTheme="majorHAnsi" w:cstheme="majorBidi"/>
        </w:rPr>
        <w:t xml:space="preserve"> - </w:t>
      </w:r>
      <w:r w:rsidRPr="0054566C">
        <w:rPr>
          <w:rFonts w:asciiTheme="majorHAnsi" w:eastAsiaTheme="majorEastAsia" w:hAnsiTheme="majorHAnsi" w:cstheme="majorBidi"/>
        </w:rPr>
        <w:t>The iPad Pro is a line of tablet computers by Apple Inc., running the iOS mobile operating system</w:t>
      </w:r>
      <w:r>
        <w:rPr>
          <w:rFonts w:asciiTheme="majorHAnsi" w:eastAsiaTheme="majorEastAsia" w:hAnsiTheme="majorHAnsi" w:cstheme="majorBidi"/>
        </w:rPr>
        <w:t>.</w:t>
      </w:r>
    </w:p>
    <w:p w14:paraId="05C216A4" w14:textId="77777777" w:rsidR="001117B9" w:rsidRDefault="001117B9" w:rsidP="0054566C">
      <w:pPr>
        <w:spacing w:line="240" w:lineRule="auto"/>
        <w:ind w:firstLine="0"/>
        <w:rPr>
          <w:rFonts w:asciiTheme="majorHAnsi" w:eastAsiaTheme="majorEastAsia" w:hAnsiTheme="majorHAnsi" w:cstheme="majorBidi"/>
        </w:rPr>
      </w:pPr>
      <w:r>
        <w:rPr>
          <w:rFonts w:asciiTheme="majorHAnsi" w:eastAsiaTheme="majorEastAsia" w:hAnsiTheme="majorHAnsi" w:cstheme="majorBidi"/>
          <w:u w:val="single"/>
        </w:rPr>
        <w:t>“OS X”</w:t>
      </w:r>
      <w:r>
        <w:rPr>
          <w:rFonts w:asciiTheme="majorHAnsi" w:eastAsiaTheme="majorEastAsia" w:hAnsiTheme="majorHAnsi" w:cstheme="majorBidi"/>
        </w:rPr>
        <w:t xml:space="preserve"> - </w:t>
      </w:r>
      <w:r w:rsidRPr="001117B9">
        <w:rPr>
          <w:rFonts w:asciiTheme="majorHAnsi" w:eastAsiaTheme="majorEastAsia" w:hAnsiTheme="majorHAnsi" w:cstheme="majorBidi"/>
        </w:rPr>
        <w:t>OS X is version 10 of the App</w:t>
      </w:r>
      <w:r>
        <w:rPr>
          <w:rFonts w:asciiTheme="majorHAnsi" w:eastAsiaTheme="majorEastAsia" w:hAnsiTheme="majorHAnsi" w:cstheme="majorBidi"/>
        </w:rPr>
        <w:t xml:space="preserve">le Macintosh operating system.  </w:t>
      </w:r>
      <w:r w:rsidRPr="001117B9">
        <w:rPr>
          <w:rFonts w:asciiTheme="majorHAnsi" w:eastAsiaTheme="majorEastAsia" w:hAnsiTheme="majorHAnsi" w:cstheme="majorBidi"/>
        </w:rPr>
        <w:t xml:space="preserve">OS X </w:t>
      </w:r>
      <w:r w:rsidR="005463BE">
        <w:rPr>
          <w:rFonts w:asciiTheme="majorHAnsi" w:eastAsiaTheme="majorEastAsia" w:hAnsiTheme="majorHAnsi" w:cstheme="majorBidi"/>
        </w:rPr>
        <w:t xml:space="preserve">has </w:t>
      </w:r>
      <w:r w:rsidRPr="001117B9">
        <w:rPr>
          <w:rFonts w:asciiTheme="majorHAnsi" w:eastAsiaTheme="majorEastAsia" w:hAnsiTheme="majorHAnsi" w:cstheme="majorBidi"/>
        </w:rPr>
        <w:t>a focus on modularity so that future changes would be easier to incorporate.</w:t>
      </w:r>
      <w:r>
        <w:rPr>
          <w:rFonts w:asciiTheme="majorHAnsi" w:eastAsiaTheme="majorEastAsia" w:hAnsiTheme="majorHAnsi" w:cstheme="majorBidi"/>
        </w:rPr>
        <w:t xml:space="preserve"> </w:t>
      </w:r>
    </w:p>
    <w:p w14:paraId="01EB5505" w14:textId="77777777" w:rsidR="002B51D7" w:rsidRDefault="001117B9" w:rsidP="0054566C">
      <w:pPr>
        <w:spacing w:line="240" w:lineRule="auto"/>
        <w:ind w:firstLine="0"/>
        <w:rPr>
          <w:rFonts w:asciiTheme="majorHAnsi" w:eastAsiaTheme="majorEastAsia" w:hAnsiTheme="majorHAnsi" w:cstheme="majorBidi"/>
        </w:rPr>
      </w:pPr>
      <w:r>
        <w:rPr>
          <w:rFonts w:asciiTheme="majorHAnsi" w:eastAsiaTheme="majorEastAsia" w:hAnsiTheme="majorHAnsi" w:cstheme="majorBidi"/>
          <w:u w:val="single"/>
        </w:rPr>
        <w:t>“</w:t>
      </w:r>
      <w:r w:rsidR="002B51D7">
        <w:rPr>
          <w:rFonts w:asciiTheme="majorHAnsi" w:eastAsiaTheme="majorEastAsia" w:hAnsiTheme="majorHAnsi" w:cstheme="majorBidi"/>
          <w:u w:val="single"/>
        </w:rPr>
        <w:t>i</w:t>
      </w:r>
      <w:r>
        <w:rPr>
          <w:rFonts w:asciiTheme="majorHAnsi" w:eastAsiaTheme="majorEastAsia" w:hAnsiTheme="majorHAnsi" w:cstheme="majorBidi"/>
          <w:u w:val="single"/>
        </w:rPr>
        <w:t>OS”</w:t>
      </w:r>
      <w:r>
        <w:rPr>
          <w:rFonts w:asciiTheme="majorHAnsi" w:eastAsiaTheme="majorEastAsia" w:hAnsiTheme="majorHAnsi" w:cstheme="majorBidi"/>
        </w:rPr>
        <w:t xml:space="preserve"> - </w:t>
      </w:r>
      <w:r w:rsidRPr="001117B9">
        <w:rPr>
          <w:rFonts w:asciiTheme="majorHAnsi" w:eastAsiaTheme="majorEastAsia" w:hAnsiTheme="majorHAnsi" w:cstheme="majorBidi"/>
        </w:rPr>
        <w:t>an operating system used for mobile devices manufactured by Apple Inc.</w:t>
      </w:r>
    </w:p>
    <w:p w14:paraId="3C294036" w14:textId="77777777" w:rsidR="002B51D7" w:rsidRDefault="005463BE" w:rsidP="0054566C">
      <w:pPr>
        <w:spacing w:line="240" w:lineRule="auto"/>
        <w:ind w:firstLine="0"/>
        <w:rPr>
          <w:rFonts w:asciiTheme="majorHAnsi" w:eastAsiaTheme="majorEastAsia" w:hAnsiTheme="majorHAnsi" w:cstheme="majorBidi"/>
        </w:rPr>
      </w:pPr>
      <w:r>
        <w:rPr>
          <w:rFonts w:asciiTheme="majorHAnsi" w:eastAsiaTheme="majorEastAsia" w:hAnsiTheme="majorHAnsi" w:cstheme="majorBidi"/>
          <w:u w:val="single"/>
        </w:rPr>
        <w:t>“OLED screen”</w:t>
      </w:r>
      <w:r>
        <w:rPr>
          <w:rFonts w:asciiTheme="majorHAnsi" w:eastAsiaTheme="majorEastAsia" w:hAnsiTheme="majorHAnsi" w:cstheme="majorBidi"/>
        </w:rPr>
        <w:t xml:space="preserve"> - </w:t>
      </w:r>
      <w:r w:rsidRPr="005463BE">
        <w:rPr>
          <w:rFonts w:asciiTheme="majorHAnsi" w:eastAsiaTheme="majorEastAsia" w:hAnsiTheme="majorHAnsi" w:cstheme="majorBidi"/>
        </w:rPr>
        <w:t>(Organic Light Emitting Device, Organic Light Emitting Diode) A display technology that</w:t>
      </w:r>
      <w:r w:rsidR="00C908EA">
        <w:rPr>
          <w:rFonts w:asciiTheme="majorHAnsi" w:eastAsiaTheme="majorEastAsia" w:hAnsiTheme="majorHAnsi" w:cstheme="majorBidi"/>
        </w:rPr>
        <w:t xml:space="preserve"> offers bright, colorful images, on the keyboard of a MacBook in this case.</w:t>
      </w:r>
    </w:p>
    <w:p w14:paraId="15913595" w14:textId="77777777" w:rsidR="00C908EA" w:rsidRDefault="00C908EA" w:rsidP="007D4A40">
      <w:pPr>
        <w:spacing w:line="240" w:lineRule="auto"/>
        <w:ind w:firstLine="0"/>
        <w:jc w:val="center"/>
        <w:rPr>
          <w:rFonts w:asciiTheme="majorHAnsi" w:eastAsiaTheme="majorEastAsia" w:hAnsiTheme="majorHAnsi" w:cstheme="majorBidi"/>
          <w:b/>
        </w:rPr>
      </w:pPr>
    </w:p>
    <w:p w14:paraId="7EC15710" w14:textId="77777777" w:rsidR="00773DE8" w:rsidRDefault="007D4A40" w:rsidP="007D4A40">
      <w:pPr>
        <w:spacing w:line="240" w:lineRule="auto"/>
        <w:ind w:firstLine="0"/>
        <w:jc w:val="center"/>
        <w:rPr>
          <w:rFonts w:asciiTheme="majorHAnsi" w:eastAsiaTheme="majorEastAsia" w:hAnsiTheme="majorHAnsi" w:cstheme="majorBidi"/>
          <w:b/>
        </w:rPr>
      </w:pPr>
      <w:r>
        <w:rPr>
          <w:rFonts w:asciiTheme="majorHAnsi" w:eastAsiaTheme="majorEastAsia" w:hAnsiTheme="majorHAnsi" w:cstheme="majorBidi"/>
          <w:b/>
        </w:rPr>
        <w:t>Report Overview</w:t>
      </w:r>
    </w:p>
    <w:p w14:paraId="5A35FB05" w14:textId="77777777" w:rsidR="006C0567" w:rsidRDefault="007D4A40" w:rsidP="006C0567">
      <w:pPr>
        <w:spacing w:line="240" w:lineRule="auto"/>
        <w:ind w:firstLine="0"/>
      </w:pPr>
      <w:r>
        <w:rPr>
          <w:rFonts w:asciiTheme="majorHAnsi" w:eastAsiaTheme="majorEastAsia" w:hAnsiTheme="majorHAnsi" w:cstheme="majorBidi"/>
        </w:rPr>
        <w:t xml:space="preserve">This report </w:t>
      </w:r>
      <w:r w:rsidR="005463BE">
        <w:rPr>
          <w:rFonts w:asciiTheme="majorHAnsi" w:eastAsiaTheme="majorEastAsia" w:hAnsiTheme="majorHAnsi" w:cstheme="majorBidi"/>
        </w:rPr>
        <w:t>is to help</w:t>
      </w:r>
      <w:r>
        <w:rPr>
          <w:rFonts w:asciiTheme="majorHAnsi" w:eastAsiaTheme="majorEastAsia" w:hAnsiTheme="majorHAnsi" w:cstheme="majorBidi"/>
        </w:rPr>
        <w:t xml:space="preserve"> Apple choose whether or not to add a built-in touchscreen t</w:t>
      </w:r>
      <w:r w:rsidR="00CE6A8F">
        <w:rPr>
          <w:rFonts w:asciiTheme="majorHAnsi" w:eastAsiaTheme="majorEastAsia" w:hAnsiTheme="majorHAnsi" w:cstheme="majorBidi"/>
        </w:rPr>
        <w:t xml:space="preserve">o their </w:t>
      </w:r>
      <w:r w:rsidR="00C908EA">
        <w:rPr>
          <w:rFonts w:asciiTheme="majorHAnsi" w:eastAsiaTheme="majorEastAsia" w:hAnsiTheme="majorHAnsi" w:cstheme="majorBidi"/>
        </w:rPr>
        <w:t>MacBook</w:t>
      </w:r>
      <w:r>
        <w:rPr>
          <w:rFonts w:asciiTheme="majorHAnsi" w:eastAsiaTheme="majorEastAsia" w:hAnsiTheme="majorHAnsi" w:cstheme="majorBidi"/>
        </w:rPr>
        <w:t>.</w:t>
      </w:r>
      <w:r w:rsidR="005463BE">
        <w:rPr>
          <w:rFonts w:asciiTheme="majorHAnsi" w:eastAsiaTheme="majorEastAsia" w:hAnsiTheme="majorHAnsi" w:cstheme="majorBidi"/>
        </w:rPr>
        <w:t xml:space="preserve"> </w:t>
      </w:r>
      <w:r w:rsidRPr="00620BB1">
        <w:rPr>
          <w:rFonts w:asciiTheme="majorHAnsi" w:eastAsiaTheme="majorEastAsia" w:hAnsiTheme="majorHAnsi" w:cstheme="majorBidi"/>
        </w:rPr>
        <w:t>Option A is to</w:t>
      </w:r>
      <w:r w:rsidR="00C908EA">
        <w:rPr>
          <w:rFonts w:asciiTheme="majorHAnsi" w:eastAsiaTheme="majorEastAsia" w:hAnsiTheme="majorHAnsi" w:cstheme="majorBidi"/>
        </w:rPr>
        <w:t xml:space="preserve"> go ahead and add a MacBook </w:t>
      </w:r>
      <w:r w:rsidRPr="00620BB1">
        <w:rPr>
          <w:rFonts w:asciiTheme="majorHAnsi" w:eastAsiaTheme="majorEastAsia" w:hAnsiTheme="majorHAnsi" w:cstheme="majorBidi"/>
        </w:rPr>
        <w:t>with a built-in touc</w:t>
      </w:r>
      <w:r>
        <w:rPr>
          <w:rFonts w:asciiTheme="majorHAnsi" w:eastAsiaTheme="majorEastAsia" w:hAnsiTheme="majorHAnsi" w:cstheme="majorBidi"/>
        </w:rPr>
        <w:t xml:space="preserve">hscreen </w:t>
      </w:r>
      <w:r w:rsidR="00CE6A8F">
        <w:rPr>
          <w:rFonts w:asciiTheme="majorHAnsi" w:eastAsiaTheme="majorEastAsia" w:hAnsiTheme="majorHAnsi" w:cstheme="majorBidi"/>
        </w:rPr>
        <w:t>to the line</w:t>
      </w:r>
      <w:r>
        <w:rPr>
          <w:rFonts w:asciiTheme="majorHAnsi" w:eastAsiaTheme="majorEastAsia" w:hAnsiTheme="majorHAnsi" w:cstheme="majorBidi"/>
        </w:rPr>
        <w:t xml:space="preserve">.  </w:t>
      </w:r>
      <w:r w:rsidRPr="00620BB1">
        <w:rPr>
          <w:rFonts w:asciiTheme="majorHAnsi" w:eastAsiaTheme="majorEastAsia" w:hAnsiTheme="majorHAnsi" w:cstheme="majorBidi"/>
        </w:rPr>
        <w:t xml:space="preserve">Option B is for Apple to opt-out of the </w:t>
      </w:r>
      <w:r w:rsidR="00CE6A8F">
        <w:rPr>
          <w:rFonts w:asciiTheme="majorHAnsi" w:eastAsiaTheme="majorEastAsia" w:hAnsiTheme="majorHAnsi" w:cstheme="majorBidi"/>
        </w:rPr>
        <w:t>touchscreen</w:t>
      </w:r>
      <w:r w:rsidR="00C908EA">
        <w:rPr>
          <w:rFonts w:asciiTheme="majorHAnsi" w:eastAsiaTheme="majorEastAsia" w:hAnsiTheme="majorHAnsi" w:cstheme="majorBidi"/>
        </w:rPr>
        <w:t xml:space="preserve"> addition</w:t>
      </w:r>
      <w:r w:rsidR="00CE6A8F">
        <w:rPr>
          <w:rFonts w:asciiTheme="majorHAnsi" w:eastAsiaTheme="majorEastAsia" w:hAnsiTheme="majorHAnsi" w:cstheme="majorBidi"/>
        </w:rPr>
        <w:t xml:space="preserve"> but present alternatives</w:t>
      </w:r>
      <w:r w:rsidR="00C908EA">
        <w:rPr>
          <w:rFonts w:asciiTheme="majorHAnsi" w:eastAsiaTheme="majorEastAsia" w:hAnsiTheme="majorHAnsi" w:cstheme="majorBidi"/>
        </w:rPr>
        <w:t xml:space="preserve"> and</w:t>
      </w:r>
      <w:r w:rsidR="00CE6A8F">
        <w:rPr>
          <w:rFonts w:asciiTheme="majorHAnsi" w:eastAsiaTheme="majorEastAsia" w:hAnsiTheme="majorHAnsi" w:cstheme="majorBidi"/>
        </w:rPr>
        <w:t xml:space="preserve"> </w:t>
      </w:r>
      <w:r w:rsidR="005463BE">
        <w:rPr>
          <w:rFonts w:asciiTheme="majorHAnsi" w:eastAsiaTheme="majorEastAsia" w:hAnsiTheme="majorHAnsi" w:cstheme="majorBidi"/>
        </w:rPr>
        <w:t>up-coming additions equally appealing.</w:t>
      </w:r>
      <w:r>
        <w:rPr>
          <w:rFonts w:asciiTheme="majorHAnsi" w:eastAsiaTheme="majorEastAsia" w:hAnsiTheme="majorHAnsi" w:cstheme="majorBidi"/>
        </w:rPr>
        <w:t xml:space="preserve">  Research was done through reading </w:t>
      </w:r>
      <w:r w:rsidR="005463BE">
        <w:rPr>
          <w:rFonts w:asciiTheme="majorHAnsi" w:eastAsiaTheme="majorEastAsia" w:hAnsiTheme="majorHAnsi" w:cstheme="majorBidi"/>
        </w:rPr>
        <w:t>and interaction.  Ultimatel</w:t>
      </w:r>
      <w:r>
        <w:rPr>
          <w:rFonts w:asciiTheme="majorHAnsi" w:eastAsiaTheme="majorEastAsia" w:hAnsiTheme="majorHAnsi" w:cstheme="majorBidi"/>
        </w:rPr>
        <w:t xml:space="preserve">y, </w:t>
      </w:r>
      <w:r w:rsidR="006C0567">
        <w:t>we found that the cost, demand, consumer input, and satisfaction with similar alternatives let us reach the recommendation and conclusion to Apple that it should not, at this point, add a touchscreen to it</w:t>
      </w:r>
      <w:r w:rsidR="00C908EA">
        <w:t>s MacBook</w:t>
      </w:r>
      <w:r w:rsidR="006C0567">
        <w:t xml:space="preserve"> line but should instead highlight the power and similarity of the</w:t>
      </w:r>
      <w:r w:rsidR="00372FDF">
        <w:t xml:space="preserve"> </w:t>
      </w:r>
      <w:r w:rsidR="006C0567">
        <w:t xml:space="preserve">iPad Pro’s performance and capabilities and </w:t>
      </w:r>
      <w:r w:rsidR="00C908EA">
        <w:t>further advertise the coming OLED keyboard touchscreen addition.</w:t>
      </w:r>
      <w:r w:rsidR="006C0567">
        <w:t xml:space="preserve">  </w:t>
      </w:r>
      <w:r w:rsidR="00C222EB">
        <w:t xml:space="preserve">This saves the company and consumer both money, gives consumers what they want with the iPad Pro’s connection options </w:t>
      </w:r>
      <w:r w:rsidR="00CE6A8F">
        <w:t xml:space="preserve">and performance, </w:t>
      </w:r>
      <w:r w:rsidR="00C222EB">
        <w:t>and let</w:t>
      </w:r>
      <w:r w:rsidR="00CE6A8F">
        <w:t>s the consumer get excited for the new OLED touchscreen.</w:t>
      </w:r>
      <w:r w:rsidR="00C222EB">
        <w:t xml:space="preserve"> </w:t>
      </w:r>
    </w:p>
    <w:p w14:paraId="63EBD28B" w14:textId="77777777" w:rsidR="00372FDF" w:rsidRDefault="00372FDF" w:rsidP="00372FDF">
      <w:pPr>
        <w:spacing w:line="240" w:lineRule="auto"/>
        <w:ind w:firstLine="0"/>
        <w:jc w:val="center"/>
        <w:rPr>
          <w:rFonts w:asciiTheme="majorHAnsi" w:eastAsiaTheme="majorEastAsia" w:hAnsiTheme="majorHAnsi" w:cstheme="majorBidi"/>
          <w:b/>
        </w:rPr>
      </w:pPr>
      <w:r>
        <w:rPr>
          <w:rFonts w:asciiTheme="majorHAnsi" w:eastAsiaTheme="majorEastAsia" w:hAnsiTheme="majorHAnsi" w:cstheme="majorBidi"/>
          <w:b/>
        </w:rPr>
        <w:lastRenderedPageBreak/>
        <w:t>Overview of Alternatives</w:t>
      </w:r>
    </w:p>
    <w:p w14:paraId="68F915A1" w14:textId="77777777" w:rsidR="00372FDF" w:rsidRDefault="00372FDF" w:rsidP="00372FDF">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The following are the two alternatives Apple has to keep up-to-date with competitors:</w:t>
      </w:r>
    </w:p>
    <w:p w14:paraId="36BFBA59" w14:textId="77777777" w:rsidR="00372FDF" w:rsidRDefault="00372FDF" w:rsidP="00372FDF">
      <w:pPr>
        <w:spacing w:line="240" w:lineRule="auto"/>
        <w:ind w:firstLine="0"/>
        <w:rPr>
          <w:rFonts w:asciiTheme="majorHAnsi" w:eastAsiaTheme="majorEastAsia" w:hAnsiTheme="majorHAnsi" w:cstheme="majorBidi"/>
        </w:rPr>
      </w:pPr>
    </w:p>
    <w:p w14:paraId="745CC1A5" w14:textId="77777777" w:rsidR="00372FDF" w:rsidRPr="00372FDF" w:rsidRDefault="00372FDF" w:rsidP="00372FDF">
      <w:pPr>
        <w:spacing w:line="240" w:lineRule="auto"/>
        <w:ind w:firstLine="0"/>
        <w:rPr>
          <w:rFonts w:asciiTheme="majorHAnsi" w:eastAsiaTheme="majorEastAsia" w:hAnsiTheme="majorHAnsi" w:cstheme="majorBidi"/>
        </w:rPr>
      </w:pPr>
      <w:r>
        <w:rPr>
          <w:rFonts w:asciiTheme="majorHAnsi" w:eastAsiaTheme="majorEastAsia" w:hAnsiTheme="majorHAnsi" w:cstheme="majorBidi"/>
          <w:b/>
        </w:rPr>
        <w:t xml:space="preserve">Alternative A – </w:t>
      </w:r>
      <w:r w:rsidRPr="006B4D47">
        <w:rPr>
          <w:rFonts w:asciiTheme="majorHAnsi" w:eastAsiaTheme="majorEastAsia" w:hAnsiTheme="majorHAnsi" w:cstheme="majorBidi"/>
          <w:b/>
        </w:rPr>
        <w:t>Add a built-in touchscreen to one of their MacBook’s</w:t>
      </w:r>
      <w:r w:rsidR="006B4D47">
        <w:rPr>
          <w:rFonts w:asciiTheme="majorHAnsi" w:eastAsiaTheme="majorEastAsia" w:hAnsiTheme="majorHAnsi" w:cstheme="majorBidi"/>
          <w:b/>
        </w:rPr>
        <w:t>:</w:t>
      </w:r>
      <w:r w:rsidR="00EF7BE8">
        <w:rPr>
          <w:rFonts w:asciiTheme="majorHAnsi" w:eastAsiaTheme="majorEastAsia" w:hAnsiTheme="majorHAnsi" w:cstheme="majorBidi"/>
        </w:rPr>
        <w:t xml:space="preserve">  This has been asked about and wanted by many consumers for years.  Apple does not seem to want to comply, and may not need to with their current status including sales, consumer satisfaction, and standings.  This may be due to other touchscreen options like the iPad’s and iPhone’s.  This could also be credited to the MacBook line’s unfaltering appeal.</w:t>
      </w:r>
    </w:p>
    <w:p w14:paraId="257DC490" w14:textId="77777777" w:rsidR="00372FDF" w:rsidRPr="00372FDF" w:rsidRDefault="00372FDF" w:rsidP="00372FDF">
      <w:pPr>
        <w:spacing w:line="240" w:lineRule="auto"/>
        <w:ind w:firstLine="0"/>
        <w:rPr>
          <w:rFonts w:asciiTheme="majorHAnsi" w:eastAsiaTheme="majorEastAsia" w:hAnsiTheme="majorHAnsi" w:cstheme="majorBidi"/>
        </w:rPr>
      </w:pPr>
    </w:p>
    <w:p w14:paraId="64EA9842" w14:textId="77777777" w:rsidR="00372FDF" w:rsidRPr="00372FDF" w:rsidRDefault="00372FDF" w:rsidP="00372FDF">
      <w:pPr>
        <w:spacing w:line="240" w:lineRule="auto"/>
        <w:ind w:firstLine="0"/>
        <w:rPr>
          <w:rFonts w:asciiTheme="majorHAnsi" w:eastAsiaTheme="majorEastAsia" w:hAnsiTheme="majorHAnsi" w:cstheme="majorBidi"/>
        </w:rPr>
      </w:pPr>
      <w:r>
        <w:rPr>
          <w:rFonts w:asciiTheme="majorHAnsi" w:eastAsiaTheme="majorEastAsia" w:hAnsiTheme="majorHAnsi" w:cstheme="majorBidi"/>
          <w:b/>
        </w:rPr>
        <w:t xml:space="preserve">Alternative B – </w:t>
      </w:r>
      <w:r w:rsidRPr="006B4D47">
        <w:rPr>
          <w:rFonts w:asciiTheme="majorHAnsi" w:eastAsiaTheme="majorEastAsia" w:hAnsiTheme="majorHAnsi" w:cstheme="majorBidi"/>
          <w:b/>
        </w:rPr>
        <w:t>Highlight the power and similarity of the iPad Pro’s performance and capabilities while further advertising the coming OLED touchscreen on the new MacBook’</w:t>
      </w:r>
      <w:r w:rsidR="006B4D47">
        <w:rPr>
          <w:rFonts w:asciiTheme="majorHAnsi" w:eastAsiaTheme="majorEastAsia" w:hAnsiTheme="majorHAnsi" w:cstheme="majorBidi"/>
          <w:b/>
        </w:rPr>
        <w:t>s keyboards:</w:t>
      </w:r>
      <w:r w:rsidR="000E6B12">
        <w:rPr>
          <w:rFonts w:asciiTheme="majorHAnsi" w:eastAsiaTheme="majorEastAsia" w:hAnsiTheme="majorHAnsi" w:cstheme="majorBidi"/>
        </w:rPr>
        <w:t xml:space="preserve"> There will be a small touchscreen added to the row where the function keys are on the new Apple MacBook units</w:t>
      </w:r>
      <w:r w:rsidR="008B49C3">
        <w:rPr>
          <w:rFonts w:asciiTheme="majorHAnsi" w:eastAsiaTheme="majorEastAsia" w:hAnsiTheme="majorHAnsi" w:cstheme="majorBidi"/>
        </w:rPr>
        <w:t>(Yibada.com</w:t>
      </w:r>
      <w:r w:rsidR="000E6B12">
        <w:rPr>
          <w:rFonts w:asciiTheme="majorHAnsi" w:eastAsiaTheme="majorEastAsia" w:hAnsiTheme="majorHAnsi" w:cstheme="majorBidi"/>
        </w:rPr>
        <w:t>.</w:t>
      </w:r>
      <w:r w:rsidR="008B49C3">
        <w:rPr>
          <w:rFonts w:asciiTheme="majorHAnsi" w:eastAsiaTheme="majorEastAsia" w:hAnsiTheme="majorHAnsi" w:cstheme="majorBidi"/>
        </w:rPr>
        <w:t>)</w:t>
      </w:r>
      <w:r w:rsidR="000E6B12">
        <w:rPr>
          <w:rFonts w:asciiTheme="majorHAnsi" w:eastAsiaTheme="majorEastAsia" w:hAnsiTheme="majorHAnsi" w:cstheme="majorBidi"/>
        </w:rPr>
        <w:t xml:space="preserve">  For full touch screen options, the iPad Pro comes with comparable power, performance, and options as a MacBook.  Cases are also available to make them into a laptop with a Bluetooth keyboard included.</w:t>
      </w:r>
    </w:p>
    <w:p w14:paraId="16E014EA" w14:textId="77777777" w:rsidR="00372FDF" w:rsidRDefault="00372FDF" w:rsidP="00372FDF">
      <w:pPr>
        <w:spacing w:line="240" w:lineRule="auto"/>
        <w:ind w:firstLine="0"/>
        <w:rPr>
          <w:rFonts w:asciiTheme="majorHAnsi" w:eastAsiaTheme="majorEastAsia" w:hAnsiTheme="majorHAnsi" w:cstheme="majorBidi"/>
          <w:b/>
        </w:rPr>
      </w:pPr>
    </w:p>
    <w:p w14:paraId="2D8F0EEE" w14:textId="77777777" w:rsidR="008E40A1" w:rsidRDefault="008E40A1" w:rsidP="008E40A1">
      <w:pPr>
        <w:spacing w:line="240" w:lineRule="auto"/>
        <w:ind w:firstLine="0"/>
        <w:jc w:val="center"/>
        <w:rPr>
          <w:rFonts w:asciiTheme="majorHAnsi" w:eastAsiaTheme="majorEastAsia" w:hAnsiTheme="majorHAnsi" w:cstheme="majorBidi"/>
          <w:b/>
        </w:rPr>
      </w:pPr>
      <w:r>
        <w:rPr>
          <w:rFonts w:asciiTheme="majorHAnsi" w:eastAsiaTheme="majorEastAsia" w:hAnsiTheme="majorHAnsi" w:cstheme="majorBidi"/>
          <w:b/>
        </w:rPr>
        <w:t>Criteria</w:t>
      </w:r>
    </w:p>
    <w:p w14:paraId="643C8398" w14:textId="77777777" w:rsidR="008E40A1" w:rsidRDefault="008E40A1" w:rsidP="008E40A1">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It was clear from the start that these five criteria would be those that determined the alternative.</w:t>
      </w:r>
    </w:p>
    <w:p w14:paraId="009154D6" w14:textId="77777777" w:rsidR="008E40A1" w:rsidRDefault="008E40A1" w:rsidP="008E40A1">
      <w:pPr>
        <w:spacing w:line="240" w:lineRule="auto"/>
        <w:ind w:firstLine="0"/>
        <w:rPr>
          <w:rFonts w:asciiTheme="majorHAnsi" w:eastAsiaTheme="majorEastAsia" w:hAnsiTheme="majorHAnsi" w:cstheme="majorBidi"/>
        </w:rPr>
      </w:pPr>
    </w:p>
    <w:p w14:paraId="62703775" w14:textId="77777777" w:rsidR="008E40A1" w:rsidRPr="00D4513D" w:rsidRDefault="008E40A1" w:rsidP="008E40A1">
      <w:pPr>
        <w:pStyle w:val="ListParagraph"/>
        <w:numPr>
          <w:ilvl w:val="0"/>
          <w:numId w:val="16"/>
        </w:numPr>
        <w:spacing w:line="240" w:lineRule="auto"/>
        <w:rPr>
          <w:rFonts w:asciiTheme="majorHAnsi" w:eastAsiaTheme="majorEastAsia" w:hAnsiTheme="majorHAnsi" w:cstheme="majorBidi"/>
          <w:b/>
        </w:rPr>
      </w:pPr>
      <w:r w:rsidRPr="00CE7008">
        <w:rPr>
          <w:rFonts w:asciiTheme="majorHAnsi" w:eastAsiaTheme="majorEastAsia" w:hAnsiTheme="majorHAnsi" w:cstheme="majorBidi"/>
          <w:b/>
        </w:rPr>
        <w:t>Reading Sources</w:t>
      </w:r>
      <w:r w:rsidR="00CE7008">
        <w:rPr>
          <w:rFonts w:asciiTheme="majorHAnsi" w:eastAsiaTheme="majorEastAsia" w:hAnsiTheme="majorHAnsi" w:cstheme="majorBidi"/>
          <w:b/>
        </w:rPr>
        <w:t xml:space="preserve"> - What Are Insiders and consumers saying and wanting?</w:t>
      </w:r>
      <w:r w:rsidR="00D4513D">
        <w:rPr>
          <w:rFonts w:asciiTheme="majorHAnsi" w:eastAsiaTheme="majorEastAsia" w:hAnsiTheme="majorHAnsi" w:cstheme="majorBidi"/>
          <w:b/>
        </w:rPr>
        <w:t xml:space="preserve">  </w:t>
      </w:r>
      <w:r w:rsidR="00D4513D">
        <w:rPr>
          <w:rFonts w:asciiTheme="majorHAnsi" w:eastAsiaTheme="majorEastAsia" w:hAnsiTheme="majorHAnsi" w:cstheme="majorBidi"/>
        </w:rPr>
        <w:t>One of the most important factors companies need to look at when brainstorming products is what the public wants and what is being published about them and their products.</w:t>
      </w:r>
    </w:p>
    <w:p w14:paraId="060C79AC" w14:textId="77777777" w:rsidR="00D4513D" w:rsidRPr="00CE7008" w:rsidRDefault="00D4513D" w:rsidP="00D4513D">
      <w:pPr>
        <w:pStyle w:val="ListParagraph"/>
        <w:spacing w:line="240" w:lineRule="auto"/>
        <w:rPr>
          <w:rFonts w:asciiTheme="majorHAnsi" w:eastAsiaTheme="majorEastAsia" w:hAnsiTheme="majorHAnsi" w:cstheme="majorBidi"/>
          <w:b/>
        </w:rPr>
      </w:pPr>
    </w:p>
    <w:p w14:paraId="27A46539" w14:textId="77777777" w:rsidR="008E40A1" w:rsidRPr="00D4513D" w:rsidRDefault="008E40A1" w:rsidP="00CE7008">
      <w:pPr>
        <w:pStyle w:val="ListParagraph"/>
        <w:numPr>
          <w:ilvl w:val="0"/>
          <w:numId w:val="16"/>
        </w:numPr>
        <w:spacing w:line="240" w:lineRule="auto"/>
        <w:rPr>
          <w:rFonts w:asciiTheme="majorHAnsi" w:eastAsiaTheme="majorEastAsia" w:hAnsiTheme="majorHAnsi" w:cstheme="majorBidi"/>
          <w:b/>
        </w:rPr>
      </w:pPr>
      <w:r w:rsidRPr="00CE7008">
        <w:rPr>
          <w:rFonts w:asciiTheme="majorHAnsi" w:eastAsiaTheme="majorEastAsia" w:hAnsiTheme="majorHAnsi" w:cstheme="majorBidi"/>
          <w:b/>
        </w:rPr>
        <w:t>Budgetary Estimations</w:t>
      </w:r>
      <w:r w:rsidR="00CE7008" w:rsidRPr="00CE7008">
        <w:rPr>
          <w:rFonts w:asciiTheme="majorHAnsi" w:eastAsiaTheme="majorEastAsia" w:hAnsiTheme="majorHAnsi" w:cstheme="majorBidi"/>
          <w:b/>
        </w:rPr>
        <w:t xml:space="preserve"> – How would the alternatives change product price for Apple and for the consumer?</w:t>
      </w:r>
      <w:r w:rsidR="00D4513D">
        <w:rPr>
          <w:rFonts w:asciiTheme="majorHAnsi" w:eastAsiaTheme="majorEastAsia" w:hAnsiTheme="majorHAnsi" w:cstheme="majorBidi"/>
          <w:b/>
        </w:rPr>
        <w:t xml:space="preserve">  </w:t>
      </w:r>
      <w:r w:rsidR="00D4513D">
        <w:rPr>
          <w:rFonts w:asciiTheme="majorHAnsi" w:eastAsiaTheme="majorEastAsia" w:hAnsiTheme="majorHAnsi" w:cstheme="majorBidi"/>
        </w:rPr>
        <w:t>A drastic, sometimes even slight, change in price can dissuade consumers from wanting to purchase a new product even if it has the features they want.</w:t>
      </w:r>
    </w:p>
    <w:p w14:paraId="68CBF5D9" w14:textId="77777777" w:rsidR="00D4513D" w:rsidRPr="00D4513D" w:rsidRDefault="00D4513D" w:rsidP="00D4513D">
      <w:pPr>
        <w:spacing w:line="240" w:lineRule="auto"/>
        <w:ind w:firstLine="0"/>
        <w:rPr>
          <w:rFonts w:asciiTheme="majorHAnsi" w:eastAsiaTheme="majorEastAsia" w:hAnsiTheme="majorHAnsi" w:cstheme="majorBidi"/>
          <w:b/>
        </w:rPr>
      </w:pPr>
    </w:p>
    <w:p w14:paraId="73A3843C" w14:textId="77777777" w:rsidR="008E40A1" w:rsidRPr="00D4513D" w:rsidRDefault="008E40A1" w:rsidP="008E40A1">
      <w:pPr>
        <w:pStyle w:val="ListParagraph"/>
        <w:numPr>
          <w:ilvl w:val="0"/>
          <w:numId w:val="16"/>
        </w:numPr>
        <w:spacing w:line="240" w:lineRule="auto"/>
        <w:rPr>
          <w:rFonts w:asciiTheme="majorHAnsi" w:eastAsiaTheme="majorEastAsia" w:hAnsiTheme="majorHAnsi" w:cstheme="majorBidi"/>
          <w:b/>
        </w:rPr>
      </w:pPr>
      <w:r w:rsidRPr="00CE7008">
        <w:rPr>
          <w:rFonts w:asciiTheme="majorHAnsi" w:eastAsiaTheme="majorEastAsia" w:hAnsiTheme="majorHAnsi" w:cstheme="majorBidi"/>
          <w:b/>
        </w:rPr>
        <w:t>Current Available Products</w:t>
      </w:r>
      <w:r w:rsidR="00CE7008">
        <w:rPr>
          <w:rFonts w:asciiTheme="majorHAnsi" w:eastAsiaTheme="majorEastAsia" w:hAnsiTheme="majorHAnsi" w:cstheme="majorBidi"/>
          <w:b/>
        </w:rPr>
        <w:t xml:space="preserve"> – What Other Apple Products Offer a Similar Experience to Competitor’s Touchscreen Laptops?</w:t>
      </w:r>
      <w:r w:rsidR="00D4513D">
        <w:rPr>
          <w:rFonts w:asciiTheme="majorHAnsi" w:eastAsiaTheme="majorEastAsia" w:hAnsiTheme="majorHAnsi" w:cstheme="majorBidi"/>
          <w:b/>
        </w:rPr>
        <w:t xml:space="preserve">  </w:t>
      </w:r>
      <w:r w:rsidR="00D4513D">
        <w:rPr>
          <w:rFonts w:asciiTheme="majorHAnsi" w:eastAsiaTheme="majorEastAsia" w:hAnsiTheme="majorHAnsi" w:cstheme="majorBidi"/>
        </w:rPr>
        <w:t>If a company already makes one product that does one set of things, is there really any reason to go out of their way to make a slightly different product?</w:t>
      </w:r>
    </w:p>
    <w:p w14:paraId="6314DC0B" w14:textId="77777777" w:rsidR="00D4513D" w:rsidRPr="00D4513D" w:rsidRDefault="00D4513D" w:rsidP="00D4513D">
      <w:pPr>
        <w:spacing w:line="240" w:lineRule="auto"/>
        <w:ind w:firstLine="0"/>
        <w:rPr>
          <w:rFonts w:asciiTheme="majorHAnsi" w:eastAsiaTheme="majorEastAsia" w:hAnsiTheme="majorHAnsi" w:cstheme="majorBidi"/>
          <w:b/>
        </w:rPr>
      </w:pPr>
    </w:p>
    <w:p w14:paraId="324A81B7" w14:textId="77777777" w:rsidR="008E40A1" w:rsidRPr="00D4513D" w:rsidRDefault="008E40A1" w:rsidP="008E40A1">
      <w:pPr>
        <w:pStyle w:val="ListParagraph"/>
        <w:numPr>
          <w:ilvl w:val="0"/>
          <w:numId w:val="16"/>
        </w:numPr>
        <w:spacing w:line="240" w:lineRule="auto"/>
        <w:rPr>
          <w:rFonts w:asciiTheme="majorHAnsi" w:eastAsiaTheme="majorEastAsia" w:hAnsiTheme="majorHAnsi" w:cstheme="majorBidi"/>
          <w:b/>
        </w:rPr>
      </w:pPr>
      <w:r w:rsidRPr="00CE7008">
        <w:rPr>
          <w:rFonts w:asciiTheme="majorHAnsi" w:eastAsiaTheme="majorEastAsia" w:hAnsiTheme="majorHAnsi" w:cstheme="majorBidi"/>
          <w:b/>
        </w:rPr>
        <w:t>Upcoming Upgrades or Updates</w:t>
      </w:r>
      <w:r w:rsidR="00CE7008">
        <w:rPr>
          <w:rFonts w:asciiTheme="majorHAnsi" w:eastAsiaTheme="majorEastAsia" w:hAnsiTheme="majorHAnsi" w:cstheme="majorBidi"/>
          <w:b/>
        </w:rPr>
        <w:t xml:space="preserve"> – Is Anything Coming That Will Even Out the Playing Field?</w:t>
      </w:r>
      <w:r w:rsidR="00D4513D">
        <w:rPr>
          <w:rFonts w:asciiTheme="majorHAnsi" w:eastAsiaTheme="majorEastAsia" w:hAnsiTheme="majorHAnsi" w:cstheme="majorBidi"/>
          <w:b/>
        </w:rPr>
        <w:t xml:space="preserve">  </w:t>
      </w:r>
      <w:r w:rsidR="00D4513D">
        <w:rPr>
          <w:rFonts w:asciiTheme="majorHAnsi" w:eastAsiaTheme="majorEastAsia" w:hAnsiTheme="majorHAnsi" w:cstheme="majorBidi"/>
        </w:rPr>
        <w:t>If something is upcoming that would be similar to what is being looked at, or be just as exciting as, there is no need for an entirely new line of product.</w:t>
      </w:r>
    </w:p>
    <w:p w14:paraId="6F5F1CA6" w14:textId="77777777" w:rsidR="00D4513D" w:rsidRPr="00D4513D" w:rsidRDefault="00D4513D" w:rsidP="00D4513D">
      <w:pPr>
        <w:spacing w:line="240" w:lineRule="auto"/>
        <w:ind w:firstLine="0"/>
        <w:rPr>
          <w:rFonts w:asciiTheme="majorHAnsi" w:eastAsiaTheme="majorEastAsia" w:hAnsiTheme="majorHAnsi" w:cstheme="majorBidi"/>
        </w:rPr>
      </w:pPr>
    </w:p>
    <w:p w14:paraId="2EDAFDF9" w14:textId="77777777" w:rsidR="008E40A1" w:rsidRPr="00D4513D" w:rsidRDefault="008E40A1" w:rsidP="008E40A1">
      <w:pPr>
        <w:pStyle w:val="ListParagraph"/>
        <w:numPr>
          <w:ilvl w:val="0"/>
          <w:numId w:val="16"/>
        </w:numPr>
        <w:spacing w:line="240" w:lineRule="auto"/>
        <w:rPr>
          <w:rFonts w:asciiTheme="majorHAnsi" w:eastAsiaTheme="majorEastAsia" w:hAnsiTheme="majorHAnsi" w:cstheme="majorBidi"/>
          <w:b/>
        </w:rPr>
      </w:pPr>
      <w:r w:rsidRPr="00CE7008">
        <w:rPr>
          <w:rFonts w:asciiTheme="majorHAnsi" w:eastAsiaTheme="majorEastAsia" w:hAnsiTheme="majorHAnsi" w:cstheme="majorBidi"/>
          <w:b/>
        </w:rPr>
        <w:t>Review of Current Standing Versus Other Brands</w:t>
      </w:r>
      <w:r w:rsidR="00CE7008">
        <w:rPr>
          <w:rFonts w:asciiTheme="majorHAnsi" w:eastAsiaTheme="majorEastAsia" w:hAnsiTheme="majorHAnsi" w:cstheme="majorBidi"/>
          <w:b/>
        </w:rPr>
        <w:t xml:space="preserve"> – What is Apple’s Current Standing with Its Competitor’s Without a Built-in Touchscreen Laptop? </w:t>
      </w:r>
      <w:r w:rsidR="00D4513D">
        <w:rPr>
          <w:rFonts w:asciiTheme="majorHAnsi" w:eastAsiaTheme="majorEastAsia" w:hAnsiTheme="majorHAnsi" w:cstheme="majorBidi"/>
        </w:rPr>
        <w:t>If Apple is in good standings, do they really need to worry about losing their edge?</w:t>
      </w:r>
    </w:p>
    <w:p w14:paraId="224E0211" w14:textId="77777777" w:rsidR="00D4513D" w:rsidRDefault="00D4513D" w:rsidP="00D4513D">
      <w:pPr>
        <w:spacing w:line="240" w:lineRule="auto"/>
        <w:ind w:firstLine="0"/>
        <w:rPr>
          <w:rFonts w:asciiTheme="majorHAnsi" w:eastAsiaTheme="majorEastAsia" w:hAnsiTheme="majorHAnsi" w:cstheme="majorBidi"/>
          <w:b/>
        </w:rPr>
      </w:pPr>
    </w:p>
    <w:p w14:paraId="25B1FA07" w14:textId="77777777" w:rsidR="00D4513D" w:rsidRPr="00D4513D" w:rsidRDefault="00D4513D" w:rsidP="00D4513D">
      <w:pPr>
        <w:spacing w:line="240" w:lineRule="auto"/>
        <w:ind w:firstLine="0"/>
        <w:jc w:val="center"/>
        <w:rPr>
          <w:rFonts w:asciiTheme="majorHAnsi" w:eastAsiaTheme="majorEastAsia" w:hAnsiTheme="majorHAnsi" w:cstheme="majorBidi"/>
          <w:b/>
        </w:rPr>
      </w:pPr>
      <w:r w:rsidRPr="00D4513D">
        <w:rPr>
          <w:rFonts w:asciiTheme="majorHAnsi" w:eastAsiaTheme="majorEastAsia" w:hAnsiTheme="majorHAnsi" w:cstheme="majorBidi"/>
          <w:b/>
        </w:rPr>
        <w:t>Research Methods</w:t>
      </w:r>
    </w:p>
    <w:p w14:paraId="37D1ACB2" w14:textId="77777777" w:rsidR="00D4513D" w:rsidRDefault="00D4513D" w:rsidP="00D4513D">
      <w:pPr>
        <w:pStyle w:val="ListParagraph"/>
        <w:spacing w:line="240" w:lineRule="auto"/>
        <w:rPr>
          <w:rFonts w:asciiTheme="majorHAnsi" w:eastAsiaTheme="majorEastAsia" w:hAnsiTheme="majorHAnsi" w:cstheme="majorBidi"/>
        </w:rPr>
      </w:pPr>
      <w:r>
        <w:rPr>
          <w:rFonts w:asciiTheme="majorHAnsi" w:eastAsiaTheme="majorEastAsia" w:hAnsiTheme="majorHAnsi" w:cstheme="majorBidi"/>
        </w:rPr>
        <w:t xml:space="preserve">Research for this Justification Report consisted of varied consumer blogger and official articles, a look at budgetary estimations for changes in Apple MacBook’s, considering all of Apple’s products as a whole to see how they round-out, doing the same with updates or upgrades, and looking at their standing in different aspects versus other brands. </w:t>
      </w:r>
    </w:p>
    <w:p w14:paraId="01DAED74" w14:textId="77777777" w:rsidR="004838FC" w:rsidRDefault="004838FC" w:rsidP="004838FC">
      <w:pPr>
        <w:pStyle w:val="ListParagraph"/>
        <w:spacing w:line="240" w:lineRule="auto"/>
        <w:jc w:val="center"/>
        <w:rPr>
          <w:rFonts w:asciiTheme="majorHAnsi" w:eastAsiaTheme="majorEastAsia" w:hAnsiTheme="majorHAnsi" w:cstheme="majorBidi"/>
          <w:b/>
        </w:rPr>
      </w:pPr>
      <w:r>
        <w:rPr>
          <w:rFonts w:asciiTheme="majorHAnsi" w:eastAsiaTheme="majorEastAsia" w:hAnsiTheme="majorHAnsi" w:cstheme="majorBidi"/>
          <w:b/>
        </w:rPr>
        <w:lastRenderedPageBreak/>
        <w:t>Evaluation of Alternatives</w:t>
      </w:r>
    </w:p>
    <w:p w14:paraId="46D424E0" w14:textId="77777777" w:rsidR="004838FC" w:rsidRDefault="006C4AA0" w:rsidP="006C4AA0">
      <w:pPr>
        <w:pStyle w:val="ListParagraph"/>
        <w:spacing w:line="240" w:lineRule="auto"/>
        <w:rPr>
          <w:rFonts w:asciiTheme="majorHAnsi" w:eastAsiaTheme="majorEastAsia" w:hAnsiTheme="majorHAnsi" w:cstheme="majorBidi"/>
          <w:b/>
        </w:rPr>
      </w:pPr>
      <w:r>
        <w:rPr>
          <w:rFonts w:asciiTheme="majorHAnsi" w:eastAsiaTheme="majorEastAsia" w:hAnsiTheme="majorHAnsi" w:cstheme="majorBidi"/>
          <w:b/>
        </w:rPr>
        <w:t>Reading Sources</w:t>
      </w:r>
    </w:p>
    <w:p w14:paraId="539785E2" w14:textId="77777777" w:rsidR="006C4AA0" w:rsidRDefault="006C4AA0" w:rsidP="00D20282">
      <w:pPr>
        <w:pStyle w:val="ListParagraph"/>
        <w:numPr>
          <w:ilvl w:val="0"/>
          <w:numId w:val="17"/>
        </w:numPr>
        <w:spacing w:line="240" w:lineRule="auto"/>
        <w:rPr>
          <w:rFonts w:asciiTheme="majorHAnsi" w:eastAsiaTheme="majorEastAsia" w:hAnsiTheme="majorHAnsi" w:cstheme="majorBidi"/>
        </w:rPr>
      </w:pPr>
      <w:r w:rsidRPr="006C4AA0">
        <w:rPr>
          <w:rFonts w:asciiTheme="majorHAnsi" w:eastAsiaTheme="majorEastAsia" w:hAnsiTheme="majorHAnsi" w:cstheme="majorBidi"/>
        </w:rPr>
        <w:t xml:space="preserve">Alternative A – The majority of blogs and official interviews state that Apple manufacturers have no plans of a full touchscreen MacBook option.  Consumers ask about the possibility but the vast majority do not push. </w:t>
      </w:r>
    </w:p>
    <w:p w14:paraId="76F81E24" w14:textId="77777777" w:rsidR="00372FDF" w:rsidRDefault="006C4AA0" w:rsidP="006C4AA0">
      <w:pPr>
        <w:pStyle w:val="ListParagraph"/>
        <w:numPr>
          <w:ilvl w:val="0"/>
          <w:numId w:val="17"/>
        </w:numPr>
        <w:spacing w:line="240" w:lineRule="auto"/>
        <w:rPr>
          <w:rFonts w:asciiTheme="majorHAnsi" w:eastAsiaTheme="majorEastAsia" w:hAnsiTheme="majorHAnsi" w:cstheme="majorBidi"/>
        </w:rPr>
      </w:pPr>
      <w:r w:rsidRPr="006C4AA0">
        <w:rPr>
          <w:rFonts w:asciiTheme="majorHAnsi" w:eastAsiaTheme="majorEastAsia" w:hAnsiTheme="majorHAnsi" w:cstheme="majorBidi"/>
        </w:rPr>
        <w:t xml:space="preserve">Alternative B - </w:t>
      </w:r>
      <w:r>
        <w:rPr>
          <w:rFonts w:asciiTheme="majorHAnsi" w:eastAsiaTheme="majorEastAsia" w:hAnsiTheme="majorHAnsi" w:cstheme="majorBidi"/>
        </w:rPr>
        <w:t>While some still clamor for a touchscreen MacBook, most seem happy with the options the iPad Pro instead of a MacBook touchscreen and look forward to the OLED touchscreen on keyboard addition</w:t>
      </w:r>
      <w:r w:rsidR="008B49C3">
        <w:rPr>
          <w:rFonts w:asciiTheme="majorHAnsi" w:eastAsiaTheme="majorEastAsia" w:hAnsiTheme="majorHAnsi" w:cstheme="majorBidi"/>
        </w:rPr>
        <w:t>(Yibada.com</w:t>
      </w:r>
      <w:r>
        <w:rPr>
          <w:rFonts w:asciiTheme="majorHAnsi" w:eastAsiaTheme="majorEastAsia" w:hAnsiTheme="majorHAnsi" w:cstheme="majorBidi"/>
        </w:rPr>
        <w:t>.</w:t>
      </w:r>
      <w:r w:rsidR="008B49C3">
        <w:rPr>
          <w:rFonts w:asciiTheme="majorHAnsi" w:eastAsiaTheme="majorEastAsia" w:hAnsiTheme="majorHAnsi" w:cstheme="majorBidi"/>
        </w:rPr>
        <w:t>)</w:t>
      </w:r>
    </w:p>
    <w:p w14:paraId="27A952A0" w14:textId="77777777" w:rsidR="00BA4A3A" w:rsidRDefault="00BA4A3A" w:rsidP="00BA4A3A">
      <w:pPr>
        <w:pStyle w:val="ListParagraph"/>
        <w:spacing w:line="240" w:lineRule="auto"/>
        <w:ind w:left="1440"/>
        <w:rPr>
          <w:rFonts w:asciiTheme="majorHAnsi" w:eastAsiaTheme="majorEastAsia" w:hAnsiTheme="majorHAnsi" w:cstheme="majorBidi"/>
        </w:rPr>
      </w:pPr>
    </w:p>
    <w:p w14:paraId="25D38E3B" w14:textId="77777777" w:rsidR="006C4AA0" w:rsidRDefault="006C4AA0" w:rsidP="006C4AA0">
      <w:pPr>
        <w:spacing w:line="240" w:lineRule="auto"/>
        <w:rPr>
          <w:rFonts w:asciiTheme="majorHAnsi" w:eastAsiaTheme="majorEastAsia" w:hAnsiTheme="majorHAnsi" w:cstheme="majorBidi"/>
          <w:b/>
        </w:rPr>
      </w:pPr>
      <w:r>
        <w:rPr>
          <w:rFonts w:asciiTheme="majorHAnsi" w:eastAsiaTheme="majorEastAsia" w:hAnsiTheme="majorHAnsi" w:cstheme="majorBidi"/>
          <w:b/>
        </w:rPr>
        <w:t>Budgetary Estimations</w:t>
      </w:r>
    </w:p>
    <w:p w14:paraId="40043990" w14:textId="77777777" w:rsidR="006C4AA0" w:rsidRDefault="006C4AA0" w:rsidP="00D82F33">
      <w:pPr>
        <w:pStyle w:val="ListParagraph"/>
        <w:numPr>
          <w:ilvl w:val="0"/>
          <w:numId w:val="18"/>
        </w:numPr>
        <w:spacing w:line="240" w:lineRule="auto"/>
        <w:rPr>
          <w:rFonts w:asciiTheme="majorHAnsi" w:eastAsiaTheme="majorEastAsia" w:hAnsiTheme="majorHAnsi" w:cstheme="majorBidi"/>
        </w:rPr>
      </w:pPr>
      <w:r>
        <w:rPr>
          <w:rFonts w:asciiTheme="majorHAnsi" w:eastAsiaTheme="majorEastAsia" w:hAnsiTheme="majorHAnsi" w:cstheme="majorBidi"/>
        </w:rPr>
        <w:t xml:space="preserve">Alternative A - </w:t>
      </w:r>
      <w:r w:rsidR="00053128" w:rsidRPr="00053128">
        <w:rPr>
          <w:rFonts w:asciiTheme="majorHAnsi" w:eastAsiaTheme="majorEastAsia" w:hAnsiTheme="majorHAnsi" w:cstheme="majorBidi"/>
        </w:rPr>
        <w:t>According to the analysts, adding a multi-touch screen onto a MacBook Pro would add 50-80% to the cost of the existing screen and wou</w:t>
      </w:r>
      <w:r w:rsidR="00D82F33">
        <w:rPr>
          <w:rFonts w:asciiTheme="majorHAnsi" w:eastAsiaTheme="majorEastAsia" w:hAnsiTheme="majorHAnsi" w:cstheme="majorBidi"/>
        </w:rPr>
        <w:t>ld likely make it too expensive</w:t>
      </w:r>
      <w:r w:rsidR="00D82F33" w:rsidRPr="00D82F33">
        <w:t xml:space="preserve"> </w:t>
      </w:r>
      <w:r w:rsidR="00D82F33" w:rsidRPr="00D82F33">
        <w:rPr>
          <w:rFonts w:asciiTheme="majorHAnsi" w:eastAsiaTheme="majorEastAsia" w:hAnsiTheme="majorHAnsi" w:cstheme="majorBidi"/>
        </w:rPr>
        <w:t>(Businessweek, 2008</w:t>
      </w:r>
      <w:r w:rsidR="00D82F33">
        <w:rPr>
          <w:rFonts w:asciiTheme="majorHAnsi" w:eastAsiaTheme="majorEastAsia" w:hAnsiTheme="majorHAnsi" w:cstheme="majorBidi"/>
        </w:rPr>
        <w:t>.</w:t>
      </w:r>
      <w:r w:rsidR="00D82F33" w:rsidRPr="00D82F33">
        <w:rPr>
          <w:rFonts w:asciiTheme="majorHAnsi" w:eastAsiaTheme="majorEastAsia" w:hAnsiTheme="majorHAnsi" w:cstheme="majorBidi"/>
        </w:rPr>
        <w:t>)</w:t>
      </w:r>
    </w:p>
    <w:p w14:paraId="7D2111C4" w14:textId="77777777" w:rsidR="00053128" w:rsidRDefault="00053128" w:rsidP="00053128">
      <w:pPr>
        <w:pStyle w:val="ListParagraph"/>
        <w:numPr>
          <w:ilvl w:val="0"/>
          <w:numId w:val="18"/>
        </w:numPr>
        <w:spacing w:line="240" w:lineRule="auto"/>
        <w:rPr>
          <w:rFonts w:asciiTheme="majorHAnsi" w:eastAsiaTheme="majorEastAsia" w:hAnsiTheme="majorHAnsi" w:cstheme="majorBidi"/>
        </w:rPr>
      </w:pPr>
      <w:r>
        <w:rPr>
          <w:rFonts w:asciiTheme="majorHAnsi" w:eastAsiaTheme="majorEastAsia" w:hAnsiTheme="majorHAnsi" w:cstheme="majorBidi"/>
        </w:rPr>
        <w:t>Alternative B – Costs would remain the same, since other products and upgrades are equaling the addition of a new screen.</w:t>
      </w:r>
    </w:p>
    <w:p w14:paraId="78B37ED7" w14:textId="77777777" w:rsidR="00BA4A3A" w:rsidRPr="00BA4A3A" w:rsidRDefault="00BA4A3A" w:rsidP="00BA4A3A">
      <w:pPr>
        <w:spacing w:line="240" w:lineRule="auto"/>
        <w:rPr>
          <w:rFonts w:asciiTheme="majorHAnsi" w:eastAsiaTheme="majorEastAsia" w:hAnsiTheme="majorHAnsi" w:cstheme="majorBidi"/>
        </w:rPr>
      </w:pPr>
    </w:p>
    <w:p w14:paraId="1915FB03" w14:textId="77777777" w:rsidR="00053128" w:rsidRDefault="00B50C44" w:rsidP="00053128">
      <w:pPr>
        <w:spacing w:line="240" w:lineRule="auto"/>
        <w:rPr>
          <w:rFonts w:asciiTheme="majorHAnsi" w:eastAsiaTheme="majorEastAsia" w:hAnsiTheme="majorHAnsi" w:cstheme="majorBidi"/>
          <w:b/>
        </w:rPr>
      </w:pPr>
      <w:r>
        <w:rPr>
          <w:rFonts w:asciiTheme="majorHAnsi" w:eastAsiaTheme="majorEastAsia" w:hAnsiTheme="majorHAnsi" w:cstheme="majorBidi"/>
          <w:b/>
        </w:rPr>
        <w:t>Current Available Products</w:t>
      </w:r>
    </w:p>
    <w:p w14:paraId="7B4B7422" w14:textId="77777777" w:rsidR="00B50C44" w:rsidRDefault="00B50C44" w:rsidP="00291374">
      <w:pPr>
        <w:pStyle w:val="ListParagraph"/>
        <w:numPr>
          <w:ilvl w:val="0"/>
          <w:numId w:val="19"/>
        </w:numPr>
        <w:spacing w:line="240" w:lineRule="auto"/>
        <w:rPr>
          <w:rFonts w:asciiTheme="majorHAnsi" w:eastAsiaTheme="majorEastAsia" w:hAnsiTheme="majorHAnsi" w:cstheme="majorBidi"/>
        </w:rPr>
      </w:pPr>
      <w:r>
        <w:rPr>
          <w:rFonts w:asciiTheme="majorHAnsi" w:eastAsiaTheme="majorEastAsia" w:hAnsiTheme="majorHAnsi" w:cstheme="majorBidi"/>
        </w:rPr>
        <w:t>Alternative A – There are no laptop’s with a touchscreen from Apple, but the iPad Pro is incredibly similar in all aspects</w:t>
      </w:r>
      <w:r w:rsidR="00291374" w:rsidRPr="00291374">
        <w:t xml:space="preserve"> </w:t>
      </w:r>
      <w:r w:rsidR="00291374">
        <w:rPr>
          <w:rFonts w:asciiTheme="majorHAnsi" w:eastAsiaTheme="majorEastAsia" w:hAnsiTheme="majorHAnsi" w:cstheme="majorBidi"/>
        </w:rPr>
        <w:t>(Martin</w:t>
      </w:r>
      <w:r>
        <w:rPr>
          <w:rFonts w:asciiTheme="majorHAnsi" w:eastAsiaTheme="majorEastAsia" w:hAnsiTheme="majorHAnsi" w:cstheme="majorBidi"/>
        </w:rPr>
        <w:t>.</w:t>
      </w:r>
      <w:r w:rsidR="00291374">
        <w:rPr>
          <w:rFonts w:asciiTheme="majorHAnsi" w:eastAsiaTheme="majorEastAsia" w:hAnsiTheme="majorHAnsi" w:cstheme="majorBidi"/>
        </w:rPr>
        <w:t>)</w:t>
      </w:r>
      <w:r>
        <w:rPr>
          <w:rFonts w:asciiTheme="majorHAnsi" w:eastAsiaTheme="majorEastAsia" w:hAnsiTheme="majorHAnsi" w:cstheme="majorBidi"/>
        </w:rPr>
        <w:t xml:space="preserve">  Outside of Apple there are touchscreen laptops, but most pale in comparability in other aspects. </w:t>
      </w:r>
    </w:p>
    <w:p w14:paraId="18B33896" w14:textId="77777777" w:rsidR="00BA4A3A" w:rsidRDefault="00B50C44" w:rsidP="00291374">
      <w:pPr>
        <w:pStyle w:val="ListParagraph"/>
        <w:numPr>
          <w:ilvl w:val="0"/>
          <w:numId w:val="19"/>
        </w:numPr>
        <w:spacing w:line="240" w:lineRule="auto"/>
        <w:rPr>
          <w:rFonts w:asciiTheme="majorHAnsi" w:eastAsiaTheme="majorEastAsia" w:hAnsiTheme="majorHAnsi" w:cstheme="majorBidi"/>
        </w:rPr>
      </w:pPr>
      <w:r>
        <w:rPr>
          <w:rFonts w:asciiTheme="majorHAnsi" w:eastAsiaTheme="majorEastAsia" w:hAnsiTheme="majorHAnsi" w:cstheme="majorBidi"/>
        </w:rPr>
        <w:t>Alternative B – The iPad Pro seems to satiate most consumers, specifically the newest one with the addition of a case with Bluetooth connected keyboard</w:t>
      </w:r>
      <w:r w:rsidR="00291374" w:rsidRPr="00291374">
        <w:t xml:space="preserve"> </w:t>
      </w:r>
      <w:r w:rsidR="00291374">
        <w:rPr>
          <w:rFonts w:asciiTheme="majorHAnsi" w:eastAsiaTheme="majorEastAsia" w:hAnsiTheme="majorHAnsi" w:cstheme="majorBidi"/>
        </w:rPr>
        <w:t>(Martin.)</w:t>
      </w:r>
    </w:p>
    <w:p w14:paraId="2E8E8C43" w14:textId="77777777" w:rsidR="00291374" w:rsidRPr="00291374" w:rsidRDefault="00291374" w:rsidP="00291374">
      <w:pPr>
        <w:pStyle w:val="ListParagraph"/>
        <w:spacing w:line="240" w:lineRule="auto"/>
        <w:ind w:left="1440"/>
        <w:rPr>
          <w:rFonts w:asciiTheme="majorHAnsi" w:eastAsiaTheme="majorEastAsia" w:hAnsiTheme="majorHAnsi" w:cstheme="majorBidi"/>
        </w:rPr>
      </w:pPr>
    </w:p>
    <w:p w14:paraId="2DA7C1E7" w14:textId="77777777" w:rsidR="00B50C44" w:rsidRDefault="000F0FE3" w:rsidP="00B50C44">
      <w:pPr>
        <w:spacing w:line="240" w:lineRule="auto"/>
        <w:rPr>
          <w:rFonts w:asciiTheme="majorHAnsi" w:eastAsiaTheme="majorEastAsia" w:hAnsiTheme="majorHAnsi" w:cstheme="majorBidi"/>
          <w:b/>
        </w:rPr>
      </w:pPr>
      <w:r>
        <w:rPr>
          <w:rFonts w:asciiTheme="majorHAnsi" w:eastAsiaTheme="majorEastAsia" w:hAnsiTheme="majorHAnsi" w:cstheme="majorBidi"/>
          <w:b/>
        </w:rPr>
        <w:t>Upcoming Updates or Upgrades</w:t>
      </w:r>
    </w:p>
    <w:p w14:paraId="17C69369" w14:textId="77777777" w:rsidR="000F0FE3" w:rsidRDefault="000F0FE3" w:rsidP="000F0FE3">
      <w:pPr>
        <w:pStyle w:val="ListParagraph"/>
        <w:numPr>
          <w:ilvl w:val="0"/>
          <w:numId w:val="20"/>
        </w:numPr>
        <w:spacing w:line="240" w:lineRule="auto"/>
        <w:rPr>
          <w:rFonts w:asciiTheme="majorHAnsi" w:eastAsiaTheme="majorEastAsia" w:hAnsiTheme="majorHAnsi" w:cstheme="majorBidi"/>
        </w:rPr>
      </w:pPr>
      <w:r>
        <w:rPr>
          <w:rFonts w:asciiTheme="majorHAnsi" w:eastAsiaTheme="majorEastAsia" w:hAnsiTheme="majorHAnsi" w:cstheme="majorBidi"/>
        </w:rPr>
        <w:t>Alternative A – The 2016 new MacBook units will come with many upgrades, including a small OLED touchscreen built-in to the keyboard where the function buttons usually sit</w:t>
      </w:r>
      <w:r w:rsidR="00291374">
        <w:rPr>
          <w:rFonts w:asciiTheme="majorHAnsi" w:eastAsiaTheme="majorEastAsia" w:hAnsiTheme="majorHAnsi" w:cstheme="majorBidi"/>
        </w:rPr>
        <w:t>(Yibada.com.)</w:t>
      </w:r>
    </w:p>
    <w:p w14:paraId="3811EA7A" w14:textId="77777777" w:rsidR="000F0FE3" w:rsidRDefault="000F0FE3" w:rsidP="00186781">
      <w:pPr>
        <w:pStyle w:val="ListParagraph"/>
        <w:numPr>
          <w:ilvl w:val="0"/>
          <w:numId w:val="20"/>
        </w:numPr>
        <w:spacing w:line="240" w:lineRule="auto"/>
        <w:rPr>
          <w:rFonts w:asciiTheme="majorHAnsi" w:eastAsiaTheme="majorEastAsia" w:hAnsiTheme="majorHAnsi" w:cstheme="majorBidi"/>
        </w:rPr>
      </w:pPr>
      <w:r>
        <w:rPr>
          <w:rFonts w:asciiTheme="majorHAnsi" w:eastAsiaTheme="majorEastAsia" w:hAnsiTheme="majorHAnsi" w:cstheme="majorBidi"/>
        </w:rPr>
        <w:t xml:space="preserve">Alternative B – While nothing specific is planned, </w:t>
      </w:r>
      <w:r w:rsidR="00186781">
        <w:rPr>
          <w:rFonts w:asciiTheme="majorHAnsi" w:eastAsiaTheme="majorEastAsia" w:hAnsiTheme="majorHAnsi" w:cstheme="majorBidi"/>
        </w:rPr>
        <w:t>macOS Sierra just became available for download online, iOS 10 has new features, and the iPhone 7 and iPhone 7 Plus are coming in days</w:t>
      </w:r>
      <w:r w:rsidR="00186781" w:rsidRPr="00186781">
        <w:t xml:space="preserve"> </w:t>
      </w:r>
      <w:r w:rsidR="00186781" w:rsidRPr="00186781">
        <w:rPr>
          <w:rFonts w:asciiTheme="majorHAnsi" w:eastAsiaTheme="majorEastAsia" w:hAnsiTheme="majorHAnsi" w:cstheme="majorBidi"/>
        </w:rPr>
        <w:t>(Apple.com</w:t>
      </w:r>
      <w:r w:rsidR="00186781">
        <w:rPr>
          <w:rFonts w:asciiTheme="majorHAnsi" w:eastAsiaTheme="majorEastAsia" w:hAnsiTheme="majorHAnsi" w:cstheme="majorBidi"/>
        </w:rPr>
        <w:t>.</w:t>
      </w:r>
      <w:r w:rsidR="00186781" w:rsidRPr="00186781">
        <w:rPr>
          <w:rFonts w:asciiTheme="majorHAnsi" w:eastAsiaTheme="majorEastAsia" w:hAnsiTheme="majorHAnsi" w:cstheme="majorBidi"/>
        </w:rPr>
        <w:t>)</w:t>
      </w:r>
    </w:p>
    <w:p w14:paraId="225D212A" w14:textId="77777777" w:rsidR="00BA4A3A" w:rsidRDefault="00BA4A3A" w:rsidP="00BA4A3A">
      <w:pPr>
        <w:pStyle w:val="ListParagraph"/>
        <w:spacing w:line="240" w:lineRule="auto"/>
        <w:ind w:left="1440"/>
        <w:rPr>
          <w:rFonts w:asciiTheme="majorHAnsi" w:eastAsiaTheme="majorEastAsia" w:hAnsiTheme="majorHAnsi" w:cstheme="majorBidi"/>
        </w:rPr>
      </w:pPr>
    </w:p>
    <w:p w14:paraId="69CE0FBD" w14:textId="77777777" w:rsidR="00FA1382" w:rsidRDefault="00FA1382" w:rsidP="00FA1382">
      <w:pPr>
        <w:spacing w:line="240" w:lineRule="auto"/>
        <w:rPr>
          <w:rFonts w:asciiTheme="majorHAnsi" w:eastAsiaTheme="majorEastAsia" w:hAnsiTheme="majorHAnsi" w:cstheme="majorBidi"/>
          <w:b/>
        </w:rPr>
      </w:pPr>
      <w:r>
        <w:rPr>
          <w:rFonts w:asciiTheme="majorHAnsi" w:eastAsiaTheme="majorEastAsia" w:hAnsiTheme="majorHAnsi" w:cstheme="majorBidi"/>
          <w:b/>
        </w:rPr>
        <w:t>Current Standing</w:t>
      </w:r>
    </w:p>
    <w:p w14:paraId="213EAA71" w14:textId="77777777" w:rsidR="00FA1382" w:rsidRDefault="00FA1382" w:rsidP="00FA1382">
      <w:pPr>
        <w:pStyle w:val="ListParagraph"/>
        <w:numPr>
          <w:ilvl w:val="0"/>
          <w:numId w:val="21"/>
        </w:numPr>
        <w:spacing w:line="240" w:lineRule="auto"/>
        <w:rPr>
          <w:rFonts w:asciiTheme="majorHAnsi" w:eastAsiaTheme="majorEastAsia" w:hAnsiTheme="majorHAnsi" w:cstheme="majorBidi"/>
        </w:rPr>
      </w:pPr>
      <w:r>
        <w:rPr>
          <w:rFonts w:asciiTheme="majorHAnsi" w:eastAsiaTheme="majorEastAsia" w:hAnsiTheme="majorHAnsi" w:cstheme="majorBidi"/>
        </w:rPr>
        <w:t>Alternative A – Even without a touchscreen laptop, Apple remains at the top of the market due to their superiority in most other aspects of laptop production.</w:t>
      </w:r>
    </w:p>
    <w:p w14:paraId="7C1D7049" w14:textId="77777777" w:rsidR="00FA1382" w:rsidRPr="00FA1382" w:rsidRDefault="00FA1382" w:rsidP="00FA1382">
      <w:pPr>
        <w:pStyle w:val="ListParagraph"/>
        <w:numPr>
          <w:ilvl w:val="0"/>
          <w:numId w:val="21"/>
        </w:numPr>
        <w:spacing w:line="240" w:lineRule="auto"/>
        <w:rPr>
          <w:rFonts w:asciiTheme="majorHAnsi" w:eastAsiaTheme="majorEastAsia" w:hAnsiTheme="majorHAnsi" w:cstheme="majorBidi"/>
        </w:rPr>
      </w:pPr>
      <w:r>
        <w:rPr>
          <w:rFonts w:asciiTheme="majorHAnsi" w:eastAsiaTheme="majorEastAsia" w:hAnsiTheme="majorHAnsi" w:cstheme="majorBidi"/>
        </w:rPr>
        <w:t>Alternative B – Apple stands at the top of the list for devices similar to, or used in place of, a laptop.  Samsung is a distant second.</w:t>
      </w:r>
    </w:p>
    <w:p w14:paraId="1069AC6A" w14:textId="77777777" w:rsidR="00BA4A3A" w:rsidRDefault="00BA4A3A" w:rsidP="00372FDF">
      <w:pPr>
        <w:spacing w:line="240" w:lineRule="auto"/>
        <w:ind w:firstLine="0"/>
        <w:rPr>
          <w:rFonts w:asciiTheme="majorHAnsi" w:eastAsiaTheme="majorEastAsia" w:hAnsiTheme="majorHAnsi" w:cstheme="majorBidi"/>
        </w:rPr>
      </w:pPr>
    </w:p>
    <w:p w14:paraId="410816C7" w14:textId="77777777" w:rsidR="00BA4A3A" w:rsidRDefault="00BA4A3A" w:rsidP="00372FDF">
      <w:pPr>
        <w:spacing w:line="240" w:lineRule="auto"/>
        <w:ind w:firstLine="0"/>
        <w:rPr>
          <w:rFonts w:asciiTheme="majorHAnsi" w:eastAsiaTheme="majorEastAsia" w:hAnsiTheme="majorHAnsi" w:cstheme="majorBidi"/>
        </w:rPr>
      </w:pPr>
    </w:p>
    <w:p w14:paraId="6E5EB9F0" w14:textId="77777777" w:rsidR="00BA4A3A" w:rsidRDefault="00BA4A3A" w:rsidP="00BA4A3A">
      <w:pPr>
        <w:spacing w:line="240" w:lineRule="auto"/>
        <w:ind w:firstLine="0"/>
        <w:jc w:val="center"/>
        <w:rPr>
          <w:rFonts w:asciiTheme="majorHAnsi" w:eastAsiaTheme="majorEastAsia" w:hAnsiTheme="majorHAnsi" w:cstheme="majorBidi"/>
          <w:b/>
        </w:rPr>
      </w:pPr>
      <w:r>
        <w:rPr>
          <w:rFonts w:asciiTheme="majorHAnsi" w:eastAsiaTheme="majorEastAsia" w:hAnsiTheme="majorHAnsi" w:cstheme="majorBidi"/>
          <w:b/>
        </w:rPr>
        <w:t>Findings and Analysis</w:t>
      </w:r>
    </w:p>
    <w:p w14:paraId="431030BC" w14:textId="77777777" w:rsidR="00D74FDF" w:rsidRDefault="00D74FDF" w:rsidP="00BA4A3A">
      <w:pPr>
        <w:spacing w:line="240" w:lineRule="auto"/>
        <w:ind w:firstLine="0"/>
        <w:rPr>
          <w:rFonts w:asciiTheme="majorHAnsi" w:eastAsiaTheme="majorEastAsia" w:hAnsiTheme="majorHAnsi" w:cstheme="majorBidi"/>
        </w:rPr>
      </w:pPr>
    </w:p>
    <w:p w14:paraId="5F2A8293" w14:textId="77777777" w:rsidR="00A651CB" w:rsidRDefault="00D74FDF" w:rsidP="00BA4A3A">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Both Alternatives A and B are wanted and accepted by consumers.  Those unaware of Alternative B seem to be the loudest asker’s for a touchscreen MacBook, but also seem to quit quickly when given comparisons of the MacBook and the iPad Pro</w:t>
      </w:r>
      <w:r w:rsidR="00291374" w:rsidRPr="00291374">
        <w:t xml:space="preserve"> </w:t>
      </w:r>
      <w:r w:rsidR="00291374" w:rsidRPr="00291374">
        <w:rPr>
          <w:rFonts w:asciiTheme="majorHAnsi" w:eastAsiaTheme="majorEastAsia" w:hAnsiTheme="majorHAnsi" w:cstheme="majorBidi"/>
        </w:rPr>
        <w:t>(Martin</w:t>
      </w:r>
      <w:r w:rsidR="00291374">
        <w:rPr>
          <w:rFonts w:asciiTheme="majorHAnsi" w:eastAsiaTheme="majorEastAsia" w:hAnsiTheme="majorHAnsi" w:cstheme="majorBidi"/>
        </w:rPr>
        <w:t>.</w:t>
      </w:r>
      <w:r w:rsidR="00291374" w:rsidRPr="00291374">
        <w:rPr>
          <w:rFonts w:asciiTheme="majorHAnsi" w:eastAsiaTheme="majorEastAsia" w:hAnsiTheme="majorHAnsi" w:cstheme="majorBidi"/>
        </w:rPr>
        <w:t>)</w:t>
      </w:r>
      <w:r w:rsidR="00291374">
        <w:rPr>
          <w:rFonts w:asciiTheme="majorHAnsi" w:eastAsiaTheme="majorEastAsia" w:hAnsiTheme="majorHAnsi" w:cstheme="majorBidi"/>
        </w:rPr>
        <w:t xml:space="preserve"> </w:t>
      </w:r>
      <w:r>
        <w:rPr>
          <w:rFonts w:asciiTheme="majorHAnsi" w:eastAsiaTheme="majorEastAsia" w:hAnsiTheme="majorHAnsi" w:cstheme="majorBidi"/>
        </w:rPr>
        <w:t>In all other criteria that was researched to determine which alternative Apple should choose, Alternat</w:t>
      </w:r>
      <w:r w:rsidR="002C00F0">
        <w:rPr>
          <w:rFonts w:asciiTheme="majorHAnsi" w:eastAsiaTheme="majorEastAsia" w:hAnsiTheme="majorHAnsi" w:cstheme="majorBidi"/>
        </w:rPr>
        <w:t>ive B was the clear winner</w:t>
      </w:r>
      <w:r w:rsidR="002C00F0" w:rsidRPr="002C00F0">
        <w:t xml:space="preserve"> </w:t>
      </w:r>
      <w:r w:rsidR="002C00F0" w:rsidRPr="002C00F0">
        <w:rPr>
          <w:rFonts w:asciiTheme="majorHAnsi" w:eastAsiaTheme="majorEastAsia" w:hAnsiTheme="majorHAnsi" w:cstheme="majorBidi"/>
        </w:rPr>
        <w:t>(Lovejoy, 2015</w:t>
      </w:r>
      <w:r w:rsidR="002C00F0">
        <w:rPr>
          <w:rFonts w:asciiTheme="majorHAnsi" w:eastAsiaTheme="majorEastAsia" w:hAnsiTheme="majorHAnsi" w:cstheme="majorBidi"/>
        </w:rPr>
        <w:t>.</w:t>
      </w:r>
      <w:r w:rsidR="002C00F0" w:rsidRPr="002C00F0">
        <w:rPr>
          <w:rFonts w:asciiTheme="majorHAnsi" w:eastAsiaTheme="majorEastAsia" w:hAnsiTheme="majorHAnsi" w:cstheme="majorBidi"/>
        </w:rPr>
        <w:t>)</w:t>
      </w:r>
      <w:r>
        <w:rPr>
          <w:rFonts w:asciiTheme="majorHAnsi" w:eastAsiaTheme="majorEastAsia" w:hAnsiTheme="majorHAnsi" w:cstheme="majorBidi"/>
        </w:rPr>
        <w:t xml:space="preserve"> Highlighting the efficiency of the iPad Pro and bringing the new OLED </w:t>
      </w:r>
      <w:r>
        <w:rPr>
          <w:rFonts w:asciiTheme="majorHAnsi" w:eastAsiaTheme="majorEastAsia" w:hAnsiTheme="majorHAnsi" w:cstheme="majorBidi"/>
        </w:rPr>
        <w:lastRenderedPageBreak/>
        <w:t>touchscreen keyboard addition to the new MacBook’s is the clear choice when looking at the question from a budgetary, product line, coming upgrade and update, and current standing versus competitor’s aspect</w:t>
      </w:r>
      <w:r w:rsidR="008F5FEA">
        <w:t xml:space="preserve"> </w:t>
      </w:r>
      <w:r w:rsidR="008F5FEA" w:rsidRPr="008F5FEA">
        <w:t>(Lovejoy, 2015</w:t>
      </w:r>
      <w:r w:rsidR="008F5FEA">
        <w:t>.</w:t>
      </w:r>
      <w:r w:rsidR="008F5FEA" w:rsidRPr="008F5FEA">
        <w:t>)</w:t>
      </w:r>
      <w:r>
        <w:rPr>
          <w:rFonts w:asciiTheme="majorHAnsi" w:eastAsiaTheme="majorEastAsia" w:hAnsiTheme="majorHAnsi" w:cstheme="majorBidi"/>
        </w:rPr>
        <w:t xml:space="preserve">  Apple has put out laptops with amazing features even without a touchscreen, and their line of iPad’s and iPhone’s puts them over the top in all of the criteria looked at when developing this Justification Report.</w:t>
      </w:r>
    </w:p>
    <w:p w14:paraId="7CE018EA" w14:textId="77777777" w:rsidR="00A651CB" w:rsidRDefault="00A651CB" w:rsidP="00BA4A3A">
      <w:pPr>
        <w:spacing w:line="240" w:lineRule="auto"/>
        <w:ind w:firstLine="0"/>
        <w:rPr>
          <w:rFonts w:asciiTheme="majorHAnsi" w:eastAsiaTheme="majorEastAsia" w:hAnsiTheme="majorHAnsi" w:cstheme="majorBidi"/>
        </w:rPr>
      </w:pPr>
    </w:p>
    <w:p w14:paraId="3C28CF34" w14:textId="77777777" w:rsidR="00A651CB" w:rsidRDefault="00A651CB" w:rsidP="00BA4A3A">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For a graphic look of the findings, see the below Figure 1.</w:t>
      </w:r>
    </w:p>
    <w:p w14:paraId="04A1E406" w14:textId="77777777" w:rsidR="00A651CB" w:rsidRDefault="00A651CB" w:rsidP="00BA4A3A">
      <w:pPr>
        <w:spacing w:line="240" w:lineRule="auto"/>
        <w:ind w:firstLine="0"/>
        <w:rPr>
          <w:rFonts w:asciiTheme="majorHAnsi" w:eastAsiaTheme="majorEastAsia" w:hAnsiTheme="majorHAnsi" w:cstheme="majorBidi"/>
        </w:rPr>
      </w:pPr>
    </w:p>
    <w:tbl>
      <w:tblPr>
        <w:tblStyle w:val="GridTable4-Accent5"/>
        <w:tblW w:w="0" w:type="auto"/>
        <w:tblLook w:val="04A0" w:firstRow="1" w:lastRow="0" w:firstColumn="1" w:lastColumn="0" w:noHBand="0" w:noVBand="1"/>
      </w:tblPr>
      <w:tblGrid>
        <w:gridCol w:w="3116"/>
        <w:gridCol w:w="3117"/>
        <w:gridCol w:w="3117"/>
      </w:tblGrid>
      <w:tr w:rsidR="00A651CB" w14:paraId="222BA3E2" w14:textId="77777777" w:rsidTr="00A65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1B55D65" w14:textId="77777777" w:rsidR="00A651CB" w:rsidRDefault="00A651CB" w:rsidP="00BA4A3A">
            <w:pPr>
              <w:ind w:firstLine="0"/>
              <w:rPr>
                <w:rFonts w:asciiTheme="majorHAnsi" w:eastAsiaTheme="majorEastAsia" w:hAnsiTheme="majorHAnsi" w:cstheme="majorBidi"/>
              </w:rPr>
            </w:pPr>
            <w:r>
              <w:rPr>
                <w:rFonts w:asciiTheme="majorHAnsi" w:eastAsiaTheme="majorEastAsia" w:hAnsiTheme="majorHAnsi" w:cstheme="majorBidi"/>
              </w:rPr>
              <w:t>Criterion</w:t>
            </w:r>
          </w:p>
        </w:tc>
        <w:tc>
          <w:tcPr>
            <w:tcW w:w="3120" w:type="dxa"/>
          </w:tcPr>
          <w:p w14:paraId="35CCD3C5" w14:textId="77777777" w:rsidR="00A651CB" w:rsidRDefault="00A651CB" w:rsidP="00BA4A3A">
            <w:pPr>
              <w:ind w:firstLine="0"/>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Alternative A</w:t>
            </w:r>
          </w:p>
        </w:tc>
        <w:tc>
          <w:tcPr>
            <w:tcW w:w="3120" w:type="dxa"/>
          </w:tcPr>
          <w:p w14:paraId="0DE4EB82" w14:textId="77777777" w:rsidR="00A651CB" w:rsidRDefault="00A651CB" w:rsidP="00BA4A3A">
            <w:pPr>
              <w:ind w:firstLine="0"/>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Alternative B</w:t>
            </w:r>
          </w:p>
        </w:tc>
      </w:tr>
      <w:tr w:rsidR="00A651CB" w14:paraId="26624FBF" w14:textId="77777777" w:rsidTr="00A65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F3ADDC7" w14:textId="77777777" w:rsidR="00A651CB" w:rsidRDefault="00A651CB" w:rsidP="00BA4A3A">
            <w:pPr>
              <w:ind w:firstLine="0"/>
              <w:rPr>
                <w:rFonts w:asciiTheme="majorHAnsi" w:eastAsiaTheme="majorEastAsia" w:hAnsiTheme="majorHAnsi" w:cstheme="majorBidi"/>
              </w:rPr>
            </w:pPr>
            <w:r>
              <w:rPr>
                <w:rFonts w:asciiTheme="majorHAnsi" w:eastAsiaTheme="majorEastAsia" w:hAnsiTheme="majorHAnsi" w:cstheme="majorBidi"/>
              </w:rPr>
              <w:t>Reading Sources</w:t>
            </w:r>
          </w:p>
        </w:tc>
        <w:tc>
          <w:tcPr>
            <w:tcW w:w="3120" w:type="dxa"/>
          </w:tcPr>
          <w:p w14:paraId="105B22D7" w14:textId="77777777" w:rsidR="00A651CB" w:rsidRDefault="00B1325C" w:rsidP="00BA4A3A">
            <w:pPr>
              <w:ind w:firstLine="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Not overly pushed for</w:t>
            </w:r>
          </w:p>
        </w:tc>
        <w:tc>
          <w:tcPr>
            <w:tcW w:w="3120" w:type="dxa"/>
          </w:tcPr>
          <w:p w14:paraId="13545C36" w14:textId="77777777" w:rsidR="00A651CB" w:rsidRDefault="00B1325C" w:rsidP="00BA4A3A">
            <w:pPr>
              <w:ind w:firstLine="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Accepted</w:t>
            </w:r>
          </w:p>
        </w:tc>
      </w:tr>
      <w:tr w:rsidR="00A651CB" w14:paraId="2E62B9B1" w14:textId="77777777" w:rsidTr="00A651CB">
        <w:tc>
          <w:tcPr>
            <w:cnfStyle w:val="001000000000" w:firstRow="0" w:lastRow="0" w:firstColumn="1" w:lastColumn="0" w:oddVBand="0" w:evenVBand="0" w:oddHBand="0" w:evenHBand="0" w:firstRowFirstColumn="0" w:firstRowLastColumn="0" w:lastRowFirstColumn="0" w:lastRowLastColumn="0"/>
            <w:tcW w:w="3120" w:type="dxa"/>
          </w:tcPr>
          <w:p w14:paraId="249A1AD8" w14:textId="77777777" w:rsidR="00A651CB" w:rsidRDefault="00A651CB" w:rsidP="00BA4A3A">
            <w:pPr>
              <w:ind w:firstLine="0"/>
              <w:rPr>
                <w:rFonts w:asciiTheme="majorHAnsi" w:eastAsiaTheme="majorEastAsia" w:hAnsiTheme="majorHAnsi" w:cstheme="majorBidi"/>
              </w:rPr>
            </w:pPr>
            <w:r>
              <w:rPr>
                <w:rFonts w:asciiTheme="majorHAnsi" w:eastAsiaTheme="majorEastAsia" w:hAnsiTheme="majorHAnsi" w:cstheme="majorBidi"/>
              </w:rPr>
              <w:t>Budgetary Expenses</w:t>
            </w:r>
          </w:p>
        </w:tc>
        <w:tc>
          <w:tcPr>
            <w:tcW w:w="3120" w:type="dxa"/>
          </w:tcPr>
          <w:p w14:paraId="47049CBF" w14:textId="77777777" w:rsidR="00A651CB" w:rsidRDefault="00B1325C" w:rsidP="00BA4A3A">
            <w:pPr>
              <w:ind w:firstLine="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Far too high</w:t>
            </w:r>
          </w:p>
        </w:tc>
        <w:tc>
          <w:tcPr>
            <w:tcW w:w="3120" w:type="dxa"/>
          </w:tcPr>
          <w:p w14:paraId="16FE21C8" w14:textId="77777777" w:rsidR="00A651CB" w:rsidRDefault="00B1325C" w:rsidP="00BA4A3A">
            <w:pPr>
              <w:ind w:firstLine="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No change</w:t>
            </w:r>
          </w:p>
        </w:tc>
      </w:tr>
      <w:tr w:rsidR="00A651CB" w14:paraId="4F06FE01" w14:textId="77777777" w:rsidTr="00A65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C7A9272" w14:textId="77777777" w:rsidR="00A651CB" w:rsidRDefault="00A651CB" w:rsidP="00BA4A3A">
            <w:pPr>
              <w:ind w:firstLine="0"/>
              <w:rPr>
                <w:rFonts w:asciiTheme="majorHAnsi" w:eastAsiaTheme="majorEastAsia" w:hAnsiTheme="majorHAnsi" w:cstheme="majorBidi"/>
              </w:rPr>
            </w:pPr>
            <w:r>
              <w:rPr>
                <w:rFonts w:asciiTheme="majorHAnsi" w:eastAsiaTheme="majorEastAsia" w:hAnsiTheme="majorHAnsi" w:cstheme="majorBidi"/>
              </w:rPr>
              <w:t>Available Products</w:t>
            </w:r>
          </w:p>
        </w:tc>
        <w:tc>
          <w:tcPr>
            <w:tcW w:w="3120" w:type="dxa"/>
          </w:tcPr>
          <w:p w14:paraId="2550DC68" w14:textId="77777777" w:rsidR="00A651CB" w:rsidRDefault="00B1325C" w:rsidP="00BA4A3A">
            <w:pPr>
              <w:ind w:firstLine="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None</w:t>
            </w:r>
          </w:p>
        </w:tc>
        <w:tc>
          <w:tcPr>
            <w:tcW w:w="3120" w:type="dxa"/>
          </w:tcPr>
          <w:p w14:paraId="2A245614" w14:textId="77777777" w:rsidR="00A651CB" w:rsidRDefault="00B1325C" w:rsidP="00BA4A3A">
            <w:pPr>
              <w:ind w:firstLine="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High variety</w:t>
            </w:r>
          </w:p>
        </w:tc>
      </w:tr>
      <w:tr w:rsidR="00A651CB" w14:paraId="4BD03420" w14:textId="77777777" w:rsidTr="00A651CB">
        <w:tc>
          <w:tcPr>
            <w:cnfStyle w:val="001000000000" w:firstRow="0" w:lastRow="0" w:firstColumn="1" w:lastColumn="0" w:oddVBand="0" w:evenVBand="0" w:oddHBand="0" w:evenHBand="0" w:firstRowFirstColumn="0" w:firstRowLastColumn="0" w:lastRowFirstColumn="0" w:lastRowLastColumn="0"/>
            <w:tcW w:w="3120" w:type="dxa"/>
          </w:tcPr>
          <w:p w14:paraId="5A4B43CE" w14:textId="77777777" w:rsidR="00A651CB" w:rsidRDefault="00A651CB" w:rsidP="00BA4A3A">
            <w:pPr>
              <w:ind w:firstLine="0"/>
              <w:rPr>
                <w:rFonts w:asciiTheme="majorHAnsi" w:eastAsiaTheme="majorEastAsia" w:hAnsiTheme="majorHAnsi" w:cstheme="majorBidi"/>
              </w:rPr>
            </w:pPr>
            <w:r>
              <w:rPr>
                <w:rFonts w:asciiTheme="majorHAnsi" w:eastAsiaTheme="majorEastAsia" w:hAnsiTheme="majorHAnsi" w:cstheme="majorBidi"/>
              </w:rPr>
              <w:t>Upgrades and Updates</w:t>
            </w:r>
          </w:p>
        </w:tc>
        <w:tc>
          <w:tcPr>
            <w:tcW w:w="3120" w:type="dxa"/>
          </w:tcPr>
          <w:p w14:paraId="14750EB4" w14:textId="77777777" w:rsidR="00A651CB" w:rsidRDefault="00B1325C" w:rsidP="00BA4A3A">
            <w:pPr>
              <w:ind w:firstLine="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A lower-key version coming</w:t>
            </w:r>
          </w:p>
        </w:tc>
        <w:tc>
          <w:tcPr>
            <w:tcW w:w="3120" w:type="dxa"/>
          </w:tcPr>
          <w:p w14:paraId="69C1D333" w14:textId="77777777" w:rsidR="00A651CB" w:rsidRDefault="00415FC7" w:rsidP="00BA4A3A">
            <w:pPr>
              <w:ind w:firstLine="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Software download and features</w:t>
            </w:r>
          </w:p>
        </w:tc>
      </w:tr>
      <w:tr w:rsidR="00A651CB" w14:paraId="08D15E23" w14:textId="77777777" w:rsidTr="00A65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D6C9F59" w14:textId="77777777" w:rsidR="00A651CB" w:rsidRDefault="00A651CB" w:rsidP="00BA4A3A">
            <w:pPr>
              <w:ind w:firstLine="0"/>
              <w:rPr>
                <w:rFonts w:asciiTheme="majorHAnsi" w:eastAsiaTheme="majorEastAsia" w:hAnsiTheme="majorHAnsi" w:cstheme="majorBidi"/>
              </w:rPr>
            </w:pPr>
            <w:r>
              <w:rPr>
                <w:rFonts w:asciiTheme="majorHAnsi" w:eastAsiaTheme="majorEastAsia" w:hAnsiTheme="majorHAnsi" w:cstheme="majorBidi"/>
              </w:rPr>
              <w:t>Standing vs Competition</w:t>
            </w:r>
          </w:p>
        </w:tc>
        <w:tc>
          <w:tcPr>
            <w:tcW w:w="3120" w:type="dxa"/>
          </w:tcPr>
          <w:p w14:paraId="1B29C624" w14:textId="77777777" w:rsidR="00A651CB" w:rsidRDefault="00B1325C" w:rsidP="00BA4A3A">
            <w:pPr>
              <w:ind w:firstLine="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High</w:t>
            </w:r>
          </w:p>
        </w:tc>
        <w:tc>
          <w:tcPr>
            <w:tcW w:w="3120" w:type="dxa"/>
          </w:tcPr>
          <w:p w14:paraId="2CA31E62" w14:textId="77777777" w:rsidR="00A651CB" w:rsidRDefault="00B1325C" w:rsidP="00BA4A3A">
            <w:pPr>
              <w:ind w:firstLine="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High</w:t>
            </w:r>
          </w:p>
        </w:tc>
      </w:tr>
      <w:tr w:rsidR="00A651CB" w14:paraId="5AA46AB6" w14:textId="77777777" w:rsidTr="00A651CB">
        <w:tc>
          <w:tcPr>
            <w:cnfStyle w:val="001000000000" w:firstRow="0" w:lastRow="0" w:firstColumn="1" w:lastColumn="0" w:oddVBand="0" w:evenVBand="0" w:oddHBand="0" w:evenHBand="0" w:firstRowFirstColumn="0" w:firstRowLastColumn="0" w:lastRowFirstColumn="0" w:lastRowLastColumn="0"/>
            <w:tcW w:w="3120" w:type="dxa"/>
            <w:shd w:val="clear" w:color="auto" w:fill="5F5F5F" w:themeFill="accent5"/>
          </w:tcPr>
          <w:p w14:paraId="63151198" w14:textId="77777777" w:rsidR="00A651CB" w:rsidRPr="00A651CB" w:rsidRDefault="00A651CB" w:rsidP="00BA4A3A">
            <w:pPr>
              <w:ind w:firstLine="0"/>
              <w:rPr>
                <w:rFonts w:asciiTheme="majorHAnsi" w:eastAsiaTheme="majorEastAsia" w:hAnsiTheme="majorHAnsi" w:cstheme="majorBidi"/>
              </w:rPr>
            </w:pPr>
            <w:r w:rsidRPr="00A651CB">
              <w:rPr>
                <w:rFonts w:asciiTheme="majorHAnsi" w:eastAsiaTheme="majorEastAsia" w:hAnsiTheme="majorHAnsi" w:cstheme="majorBidi"/>
                <w:color w:val="FFFFFF" w:themeColor="background1"/>
              </w:rPr>
              <w:t>Total Feasibility</w:t>
            </w:r>
          </w:p>
        </w:tc>
        <w:tc>
          <w:tcPr>
            <w:tcW w:w="3120" w:type="dxa"/>
            <w:shd w:val="clear" w:color="auto" w:fill="5F5F5F" w:themeFill="accent5"/>
          </w:tcPr>
          <w:p w14:paraId="3A50ECDB" w14:textId="77777777" w:rsidR="00A651CB" w:rsidRPr="00A651CB" w:rsidRDefault="00A651CB" w:rsidP="00BA4A3A">
            <w:pPr>
              <w:ind w:firstLine="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color w:val="FFFFFF" w:themeColor="background1"/>
              </w:rPr>
            </w:pPr>
            <w:r w:rsidRPr="00A651CB">
              <w:rPr>
                <w:rFonts w:asciiTheme="majorHAnsi" w:eastAsiaTheme="majorEastAsia" w:hAnsiTheme="majorHAnsi" w:cstheme="majorBidi"/>
                <w:b/>
                <w:color w:val="FFFFFF" w:themeColor="background1"/>
              </w:rPr>
              <w:t>Low</w:t>
            </w:r>
            <w:r w:rsidR="00B1325C">
              <w:rPr>
                <w:rFonts w:asciiTheme="majorHAnsi" w:eastAsiaTheme="majorEastAsia" w:hAnsiTheme="majorHAnsi" w:cstheme="majorBidi"/>
                <w:b/>
                <w:color w:val="FFFFFF" w:themeColor="background1"/>
              </w:rPr>
              <w:t>-Moderate</w:t>
            </w:r>
          </w:p>
        </w:tc>
        <w:tc>
          <w:tcPr>
            <w:tcW w:w="3120" w:type="dxa"/>
            <w:shd w:val="clear" w:color="auto" w:fill="5F5F5F" w:themeFill="accent5"/>
          </w:tcPr>
          <w:p w14:paraId="4D9B51F8" w14:textId="77777777" w:rsidR="00A651CB" w:rsidRPr="00A651CB" w:rsidRDefault="00A651CB" w:rsidP="00BA4A3A">
            <w:pPr>
              <w:ind w:firstLine="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rPr>
            </w:pPr>
            <w:r w:rsidRPr="00A651CB">
              <w:rPr>
                <w:rFonts w:asciiTheme="majorHAnsi" w:eastAsiaTheme="majorEastAsia" w:hAnsiTheme="majorHAnsi" w:cstheme="majorBidi"/>
                <w:b/>
                <w:color w:val="FFFFFF" w:themeColor="background1"/>
              </w:rPr>
              <w:t>High</w:t>
            </w:r>
          </w:p>
        </w:tc>
      </w:tr>
    </w:tbl>
    <w:p w14:paraId="709EBD3A" w14:textId="77777777" w:rsidR="00081752" w:rsidRDefault="00D74FDF" w:rsidP="00BA4A3A">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 xml:space="preserve"> </w:t>
      </w:r>
    </w:p>
    <w:p w14:paraId="14CE569B" w14:textId="77777777" w:rsidR="00081752" w:rsidRDefault="00081752" w:rsidP="00BA4A3A">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Figure 1: Graphic Analysis of Findings</w:t>
      </w:r>
    </w:p>
    <w:p w14:paraId="4ADD2797" w14:textId="77777777" w:rsidR="00081752" w:rsidRDefault="00081752" w:rsidP="00BA4A3A">
      <w:pPr>
        <w:spacing w:line="240" w:lineRule="auto"/>
        <w:ind w:firstLine="0"/>
        <w:rPr>
          <w:rFonts w:asciiTheme="majorHAnsi" w:eastAsiaTheme="majorEastAsia" w:hAnsiTheme="majorHAnsi" w:cstheme="majorBidi"/>
        </w:rPr>
      </w:pPr>
    </w:p>
    <w:p w14:paraId="214496F0" w14:textId="77777777" w:rsidR="009D0698" w:rsidRDefault="009D0698" w:rsidP="00BA4A3A">
      <w:pPr>
        <w:spacing w:line="240" w:lineRule="auto"/>
        <w:ind w:firstLine="0"/>
        <w:rPr>
          <w:rFonts w:asciiTheme="majorHAnsi" w:eastAsiaTheme="majorEastAsia" w:hAnsiTheme="majorHAnsi" w:cstheme="majorBidi"/>
        </w:rPr>
      </w:pPr>
    </w:p>
    <w:p w14:paraId="5F5F28D0" w14:textId="77777777" w:rsidR="009D0698" w:rsidRDefault="009D0698" w:rsidP="009D0698">
      <w:pPr>
        <w:spacing w:line="240" w:lineRule="auto"/>
        <w:ind w:firstLine="0"/>
        <w:jc w:val="center"/>
        <w:rPr>
          <w:rFonts w:asciiTheme="majorHAnsi" w:eastAsiaTheme="majorEastAsia" w:hAnsiTheme="majorHAnsi" w:cstheme="majorBidi"/>
          <w:b/>
        </w:rPr>
      </w:pPr>
      <w:r>
        <w:rPr>
          <w:rFonts w:asciiTheme="majorHAnsi" w:eastAsiaTheme="majorEastAsia" w:hAnsiTheme="majorHAnsi" w:cstheme="majorBidi"/>
          <w:b/>
        </w:rPr>
        <w:t>Recommendation</w:t>
      </w:r>
    </w:p>
    <w:p w14:paraId="60AD932B" w14:textId="77777777" w:rsidR="009D0698" w:rsidRDefault="009D0698" w:rsidP="009D0698">
      <w:pPr>
        <w:spacing w:line="240" w:lineRule="auto"/>
        <w:ind w:firstLine="0"/>
        <w:rPr>
          <w:rFonts w:asciiTheme="majorHAnsi" w:eastAsiaTheme="majorEastAsia" w:hAnsiTheme="majorHAnsi" w:cstheme="majorBidi"/>
        </w:rPr>
      </w:pPr>
    </w:p>
    <w:p w14:paraId="7DF3D021" w14:textId="77777777" w:rsidR="00A65BF0" w:rsidRDefault="009D0698" w:rsidP="009D0698">
      <w:pPr>
        <w:spacing w:line="240" w:lineRule="auto"/>
        <w:ind w:firstLine="0"/>
        <w:rPr>
          <w:rFonts w:asciiTheme="majorHAnsi" w:eastAsiaTheme="majorEastAsia" w:hAnsiTheme="majorHAnsi" w:cstheme="majorBidi"/>
        </w:rPr>
      </w:pPr>
      <w:r>
        <w:rPr>
          <w:rFonts w:asciiTheme="majorHAnsi" w:eastAsiaTheme="majorEastAsia" w:hAnsiTheme="majorHAnsi" w:cstheme="majorBidi"/>
        </w:rPr>
        <w:t>It is recommended that Apple continue running business they way that it always has and not worry about coming out with a full touchscreen MacBook</w:t>
      </w:r>
      <w:r w:rsidR="008F5FEA" w:rsidRPr="008F5FEA">
        <w:t xml:space="preserve"> </w:t>
      </w:r>
      <w:r w:rsidR="008F5FEA" w:rsidRPr="008F5FEA">
        <w:rPr>
          <w:rFonts w:asciiTheme="majorHAnsi" w:eastAsiaTheme="majorEastAsia" w:hAnsiTheme="majorHAnsi" w:cstheme="majorBidi"/>
        </w:rPr>
        <w:t>(Lovejoy, 2015</w:t>
      </w:r>
      <w:r w:rsidR="008F5FEA">
        <w:rPr>
          <w:rFonts w:asciiTheme="majorHAnsi" w:eastAsiaTheme="majorEastAsia" w:hAnsiTheme="majorHAnsi" w:cstheme="majorBidi"/>
        </w:rPr>
        <w:t>.</w:t>
      </w:r>
      <w:r w:rsidR="008F5FEA" w:rsidRPr="008F5FEA">
        <w:rPr>
          <w:rFonts w:asciiTheme="majorHAnsi" w:eastAsiaTheme="majorEastAsia" w:hAnsiTheme="majorHAnsi" w:cstheme="majorBidi"/>
        </w:rPr>
        <w:t>)</w:t>
      </w:r>
      <w:r w:rsidR="008F5FEA">
        <w:rPr>
          <w:rFonts w:asciiTheme="majorHAnsi" w:eastAsiaTheme="majorEastAsia" w:hAnsiTheme="majorHAnsi" w:cstheme="majorBidi"/>
        </w:rPr>
        <w:t xml:space="preserve"> </w:t>
      </w:r>
      <w:r>
        <w:rPr>
          <w:rFonts w:asciiTheme="majorHAnsi" w:eastAsiaTheme="majorEastAsia" w:hAnsiTheme="majorHAnsi" w:cstheme="majorBidi"/>
        </w:rPr>
        <w:t>The iPad Pro is incredibly similar and wanted by consumers for the same tasks a touchscreen MacBook would be</w:t>
      </w:r>
      <w:r w:rsidR="008F5FEA" w:rsidRPr="008F5FEA">
        <w:t xml:space="preserve"> </w:t>
      </w:r>
      <w:r w:rsidR="008F5FEA" w:rsidRPr="008F5FEA">
        <w:rPr>
          <w:rFonts w:asciiTheme="majorHAnsi" w:eastAsiaTheme="majorEastAsia" w:hAnsiTheme="majorHAnsi" w:cstheme="majorBidi"/>
        </w:rPr>
        <w:t>(Lovejoy, 2015</w:t>
      </w:r>
      <w:r w:rsidR="008F5FEA">
        <w:rPr>
          <w:rFonts w:asciiTheme="majorHAnsi" w:eastAsiaTheme="majorEastAsia" w:hAnsiTheme="majorHAnsi" w:cstheme="majorBidi"/>
        </w:rPr>
        <w:t>.</w:t>
      </w:r>
      <w:r w:rsidR="008F5FEA" w:rsidRPr="008F5FEA">
        <w:rPr>
          <w:rFonts w:asciiTheme="majorHAnsi" w:eastAsiaTheme="majorEastAsia" w:hAnsiTheme="majorHAnsi" w:cstheme="majorBidi"/>
        </w:rPr>
        <w:t>)</w:t>
      </w:r>
      <w:r w:rsidR="008F5FEA">
        <w:rPr>
          <w:rFonts w:asciiTheme="majorHAnsi" w:eastAsiaTheme="majorEastAsia" w:hAnsiTheme="majorHAnsi" w:cstheme="majorBidi"/>
        </w:rPr>
        <w:t xml:space="preserve"> </w:t>
      </w:r>
      <w:r>
        <w:rPr>
          <w:rFonts w:asciiTheme="majorHAnsi" w:eastAsiaTheme="majorEastAsia" w:hAnsiTheme="majorHAnsi" w:cstheme="majorBidi"/>
        </w:rPr>
        <w:t>This keeps consumers happy, budgetary outlooks positive for both sides, available products entirely acceptable to the public, upgrades and updates looked forward to but not begged for, and standing versus competition remains high.</w:t>
      </w:r>
    </w:p>
    <w:p w14:paraId="0D847754" w14:textId="77777777" w:rsidR="00A65BF0" w:rsidRDefault="00A65BF0" w:rsidP="009D0698">
      <w:pPr>
        <w:spacing w:line="240" w:lineRule="auto"/>
        <w:ind w:firstLine="0"/>
        <w:rPr>
          <w:rFonts w:asciiTheme="majorHAnsi" w:eastAsiaTheme="majorEastAsia" w:hAnsiTheme="majorHAnsi" w:cstheme="majorBidi"/>
        </w:rPr>
      </w:pPr>
    </w:p>
    <w:p w14:paraId="2DE29660" w14:textId="77777777" w:rsidR="00A65BF0" w:rsidRDefault="00A65BF0" w:rsidP="009D0698">
      <w:pPr>
        <w:spacing w:line="240" w:lineRule="auto"/>
        <w:ind w:firstLine="0"/>
        <w:rPr>
          <w:rFonts w:asciiTheme="majorHAnsi" w:eastAsiaTheme="majorEastAsia" w:hAnsiTheme="majorHAnsi" w:cstheme="majorBidi"/>
        </w:rPr>
      </w:pPr>
    </w:p>
    <w:p w14:paraId="68AFB7F1" w14:textId="77777777" w:rsidR="00A65BF0" w:rsidRDefault="00A65BF0" w:rsidP="009D0698">
      <w:pPr>
        <w:spacing w:line="240" w:lineRule="auto"/>
        <w:ind w:firstLine="0"/>
        <w:rPr>
          <w:rFonts w:asciiTheme="majorHAnsi" w:eastAsiaTheme="majorEastAsia" w:hAnsiTheme="majorHAnsi" w:cstheme="majorBidi"/>
        </w:rPr>
      </w:pPr>
    </w:p>
    <w:p w14:paraId="383074F0" w14:textId="77777777" w:rsidR="00A65BF0" w:rsidRDefault="00A65BF0" w:rsidP="009D0698">
      <w:pPr>
        <w:spacing w:line="240" w:lineRule="auto"/>
        <w:ind w:firstLine="0"/>
        <w:rPr>
          <w:rFonts w:asciiTheme="majorHAnsi" w:eastAsiaTheme="majorEastAsia" w:hAnsiTheme="majorHAnsi" w:cstheme="majorBidi"/>
        </w:rPr>
      </w:pPr>
    </w:p>
    <w:p w14:paraId="3602F39B" w14:textId="77777777" w:rsidR="00A65BF0" w:rsidRDefault="00A65BF0" w:rsidP="009D0698">
      <w:pPr>
        <w:spacing w:line="240" w:lineRule="auto"/>
        <w:ind w:firstLine="0"/>
        <w:rPr>
          <w:rFonts w:asciiTheme="majorHAnsi" w:eastAsiaTheme="majorEastAsia" w:hAnsiTheme="majorHAnsi" w:cstheme="majorBidi"/>
        </w:rPr>
      </w:pPr>
    </w:p>
    <w:p w14:paraId="2A4841AC" w14:textId="77777777" w:rsidR="00A65BF0" w:rsidRDefault="00A65BF0" w:rsidP="009D0698">
      <w:pPr>
        <w:spacing w:line="240" w:lineRule="auto"/>
        <w:ind w:firstLine="0"/>
        <w:rPr>
          <w:rFonts w:asciiTheme="majorHAnsi" w:eastAsiaTheme="majorEastAsia" w:hAnsiTheme="majorHAnsi" w:cstheme="majorBidi"/>
        </w:rPr>
      </w:pPr>
    </w:p>
    <w:p w14:paraId="310C3E73" w14:textId="77777777" w:rsidR="00A65BF0" w:rsidRDefault="00A65BF0" w:rsidP="009D0698">
      <w:pPr>
        <w:spacing w:line="240" w:lineRule="auto"/>
        <w:ind w:firstLine="0"/>
        <w:rPr>
          <w:rFonts w:asciiTheme="majorHAnsi" w:eastAsiaTheme="majorEastAsia" w:hAnsiTheme="majorHAnsi" w:cstheme="majorBidi"/>
        </w:rPr>
      </w:pPr>
    </w:p>
    <w:p w14:paraId="3DC488E2" w14:textId="77777777" w:rsidR="00A65BF0" w:rsidRDefault="00A65BF0" w:rsidP="009D0698">
      <w:pPr>
        <w:spacing w:line="240" w:lineRule="auto"/>
        <w:ind w:firstLine="0"/>
        <w:rPr>
          <w:rFonts w:asciiTheme="majorHAnsi" w:eastAsiaTheme="majorEastAsia" w:hAnsiTheme="majorHAnsi" w:cstheme="majorBidi"/>
        </w:rPr>
      </w:pPr>
    </w:p>
    <w:p w14:paraId="37C42E67" w14:textId="77777777" w:rsidR="00A65BF0" w:rsidRDefault="00A65BF0" w:rsidP="009D0698">
      <w:pPr>
        <w:spacing w:line="240" w:lineRule="auto"/>
        <w:ind w:firstLine="0"/>
        <w:rPr>
          <w:rFonts w:asciiTheme="majorHAnsi" w:eastAsiaTheme="majorEastAsia" w:hAnsiTheme="majorHAnsi" w:cstheme="majorBidi"/>
        </w:rPr>
      </w:pPr>
    </w:p>
    <w:p w14:paraId="7C34F942" w14:textId="77777777" w:rsidR="00A65BF0" w:rsidRDefault="00A65BF0" w:rsidP="009D0698">
      <w:pPr>
        <w:spacing w:line="240" w:lineRule="auto"/>
        <w:ind w:firstLine="0"/>
        <w:rPr>
          <w:rFonts w:asciiTheme="majorHAnsi" w:eastAsiaTheme="majorEastAsia" w:hAnsiTheme="majorHAnsi" w:cstheme="majorBidi"/>
        </w:rPr>
      </w:pPr>
    </w:p>
    <w:p w14:paraId="174B62FF" w14:textId="77777777" w:rsidR="00A65BF0" w:rsidRDefault="00A65BF0" w:rsidP="009D0698">
      <w:pPr>
        <w:spacing w:line="240" w:lineRule="auto"/>
        <w:ind w:firstLine="0"/>
        <w:rPr>
          <w:rFonts w:asciiTheme="majorHAnsi" w:eastAsiaTheme="majorEastAsia" w:hAnsiTheme="majorHAnsi" w:cstheme="majorBidi"/>
        </w:rPr>
      </w:pPr>
    </w:p>
    <w:p w14:paraId="42219A97" w14:textId="77777777" w:rsidR="00A65BF0" w:rsidRDefault="00A65BF0" w:rsidP="009D0698">
      <w:pPr>
        <w:spacing w:line="240" w:lineRule="auto"/>
        <w:ind w:firstLine="0"/>
        <w:rPr>
          <w:rFonts w:asciiTheme="majorHAnsi" w:eastAsiaTheme="majorEastAsia" w:hAnsiTheme="majorHAnsi" w:cstheme="majorBidi"/>
        </w:rPr>
      </w:pPr>
    </w:p>
    <w:p w14:paraId="1E347769" w14:textId="77777777" w:rsidR="00A65BF0" w:rsidRDefault="00A65BF0" w:rsidP="009D0698">
      <w:pPr>
        <w:spacing w:line="240" w:lineRule="auto"/>
        <w:ind w:firstLine="0"/>
        <w:rPr>
          <w:rFonts w:asciiTheme="majorHAnsi" w:eastAsiaTheme="majorEastAsia" w:hAnsiTheme="majorHAnsi" w:cstheme="majorBidi"/>
        </w:rPr>
      </w:pPr>
    </w:p>
    <w:p w14:paraId="5DD5C7D7" w14:textId="77777777" w:rsidR="00A65BF0" w:rsidRDefault="00A65BF0" w:rsidP="009D0698">
      <w:pPr>
        <w:spacing w:line="240" w:lineRule="auto"/>
        <w:ind w:firstLine="0"/>
        <w:rPr>
          <w:rFonts w:asciiTheme="majorHAnsi" w:eastAsiaTheme="majorEastAsia" w:hAnsiTheme="majorHAnsi" w:cstheme="majorBidi"/>
        </w:rPr>
      </w:pPr>
    </w:p>
    <w:p w14:paraId="6D6074FE" w14:textId="77777777" w:rsidR="00A65BF0" w:rsidRDefault="00A65BF0" w:rsidP="009D0698">
      <w:pPr>
        <w:spacing w:line="240" w:lineRule="auto"/>
        <w:ind w:firstLine="0"/>
        <w:rPr>
          <w:rFonts w:asciiTheme="majorHAnsi" w:eastAsiaTheme="majorEastAsia" w:hAnsiTheme="majorHAnsi" w:cstheme="majorBidi"/>
        </w:rPr>
      </w:pPr>
    </w:p>
    <w:p w14:paraId="28753813" w14:textId="77777777" w:rsidR="00A65BF0" w:rsidRDefault="00A65BF0" w:rsidP="009D0698">
      <w:pPr>
        <w:spacing w:line="240" w:lineRule="auto"/>
        <w:ind w:firstLine="0"/>
        <w:rPr>
          <w:rFonts w:asciiTheme="majorHAnsi" w:eastAsiaTheme="majorEastAsia" w:hAnsiTheme="majorHAnsi" w:cstheme="majorBidi"/>
        </w:rPr>
      </w:pPr>
    </w:p>
    <w:p w14:paraId="33F4F7DC" w14:textId="77777777" w:rsidR="00A65BF0" w:rsidRDefault="00A65BF0" w:rsidP="009D0698">
      <w:pPr>
        <w:spacing w:line="240" w:lineRule="auto"/>
        <w:ind w:firstLine="0"/>
        <w:rPr>
          <w:rFonts w:asciiTheme="majorHAnsi" w:eastAsiaTheme="majorEastAsia" w:hAnsiTheme="majorHAnsi" w:cstheme="majorBidi"/>
        </w:rPr>
      </w:pPr>
    </w:p>
    <w:p w14:paraId="57D58D49" w14:textId="77777777" w:rsidR="00A65BF0" w:rsidRDefault="00A65BF0" w:rsidP="009D0698">
      <w:pPr>
        <w:spacing w:line="240" w:lineRule="auto"/>
        <w:ind w:firstLine="0"/>
        <w:rPr>
          <w:rFonts w:asciiTheme="majorHAnsi" w:eastAsiaTheme="majorEastAsia" w:hAnsiTheme="majorHAnsi" w:cstheme="majorBidi"/>
        </w:rPr>
      </w:pPr>
    </w:p>
    <w:p w14:paraId="369A059B" w14:textId="77777777" w:rsidR="00A65BF0" w:rsidRDefault="00A65BF0" w:rsidP="009D0698">
      <w:pPr>
        <w:spacing w:line="240" w:lineRule="auto"/>
        <w:ind w:firstLine="0"/>
        <w:rPr>
          <w:rFonts w:asciiTheme="majorHAnsi" w:eastAsiaTheme="majorEastAsia" w:hAnsiTheme="majorHAnsi" w:cstheme="majorBidi"/>
        </w:rPr>
      </w:pPr>
    </w:p>
    <w:p w14:paraId="4DD5EE37" w14:textId="77777777" w:rsidR="00A65BF0" w:rsidRDefault="00A65BF0" w:rsidP="009D0698">
      <w:pPr>
        <w:spacing w:line="240" w:lineRule="auto"/>
        <w:ind w:firstLine="0"/>
        <w:rPr>
          <w:rFonts w:asciiTheme="majorHAnsi" w:eastAsiaTheme="majorEastAsia" w:hAnsiTheme="majorHAnsi" w:cstheme="majorBidi"/>
        </w:rPr>
      </w:pPr>
    </w:p>
    <w:p w14:paraId="232084D5" w14:textId="77777777" w:rsidR="00A65BF0" w:rsidRDefault="00A65BF0" w:rsidP="00A65BF0">
      <w:pPr>
        <w:spacing w:line="240" w:lineRule="auto"/>
        <w:ind w:firstLine="0"/>
        <w:jc w:val="center"/>
        <w:rPr>
          <w:rFonts w:asciiTheme="majorHAnsi" w:eastAsiaTheme="majorEastAsia" w:hAnsiTheme="majorHAnsi" w:cstheme="majorBidi"/>
          <w:b/>
        </w:rPr>
      </w:pPr>
    </w:p>
    <w:p w14:paraId="3194927B" w14:textId="77777777" w:rsidR="00A65BF0" w:rsidRDefault="00A65BF0" w:rsidP="00A65BF0">
      <w:pPr>
        <w:spacing w:line="240" w:lineRule="auto"/>
        <w:ind w:firstLine="0"/>
        <w:jc w:val="center"/>
        <w:rPr>
          <w:rFonts w:asciiTheme="majorHAnsi" w:eastAsiaTheme="majorEastAsia" w:hAnsiTheme="majorHAnsi" w:cstheme="majorBidi"/>
          <w:b/>
        </w:rPr>
      </w:pPr>
      <w:r>
        <w:rPr>
          <w:rFonts w:asciiTheme="majorHAnsi" w:eastAsiaTheme="majorEastAsia" w:hAnsiTheme="majorHAnsi" w:cstheme="majorBidi"/>
          <w:b/>
        </w:rPr>
        <w:t>References</w:t>
      </w:r>
    </w:p>
    <w:p w14:paraId="2BC44DE1" w14:textId="77777777" w:rsidR="00A65BF0" w:rsidRDefault="00A65BF0" w:rsidP="00A65BF0">
      <w:pPr>
        <w:spacing w:line="240" w:lineRule="auto"/>
        <w:ind w:firstLine="0"/>
        <w:jc w:val="center"/>
        <w:rPr>
          <w:rFonts w:asciiTheme="majorHAnsi" w:eastAsiaTheme="majorEastAsia" w:hAnsiTheme="majorHAnsi" w:cstheme="majorBidi"/>
          <w:b/>
        </w:rPr>
      </w:pPr>
    </w:p>
    <w:p w14:paraId="24EC785F" w14:textId="77777777" w:rsidR="008B49C3" w:rsidRDefault="008B49C3" w:rsidP="00A65BF0">
      <w:pPr>
        <w:spacing w:line="240" w:lineRule="auto"/>
        <w:ind w:firstLine="0"/>
        <w:rPr>
          <w:rFonts w:asciiTheme="majorHAnsi" w:eastAsiaTheme="majorEastAsia" w:hAnsiTheme="majorHAnsi" w:cstheme="majorBidi"/>
        </w:rPr>
      </w:pPr>
      <w:r w:rsidRPr="008B49C3">
        <w:rPr>
          <w:rFonts w:asciiTheme="majorHAnsi" w:eastAsiaTheme="majorEastAsia" w:hAnsiTheme="majorHAnsi" w:cstheme="majorBidi"/>
        </w:rPr>
        <w:t>Y. (</w:t>
      </w:r>
      <w:proofErr w:type="spellStart"/>
      <w:r w:rsidRPr="008B49C3">
        <w:rPr>
          <w:rFonts w:asciiTheme="majorHAnsi" w:eastAsiaTheme="majorEastAsia" w:hAnsiTheme="majorHAnsi" w:cstheme="majorBidi"/>
        </w:rPr>
        <w:t>n.d.</w:t>
      </w:r>
      <w:proofErr w:type="spellEnd"/>
      <w:r w:rsidRPr="008B49C3">
        <w:rPr>
          <w:rFonts w:asciiTheme="majorHAnsi" w:eastAsiaTheme="majorEastAsia" w:hAnsiTheme="majorHAnsi" w:cstheme="majorBidi"/>
        </w:rPr>
        <w:t xml:space="preserve">). MacBook Pro 2016 not coming with touchscreen? Apple adding ... Retrieved October 24, 2016, from </w:t>
      </w:r>
      <w:hyperlink r:id="rId20" w:history="1">
        <w:r w:rsidRPr="00065487">
          <w:rPr>
            <w:rStyle w:val="Hyperlink"/>
            <w:rFonts w:asciiTheme="majorHAnsi" w:eastAsiaTheme="majorEastAsia" w:hAnsiTheme="majorHAnsi" w:cstheme="majorBidi"/>
          </w:rPr>
          <w:t>http://en.yibada.com/articles/132555/20160619/macbook-pro-2016-macbook-pro-2016-specs-macbook-pro-2016-features-new-apple-laptop.htm</w:t>
        </w:r>
      </w:hyperlink>
    </w:p>
    <w:p w14:paraId="1ED2A0DE" w14:textId="77777777" w:rsidR="008B49C3" w:rsidRDefault="008B49C3" w:rsidP="00A65BF0">
      <w:pPr>
        <w:spacing w:line="240" w:lineRule="auto"/>
        <w:ind w:firstLine="0"/>
        <w:rPr>
          <w:rFonts w:asciiTheme="majorHAnsi" w:eastAsiaTheme="majorEastAsia" w:hAnsiTheme="majorHAnsi" w:cstheme="majorBidi"/>
        </w:rPr>
      </w:pPr>
    </w:p>
    <w:p w14:paraId="11721BA6" w14:textId="77777777" w:rsidR="004429EE" w:rsidRDefault="004429EE" w:rsidP="00A65BF0">
      <w:pPr>
        <w:spacing w:line="240" w:lineRule="auto"/>
        <w:ind w:firstLine="0"/>
        <w:rPr>
          <w:rFonts w:asciiTheme="majorHAnsi" w:eastAsiaTheme="majorEastAsia" w:hAnsiTheme="majorHAnsi" w:cstheme="majorBidi"/>
        </w:rPr>
      </w:pPr>
      <w:r w:rsidRPr="004429EE">
        <w:rPr>
          <w:rFonts w:asciiTheme="majorHAnsi" w:eastAsiaTheme="majorEastAsia" w:hAnsiTheme="majorHAnsi" w:cstheme="majorBidi"/>
        </w:rPr>
        <w:t>Martin, J. A. (</w:t>
      </w:r>
      <w:proofErr w:type="spellStart"/>
      <w:r w:rsidRPr="004429EE">
        <w:rPr>
          <w:rFonts w:asciiTheme="majorHAnsi" w:eastAsiaTheme="majorEastAsia" w:hAnsiTheme="majorHAnsi" w:cstheme="majorBidi"/>
        </w:rPr>
        <w:t>n.d.</w:t>
      </w:r>
      <w:proofErr w:type="spellEnd"/>
      <w:r w:rsidRPr="004429EE">
        <w:rPr>
          <w:rFonts w:asciiTheme="majorHAnsi" w:eastAsiaTheme="majorEastAsia" w:hAnsiTheme="majorHAnsi" w:cstheme="majorBidi"/>
        </w:rPr>
        <w:t xml:space="preserve">). 8 reasons to buy an iPad Pro vs. a MacBook (and vice versa ... Retrieved October 24, 2016, from </w:t>
      </w:r>
      <w:hyperlink r:id="rId21" w:history="1">
        <w:r w:rsidRPr="00065487">
          <w:rPr>
            <w:rStyle w:val="Hyperlink"/>
            <w:rFonts w:asciiTheme="majorHAnsi" w:eastAsiaTheme="majorEastAsia" w:hAnsiTheme="majorHAnsi" w:cstheme="majorBidi"/>
          </w:rPr>
          <w:t>http://www.cio.com/article/3006188/tablets/8-reasons-to-buy-an-ipad-pro-vs-a-macbook-and-vice-versa.html</w:t>
        </w:r>
      </w:hyperlink>
    </w:p>
    <w:p w14:paraId="619B6F38" w14:textId="77777777" w:rsidR="004429EE" w:rsidRDefault="004429EE" w:rsidP="00A65BF0">
      <w:pPr>
        <w:spacing w:line="240" w:lineRule="auto"/>
        <w:ind w:firstLine="0"/>
        <w:rPr>
          <w:rFonts w:asciiTheme="majorHAnsi" w:eastAsiaTheme="majorEastAsia" w:hAnsiTheme="majorHAnsi" w:cstheme="majorBidi"/>
        </w:rPr>
      </w:pPr>
    </w:p>
    <w:p w14:paraId="23068EDD" w14:textId="77777777" w:rsidR="004429EE" w:rsidRDefault="002620E4" w:rsidP="00A65BF0">
      <w:pPr>
        <w:spacing w:line="240" w:lineRule="auto"/>
        <w:ind w:firstLine="0"/>
        <w:rPr>
          <w:rFonts w:asciiTheme="majorHAnsi" w:eastAsiaTheme="majorEastAsia" w:hAnsiTheme="majorHAnsi" w:cstheme="majorBidi"/>
        </w:rPr>
      </w:pPr>
      <w:r w:rsidRPr="002620E4">
        <w:rPr>
          <w:rFonts w:asciiTheme="majorHAnsi" w:eastAsiaTheme="majorEastAsia" w:hAnsiTheme="majorHAnsi" w:cstheme="majorBidi"/>
        </w:rPr>
        <w:t xml:space="preserve">Lovejoy, B. (2015, September 15). Opinion: Could the iPad Pro be a viable alternative to a ... Retrieved October 24, 2016, from </w:t>
      </w:r>
      <w:hyperlink r:id="rId22" w:history="1">
        <w:r w:rsidRPr="00065487">
          <w:rPr>
            <w:rStyle w:val="Hyperlink"/>
            <w:rFonts w:asciiTheme="majorHAnsi" w:eastAsiaTheme="majorEastAsia" w:hAnsiTheme="majorHAnsi" w:cstheme="majorBidi"/>
          </w:rPr>
          <w:t>https://9to5mac.com/2015/09/15/ipad-pro-versus-macbook-opinion/</w:t>
        </w:r>
      </w:hyperlink>
    </w:p>
    <w:p w14:paraId="4DA36DC1" w14:textId="77777777" w:rsidR="002620E4" w:rsidRDefault="002620E4" w:rsidP="00A65BF0">
      <w:pPr>
        <w:spacing w:line="240" w:lineRule="auto"/>
        <w:ind w:firstLine="0"/>
        <w:rPr>
          <w:rFonts w:asciiTheme="majorHAnsi" w:eastAsiaTheme="majorEastAsia" w:hAnsiTheme="majorHAnsi" w:cstheme="majorBidi"/>
        </w:rPr>
      </w:pPr>
    </w:p>
    <w:p w14:paraId="11B66B2B" w14:textId="77777777" w:rsidR="008B49C3" w:rsidRDefault="00D82F33" w:rsidP="00D82F33">
      <w:pPr>
        <w:spacing w:line="240" w:lineRule="auto"/>
        <w:ind w:firstLine="0"/>
        <w:rPr>
          <w:rFonts w:asciiTheme="majorHAnsi" w:eastAsiaTheme="majorEastAsia" w:hAnsiTheme="majorHAnsi" w:cstheme="majorBidi"/>
        </w:rPr>
      </w:pPr>
      <w:r w:rsidRPr="00D82F33">
        <w:rPr>
          <w:rFonts w:asciiTheme="majorHAnsi" w:eastAsiaTheme="majorEastAsia" w:hAnsiTheme="majorHAnsi" w:cstheme="majorBidi"/>
        </w:rPr>
        <w:t>B. (2008, July 29). Feasibility of Touch Screen Apple Notebooks - Mac Rumors. Retrieved October 24, 2016, from http://www.macrumors.com/2008/07/29/feasibility-of-touch-screen-apple-notebooks/</w:t>
      </w:r>
    </w:p>
    <w:p w14:paraId="1E3A133C" w14:textId="77777777" w:rsidR="008B49C3" w:rsidRPr="008B49C3" w:rsidRDefault="008B49C3" w:rsidP="00A65BF0">
      <w:pPr>
        <w:spacing w:line="240" w:lineRule="auto"/>
        <w:ind w:firstLine="0"/>
        <w:rPr>
          <w:rFonts w:asciiTheme="majorHAnsi" w:eastAsiaTheme="majorEastAsia" w:hAnsiTheme="majorHAnsi" w:cstheme="majorBidi"/>
        </w:rPr>
      </w:pPr>
    </w:p>
    <w:p w14:paraId="3500AAA2" w14:textId="77777777" w:rsidR="002B51D7" w:rsidRDefault="00D82F33" w:rsidP="00D82F33">
      <w:pPr>
        <w:spacing w:line="240" w:lineRule="auto"/>
        <w:ind w:firstLine="0"/>
        <w:rPr>
          <w:rFonts w:asciiTheme="majorHAnsi" w:eastAsiaTheme="majorEastAsia" w:hAnsiTheme="majorHAnsi" w:cstheme="majorBidi"/>
        </w:rPr>
      </w:pPr>
      <w:r w:rsidRPr="00D82F33">
        <w:rPr>
          <w:rFonts w:asciiTheme="majorHAnsi" w:eastAsiaTheme="majorEastAsia" w:hAnsiTheme="majorHAnsi" w:cstheme="majorBidi"/>
        </w:rPr>
        <w:t>A. (</w:t>
      </w:r>
      <w:proofErr w:type="spellStart"/>
      <w:r w:rsidRPr="00D82F33">
        <w:rPr>
          <w:rFonts w:asciiTheme="majorHAnsi" w:eastAsiaTheme="majorEastAsia" w:hAnsiTheme="majorHAnsi" w:cstheme="majorBidi"/>
        </w:rPr>
        <w:t>n.d.</w:t>
      </w:r>
      <w:proofErr w:type="spellEnd"/>
      <w:r w:rsidRPr="00D82F33">
        <w:rPr>
          <w:rFonts w:asciiTheme="majorHAnsi" w:eastAsiaTheme="majorEastAsia" w:hAnsiTheme="majorHAnsi" w:cstheme="majorBidi"/>
        </w:rPr>
        <w:t>). Newsroom - Apple. Retrieved October 24, 2016, from http://www.apple.com/newsroom/</w:t>
      </w:r>
    </w:p>
    <w:p w14:paraId="759EC76A" w14:textId="77777777" w:rsidR="00620BB1" w:rsidRPr="0054566C" w:rsidRDefault="00620BB1" w:rsidP="0054566C">
      <w:pPr>
        <w:spacing w:line="240" w:lineRule="auto"/>
        <w:ind w:firstLine="0"/>
        <w:rPr>
          <w:rFonts w:asciiTheme="majorHAnsi" w:eastAsiaTheme="majorEastAsia" w:hAnsiTheme="majorHAnsi" w:cstheme="majorBidi"/>
          <w:u w:val="single"/>
        </w:rPr>
      </w:pPr>
      <w:r w:rsidRPr="0054566C">
        <w:rPr>
          <w:rFonts w:asciiTheme="majorHAnsi" w:eastAsiaTheme="majorEastAsia" w:hAnsiTheme="majorHAnsi" w:cstheme="majorBidi"/>
          <w:u w:val="single"/>
        </w:rPr>
        <w:br/>
      </w:r>
    </w:p>
    <w:p w14:paraId="6755210C" w14:textId="77777777" w:rsidR="00087687" w:rsidRDefault="001C34A7" w:rsidP="00620BB1">
      <w:pPr>
        <w:spacing w:line="240" w:lineRule="auto"/>
        <w:ind w:firstLine="0"/>
      </w:pPr>
      <w:sdt>
        <w:sdtPr>
          <w:rPr>
            <w:rFonts w:asciiTheme="majorHAnsi" w:eastAsiaTheme="majorEastAsia" w:hAnsiTheme="majorHAnsi" w:cstheme="majorBidi"/>
          </w:rPr>
          <w:alias w:val="Title:"/>
          <w:tag w:val="Title:"/>
          <w:id w:val="1641611180"/>
          <w:placeholder>
            <w:docPart w:val="359AA81353A64FA996D696E5506F49D4"/>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E7375E">
            <w:t>[Title Here, up to 12 Words, on One to Two Lines]</w:t>
          </w:r>
        </w:sdtContent>
      </w:sdt>
    </w:p>
    <w:p w14:paraId="47E1A6CB" w14:textId="77777777" w:rsidR="004E147B" w:rsidRDefault="004E147B" w:rsidP="00087687">
      <w:pPr>
        <w:pStyle w:val="Title"/>
      </w:pPr>
    </w:p>
    <w:p w14:paraId="36C8A6FE" w14:textId="77777777" w:rsidR="004E147B" w:rsidRDefault="004E147B" w:rsidP="00BB7944">
      <w:pPr>
        <w:spacing w:line="240" w:lineRule="auto"/>
        <w:ind w:firstLine="0"/>
      </w:pPr>
    </w:p>
    <w:p w14:paraId="4ABB31AB" w14:textId="77777777" w:rsidR="004E147B" w:rsidRDefault="004E147B" w:rsidP="00BB7944">
      <w:pPr>
        <w:spacing w:line="240" w:lineRule="auto"/>
        <w:ind w:firstLine="0"/>
      </w:pPr>
    </w:p>
    <w:p w14:paraId="0A6D4D55" w14:textId="77777777" w:rsidR="004E147B" w:rsidRDefault="004E147B" w:rsidP="00BB7944">
      <w:pPr>
        <w:spacing w:line="240" w:lineRule="auto"/>
        <w:ind w:firstLine="0"/>
      </w:pPr>
    </w:p>
    <w:p w14:paraId="1E3C720C" w14:textId="77777777" w:rsidR="004E147B" w:rsidRDefault="004E147B" w:rsidP="00BB7944">
      <w:pPr>
        <w:spacing w:line="240" w:lineRule="auto"/>
        <w:ind w:firstLine="0"/>
      </w:pPr>
    </w:p>
    <w:p w14:paraId="0FF00ABB" w14:textId="77777777" w:rsidR="004E147B" w:rsidRDefault="004E147B" w:rsidP="00BB7944">
      <w:pPr>
        <w:spacing w:line="240" w:lineRule="auto"/>
        <w:ind w:firstLine="0"/>
      </w:pPr>
    </w:p>
    <w:p w14:paraId="06D86FA5" w14:textId="77777777" w:rsidR="004E147B" w:rsidRDefault="004E147B" w:rsidP="00BB7944">
      <w:pPr>
        <w:spacing w:line="240" w:lineRule="auto"/>
        <w:ind w:firstLine="0"/>
      </w:pPr>
    </w:p>
    <w:p w14:paraId="383FB9E6" w14:textId="77777777" w:rsidR="004E147B" w:rsidRDefault="004E147B" w:rsidP="00BB7944">
      <w:pPr>
        <w:spacing w:line="240" w:lineRule="auto"/>
        <w:ind w:firstLine="0"/>
      </w:pPr>
    </w:p>
    <w:p w14:paraId="7FCB85CA" w14:textId="77777777" w:rsidR="004E147B" w:rsidRDefault="004E147B" w:rsidP="00BB7944">
      <w:pPr>
        <w:spacing w:line="240" w:lineRule="auto"/>
        <w:ind w:firstLine="0"/>
      </w:pPr>
    </w:p>
    <w:p w14:paraId="3DD8A366" w14:textId="77777777" w:rsidR="004E147B" w:rsidRDefault="004E147B" w:rsidP="00BB7944">
      <w:pPr>
        <w:spacing w:line="240" w:lineRule="auto"/>
        <w:ind w:firstLine="0"/>
      </w:pPr>
    </w:p>
    <w:p w14:paraId="3B015433" w14:textId="77777777" w:rsidR="004E147B" w:rsidRDefault="004E147B" w:rsidP="00BB7944">
      <w:pPr>
        <w:spacing w:line="240" w:lineRule="auto"/>
        <w:ind w:firstLine="0"/>
      </w:pPr>
    </w:p>
    <w:p w14:paraId="3D0801B1" w14:textId="77777777" w:rsidR="004E147B" w:rsidRDefault="004E147B" w:rsidP="00BB7944">
      <w:pPr>
        <w:spacing w:line="240" w:lineRule="auto"/>
        <w:ind w:firstLine="0"/>
      </w:pPr>
    </w:p>
    <w:p w14:paraId="7735C2FB" w14:textId="77777777" w:rsidR="004E147B" w:rsidRDefault="004E147B" w:rsidP="00BB7944">
      <w:pPr>
        <w:spacing w:line="240" w:lineRule="auto"/>
        <w:ind w:firstLine="0"/>
      </w:pPr>
    </w:p>
    <w:p w14:paraId="648615A9" w14:textId="77777777" w:rsidR="004E147B" w:rsidRDefault="004E147B" w:rsidP="00BB7944">
      <w:pPr>
        <w:spacing w:line="240" w:lineRule="auto"/>
        <w:ind w:firstLine="0"/>
      </w:pPr>
    </w:p>
    <w:p w14:paraId="06F9E59D" w14:textId="77777777" w:rsidR="004E147B" w:rsidRDefault="004E147B" w:rsidP="00BB7944">
      <w:pPr>
        <w:spacing w:line="240" w:lineRule="auto"/>
        <w:ind w:firstLine="0"/>
      </w:pPr>
    </w:p>
    <w:p w14:paraId="3BEA7D1F" w14:textId="77777777" w:rsidR="004E147B" w:rsidRDefault="004E147B" w:rsidP="00BB7944">
      <w:pPr>
        <w:spacing w:line="240" w:lineRule="auto"/>
        <w:ind w:firstLine="0"/>
      </w:pPr>
    </w:p>
    <w:p w14:paraId="2DCED3DF" w14:textId="77777777" w:rsidR="004E147B" w:rsidRDefault="004E147B" w:rsidP="00BB7944">
      <w:pPr>
        <w:spacing w:line="240" w:lineRule="auto"/>
        <w:ind w:firstLine="0"/>
      </w:pPr>
    </w:p>
    <w:p w14:paraId="72A2E208" w14:textId="77777777" w:rsidR="004E147B" w:rsidRDefault="004E147B" w:rsidP="00BB7944">
      <w:pPr>
        <w:spacing w:line="240" w:lineRule="auto"/>
        <w:ind w:firstLine="0"/>
      </w:pPr>
    </w:p>
    <w:p w14:paraId="6DC64CCE" w14:textId="77777777" w:rsidR="004E147B" w:rsidRDefault="004E147B" w:rsidP="00BB7944">
      <w:pPr>
        <w:spacing w:line="240" w:lineRule="auto"/>
        <w:ind w:firstLine="0"/>
      </w:pPr>
    </w:p>
    <w:p w14:paraId="6B7D7D6F" w14:textId="77777777" w:rsidR="004E147B" w:rsidRDefault="004E147B" w:rsidP="00BB7944">
      <w:pPr>
        <w:spacing w:line="240" w:lineRule="auto"/>
        <w:ind w:firstLine="0"/>
      </w:pPr>
    </w:p>
    <w:p w14:paraId="4841FC3E" w14:textId="77777777" w:rsidR="004E147B" w:rsidRDefault="004E147B" w:rsidP="00F70043">
      <w:pPr>
        <w:spacing w:line="240" w:lineRule="auto"/>
        <w:ind w:firstLine="0"/>
        <w:jc w:val="center"/>
      </w:pPr>
    </w:p>
    <w:p w14:paraId="2676A62D" w14:textId="77777777" w:rsidR="004E147B" w:rsidRDefault="004E147B" w:rsidP="00BB7944">
      <w:pPr>
        <w:spacing w:line="240" w:lineRule="auto"/>
        <w:ind w:firstLine="0"/>
      </w:pPr>
    </w:p>
    <w:p w14:paraId="30D1C30C" w14:textId="77777777" w:rsidR="004E147B" w:rsidRDefault="004E147B" w:rsidP="00BB7944">
      <w:pPr>
        <w:spacing w:line="240" w:lineRule="auto"/>
        <w:ind w:firstLine="0"/>
      </w:pPr>
    </w:p>
    <w:p w14:paraId="7A346DC3" w14:textId="77777777" w:rsidR="004E147B" w:rsidRDefault="004E147B" w:rsidP="00BB7944">
      <w:pPr>
        <w:spacing w:line="240" w:lineRule="auto"/>
        <w:ind w:firstLine="0"/>
      </w:pPr>
    </w:p>
    <w:p w14:paraId="4863B9D7" w14:textId="77777777" w:rsidR="004E147B" w:rsidRDefault="004E147B" w:rsidP="00BB7944">
      <w:pPr>
        <w:spacing w:line="240" w:lineRule="auto"/>
        <w:ind w:firstLine="0"/>
      </w:pPr>
    </w:p>
    <w:p w14:paraId="34DD4B71" w14:textId="77777777" w:rsidR="004E147B" w:rsidRDefault="004E147B" w:rsidP="00BB7944">
      <w:pPr>
        <w:spacing w:line="240" w:lineRule="auto"/>
        <w:ind w:firstLine="0"/>
      </w:pPr>
    </w:p>
    <w:p w14:paraId="28A3FBD4" w14:textId="77777777" w:rsidR="004E147B" w:rsidRDefault="004E147B" w:rsidP="00BB7944">
      <w:pPr>
        <w:spacing w:line="240" w:lineRule="auto"/>
        <w:ind w:firstLine="0"/>
      </w:pPr>
    </w:p>
    <w:p w14:paraId="3600BC53" w14:textId="77777777" w:rsidR="004E147B" w:rsidRDefault="004E147B" w:rsidP="00BB7944">
      <w:pPr>
        <w:spacing w:line="240" w:lineRule="auto"/>
        <w:ind w:firstLine="0"/>
      </w:pPr>
    </w:p>
    <w:p w14:paraId="55457A7E" w14:textId="77777777" w:rsidR="004E147B" w:rsidRDefault="004E147B" w:rsidP="00BB7944">
      <w:pPr>
        <w:spacing w:line="240" w:lineRule="auto"/>
        <w:ind w:firstLine="0"/>
      </w:pPr>
    </w:p>
    <w:p w14:paraId="65791268" w14:textId="77777777" w:rsidR="004E147B" w:rsidRDefault="004E147B" w:rsidP="00BB7944">
      <w:pPr>
        <w:spacing w:line="240" w:lineRule="auto"/>
        <w:ind w:firstLine="0"/>
      </w:pPr>
    </w:p>
    <w:p w14:paraId="70C4096D" w14:textId="77777777" w:rsidR="004E147B" w:rsidRDefault="004E147B" w:rsidP="00BB7944">
      <w:pPr>
        <w:spacing w:line="240" w:lineRule="auto"/>
        <w:ind w:firstLine="0"/>
      </w:pPr>
    </w:p>
    <w:p w14:paraId="2BAA9F26" w14:textId="77777777" w:rsidR="004E147B" w:rsidRDefault="004E147B" w:rsidP="00BB7944">
      <w:pPr>
        <w:spacing w:line="240" w:lineRule="auto"/>
        <w:ind w:firstLine="0"/>
      </w:pPr>
    </w:p>
    <w:p w14:paraId="4BA834B8" w14:textId="77777777" w:rsidR="004E147B" w:rsidRDefault="004E147B" w:rsidP="00BB7944">
      <w:pPr>
        <w:spacing w:line="240" w:lineRule="auto"/>
        <w:ind w:firstLine="0"/>
      </w:pPr>
    </w:p>
    <w:p w14:paraId="0EFB4E5D" w14:textId="77777777" w:rsidR="004E147B" w:rsidRDefault="004E147B" w:rsidP="00BB7944">
      <w:pPr>
        <w:spacing w:line="240" w:lineRule="auto"/>
        <w:ind w:firstLine="0"/>
      </w:pPr>
    </w:p>
    <w:p w14:paraId="59F9FF41" w14:textId="77777777" w:rsidR="004E147B" w:rsidRDefault="004E147B" w:rsidP="00BB7944">
      <w:pPr>
        <w:spacing w:line="240" w:lineRule="auto"/>
        <w:ind w:firstLine="0"/>
      </w:pPr>
    </w:p>
    <w:p w14:paraId="66C246AA" w14:textId="77777777" w:rsidR="004E147B" w:rsidRDefault="004E147B" w:rsidP="00BB7944">
      <w:pPr>
        <w:spacing w:line="240" w:lineRule="auto"/>
        <w:ind w:firstLine="0"/>
      </w:pPr>
    </w:p>
    <w:p w14:paraId="461DD0BB" w14:textId="77777777" w:rsidR="004E147B" w:rsidRDefault="004E147B" w:rsidP="00BB7944">
      <w:pPr>
        <w:spacing w:line="240" w:lineRule="auto"/>
        <w:ind w:firstLine="0"/>
      </w:pPr>
    </w:p>
    <w:p w14:paraId="00DD8222" w14:textId="77777777" w:rsidR="004E147B" w:rsidRDefault="004E147B" w:rsidP="00BB7944">
      <w:pPr>
        <w:spacing w:line="240" w:lineRule="auto"/>
        <w:ind w:firstLine="0"/>
      </w:pPr>
    </w:p>
    <w:p w14:paraId="4CD610EB" w14:textId="77777777" w:rsidR="004E147B" w:rsidRDefault="004E147B" w:rsidP="00BB7944">
      <w:pPr>
        <w:spacing w:line="240" w:lineRule="auto"/>
        <w:ind w:firstLine="0"/>
      </w:pPr>
    </w:p>
    <w:p w14:paraId="4B53D48C" w14:textId="77777777" w:rsidR="004E147B" w:rsidRDefault="004E147B" w:rsidP="00BB7944">
      <w:pPr>
        <w:spacing w:line="240" w:lineRule="auto"/>
        <w:ind w:firstLine="0"/>
      </w:pPr>
    </w:p>
    <w:p w14:paraId="6A0DE79B" w14:textId="77777777" w:rsidR="004E147B" w:rsidRDefault="004E147B" w:rsidP="00BB7944">
      <w:pPr>
        <w:spacing w:line="240" w:lineRule="auto"/>
        <w:ind w:firstLine="0"/>
      </w:pPr>
    </w:p>
    <w:p w14:paraId="327B22F7" w14:textId="77777777" w:rsidR="004E147B" w:rsidRDefault="004E147B" w:rsidP="00BB7944">
      <w:pPr>
        <w:spacing w:line="240" w:lineRule="auto"/>
        <w:ind w:firstLine="0"/>
      </w:pPr>
    </w:p>
    <w:p w14:paraId="38F928A9" w14:textId="77777777" w:rsidR="004E147B" w:rsidRDefault="004E147B" w:rsidP="00BB7944">
      <w:pPr>
        <w:spacing w:line="240" w:lineRule="auto"/>
        <w:ind w:firstLine="0"/>
      </w:pPr>
    </w:p>
    <w:p w14:paraId="4999A772" w14:textId="77777777" w:rsidR="004E147B" w:rsidRDefault="004E147B" w:rsidP="00BB7944">
      <w:pPr>
        <w:spacing w:line="240" w:lineRule="auto"/>
        <w:ind w:firstLine="0"/>
      </w:pPr>
    </w:p>
    <w:p w14:paraId="26B9A844" w14:textId="77777777" w:rsidR="004E147B" w:rsidRDefault="004E147B" w:rsidP="00BB7944">
      <w:pPr>
        <w:spacing w:line="240" w:lineRule="auto"/>
        <w:ind w:firstLine="0"/>
      </w:pPr>
    </w:p>
    <w:p w14:paraId="3B79091A" w14:textId="77777777" w:rsidR="004E147B" w:rsidRDefault="004E147B" w:rsidP="00BB7944">
      <w:pPr>
        <w:spacing w:line="240" w:lineRule="auto"/>
        <w:ind w:firstLine="0"/>
      </w:pPr>
    </w:p>
    <w:p w14:paraId="2D5F0077" w14:textId="77777777" w:rsidR="004E147B" w:rsidRDefault="004E147B" w:rsidP="00BB7944">
      <w:pPr>
        <w:spacing w:line="240" w:lineRule="auto"/>
        <w:ind w:firstLine="0"/>
      </w:pPr>
    </w:p>
    <w:p w14:paraId="30A19CCA" w14:textId="77777777" w:rsidR="004E147B" w:rsidRDefault="004E147B" w:rsidP="00BB7944">
      <w:pPr>
        <w:spacing w:line="240" w:lineRule="auto"/>
        <w:ind w:firstLine="0"/>
      </w:pPr>
    </w:p>
    <w:p w14:paraId="4308B6C4" w14:textId="77777777" w:rsidR="004E147B" w:rsidRDefault="004E147B" w:rsidP="00BB7944">
      <w:pPr>
        <w:spacing w:line="240" w:lineRule="auto"/>
        <w:ind w:firstLine="0"/>
      </w:pPr>
    </w:p>
    <w:p w14:paraId="40585EAF" w14:textId="77777777" w:rsidR="004E147B" w:rsidRDefault="004E147B" w:rsidP="00BB7944">
      <w:pPr>
        <w:spacing w:line="240" w:lineRule="auto"/>
        <w:ind w:firstLine="0"/>
      </w:pPr>
    </w:p>
    <w:p w14:paraId="1935457B" w14:textId="77777777" w:rsidR="004E147B" w:rsidRDefault="004E147B" w:rsidP="00BB7944">
      <w:pPr>
        <w:spacing w:line="240" w:lineRule="auto"/>
        <w:ind w:firstLine="0"/>
      </w:pPr>
    </w:p>
    <w:p w14:paraId="2BB7345C" w14:textId="77777777" w:rsidR="004E147B" w:rsidRDefault="004E147B" w:rsidP="00BB7944">
      <w:pPr>
        <w:spacing w:line="240" w:lineRule="auto"/>
        <w:ind w:firstLine="0"/>
      </w:pPr>
    </w:p>
    <w:p w14:paraId="2E607B80" w14:textId="77777777" w:rsidR="004E147B" w:rsidRDefault="004E147B" w:rsidP="00BB7944">
      <w:pPr>
        <w:spacing w:line="240" w:lineRule="auto"/>
        <w:ind w:firstLine="0"/>
      </w:pPr>
    </w:p>
    <w:p w14:paraId="466E9B51" w14:textId="77777777" w:rsidR="004E147B" w:rsidRDefault="004E147B" w:rsidP="00BB7944">
      <w:pPr>
        <w:spacing w:line="240" w:lineRule="auto"/>
        <w:ind w:firstLine="0"/>
      </w:pPr>
    </w:p>
    <w:p w14:paraId="1C4946A6" w14:textId="77777777" w:rsidR="004E147B" w:rsidRDefault="004E147B" w:rsidP="00BB7944">
      <w:pPr>
        <w:spacing w:line="240" w:lineRule="auto"/>
        <w:ind w:firstLine="0"/>
      </w:pPr>
    </w:p>
    <w:p w14:paraId="42280813" w14:textId="77777777" w:rsidR="004E147B" w:rsidRDefault="004E147B" w:rsidP="00BB7944">
      <w:pPr>
        <w:spacing w:line="240" w:lineRule="auto"/>
        <w:ind w:firstLine="0"/>
      </w:pPr>
    </w:p>
    <w:p w14:paraId="14CA9C78" w14:textId="77777777" w:rsidR="004E147B" w:rsidRDefault="004E147B" w:rsidP="00BB7944">
      <w:pPr>
        <w:spacing w:line="240" w:lineRule="auto"/>
        <w:ind w:firstLine="0"/>
      </w:pPr>
    </w:p>
    <w:p w14:paraId="3BE159B9" w14:textId="77777777" w:rsidR="004E147B" w:rsidRDefault="004E147B" w:rsidP="00BB7944">
      <w:pPr>
        <w:spacing w:line="240" w:lineRule="auto"/>
        <w:ind w:firstLine="0"/>
      </w:pPr>
    </w:p>
    <w:p w14:paraId="4F3BD58A" w14:textId="77777777" w:rsidR="004E147B" w:rsidRDefault="004E147B" w:rsidP="00BB7944">
      <w:pPr>
        <w:spacing w:line="240" w:lineRule="auto"/>
        <w:ind w:firstLine="0"/>
      </w:pPr>
    </w:p>
    <w:p w14:paraId="457BE5FA" w14:textId="77777777" w:rsidR="004E147B" w:rsidRDefault="004E147B" w:rsidP="00BB7944">
      <w:pPr>
        <w:spacing w:line="240" w:lineRule="auto"/>
        <w:ind w:firstLine="0"/>
      </w:pPr>
    </w:p>
    <w:p w14:paraId="3D326F4D" w14:textId="77777777" w:rsidR="004E147B" w:rsidRDefault="004E147B" w:rsidP="00BB7944">
      <w:pPr>
        <w:spacing w:line="240" w:lineRule="auto"/>
        <w:ind w:firstLine="0"/>
      </w:pPr>
    </w:p>
    <w:p w14:paraId="52E4C1C0" w14:textId="77777777" w:rsidR="004E147B" w:rsidRDefault="004E147B" w:rsidP="00BB7944">
      <w:pPr>
        <w:spacing w:line="240" w:lineRule="auto"/>
        <w:ind w:firstLine="0"/>
      </w:pPr>
    </w:p>
    <w:p w14:paraId="2CE9C85B" w14:textId="77777777" w:rsidR="004E147B" w:rsidRDefault="004E147B" w:rsidP="00BB7944">
      <w:pPr>
        <w:spacing w:line="240" w:lineRule="auto"/>
        <w:ind w:firstLine="0"/>
      </w:pPr>
    </w:p>
    <w:p w14:paraId="1FB80A3A" w14:textId="77777777" w:rsidR="004E147B" w:rsidRPr="00132B1E" w:rsidRDefault="004E147B" w:rsidP="00BB7944">
      <w:pPr>
        <w:spacing w:line="240" w:lineRule="auto"/>
        <w:ind w:firstLine="0"/>
      </w:pPr>
    </w:p>
    <w:sectPr w:rsidR="004E147B" w:rsidRPr="00132B1E">
      <w:headerReference w:type="default" r:id="rId23"/>
      <w:headerReference w:type="first" r:id="rId24"/>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C6BB2" w14:textId="77777777" w:rsidR="001C34A7" w:rsidRDefault="001C34A7">
      <w:pPr>
        <w:spacing w:line="240" w:lineRule="auto"/>
      </w:pPr>
      <w:r>
        <w:separator/>
      </w:r>
    </w:p>
    <w:p w14:paraId="4A6C5E16" w14:textId="77777777" w:rsidR="001C34A7" w:rsidRDefault="001C34A7"/>
  </w:endnote>
  <w:endnote w:type="continuationSeparator" w:id="0">
    <w:p w14:paraId="66E488FB" w14:textId="77777777" w:rsidR="001C34A7" w:rsidRDefault="001C34A7">
      <w:pPr>
        <w:spacing w:line="240" w:lineRule="auto"/>
      </w:pPr>
      <w:r>
        <w:continuationSeparator/>
      </w:r>
    </w:p>
    <w:p w14:paraId="6867FB0B" w14:textId="77777777" w:rsidR="001C34A7" w:rsidRDefault="001C3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851C1" w14:textId="77777777" w:rsidR="001C34A7" w:rsidRDefault="001C34A7">
      <w:pPr>
        <w:spacing w:line="240" w:lineRule="auto"/>
      </w:pPr>
      <w:r>
        <w:separator/>
      </w:r>
    </w:p>
    <w:p w14:paraId="0A55217F" w14:textId="77777777" w:rsidR="001C34A7" w:rsidRDefault="001C34A7"/>
  </w:footnote>
  <w:footnote w:type="continuationSeparator" w:id="0">
    <w:p w14:paraId="434D51ED" w14:textId="77777777" w:rsidR="001C34A7" w:rsidRDefault="001C34A7">
      <w:pPr>
        <w:spacing w:line="240" w:lineRule="auto"/>
      </w:pPr>
      <w:r>
        <w:continuationSeparator/>
      </w:r>
    </w:p>
    <w:p w14:paraId="084CDB20" w14:textId="77777777" w:rsidR="001C34A7" w:rsidRDefault="001C34A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0ABDA" w14:textId="77777777" w:rsidR="00E81978" w:rsidRDefault="001C34A7">
    <w:pPr>
      <w:pStyle w:val="Header"/>
    </w:pPr>
    <w:sdt>
      <w:sdtPr>
        <w:rPr>
          <w:rStyle w:val="Strong"/>
        </w:rPr>
        <w:alias w:val="Running head"/>
        <w:tag w:val=""/>
        <w:id w:val="12739865"/>
        <w:placeholder>
          <w:docPart w:val="969F9C4F18ED46C9A7C2D43A80731759"/>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543AD0">
          <w:rPr>
            <w:rStyle w:val="Strong"/>
          </w:rPr>
          <w:t>Keeping apple up-to-date</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E7375E">
      <w:rPr>
        <w:rStyle w:val="Strong"/>
        <w:noProof/>
      </w:rPr>
      <w:t>9</w:t>
    </w:r>
    <w:r w:rsidR="005D3A03">
      <w:rPr>
        <w:rStyle w:val="Strong"/>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90357" w14:textId="77777777" w:rsidR="00DE6668" w:rsidRDefault="00543AD0" w:rsidP="00543AD0">
    <w:pPr>
      <w:ind w:firstLine="0"/>
      <w:rPr>
        <w:rStyle w:val="Strong"/>
      </w:rPr>
    </w:pPr>
    <w:r>
      <w:rPr>
        <w:rStyle w:val="Strong"/>
      </w:rPr>
      <w:t xml:space="preserve">Keeping apple up-to-date </w:t>
    </w:r>
  </w:p>
  <w:p w14:paraId="0231ECA9" w14:textId="77777777" w:rsidR="00E81978" w:rsidRDefault="005D3A03">
    <w:pPr>
      <w:pStyle w:val="Header"/>
      <w:rPr>
        <w:rStyle w:val="Strong"/>
      </w:rP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E7375E">
      <w:rPr>
        <w:rStyle w:val="Strong"/>
        <w:noProof/>
      </w:rPr>
      <w:t>1</w:t>
    </w:r>
    <w:r>
      <w:rPr>
        <w:rStyle w:val="Strong"/>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22FF3C5D"/>
    <w:multiLevelType w:val="hybridMultilevel"/>
    <w:tmpl w:val="0DD8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192712"/>
    <w:multiLevelType w:val="hybridMultilevel"/>
    <w:tmpl w:val="530C4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E11D05"/>
    <w:multiLevelType w:val="hybridMultilevel"/>
    <w:tmpl w:val="EDF2E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191ED6"/>
    <w:multiLevelType w:val="hybridMultilevel"/>
    <w:tmpl w:val="45B6D6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4AC06497"/>
    <w:multiLevelType w:val="hybridMultilevel"/>
    <w:tmpl w:val="79B206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D5A3F55"/>
    <w:multiLevelType w:val="hybridMultilevel"/>
    <w:tmpl w:val="D0EA17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9"/>
  </w:num>
  <w:num w:numId="13">
    <w:abstractNumId w:val="17"/>
  </w:num>
  <w:num w:numId="14">
    <w:abstractNumId w:val="14"/>
  </w:num>
  <w:num w:numId="15">
    <w:abstractNumId w:val="18"/>
  </w:num>
  <w:num w:numId="16">
    <w:abstractNumId w:val="10"/>
  </w:num>
  <w:num w:numId="17">
    <w:abstractNumId w:val="12"/>
  </w:num>
  <w:num w:numId="18">
    <w:abstractNumId w:val="15"/>
  </w:num>
  <w:num w:numId="19">
    <w:abstractNumId w:val="16"/>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19"/>
    <w:rsid w:val="00014616"/>
    <w:rsid w:val="00032CC1"/>
    <w:rsid w:val="00053128"/>
    <w:rsid w:val="00081752"/>
    <w:rsid w:val="00087687"/>
    <w:rsid w:val="000D3F41"/>
    <w:rsid w:val="000E6B12"/>
    <w:rsid w:val="000F0FE3"/>
    <w:rsid w:val="001117B9"/>
    <w:rsid w:val="00132B1E"/>
    <w:rsid w:val="0015458E"/>
    <w:rsid w:val="00186781"/>
    <w:rsid w:val="001C34A7"/>
    <w:rsid w:val="001E5C6D"/>
    <w:rsid w:val="001F68B9"/>
    <w:rsid w:val="002046D4"/>
    <w:rsid w:val="002620E4"/>
    <w:rsid w:val="0027625C"/>
    <w:rsid w:val="00291374"/>
    <w:rsid w:val="0029325A"/>
    <w:rsid w:val="002B51D7"/>
    <w:rsid w:val="002C00F0"/>
    <w:rsid w:val="00336082"/>
    <w:rsid w:val="003515B0"/>
    <w:rsid w:val="00353DBE"/>
    <w:rsid w:val="00355DCA"/>
    <w:rsid w:val="00372FDF"/>
    <w:rsid w:val="0038114B"/>
    <w:rsid w:val="00415FC7"/>
    <w:rsid w:val="004429EE"/>
    <w:rsid w:val="00457D8C"/>
    <w:rsid w:val="004760AE"/>
    <w:rsid w:val="004838FC"/>
    <w:rsid w:val="004E147B"/>
    <w:rsid w:val="00536FBF"/>
    <w:rsid w:val="00543AD0"/>
    <w:rsid w:val="0054566C"/>
    <w:rsid w:val="005463BE"/>
    <w:rsid w:val="00551A02"/>
    <w:rsid w:val="005534FA"/>
    <w:rsid w:val="00585E42"/>
    <w:rsid w:val="00591696"/>
    <w:rsid w:val="005D3A03"/>
    <w:rsid w:val="00620BB1"/>
    <w:rsid w:val="00663F80"/>
    <w:rsid w:val="006773C1"/>
    <w:rsid w:val="006B4D47"/>
    <w:rsid w:val="006C0567"/>
    <w:rsid w:val="006C4AA0"/>
    <w:rsid w:val="006E23AC"/>
    <w:rsid w:val="00773DE8"/>
    <w:rsid w:val="00787228"/>
    <w:rsid w:val="007D4A40"/>
    <w:rsid w:val="008002C0"/>
    <w:rsid w:val="008B49C3"/>
    <w:rsid w:val="008C5323"/>
    <w:rsid w:val="008E40A1"/>
    <w:rsid w:val="008F5FEA"/>
    <w:rsid w:val="00921311"/>
    <w:rsid w:val="00941457"/>
    <w:rsid w:val="009A6A3B"/>
    <w:rsid w:val="009D0698"/>
    <w:rsid w:val="00A01D37"/>
    <w:rsid w:val="00A2712D"/>
    <w:rsid w:val="00A56F93"/>
    <w:rsid w:val="00A651CB"/>
    <w:rsid w:val="00A65BF0"/>
    <w:rsid w:val="00B1325C"/>
    <w:rsid w:val="00B227CC"/>
    <w:rsid w:val="00B50C44"/>
    <w:rsid w:val="00B823AA"/>
    <w:rsid w:val="00BA45DB"/>
    <w:rsid w:val="00BA4A3A"/>
    <w:rsid w:val="00BB7944"/>
    <w:rsid w:val="00BF4184"/>
    <w:rsid w:val="00C0601E"/>
    <w:rsid w:val="00C222EB"/>
    <w:rsid w:val="00C31D30"/>
    <w:rsid w:val="00C908EA"/>
    <w:rsid w:val="00CC63CA"/>
    <w:rsid w:val="00CD6E39"/>
    <w:rsid w:val="00CE6A8F"/>
    <w:rsid w:val="00CE7008"/>
    <w:rsid w:val="00CF6E91"/>
    <w:rsid w:val="00D366E8"/>
    <w:rsid w:val="00D4513D"/>
    <w:rsid w:val="00D74FDF"/>
    <w:rsid w:val="00D82F33"/>
    <w:rsid w:val="00D85B68"/>
    <w:rsid w:val="00DA2E3E"/>
    <w:rsid w:val="00DE6668"/>
    <w:rsid w:val="00DF14E3"/>
    <w:rsid w:val="00E6004D"/>
    <w:rsid w:val="00E7375E"/>
    <w:rsid w:val="00E81978"/>
    <w:rsid w:val="00EA22DD"/>
    <w:rsid w:val="00ED090D"/>
    <w:rsid w:val="00EF7BE8"/>
    <w:rsid w:val="00F21219"/>
    <w:rsid w:val="00F379B7"/>
    <w:rsid w:val="00F525FA"/>
    <w:rsid w:val="00F53069"/>
    <w:rsid w:val="00F70043"/>
    <w:rsid w:val="00FA1382"/>
    <w:rsid w:val="00FC2136"/>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D502B"/>
  <w15:chartTrackingRefBased/>
  <w15:docId w15:val="{E8B5E804-95A0-41EB-A3B9-88EE8E4F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457D8C"/>
    <w:rPr>
      <w:color w:val="5F5F5F" w:themeColor="hyperlink"/>
      <w:u w:val="single"/>
    </w:rPr>
  </w:style>
  <w:style w:type="paragraph" w:styleId="TOC1">
    <w:name w:val="toc 1"/>
    <w:basedOn w:val="Normal"/>
    <w:next w:val="Normal"/>
    <w:autoRedefine/>
    <w:uiPriority w:val="39"/>
    <w:unhideWhenUsed/>
    <w:rsid w:val="00457D8C"/>
    <w:pPr>
      <w:tabs>
        <w:tab w:val="right" w:leader="dot" w:pos="9350"/>
      </w:tabs>
      <w:spacing w:after="100" w:line="240" w:lineRule="auto"/>
      <w:ind w:firstLine="0"/>
    </w:pPr>
    <w:rPr>
      <w:rFonts w:ascii="Times New Roman" w:eastAsia="Times New Roman" w:hAnsi="Times New Roman" w:cs="Times New Roman"/>
      <w:kern w:val="0"/>
      <w:szCs w:val="22"/>
      <w:lang w:eastAsia="en-US"/>
    </w:rPr>
  </w:style>
  <w:style w:type="paragraph" w:styleId="TOC2">
    <w:name w:val="toc 2"/>
    <w:basedOn w:val="Normal"/>
    <w:next w:val="Normal"/>
    <w:autoRedefine/>
    <w:uiPriority w:val="39"/>
    <w:unhideWhenUsed/>
    <w:rsid w:val="00032CC1"/>
    <w:pPr>
      <w:spacing w:after="100"/>
      <w:ind w:left="240" w:firstLine="0"/>
    </w:pPr>
    <w:rPr>
      <w:rFonts w:ascii="Times New Roman" w:eastAsia="Times New Roman" w:hAnsi="Times New Roman" w:cs="Times New Roman"/>
      <w:kern w:val="0"/>
      <w:szCs w:val="22"/>
      <w:lang w:eastAsia="en-US"/>
    </w:rPr>
  </w:style>
  <w:style w:type="paragraph" w:styleId="TOC3">
    <w:name w:val="toc 3"/>
    <w:basedOn w:val="Normal"/>
    <w:next w:val="Normal"/>
    <w:autoRedefine/>
    <w:uiPriority w:val="39"/>
    <w:unhideWhenUsed/>
    <w:rsid w:val="00032CC1"/>
    <w:pPr>
      <w:spacing w:after="100"/>
      <w:ind w:left="480" w:firstLine="0"/>
    </w:pPr>
    <w:rPr>
      <w:rFonts w:ascii="Times New Roman" w:eastAsia="Times New Roman" w:hAnsi="Times New Roman" w:cs="Times New Roman"/>
      <w:kern w:val="0"/>
      <w:szCs w:val="22"/>
      <w:lang w:eastAsia="en-US"/>
    </w:rPr>
  </w:style>
  <w:style w:type="table" w:styleId="GridTable4-Accent5">
    <w:name w:val="Grid Table 4 Accent 5"/>
    <w:basedOn w:val="TableNormal"/>
    <w:uiPriority w:val="49"/>
    <w:rsid w:val="00A651CB"/>
    <w:pPr>
      <w:spacing w:line="240" w:lineRule="auto"/>
    </w:p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9173">
      <w:bodyDiv w:val="1"/>
      <w:marLeft w:val="0"/>
      <w:marRight w:val="0"/>
      <w:marTop w:val="0"/>
      <w:marBottom w:val="0"/>
      <w:divBdr>
        <w:top w:val="none" w:sz="0" w:space="0" w:color="auto"/>
        <w:left w:val="none" w:sz="0" w:space="0" w:color="auto"/>
        <w:bottom w:val="none" w:sz="0" w:space="0" w:color="auto"/>
        <w:right w:val="none" w:sz="0" w:space="0" w:color="auto"/>
      </w:divBdr>
      <w:divsChild>
        <w:div w:id="646200698">
          <w:marLeft w:val="0"/>
          <w:marRight w:val="0"/>
          <w:marTop w:val="0"/>
          <w:marBottom w:val="0"/>
          <w:divBdr>
            <w:top w:val="none" w:sz="0" w:space="0" w:color="auto"/>
            <w:left w:val="none" w:sz="0" w:space="0" w:color="auto"/>
            <w:bottom w:val="none" w:sz="0" w:space="0" w:color="auto"/>
            <w:right w:val="none" w:sz="0" w:space="0" w:color="auto"/>
          </w:divBdr>
        </w:div>
      </w:divsChild>
    </w:div>
    <w:div w:id="111677699">
      <w:bodyDiv w:val="1"/>
      <w:marLeft w:val="0"/>
      <w:marRight w:val="0"/>
      <w:marTop w:val="0"/>
      <w:marBottom w:val="0"/>
      <w:divBdr>
        <w:top w:val="none" w:sz="0" w:space="0" w:color="auto"/>
        <w:left w:val="none" w:sz="0" w:space="0" w:color="auto"/>
        <w:bottom w:val="none" w:sz="0" w:space="0" w:color="auto"/>
        <w:right w:val="none" w:sz="0" w:space="0" w:color="auto"/>
      </w:divBdr>
      <w:divsChild>
        <w:div w:id="215821472">
          <w:marLeft w:val="0"/>
          <w:marRight w:val="0"/>
          <w:marTop w:val="0"/>
          <w:marBottom w:val="0"/>
          <w:divBdr>
            <w:top w:val="none" w:sz="0" w:space="0" w:color="auto"/>
            <w:left w:val="none" w:sz="0" w:space="0" w:color="auto"/>
            <w:bottom w:val="none" w:sz="0" w:space="0" w:color="auto"/>
            <w:right w:val="none" w:sz="0" w:space="0" w:color="auto"/>
          </w:divBdr>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9310122">
      <w:bodyDiv w:val="1"/>
      <w:marLeft w:val="0"/>
      <w:marRight w:val="0"/>
      <w:marTop w:val="0"/>
      <w:marBottom w:val="0"/>
      <w:divBdr>
        <w:top w:val="none" w:sz="0" w:space="0" w:color="auto"/>
        <w:left w:val="none" w:sz="0" w:space="0" w:color="auto"/>
        <w:bottom w:val="none" w:sz="0" w:space="0" w:color="auto"/>
        <w:right w:val="none" w:sz="0" w:space="0" w:color="auto"/>
      </w:divBdr>
      <w:divsChild>
        <w:div w:id="1099107299">
          <w:marLeft w:val="0"/>
          <w:marRight w:val="0"/>
          <w:marTop w:val="0"/>
          <w:marBottom w:val="0"/>
          <w:divBdr>
            <w:top w:val="none" w:sz="0" w:space="0" w:color="auto"/>
            <w:left w:val="none" w:sz="0" w:space="0" w:color="auto"/>
            <w:bottom w:val="none" w:sz="0" w:space="0" w:color="auto"/>
            <w:right w:val="none" w:sz="0" w:space="0" w:color="auto"/>
          </w:divBdr>
        </w:div>
      </w:divsChild>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48816384">
      <w:bodyDiv w:val="1"/>
      <w:marLeft w:val="0"/>
      <w:marRight w:val="0"/>
      <w:marTop w:val="0"/>
      <w:marBottom w:val="0"/>
      <w:divBdr>
        <w:top w:val="none" w:sz="0" w:space="0" w:color="auto"/>
        <w:left w:val="none" w:sz="0" w:space="0" w:color="auto"/>
        <w:bottom w:val="none" w:sz="0" w:space="0" w:color="auto"/>
        <w:right w:val="none" w:sz="0" w:space="0" w:color="auto"/>
      </w:divBdr>
      <w:divsChild>
        <w:div w:id="1813864629">
          <w:marLeft w:val="-225"/>
          <w:marRight w:val="-225"/>
          <w:marTop w:val="0"/>
          <w:marBottom w:val="0"/>
          <w:divBdr>
            <w:top w:val="none" w:sz="0" w:space="0" w:color="auto"/>
            <w:left w:val="none" w:sz="0" w:space="0" w:color="auto"/>
            <w:bottom w:val="none" w:sz="0" w:space="0" w:color="auto"/>
            <w:right w:val="none" w:sz="0" w:space="0" w:color="auto"/>
          </w:divBdr>
          <w:divsChild>
            <w:div w:id="1718243043">
              <w:marLeft w:val="0"/>
              <w:marRight w:val="0"/>
              <w:marTop w:val="0"/>
              <w:marBottom w:val="0"/>
              <w:divBdr>
                <w:top w:val="none" w:sz="0" w:space="0" w:color="auto"/>
                <w:left w:val="none" w:sz="0" w:space="0" w:color="auto"/>
                <w:bottom w:val="none" w:sz="0" w:space="0" w:color="auto"/>
                <w:right w:val="none" w:sz="0" w:space="0" w:color="auto"/>
              </w:divBdr>
              <w:divsChild>
                <w:div w:id="1942519626">
                  <w:marLeft w:val="-225"/>
                  <w:marRight w:val="-225"/>
                  <w:marTop w:val="0"/>
                  <w:marBottom w:val="0"/>
                  <w:divBdr>
                    <w:top w:val="none" w:sz="0" w:space="0" w:color="auto"/>
                    <w:left w:val="none" w:sz="0" w:space="0" w:color="auto"/>
                    <w:bottom w:val="none" w:sz="0" w:space="0" w:color="auto"/>
                    <w:right w:val="none" w:sz="0" w:space="0" w:color="auto"/>
                  </w:divBdr>
                  <w:divsChild>
                    <w:div w:id="1167019587">
                      <w:marLeft w:val="0"/>
                      <w:marRight w:val="0"/>
                      <w:marTop w:val="0"/>
                      <w:marBottom w:val="150"/>
                      <w:divBdr>
                        <w:top w:val="none" w:sz="0" w:space="0" w:color="auto"/>
                        <w:left w:val="none" w:sz="0" w:space="0" w:color="auto"/>
                        <w:bottom w:val="none" w:sz="0" w:space="0" w:color="auto"/>
                        <w:right w:val="none" w:sz="0" w:space="0" w:color="auto"/>
                      </w:divBdr>
                      <w:divsChild>
                        <w:div w:id="820118069">
                          <w:marLeft w:val="0"/>
                          <w:marRight w:val="0"/>
                          <w:marTop w:val="0"/>
                          <w:marBottom w:val="0"/>
                          <w:divBdr>
                            <w:top w:val="single" w:sz="6" w:space="0" w:color="FFFFFF"/>
                            <w:left w:val="none" w:sz="0" w:space="0" w:color="auto"/>
                            <w:bottom w:val="single" w:sz="6" w:space="0" w:color="CCCCCC"/>
                            <w:right w:val="none" w:sz="0" w:space="0" w:color="auto"/>
                          </w:divBdr>
                          <w:divsChild>
                            <w:div w:id="525295454">
                              <w:marLeft w:val="-225"/>
                              <w:marRight w:val="-225"/>
                              <w:marTop w:val="0"/>
                              <w:marBottom w:val="0"/>
                              <w:divBdr>
                                <w:top w:val="none" w:sz="0" w:space="0" w:color="auto"/>
                                <w:left w:val="none" w:sz="0" w:space="0" w:color="auto"/>
                                <w:bottom w:val="none" w:sz="0" w:space="0" w:color="auto"/>
                                <w:right w:val="none" w:sz="0" w:space="0" w:color="auto"/>
                              </w:divBdr>
                              <w:divsChild>
                                <w:div w:id="9628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46335343">
      <w:bodyDiv w:val="1"/>
      <w:marLeft w:val="0"/>
      <w:marRight w:val="0"/>
      <w:marTop w:val="0"/>
      <w:marBottom w:val="0"/>
      <w:divBdr>
        <w:top w:val="none" w:sz="0" w:space="0" w:color="auto"/>
        <w:left w:val="none" w:sz="0" w:space="0" w:color="auto"/>
        <w:bottom w:val="none" w:sz="0" w:space="0" w:color="auto"/>
        <w:right w:val="none" w:sz="0" w:space="0" w:color="auto"/>
      </w:divBdr>
      <w:divsChild>
        <w:div w:id="819150726">
          <w:marLeft w:val="0"/>
          <w:marRight w:val="0"/>
          <w:marTop w:val="0"/>
          <w:marBottom w:val="0"/>
          <w:divBdr>
            <w:top w:val="none" w:sz="0" w:space="0" w:color="auto"/>
            <w:left w:val="none" w:sz="0" w:space="0" w:color="auto"/>
            <w:bottom w:val="none" w:sz="0" w:space="0" w:color="auto"/>
            <w:right w:val="none" w:sz="0" w:space="0" w:color="auto"/>
          </w:divBdr>
        </w:div>
      </w:divsChild>
    </w:div>
    <w:div w:id="572205027">
      <w:bodyDiv w:val="1"/>
      <w:marLeft w:val="0"/>
      <w:marRight w:val="0"/>
      <w:marTop w:val="0"/>
      <w:marBottom w:val="0"/>
      <w:divBdr>
        <w:top w:val="none" w:sz="0" w:space="0" w:color="auto"/>
        <w:left w:val="none" w:sz="0" w:space="0" w:color="auto"/>
        <w:bottom w:val="none" w:sz="0" w:space="0" w:color="auto"/>
        <w:right w:val="none" w:sz="0" w:space="0" w:color="auto"/>
      </w:divBdr>
      <w:divsChild>
        <w:div w:id="1177304639">
          <w:marLeft w:val="0"/>
          <w:marRight w:val="0"/>
          <w:marTop w:val="0"/>
          <w:marBottom w:val="0"/>
          <w:divBdr>
            <w:top w:val="none" w:sz="0" w:space="0" w:color="auto"/>
            <w:left w:val="none" w:sz="0" w:space="0" w:color="auto"/>
            <w:bottom w:val="none" w:sz="0" w:space="0" w:color="auto"/>
            <w:right w:val="none" w:sz="0" w:space="0" w:color="auto"/>
          </w:divBdr>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31582591">
      <w:bodyDiv w:val="1"/>
      <w:marLeft w:val="0"/>
      <w:marRight w:val="0"/>
      <w:marTop w:val="0"/>
      <w:marBottom w:val="0"/>
      <w:divBdr>
        <w:top w:val="none" w:sz="0" w:space="0" w:color="auto"/>
        <w:left w:val="none" w:sz="0" w:space="0" w:color="auto"/>
        <w:bottom w:val="none" w:sz="0" w:space="0" w:color="auto"/>
        <w:right w:val="none" w:sz="0" w:space="0" w:color="auto"/>
      </w:divBdr>
    </w:div>
    <w:div w:id="8829058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55">
          <w:marLeft w:val="0"/>
          <w:marRight w:val="0"/>
          <w:marTop w:val="0"/>
          <w:marBottom w:val="0"/>
          <w:divBdr>
            <w:top w:val="none" w:sz="0" w:space="0" w:color="auto"/>
            <w:left w:val="none" w:sz="0" w:space="0" w:color="auto"/>
            <w:bottom w:val="none" w:sz="0" w:space="0" w:color="auto"/>
            <w:right w:val="none" w:sz="0" w:space="0" w:color="auto"/>
          </w:divBdr>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08976256">
      <w:bodyDiv w:val="1"/>
      <w:marLeft w:val="0"/>
      <w:marRight w:val="0"/>
      <w:marTop w:val="0"/>
      <w:marBottom w:val="0"/>
      <w:divBdr>
        <w:top w:val="none" w:sz="0" w:space="0" w:color="auto"/>
        <w:left w:val="none" w:sz="0" w:space="0" w:color="auto"/>
        <w:bottom w:val="none" w:sz="0" w:space="0" w:color="auto"/>
        <w:right w:val="none" w:sz="0" w:space="0" w:color="auto"/>
      </w:divBdr>
      <w:divsChild>
        <w:div w:id="265385581">
          <w:marLeft w:val="0"/>
          <w:marRight w:val="0"/>
          <w:marTop w:val="0"/>
          <w:marBottom w:val="0"/>
          <w:divBdr>
            <w:top w:val="none" w:sz="0" w:space="0" w:color="auto"/>
            <w:left w:val="none" w:sz="0" w:space="0" w:color="auto"/>
            <w:bottom w:val="none" w:sz="0" w:space="0" w:color="auto"/>
            <w:right w:val="none" w:sz="0" w:space="0" w:color="auto"/>
          </w:divBdr>
        </w:div>
      </w:divsChild>
    </w:div>
    <w:div w:id="1341808731">
      <w:bodyDiv w:val="1"/>
      <w:marLeft w:val="0"/>
      <w:marRight w:val="0"/>
      <w:marTop w:val="0"/>
      <w:marBottom w:val="0"/>
      <w:divBdr>
        <w:top w:val="none" w:sz="0" w:space="0" w:color="auto"/>
        <w:left w:val="none" w:sz="0" w:space="0" w:color="auto"/>
        <w:bottom w:val="none" w:sz="0" w:space="0" w:color="auto"/>
        <w:right w:val="none" w:sz="0" w:space="0" w:color="auto"/>
      </w:divBdr>
      <w:divsChild>
        <w:div w:id="1113748563">
          <w:marLeft w:val="0"/>
          <w:marRight w:val="0"/>
          <w:marTop w:val="0"/>
          <w:marBottom w:val="0"/>
          <w:divBdr>
            <w:top w:val="none" w:sz="0" w:space="0" w:color="auto"/>
            <w:left w:val="none" w:sz="0" w:space="0" w:color="auto"/>
            <w:bottom w:val="none" w:sz="0" w:space="0" w:color="auto"/>
            <w:right w:val="none" w:sz="0" w:space="0" w:color="auto"/>
          </w:divBdr>
        </w:div>
      </w:divsChild>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19987438">
      <w:bodyDiv w:val="1"/>
      <w:marLeft w:val="0"/>
      <w:marRight w:val="0"/>
      <w:marTop w:val="0"/>
      <w:marBottom w:val="0"/>
      <w:divBdr>
        <w:top w:val="none" w:sz="0" w:space="0" w:color="auto"/>
        <w:left w:val="none" w:sz="0" w:space="0" w:color="auto"/>
        <w:bottom w:val="none" w:sz="0" w:space="0" w:color="auto"/>
        <w:right w:val="none" w:sz="0" w:space="0" w:color="auto"/>
      </w:divBdr>
      <w:divsChild>
        <w:div w:id="1000546135">
          <w:marLeft w:val="0"/>
          <w:marRight w:val="0"/>
          <w:marTop w:val="0"/>
          <w:marBottom w:val="0"/>
          <w:divBdr>
            <w:top w:val="none" w:sz="0" w:space="0" w:color="auto"/>
            <w:left w:val="none" w:sz="0" w:space="0" w:color="auto"/>
            <w:bottom w:val="none" w:sz="0" w:space="0" w:color="auto"/>
            <w:right w:val="none" w:sz="0" w:space="0" w:color="auto"/>
          </w:divBdr>
        </w:div>
      </w:divsChild>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68863171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9976919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file:///C:\Users\minee\Downloads\20161024031121justification_report_sample.docx" TargetMode="External"/><Relationship Id="rId20" Type="http://schemas.openxmlformats.org/officeDocument/2006/relationships/hyperlink" Target="http://en.yibada.com/articles/132555/20160619/macbook-pro-2016-macbook-pro-2016-specs-macbook-pro-2016-features-new-apple-laptop.htm" TargetMode="External"/><Relationship Id="rId21" Type="http://schemas.openxmlformats.org/officeDocument/2006/relationships/hyperlink" Target="http://www.cio.com/article/3006188/tablets/8-reasons-to-buy-an-ipad-pro-vs-a-macbook-and-vice-versa.html" TargetMode="External"/><Relationship Id="rId22" Type="http://schemas.openxmlformats.org/officeDocument/2006/relationships/hyperlink" Target="https://9to5mac.com/2015/09/15/ipad-pro-versus-macbook-opinion/"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glossaryDocument" Target="glossary/document.xml"/><Relationship Id="rId27" Type="http://schemas.openxmlformats.org/officeDocument/2006/relationships/theme" Target="theme/theme1.xml"/><Relationship Id="rId10" Type="http://schemas.openxmlformats.org/officeDocument/2006/relationships/hyperlink" Target="file:///C:\Users\minee\Downloads\20161024031121justification_report_sample.docx" TargetMode="External"/><Relationship Id="rId11" Type="http://schemas.openxmlformats.org/officeDocument/2006/relationships/hyperlink" Target="file:///C:\Users\minee\Downloads\20161024031121justification_report_sample.docx" TargetMode="External"/><Relationship Id="rId12" Type="http://schemas.openxmlformats.org/officeDocument/2006/relationships/hyperlink" Target="file:///C:\Users\minee\Downloads\20161024031121justification_report_sample.docx" TargetMode="External"/><Relationship Id="rId13" Type="http://schemas.openxmlformats.org/officeDocument/2006/relationships/hyperlink" Target="file:///C:\Users\minee\Downloads\20161024031121justification_report_sample.docx" TargetMode="External"/><Relationship Id="rId14" Type="http://schemas.openxmlformats.org/officeDocument/2006/relationships/hyperlink" Target="file:///C:\Users\minee\Downloads\20161024031121justification_report_sample.docx" TargetMode="External"/><Relationship Id="rId15" Type="http://schemas.openxmlformats.org/officeDocument/2006/relationships/hyperlink" Target="file:///C:\Users\minee\Downloads\20161024031121justification_report_sample.docx" TargetMode="External"/><Relationship Id="rId16" Type="http://schemas.openxmlformats.org/officeDocument/2006/relationships/hyperlink" Target="file:///C:\Users\minee\Downloads\20161024031121justification_report_sample.docx" TargetMode="External"/><Relationship Id="rId17" Type="http://schemas.openxmlformats.org/officeDocument/2006/relationships/hyperlink" Target="file:///C:\Users\minee\Downloads\20161024031121justification_report_sample.docx" TargetMode="External"/><Relationship Id="rId18" Type="http://schemas.openxmlformats.org/officeDocument/2006/relationships/hyperlink" Target="file:///C:\Users\minee\Downloads\20161024031121justification_report_sample.docx" TargetMode="External"/><Relationship Id="rId19" Type="http://schemas.openxmlformats.org/officeDocument/2006/relationships/hyperlink" Target="file:///C:\Users\minee\Downloads\20161024031121justification_report_sample.docx"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ee\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9AA81353A64FA996D696E5506F49D4"/>
        <w:category>
          <w:name w:val="General"/>
          <w:gallery w:val="placeholder"/>
        </w:category>
        <w:types>
          <w:type w:val="bbPlcHdr"/>
        </w:types>
        <w:behaviors>
          <w:behavior w:val="content"/>
        </w:behaviors>
        <w:guid w:val="{A192F815-6959-41DB-9E66-FB138E253363}"/>
      </w:docPartPr>
      <w:docPartBody>
        <w:p w:rsidR="00050724" w:rsidRDefault="000C2F78" w:rsidP="000C2F78">
          <w:pPr>
            <w:pStyle w:val="359AA81353A64FA996D696E5506F49D4"/>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78"/>
    <w:rsid w:val="00050724"/>
    <w:rsid w:val="000C2F78"/>
    <w:rsid w:val="00151D62"/>
    <w:rsid w:val="003F6D3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9FE75E36AD42E0A9B75BD34E63043C">
    <w:name w:val="569FE75E36AD42E0A9B75BD34E63043C"/>
  </w:style>
  <w:style w:type="paragraph" w:customStyle="1" w:styleId="9C9DF124CC0845B0BBE3E00B8213B8D4">
    <w:name w:val="9C9DF124CC0845B0BBE3E00B8213B8D4"/>
  </w:style>
  <w:style w:type="paragraph" w:customStyle="1" w:styleId="049E286C03414D03828A70BE1F45A943">
    <w:name w:val="049E286C03414D03828A70BE1F45A943"/>
  </w:style>
  <w:style w:type="paragraph" w:customStyle="1" w:styleId="3E979E0CC09147B0BAF8E77FA232C536">
    <w:name w:val="3E979E0CC09147B0BAF8E77FA232C536"/>
  </w:style>
  <w:style w:type="paragraph" w:customStyle="1" w:styleId="8F3AF8D15EFD4030A6CFDA7D718DFE7E">
    <w:name w:val="8F3AF8D15EFD4030A6CFDA7D718DFE7E"/>
  </w:style>
  <w:style w:type="paragraph" w:customStyle="1" w:styleId="EA449D2BBB3D48B08E0B063DA2CBD141">
    <w:name w:val="EA449D2BBB3D48B08E0B063DA2CBD141"/>
  </w:style>
  <w:style w:type="character" w:styleId="Emphasis">
    <w:name w:val="Emphasis"/>
    <w:basedOn w:val="DefaultParagraphFont"/>
    <w:uiPriority w:val="4"/>
    <w:unhideWhenUsed/>
    <w:qFormat/>
    <w:rPr>
      <w:i/>
      <w:iCs/>
    </w:rPr>
  </w:style>
  <w:style w:type="paragraph" w:customStyle="1" w:styleId="0E0D9C94EA574A70B38F49A103FEA0CD">
    <w:name w:val="0E0D9C94EA574A70B38F49A103FEA0CD"/>
  </w:style>
  <w:style w:type="paragraph" w:customStyle="1" w:styleId="2F37DAACFBFF430D99B1B2F531CACCCD">
    <w:name w:val="2F37DAACFBFF430D99B1B2F531CACCCD"/>
  </w:style>
  <w:style w:type="paragraph" w:customStyle="1" w:styleId="9E1255A22E534B26AF5ECDFB606C3620">
    <w:name w:val="9E1255A22E534B26AF5ECDFB606C3620"/>
  </w:style>
  <w:style w:type="paragraph" w:customStyle="1" w:styleId="C3F80355BA4A406CAD5E29EB0F39566F">
    <w:name w:val="C3F80355BA4A406CAD5E29EB0F39566F"/>
  </w:style>
  <w:style w:type="paragraph" w:customStyle="1" w:styleId="6A4996B08E5542489C989B4831D783EF">
    <w:name w:val="6A4996B08E5542489C989B4831D783EF"/>
  </w:style>
  <w:style w:type="paragraph" w:customStyle="1" w:styleId="4B4527D5C15343B7A4DA8D1E489A3EA0">
    <w:name w:val="4B4527D5C15343B7A4DA8D1E489A3EA0"/>
  </w:style>
  <w:style w:type="paragraph" w:customStyle="1" w:styleId="67CC59F7A47949E0B0FDE86954642361">
    <w:name w:val="67CC59F7A47949E0B0FDE86954642361"/>
  </w:style>
  <w:style w:type="paragraph" w:customStyle="1" w:styleId="4BE758BC95FD4EC995C45FB6EB109159">
    <w:name w:val="4BE758BC95FD4EC995C45FB6EB109159"/>
  </w:style>
  <w:style w:type="paragraph" w:customStyle="1" w:styleId="F84C9ED4661B43269673207EBB94A1A0">
    <w:name w:val="F84C9ED4661B43269673207EBB94A1A0"/>
  </w:style>
  <w:style w:type="paragraph" w:customStyle="1" w:styleId="757133E920EE4BA28B61518255558DB8">
    <w:name w:val="757133E920EE4BA28B61518255558DB8"/>
  </w:style>
  <w:style w:type="paragraph" w:customStyle="1" w:styleId="186D3DB2BD294F15B960E333AC02B7A5">
    <w:name w:val="186D3DB2BD294F15B960E333AC02B7A5"/>
  </w:style>
  <w:style w:type="paragraph" w:customStyle="1" w:styleId="CB4EC97351F247F7903BCC647463E57C">
    <w:name w:val="CB4EC97351F247F7903BCC647463E57C"/>
  </w:style>
  <w:style w:type="paragraph" w:customStyle="1" w:styleId="40967D1D0D53400B8B800A950A3B6B2D">
    <w:name w:val="40967D1D0D53400B8B800A950A3B6B2D"/>
  </w:style>
  <w:style w:type="paragraph" w:customStyle="1" w:styleId="B4B7AC42D0AD4729BCEA50AF3902B337">
    <w:name w:val="B4B7AC42D0AD4729BCEA50AF3902B337"/>
  </w:style>
  <w:style w:type="paragraph" w:customStyle="1" w:styleId="A5DF7E65AEF4443C979A90C031FEF0EF">
    <w:name w:val="A5DF7E65AEF4443C979A90C031FEF0EF"/>
  </w:style>
  <w:style w:type="paragraph" w:customStyle="1" w:styleId="12EE1EB7375E4404A1246262AE833805">
    <w:name w:val="12EE1EB7375E4404A1246262AE833805"/>
  </w:style>
  <w:style w:type="paragraph" w:customStyle="1" w:styleId="F2D3E1A7BFD64A61B7A0B489E7E2B85E">
    <w:name w:val="F2D3E1A7BFD64A61B7A0B489E7E2B85E"/>
  </w:style>
  <w:style w:type="paragraph" w:customStyle="1" w:styleId="964880E4F55A45CE9D050547B96E058E">
    <w:name w:val="964880E4F55A45CE9D050547B96E058E"/>
  </w:style>
  <w:style w:type="paragraph" w:customStyle="1" w:styleId="795DD67E27E2430C888D7AB784459CE3">
    <w:name w:val="795DD67E27E2430C888D7AB784459CE3"/>
  </w:style>
  <w:style w:type="paragraph" w:customStyle="1" w:styleId="26EFD9F86C174CAEBB7D9996C6C1BF20">
    <w:name w:val="26EFD9F86C174CAEBB7D9996C6C1BF20"/>
  </w:style>
  <w:style w:type="paragraph" w:customStyle="1" w:styleId="45E93E39235A4872A9114C3190004714">
    <w:name w:val="45E93E39235A4872A9114C3190004714"/>
  </w:style>
  <w:style w:type="paragraph" w:customStyle="1" w:styleId="F6108C46D74C4A0E9EF7C5B30D6461F2">
    <w:name w:val="F6108C46D74C4A0E9EF7C5B30D6461F2"/>
  </w:style>
  <w:style w:type="paragraph" w:customStyle="1" w:styleId="36D72D074DFC4C4587EB1A5695C24D60">
    <w:name w:val="36D72D074DFC4C4587EB1A5695C24D60"/>
  </w:style>
  <w:style w:type="paragraph" w:customStyle="1" w:styleId="023AF402E2864D2C9B2BB802834DBF7D">
    <w:name w:val="023AF402E2864D2C9B2BB802834DBF7D"/>
  </w:style>
  <w:style w:type="paragraph" w:customStyle="1" w:styleId="843693C2F40742E29AB3D979176AA758">
    <w:name w:val="843693C2F40742E29AB3D979176AA758"/>
  </w:style>
  <w:style w:type="paragraph" w:customStyle="1" w:styleId="B1E8C38BC39841A0B966812758E1E8E2">
    <w:name w:val="B1E8C38BC39841A0B966812758E1E8E2"/>
  </w:style>
  <w:style w:type="paragraph" w:customStyle="1" w:styleId="64CA3FAD0F9E4141AB155917DE628802">
    <w:name w:val="64CA3FAD0F9E4141AB155917DE628802"/>
  </w:style>
  <w:style w:type="paragraph" w:customStyle="1" w:styleId="EAB09A12A32B4D5283A4C962F01475B5">
    <w:name w:val="EAB09A12A32B4D5283A4C962F01475B5"/>
  </w:style>
  <w:style w:type="paragraph" w:customStyle="1" w:styleId="F1C364902CA54B40A26E9F3ADCC24DBA">
    <w:name w:val="F1C364902CA54B40A26E9F3ADCC24DBA"/>
  </w:style>
  <w:style w:type="paragraph" w:customStyle="1" w:styleId="688C3391E5A84DE1A2ED4872FF6ACD96">
    <w:name w:val="688C3391E5A84DE1A2ED4872FF6ACD96"/>
  </w:style>
  <w:style w:type="paragraph" w:customStyle="1" w:styleId="47E03EE5A496449DBC82224973601048">
    <w:name w:val="47E03EE5A496449DBC82224973601048"/>
  </w:style>
  <w:style w:type="paragraph" w:customStyle="1" w:styleId="3CA38884610B46DEB97E287FF7EE9ED8">
    <w:name w:val="3CA38884610B46DEB97E287FF7EE9ED8"/>
  </w:style>
  <w:style w:type="paragraph" w:customStyle="1" w:styleId="A415FFC3703747BEAB68ED9D75916667">
    <w:name w:val="A415FFC3703747BEAB68ED9D75916667"/>
  </w:style>
  <w:style w:type="paragraph" w:customStyle="1" w:styleId="E536A662E286459D916D360718156328">
    <w:name w:val="E536A662E286459D916D360718156328"/>
  </w:style>
  <w:style w:type="paragraph" w:customStyle="1" w:styleId="E9DD1F7C5BB14DCEA11DCCF9336F37E4">
    <w:name w:val="E9DD1F7C5BB14DCEA11DCCF9336F37E4"/>
  </w:style>
  <w:style w:type="paragraph" w:customStyle="1" w:styleId="87CD58F7CE6440DA86E18231C8991DDE">
    <w:name w:val="87CD58F7CE6440DA86E18231C8991DDE"/>
  </w:style>
  <w:style w:type="paragraph" w:customStyle="1" w:styleId="A0AF8023CCB540ADB64AFAFB0E080834">
    <w:name w:val="A0AF8023CCB540ADB64AFAFB0E080834"/>
  </w:style>
  <w:style w:type="paragraph" w:customStyle="1" w:styleId="911095BFE955424384DD7FF6AD361592">
    <w:name w:val="911095BFE955424384DD7FF6AD361592"/>
  </w:style>
  <w:style w:type="paragraph" w:customStyle="1" w:styleId="42B3E7A5362B457EAD8A632A3D8A96EF">
    <w:name w:val="42B3E7A5362B457EAD8A632A3D8A96EF"/>
  </w:style>
  <w:style w:type="paragraph" w:customStyle="1" w:styleId="DA1D1BB235A043F2BA6175E586061EBA">
    <w:name w:val="DA1D1BB235A043F2BA6175E586061EBA"/>
  </w:style>
  <w:style w:type="paragraph" w:customStyle="1" w:styleId="A02029385BF4493F88A17253F8AE7305">
    <w:name w:val="A02029385BF4493F88A17253F8AE7305"/>
  </w:style>
  <w:style w:type="paragraph" w:customStyle="1" w:styleId="8B3C030A200448BF9E8070490858BDD2">
    <w:name w:val="8B3C030A200448BF9E8070490858BDD2"/>
  </w:style>
  <w:style w:type="paragraph" w:customStyle="1" w:styleId="8E6A78CD02494C98B78469D02011956A">
    <w:name w:val="8E6A78CD02494C98B78469D02011956A"/>
  </w:style>
  <w:style w:type="paragraph" w:customStyle="1" w:styleId="23A7C6B513AE4FD9BE4BBA897C748EBD">
    <w:name w:val="23A7C6B513AE4FD9BE4BBA897C748EBD"/>
  </w:style>
  <w:style w:type="paragraph" w:customStyle="1" w:styleId="D7D97E5DBA314334B8DE1AB211C1D608">
    <w:name w:val="D7D97E5DBA314334B8DE1AB211C1D608"/>
  </w:style>
  <w:style w:type="paragraph" w:customStyle="1" w:styleId="718A01D9C694468F80F1A37FDAE895B7">
    <w:name w:val="718A01D9C694468F80F1A37FDAE895B7"/>
  </w:style>
  <w:style w:type="paragraph" w:customStyle="1" w:styleId="6FCD70DC64AE4536BEC432C289CCECBF">
    <w:name w:val="6FCD70DC64AE4536BEC432C289CCECBF"/>
  </w:style>
  <w:style w:type="paragraph" w:customStyle="1" w:styleId="6DCC8354C464490892618A1C57C9250A">
    <w:name w:val="6DCC8354C464490892618A1C57C9250A"/>
  </w:style>
  <w:style w:type="paragraph" w:customStyle="1" w:styleId="FAD3C40F666340A6B9961F09641C76E4">
    <w:name w:val="FAD3C40F666340A6B9961F09641C76E4"/>
  </w:style>
  <w:style w:type="paragraph" w:customStyle="1" w:styleId="08E46BBF194F41ECAC70A4FE751DFB31">
    <w:name w:val="08E46BBF194F41ECAC70A4FE751DFB31"/>
  </w:style>
  <w:style w:type="paragraph" w:customStyle="1" w:styleId="6322154F680E49248A342D7B83B03603">
    <w:name w:val="6322154F680E49248A342D7B83B03603"/>
  </w:style>
  <w:style w:type="paragraph" w:customStyle="1" w:styleId="597ADBBD1A5F42DEB80025A49F7B973D">
    <w:name w:val="597ADBBD1A5F42DEB80025A49F7B973D"/>
  </w:style>
  <w:style w:type="paragraph" w:customStyle="1" w:styleId="C3A1CF4D0ADF4796A3C97CA6FCCB3054">
    <w:name w:val="C3A1CF4D0ADF4796A3C97CA6FCCB3054"/>
  </w:style>
  <w:style w:type="paragraph" w:customStyle="1" w:styleId="55D941BCD46E424CA585B9947506348E">
    <w:name w:val="55D941BCD46E424CA585B9947506348E"/>
  </w:style>
  <w:style w:type="paragraph" w:customStyle="1" w:styleId="AC52FC1E23FC4AD888EE5E65410C4EFB">
    <w:name w:val="AC52FC1E23FC4AD888EE5E65410C4EFB"/>
  </w:style>
  <w:style w:type="paragraph" w:customStyle="1" w:styleId="969F9C4F18ED46C9A7C2D43A80731759">
    <w:name w:val="969F9C4F18ED46C9A7C2D43A80731759"/>
  </w:style>
  <w:style w:type="paragraph" w:customStyle="1" w:styleId="CA2D0CA352C348E19469CC50AE7BA32A">
    <w:name w:val="CA2D0CA352C348E19469CC50AE7BA32A"/>
  </w:style>
  <w:style w:type="paragraph" w:customStyle="1" w:styleId="B3A89549B1A048ADA0390ADAFB9FBB11">
    <w:name w:val="B3A89549B1A048ADA0390ADAFB9FBB11"/>
    <w:rsid w:val="000C2F78"/>
  </w:style>
  <w:style w:type="paragraph" w:customStyle="1" w:styleId="359AA81353A64FA996D696E5506F49D4">
    <w:name w:val="359AA81353A64FA996D696E5506F49D4"/>
    <w:rsid w:val="000C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Keeping apple up-to-date</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A79EC5-F7D9-5F43-9F4F-8417EC06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C:\Users\minee\AppData\Roaming\Microsoft\Templates\APA style report (6th edition).dotx</Template>
  <TotalTime>0</TotalTime>
  <Pages>11</Pages>
  <Words>2463</Words>
  <Characters>14043</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bell</dc:creator>
  <cp:keywords/>
  <dc:description/>
  <cp:lastModifiedBy>Lenox Williams</cp:lastModifiedBy>
  <cp:revision>2</cp:revision>
  <dcterms:created xsi:type="dcterms:W3CDTF">2016-11-21T13:57:00Z</dcterms:created>
  <dcterms:modified xsi:type="dcterms:W3CDTF">2016-11-21T13:57:00Z</dcterms:modified>
</cp:coreProperties>
</file>