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CC113" w14:textId="77777777" w:rsidR="001362B1" w:rsidRDefault="001362B1" w:rsidP="001362B1">
      <w:pPr>
        <w:pStyle w:val="UPhxHeading1"/>
        <w:tabs>
          <w:tab w:val="left" w:pos="5220"/>
        </w:tabs>
        <w:spacing w:before="0" w:after="0"/>
      </w:pPr>
      <w:bookmarkStart w:id="0" w:name="_GoBack"/>
      <w:bookmarkEnd w:id="0"/>
      <w:r>
        <w:t>Grading Criteria</w:t>
      </w:r>
    </w:p>
    <w:p w14:paraId="0E27F403" w14:textId="77777777" w:rsidR="001362B1" w:rsidRDefault="001362B1" w:rsidP="001362B1">
      <w:pPr>
        <w:pStyle w:val="Heading1"/>
        <w:spacing w:before="0" w:after="0"/>
        <w:jc w:val="center"/>
        <w:rPr>
          <w:rStyle w:val="Emphasis"/>
          <w:sz w:val="24"/>
          <w:szCs w:val="24"/>
        </w:rPr>
      </w:pPr>
    </w:p>
    <w:p w14:paraId="2DC8BF2E" w14:textId="12E16D81" w:rsidR="001362B1" w:rsidRDefault="001362B1" w:rsidP="001362B1">
      <w:pPr>
        <w:jc w:val="center"/>
        <w:rPr>
          <w:rStyle w:val="Emphasis"/>
          <w:rFonts w:ascii="Arial" w:hAnsi="Arial" w:cs="Arial"/>
          <w:b/>
          <w:bCs/>
          <w:kern w:val="32"/>
        </w:rPr>
      </w:pPr>
      <w:r>
        <w:rPr>
          <w:rStyle w:val="Emphasis"/>
          <w:rFonts w:ascii="Arial" w:hAnsi="Arial" w:cs="Arial"/>
          <w:b/>
          <w:bCs/>
          <w:kern w:val="32"/>
        </w:rPr>
        <w:t>Research Validity and Ethics in Research</w:t>
      </w:r>
    </w:p>
    <w:p w14:paraId="73618848" w14:textId="42ECEC49" w:rsidR="007A4018" w:rsidRDefault="001362B1" w:rsidP="001362B1">
      <w:pPr>
        <w:pStyle w:val="APA"/>
        <w:ind w:left="720" w:hanging="720"/>
        <w:rPr>
          <w:rFonts w:ascii="Arial" w:hAnsi="Arial" w:cs="Arial"/>
          <w:color w:val="222222"/>
          <w:sz w:val="20"/>
          <w:shd w:val="clear" w:color="auto" w:fill="FFFFFF"/>
        </w:rPr>
      </w:pPr>
      <w:r>
        <w:t>This assignment is due in Week Four</w:t>
      </w:r>
      <w:r w:rsidR="006F5704">
        <w:rPr>
          <w:rFonts w:ascii="Arial" w:hAnsi="Arial" w:cs="Arial"/>
          <w:color w:val="222222"/>
          <w:sz w:val="20"/>
          <w:shd w:val="clear" w:color="auto" w:fill="FFFFFF"/>
        </w:rPr>
        <w:t xml:space="preserve">            </w:t>
      </w:r>
    </w:p>
    <w:tbl>
      <w:tblPr>
        <w:tblW w:w="9292" w:type="dxa"/>
        <w:jc w:val="center"/>
        <w:tblCellSpacing w:w="7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2"/>
        <w:gridCol w:w="1350"/>
        <w:gridCol w:w="1170"/>
        <w:gridCol w:w="2370"/>
      </w:tblGrid>
      <w:tr w:rsidR="007A4018" w:rsidRPr="00F5194C" w14:paraId="49CFFDE6" w14:textId="77777777" w:rsidTr="001362B1">
        <w:trPr>
          <w:trHeight w:val="555"/>
          <w:tblCellSpacing w:w="7" w:type="dxa"/>
          <w:jc w:val="center"/>
        </w:trPr>
        <w:tc>
          <w:tcPr>
            <w:tcW w:w="4381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7FB62970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Content</w:t>
            </w:r>
          </w:p>
          <w:p w14:paraId="0A60B47D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 Percent</w:t>
            </w:r>
          </w:p>
        </w:tc>
        <w:tc>
          <w:tcPr>
            <w:tcW w:w="133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3AF8CA32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Points Available</w:t>
            </w:r>
          </w:p>
          <w:p w14:paraId="7571AF23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2558BCCA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Points Earned</w:t>
            </w:r>
          </w:p>
          <w:p w14:paraId="584F5A96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X/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349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77531816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sz w:val="20"/>
                <w:szCs w:val="20"/>
              </w:rPr>
              <w:t>Additional Comments:</w:t>
            </w:r>
          </w:p>
        </w:tc>
      </w:tr>
      <w:tr w:rsidR="007A4018" w:rsidRPr="00590613" w14:paraId="0E3BF620" w14:textId="77777777" w:rsidTr="001362B1">
        <w:trPr>
          <w:trHeight w:val="515"/>
          <w:tblCellSpacing w:w="7" w:type="dxa"/>
          <w:jc w:val="center"/>
        </w:trPr>
        <w:tc>
          <w:tcPr>
            <w:tcW w:w="4381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4976E330" w14:textId="7AE094E5" w:rsidR="007A4018" w:rsidRDefault="007A4018" w:rsidP="00DF0988">
            <w:pPr>
              <w:pStyle w:val="UPhxNumberedList4"/>
              <w:numPr>
                <w:ilvl w:val="0"/>
                <w:numId w:val="4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Identify one research study with possible ethical concerns, and e</w:t>
            </w:r>
            <w:r w:rsidRPr="005175B4">
              <w:rPr>
                <w:rFonts w:cs="Arial"/>
                <w:color w:val="000000"/>
              </w:rPr>
              <w:t xml:space="preserve">xplain how </w:t>
            </w:r>
            <w:r>
              <w:rPr>
                <w:rFonts w:cs="Arial"/>
                <w:color w:val="000000"/>
              </w:rPr>
              <w:t>such concerns can influence</w:t>
            </w:r>
            <w:r w:rsidRPr="005175B4">
              <w:rPr>
                <w:rFonts w:cs="Arial"/>
                <w:color w:val="000000"/>
              </w:rPr>
              <w:t xml:space="preserve"> the </w:t>
            </w:r>
            <w:r>
              <w:rPr>
                <w:rFonts w:cs="Arial"/>
                <w:color w:val="000000"/>
              </w:rPr>
              <w:t>research outcomes.</w:t>
            </w:r>
          </w:p>
          <w:p w14:paraId="43FED281" w14:textId="77777777" w:rsidR="001362B1" w:rsidRPr="005175B4" w:rsidRDefault="001362B1" w:rsidP="001362B1">
            <w:pPr>
              <w:pStyle w:val="UPhxNumberedList4"/>
              <w:numPr>
                <w:ilvl w:val="0"/>
                <w:numId w:val="4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Define validity as it relates to research. Discuss importance of research validity and contrast with research bias.</w:t>
            </w:r>
          </w:p>
          <w:p w14:paraId="70F6796F" w14:textId="77777777" w:rsidR="007A4018" w:rsidRPr="00804471" w:rsidRDefault="007A4018" w:rsidP="00DF0988">
            <w:pPr>
              <w:pStyle w:val="UPhxNumberedList4"/>
              <w:numPr>
                <w:ilvl w:val="0"/>
                <w:numId w:val="4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Discuss stakeholder and</w:t>
            </w:r>
            <w:r w:rsidRPr="005175B4">
              <w:rPr>
                <w:rFonts w:cs="Arial"/>
                <w:color w:val="000000"/>
              </w:rPr>
              <w:t xml:space="preserve"> external influences on health care research.</w:t>
            </w:r>
            <w:r>
              <w:rPr>
                <w:rFonts w:cs="Arial"/>
                <w:color w:val="000000"/>
              </w:rPr>
              <w:t xml:space="preserve"> Include possible ethical concerns.</w:t>
            </w:r>
          </w:p>
        </w:tc>
        <w:tc>
          <w:tcPr>
            <w:tcW w:w="133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3A9D7EBA" w14:textId="77777777" w:rsidR="007A4018" w:rsidRPr="00804471" w:rsidRDefault="007A4018" w:rsidP="00DF0988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14:paraId="47137286" w14:textId="5CC6DDBD" w:rsidR="007A4018" w:rsidRPr="00804471" w:rsidRDefault="007A4018" w:rsidP="00DF09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9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01D470F" w14:textId="41AE74E2" w:rsidR="007A4018" w:rsidRPr="005F413C" w:rsidRDefault="007A4018" w:rsidP="005F413C">
            <w:pPr>
              <w:rPr>
                <w:rFonts w:ascii="Arial" w:hAnsi="Arial" w:cs="Arial"/>
              </w:rPr>
            </w:pPr>
          </w:p>
        </w:tc>
      </w:tr>
      <w:tr w:rsidR="007A4018" w:rsidRPr="00F5194C" w14:paraId="646B6AD8" w14:textId="77777777" w:rsidTr="001362B1">
        <w:trPr>
          <w:trHeight w:val="752"/>
          <w:tblCellSpacing w:w="7" w:type="dxa"/>
          <w:jc w:val="center"/>
        </w:trPr>
        <w:tc>
          <w:tcPr>
            <w:tcW w:w="4381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2D5DDDC7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Organization/Development</w:t>
            </w:r>
          </w:p>
          <w:p w14:paraId="0511DEF5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Percent</w:t>
            </w:r>
          </w:p>
        </w:tc>
        <w:tc>
          <w:tcPr>
            <w:tcW w:w="133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19A3114E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Points Available</w:t>
            </w:r>
          </w:p>
          <w:p w14:paraId="1FDBAEEF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49D2D93F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Points Earned</w:t>
            </w:r>
          </w:p>
          <w:p w14:paraId="38E5183C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X/2.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49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47DF812D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sz w:val="20"/>
                <w:szCs w:val="20"/>
              </w:rPr>
              <w:t>Additional Comments:</w:t>
            </w:r>
          </w:p>
        </w:tc>
      </w:tr>
      <w:tr w:rsidR="007A4018" w:rsidRPr="00F5194C" w14:paraId="395DC640" w14:textId="77777777" w:rsidTr="001362B1">
        <w:trPr>
          <w:trHeight w:val="1001"/>
          <w:tblCellSpacing w:w="7" w:type="dxa"/>
          <w:jc w:val="center"/>
        </w:trPr>
        <w:tc>
          <w:tcPr>
            <w:tcW w:w="4381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07EED5F6" w14:textId="77777777" w:rsidR="007A4018" w:rsidRPr="00804471" w:rsidRDefault="007A4018" w:rsidP="00DF098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04471">
              <w:rPr>
                <w:rFonts w:ascii="Arial" w:hAnsi="Arial" w:cs="Arial"/>
                <w:sz w:val="20"/>
                <w:szCs w:val="20"/>
              </w:rPr>
              <w:t xml:space="preserve">aper is </w:t>
            </w:r>
            <w:r w:rsidRPr="00804471">
              <w:rPr>
                <w:rFonts w:ascii="Arial" w:hAnsi="Arial" w:cs="Arial"/>
                <w:color w:val="000000"/>
                <w:sz w:val="20"/>
                <w:szCs w:val="20"/>
              </w:rPr>
              <w:t>700- to 1,050</w:t>
            </w:r>
            <w:r w:rsidRPr="00804471">
              <w:rPr>
                <w:rFonts w:ascii="Arial" w:hAnsi="Arial" w:cs="Arial"/>
                <w:color w:val="000000"/>
              </w:rPr>
              <w:t>-</w:t>
            </w:r>
            <w:r w:rsidRPr="00804471">
              <w:rPr>
                <w:rFonts w:ascii="Arial" w:hAnsi="Arial" w:cs="Arial"/>
                <w:sz w:val="20"/>
                <w:szCs w:val="20"/>
              </w:rPr>
              <w:t>words in length.</w:t>
            </w:r>
          </w:p>
          <w:p w14:paraId="7092EAA6" w14:textId="77777777" w:rsidR="007A4018" w:rsidRPr="00804471" w:rsidRDefault="007A4018" w:rsidP="00DF098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4471">
              <w:rPr>
                <w:rFonts w:ascii="Arial" w:hAnsi="Arial" w:cs="Arial"/>
                <w:sz w:val="20"/>
                <w:szCs w:val="20"/>
              </w:rPr>
              <w:t>ntroduction provides sufficient background on the topic and previews major points.</w:t>
            </w:r>
          </w:p>
          <w:p w14:paraId="4F40C98E" w14:textId="77777777" w:rsidR="007A4018" w:rsidRPr="00804471" w:rsidRDefault="007A4018" w:rsidP="00DF0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4471">
              <w:rPr>
                <w:rFonts w:ascii="Arial" w:hAnsi="Arial" w:cs="Arial"/>
                <w:sz w:val="20"/>
                <w:szCs w:val="20"/>
              </w:rPr>
              <w:t>onclusion is logical, flows, and reviews the major points.</w:t>
            </w:r>
          </w:p>
          <w:p w14:paraId="0381321E" w14:textId="77777777" w:rsidR="007A4018" w:rsidRPr="00804471" w:rsidRDefault="007A4018" w:rsidP="00DF0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sz w:val="20"/>
                <w:szCs w:val="20"/>
              </w:rPr>
              <w:t>Cite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04471">
              <w:rPr>
                <w:rFonts w:ascii="Arial" w:hAnsi="Arial" w:cs="Arial"/>
                <w:sz w:val="20"/>
                <w:szCs w:val="20"/>
              </w:rPr>
              <w:t xml:space="preserve"> 3 peer-reviewed, scholarly, or similar references.</w:t>
            </w:r>
          </w:p>
        </w:tc>
        <w:tc>
          <w:tcPr>
            <w:tcW w:w="133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0E6C6119" w14:textId="77777777" w:rsidR="007A4018" w:rsidRPr="00804471" w:rsidRDefault="007A4018" w:rsidP="00DF0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14:paraId="6ED5B866" w14:textId="6A758258" w:rsidR="007A4018" w:rsidRPr="00804471" w:rsidRDefault="007A4018" w:rsidP="00DF0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DDEF2E1" w14:textId="2326D981" w:rsidR="001362B1" w:rsidRPr="00804471" w:rsidRDefault="007A4018" w:rsidP="001362B1">
            <w:pPr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810035D" w14:textId="4001A658" w:rsidR="00DE34EF" w:rsidRPr="00804471" w:rsidRDefault="00DE34EF" w:rsidP="00DF0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018" w:rsidRPr="00F5194C" w14:paraId="32F28884" w14:textId="77777777" w:rsidTr="001362B1">
        <w:trPr>
          <w:trHeight w:val="278"/>
          <w:tblCellSpacing w:w="7" w:type="dxa"/>
          <w:jc w:val="center"/>
        </w:trPr>
        <w:tc>
          <w:tcPr>
            <w:tcW w:w="4381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5D8B5951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Mechanics </w:t>
            </w:r>
          </w:p>
          <w:p w14:paraId="45EE70FC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Percent</w:t>
            </w:r>
          </w:p>
        </w:tc>
        <w:tc>
          <w:tcPr>
            <w:tcW w:w="133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67715759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Points Available</w:t>
            </w:r>
          </w:p>
          <w:p w14:paraId="0230EF71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2A5E6A10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Points Earned</w:t>
            </w:r>
          </w:p>
          <w:p w14:paraId="0317C182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i/>
                <w:iCs/>
                <w:sz w:val="20"/>
                <w:szCs w:val="20"/>
              </w:rPr>
              <w:t>X/2.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49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41674C9A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sz w:val="20"/>
                <w:szCs w:val="20"/>
              </w:rPr>
              <w:t>Additional Comments:</w:t>
            </w:r>
          </w:p>
        </w:tc>
      </w:tr>
      <w:tr w:rsidR="007A4018" w:rsidRPr="00F5194C" w14:paraId="13B275B3" w14:textId="77777777" w:rsidTr="001362B1">
        <w:trPr>
          <w:tblCellSpacing w:w="7" w:type="dxa"/>
          <w:jc w:val="center"/>
        </w:trPr>
        <w:tc>
          <w:tcPr>
            <w:tcW w:w="4381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1D6BEEE5" w14:textId="77777777" w:rsidR="007A4018" w:rsidRDefault="007A4018" w:rsidP="00DF0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04471">
              <w:rPr>
                <w:rFonts w:ascii="Arial" w:hAnsi="Arial" w:cs="Arial"/>
                <w:sz w:val="20"/>
                <w:szCs w:val="20"/>
              </w:rPr>
              <w:t xml:space="preserve">aper—including the title page, reference page, tables, and any appendixes—follows APA standards as directed by the instructor. </w:t>
            </w:r>
          </w:p>
          <w:p w14:paraId="50B890D8" w14:textId="77777777" w:rsidR="007A4018" w:rsidRPr="00804471" w:rsidRDefault="007A4018" w:rsidP="00DF0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04471">
              <w:rPr>
                <w:rFonts w:ascii="Arial" w:hAnsi="Arial" w:cs="Arial"/>
                <w:sz w:val="20"/>
                <w:szCs w:val="20"/>
              </w:rPr>
              <w:t>aper is laid out with effective use of headings, font styles, and white space.</w:t>
            </w:r>
          </w:p>
          <w:p w14:paraId="53999D83" w14:textId="77777777" w:rsidR="007A4018" w:rsidRPr="00804471" w:rsidRDefault="007A4018" w:rsidP="00DF0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sz w:val="20"/>
                <w:szCs w:val="20"/>
              </w:rPr>
              <w:t>Rules of grammar, usage, and punctuation are followed, and spelling is correct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473C8BC6" w14:textId="77777777" w:rsidR="007A4018" w:rsidRPr="00804471" w:rsidRDefault="007A4018" w:rsidP="00DF0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</w:tcPr>
          <w:p w14:paraId="78CAF4F5" w14:textId="16DE2D8D" w:rsidR="007A4018" w:rsidRPr="00804471" w:rsidRDefault="007A4018" w:rsidP="00DF0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1D244687" w14:textId="2835111C" w:rsidR="00DE34EF" w:rsidRPr="00804471" w:rsidRDefault="00DE34EF" w:rsidP="00DE34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018" w:rsidRPr="00F5194C" w14:paraId="430B18B3" w14:textId="77777777" w:rsidTr="001362B1">
        <w:trPr>
          <w:trHeight w:val="208"/>
          <w:tblCellSpacing w:w="7" w:type="dxa"/>
          <w:jc w:val="center"/>
        </w:trPr>
        <w:tc>
          <w:tcPr>
            <w:tcW w:w="4381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auto"/>
          </w:tcPr>
          <w:p w14:paraId="405A0089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7D35D90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0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Available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00CCFF"/>
          </w:tcPr>
          <w:p w14:paraId="62B93653" w14:textId="77777777" w:rsidR="007A4018" w:rsidRPr="00804471" w:rsidRDefault="007A4018" w:rsidP="00DF098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Earned</w:t>
            </w:r>
          </w:p>
        </w:tc>
        <w:tc>
          <w:tcPr>
            <w:tcW w:w="2349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6660642" w14:textId="77777777" w:rsidR="007A4018" w:rsidRPr="00804471" w:rsidRDefault="007A4018" w:rsidP="00DF098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018" w:rsidRPr="00F5194C" w14:paraId="413BFD30" w14:textId="77777777" w:rsidTr="001362B1">
        <w:trPr>
          <w:trHeight w:val="185"/>
          <w:tblCellSpacing w:w="7" w:type="dxa"/>
          <w:jc w:val="center"/>
        </w:trPr>
        <w:tc>
          <w:tcPr>
            <w:tcW w:w="4381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1BBF5549" w14:textId="77777777" w:rsidR="007A4018" w:rsidRPr="00804471" w:rsidRDefault="007A4018" w:rsidP="00DF0988">
            <w:pPr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16378539" w14:textId="77777777" w:rsidR="007A4018" w:rsidRPr="00804471" w:rsidRDefault="007A4018" w:rsidP="00DF0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47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00CCFF"/>
          </w:tcPr>
          <w:p w14:paraId="6AFE9BEB" w14:textId="5A3A8075" w:rsidR="007A4018" w:rsidRPr="00804471" w:rsidRDefault="007A4018" w:rsidP="00DF09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44B079C3" w14:textId="1C49E748" w:rsidR="007A4018" w:rsidRPr="00804471" w:rsidRDefault="007A4018" w:rsidP="00DF0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6D01FD" w14:textId="77777777" w:rsidR="006F5704" w:rsidRPr="00D94731" w:rsidRDefault="006F5704" w:rsidP="00DB01AA">
      <w:pPr>
        <w:pStyle w:val="APA"/>
        <w:ind w:left="720" w:hanging="720"/>
        <w:rPr>
          <w:szCs w:val="24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 xml:space="preserve">                                                                     </w:t>
      </w:r>
    </w:p>
    <w:sectPr w:rsidR="006F5704" w:rsidRPr="00D94731" w:rsidSect="00F264C4">
      <w:headerReference w:type="default" r:id="rId8"/>
      <w:headerReference w:type="first" r:id="rId9"/>
      <w:type w:val="continuous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CA2C1" w14:textId="77777777" w:rsidR="00D10112" w:rsidRDefault="00D10112">
      <w:r>
        <w:separator/>
      </w:r>
    </w:p>
  </w:endnote>
  <w:endnote w:type="continuationSeparator" w:id="0">
    <w:p w14:paraId="1F65B663" w14:textId="77777777" w:rsidR="00D10112" w:rsidRDefault="00D1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45DC2" w14:textId="77777777" w:rsidR="00D10112" w:rsidRDefault="00D10112">
      <w:r>
        <w:separator/>
      </w:r>
    </w:p>
  </w:footnote>
  <w:footnote w:type="continuationSeparator" w:id="0">
    <w:p w14:paraId="163978F9" w14:textId="77777777" w:rsidR="00D10112" w:rsidRDefault="00D10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50"/>
      <w:gridCol w:w="950"/>
    </w:tblGrid>
    <w:tr w:rsidR="00F264C4" w14:paraId="64476F9F" w14:textId="77777777" w:rsidTr="00F264C4">
      <w:tc>
        <w:tcPr>
          <w:tcW w:w="4500" w:type="pct"/>
          <w:shd w:val="clear" w:color="auto" w:fill="auto"/>
        </w:tcPr>
        <w:p w14:paraId="755E82B1" w14:textId="77777777" w:rsidR="00F264C4" w:rsidRPr="00F264C4" w:rsidRDefault="00F264C4" w:rsidP="00F264C4">
          <w:pPr>
            <w:pStyle w:val="Header"/>
          </w:pPr>
        </w:p>
      </w:tc>
      <w:tc>
        <w:tcPr>
          <w:tcW w:w="2500" w:type="pct"/>
          <w:shd w:val="clear" w:color="auto" w:fill="auto"/>
        </w:tcPr>
        <w:p w14:paraId="45C8BD5B" w14:textId="048A8F54" w:rsidR="00F264C4" w:rsidRDefault="00F264C4" w:rsidP="00F264C4">
          <w:pPr>
            <w:pStyle w:val="Header"/>
            <w:jc w:val="right"/>
          </w:pPr>
          <w: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362B1">
            <w:rPr>
              <w:noProof/>
            </w:rPr>
            <w:t>2</w:t>
          </w:r>
          <w:r>
            <w:fldChar w:fldCharType="end"/>
          </w:r>
        </w:p>
        <w:p w14:paraId="41152C0B" w14:textId="77777777" w:rsidR="00F264C4" w:rsidRDefault="00F264C4" w:rsidP="00F264C4">
          <w:pPr>
            <w:pStyle w:val="Header"/>
          </w:pPr>
        </w:p>
      </w:tc>
    </w:tr>
  </w:tbl>
  <w:p w14:paraId="2392077F" w14:textId="77777777" w:rsidR="00F264C4" w:rsidRPr="00F264C4" w:rsidRDefault="00F264C4" w:rsidP="00F264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50"/>
      <w:gridCol w:w="950"/>
    </w:tblGrid>
    <w:tr w:rsidR="00F264C4" w14:paraId="0B63A70C" w14:textId="77777777" w:rsidTr="00F264C4">
      <w:tc>
        <w:tcPr>
          <w:tcW w:w="4500" w:type="pct"/>
          <w:shd w:val="clear" w:color="auto" w:fill="auto"/>
        </w:tcPr>
        <w:p w14:paraId="241CC5BB" w14:textId="77777777" w:rsidR="00F264C4" w:rsidRPr="00F264C4" w:rsidRDefault="00F264C4" w:rsidP="00F264C4">
          <w:pPr>
            <w:pStyle w:val="Header"/>
          </w:pPr>
        </w:p>
      </w:tc>
      <w:tc>
        <w:tcPr>
          <w:tcW w:w="2500" w:type="pct"/>
          <w:shd w:val="clear" w:color="auto" w:fill="auto"/>
        </w:tcPr>
        <w:p w14:paraId="7EDA6142" w14:textId="0801F9BE" w:rsidR="00F264C4" w:rsidRDefault="00F264C4" w:rsidP="00F264C4">
          <w:pPr>
            <w:pStyle w:val="Header"/>
            <w:jc w:val="right"/>
          </w:pPr>
          <w: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648DC">
            <w:rPr>
              <w:noProof/>
            </w:rPr>
            <w:t>1</w:t>
          </w:r>
          <w:r>
            <w:fldChar w:fldCharType="end"/>
          </w:r>
        </w:p>
        <w:p w14:paraId="1AD22860" w14:textId="77777777" w:rsidR="00F264C4" w:rsidRDefault="00F264C4" w:rsidP="00F264C4">
          <w:pPr>
            <w:pStyle w:val="Header"/>
          </w:pPr>
        </w:p>
      </w:tc>
    </w:tr>
  </w:tbl>
  <w:p w14:paraId="090C255E" w14:textId="77777777" w:rsidR="00F264C4" w:rsidRPr="00F264C4" w:rsidRDefault="00F264C4" w:rsidP="00F264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7F8A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006B3F"/>
    <w:multiLevelType w:val="hybridMultilevel"/>
    <w:tmpl w:val="3698C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stract" w:val="0"/>
    <w:docVar w:name="CreditedName" w:val="Tarnesha Cook"/>
    <w:docVar w:name="IncludeRunningHead" w:val="-1"/>
    <w:docVar w:name="OpenYesNo" w:val="0"/>
  </w:docVars>
  <w:rsids>
    <w:rsidRoot w:val="00F264C4"/>
    <w:rsid w:val="00002375"/>
    <w:rsid w:val="000027E8"/>
    <w:rsid w:val="00003054"/>
    <w:rsid w:val="0000410F"/>
    <w:rsid w:val="00012EAE"/>
    <w:rsid w:val="000168B9"/>
    <w:rsid w:val="00017428"/>
    <w:rsid w:val="000201CE"/>
    <w:rsid w:val="000236A9"/>
    <w:rsid w:val="00023B53"/>
    <w:rsid w:val="00026603"/>
    <w:rsid w:val="00032B41"/>
    <w:rsid w:val="000368E9"/>
    <w:rsid w:val="00042CC7"/>
    <w:rsid w:val="000433EA"/>
    <w:rsid w:val="00050CAC"/>
    <w:rsid w:val="00051DEB"/>
    <w:rsid w:val="00057F4D"/>
    <w:rsid w:val="00062C26"/>
    <w:rsid w:val="00064AB3"/>
    <w:rsid w:val="000673A4"/>
    <w:rsid w:val="00075187"/>
    <w:rsid w:val="00076564"/>
    <w:rsid w:val="00076810"/>
    <w:rsid w:val="00076B31"/>
    <w:rsid w:val="000771E5"/>
    <w:rsid w:val="00082EEF"/>
    <w:rsid w:val="000A2507"/>
    <w:rsid w:val="000A5A6A"/>
    <w:rsid w:val="000D203E"/>
    <w:rsid w:val="000D4BC7"/>
    <w:rsid w:val="000E683E"/>
    <w:rsid w:val="000F1799"/>
    <w:rsid w:val="000F2663"/>
    <w:rsid w:val="001023C2"/>
    <w:rsid w:val="00106CBF"/>
    <w:rsid w:val="00116D9C"/>
    <w:rsid w:val="00121CDD"/>
    <w:rsid w:val="0012700A"/>
    <w:rsid w:val="0012746A"/>
    <w:rsid w:val="00127644"/>
    <w:rsid w:val="001320D9"/>
    <w:rsid w:val="001332DE"/>
    <w:rsid w:val="0013426E"/>
    <w:rsid w:val="00134E26"/>
    <w:rsid w:val="0013558A"/>
    <w:rsid w:val="001362B1"/>
    <w:rsid w:val="00140D84"/>
    <w:rsid w:val="00141EFD"/>
    <w:rsid w:val="001441CA"/>
    <w:rsid w:val="00144D42"/>
    <w:rsid w:val="001451FE"/>
    <w:rsid w:val="0015019F"/>
    <w:rsid w:val="00151A6D"/>
    <w:rsid w:val="001525D5"/>
    <w:rsid w:val="00156189"/>
    <w:rsid w:val="00163D68"/>
    <w:rsid w:val="00167891"/>
    <w:rsid w:val="0017347F"/>
    <w:rsid w:val="00175B82"/>
    <w:rsid w:val="00177751"/>
    <w:rsid w:val="001828A2"/>
    <w:rsid w:val="00184250"/>
    <w:rsid w:val="00192AE3"/>
    <w:rsid w:val="001947D0"/>
    <w:rsid w:val="001A25D8"/>
    <w:rsid w:val="001A34FE"/>
    <w:rsid w:val="001A5834"/>
    <w:rsid w:val="001A6570"/>
    <w:rsid w:val="001B5A1E"/>
    <w:rsid w:val="001B7510"/>
    <w:rsid w:val="001C643E"/>
    <w:rsid w:val="001C6555"/>
    <w:rsid w:val="001C79D5"/>
    <w:rsid w:val="001E141F"/>
    <w:rsid w:val="001E28C7"/>
    <w:rsid w:val="001E5286"/>
    <w:rsid w:val="001E6C7C"/>
    <w:rsid w:val="001F61E6"/>
    <w:rsid w:val="001F7A3B"/>
    <w:rsid w:val="0020048D"/>
    <w:rsid w:val="00201D4A"/>
    <w:rsid w:val="0020281F"/>
    <w:rsid w:val="002106D8"/>
    <w:rsid w:val="00220408"/>
    <w:rsid w:val="00221CB7"/>
    <w:rsid w:val="002221D5"/>
    <w:rsid w:val="00230E87"/>
    <w:rsid w:val="00236796"/>
    <w:rsid w:val="002524EC"/>
    <w:rsid w:val="0025583E"/>
    <w:rsid w:val="0026387F"/>
    <w:rsid w:val="002661AA"/>
    <w:rsid w:val="002671A3"/>
    <w:rsid w:val="002673F9"/>
    <w:rsid w:val="0026755A"/>
    <w:rsid w:val="00267A22"/>
    <w:rsid w:val="00276B3F"/>
    <w:rsid w:val="00290C3C"/>
    <w:rsid w:val="002910B3"/>
    <w:rsid w:val="00296FE6"/>
    <w:rsid w:val="002A2C6F"/>
    <w:rsid w:val="002B655A"/>
    <w:rsid w:val="002C0672"/>
    <w:rsid w:val="002D0486"/>
    <w:rsid w:val="002D0B13"/>
    <w:rsid w:val="002D33B9"/>
    <w:rsid w:val="002E21B1"/>
    <w:rsid w:val="002F20F2"/>
    <w:rsid w:val="002F4906"/>
    <w:rsid w:val="002F507B"/>
    <w:rsid w:val="0031289F"/>
    <w:rsid w:val="00324D34"/>
    <w:rsid w:val="0033256B"/>
    <w:rsid w:val="00334E69"/>
    <w:rsid w:val="00337874"/>
    <w:rsid w:val="00337C22"/>
    <w:rsid w:val="00343F42"/>
    <w:rsid w:val="00346544"/>
    <w:rsid w:val="0035307F"/>
    <w:rsid w:val="00353F47"/>
    <w:rsid w:val="003602B1"/>
    <w:rsid w:val="00360AA0"/>
    <w:rsid w:val="00362413"/>
    <w:rsid w:val="003647C8"/>
    <w:rsid w:val="003709A6"/>
    <w:rsid w:val="0037240A"/>
    <w:rsid w:val="00372DA2"/>
    <w:rsid w:val="0037446D"/>
    <w:rsid w:val="003759BC"/>
    <w:rsid w:val="00375AAE"/>
    <w:rsid w:val="003761DF"/>
    <w:rsid w:val="0038088B"/>
    <w:rsid w:val="00384FDA"/>
    <w:rsid w:val="00387815"/>
    <w:rsid w:val="00391A69"/>
    <w:rsid w:val="00394884"/>
    <w:rsid w:val="003966B3"/>
    <w:rsid w:val="003A09A9"/>
    <w:rsid w:val="003A09C9"/>
    <w:rsid w:val="003A2483"/>
    <w:rsid w:val="003A41B8"/>
    <w:rsid w:val="003B3913"/>
    <w:rsid w:val="003B7D11"/>
    <w:rsid w:val="003C0F7A"/>
    <w:rsid w:val="003C3B1D"/>
    <w:rsid w:val="003C5F69"/>
    <w:rsid w:val="003C6A10"/>
    <w:rsid w:val="003D0564"/>
    <w:rsid w:val="003D6329"/>
    <w:rsid w:val="003D65E1"/>
    <w:rsid w:val="003D7CA2"/>
    <w:rsid w:val="003E1812"/>
    <w:rsid w:val="003E1BB1"/>
    <w:rsid w:val="003E38AD"/>
    <w:rsid w:val="003E4478"/>
    <w:rsid w:val="003E79AB"/>
    <w:rsid w:val="004006CB"/>
    <w:rsid w:val="00405146"/>
    <w:rsid w:val="00412447"/>
    <w:rsid w:val="00413EF5"/>
    <w:rsid w:val="004220D7"/>
    <w:rsid w:val="004273E9"/>
    <w:rsid w:val="00431BDA"/>
    <w:rsid w:val="004437B6"/>
    <w:rsid w:val="00450E5D"/>
    <w:rsid w:val="004529B8"/>
    <w:rsid w:val="00465723"/>
    <w:rsid w:val="00480108"/>
    <w:rsid w:val="00490F67"/>
    <w:rsid w:val="00493114"/>
    <w:rsid w:val="004933B7"/>
    <w:rsid w:val="004A2358"/>
    <w:rsid w:val="004A4B35"/>
    <w:rsid w:val="004B0EC7"/>
    <w:rsid w:val="004C2D7C"/>
    <w:rsid w:val="004D16CC"/>
    <w:rsid w:val="004D446B"/>
    <w:rsid w:val="004E2745"/>
    <w:rsid w:val="004E28D6"/>
    <w:rsid w:val="004E3662"/>
    <w:rsid w:val="004F28EE"/>
    <w:rsid w:val="004F3C16"/>
    <w:rsid w:val="004F7B75"/>
    <w:rsid w:val="004F7D50"/>
    <w:rsid w:val="00511E0C"/>
    <w:rsid w:val="0051736B"/>
    <w:rsid w:val="005229AE"/>
    <w:rsid w:val="00522E5D"/>
    <w:rsid w:val="00527090"/>
    <w:rsid w:val="005450B8"/>
    <w:rsid w:val="00552D67"/>
    <w:rsid w:val="0055446E"/>
    <w:rsid w:val="005556CB"/>
    <w:rsid w:val="00564C18"/>
    <w:rsid w:val="005650EB"/>
    <w:rsid w:val="00571769"/>
    <w:rsid w:val="00595228"/>
    <w:rsid w:val="00596D98"/>
    <w:rsid w:val="005A4168"/>
    <w:rsid w:val="005A526A"/>
    <w:rsid w:val="005B60A0"/>
    <w:rsid w:val="005C2F2E"/>
    <w:rsid w:val="005C4B45"/>
    <w:rsid w:val="005C53D6"/>
    <w:rsid w:val="005F2E7E"/>
    <w:rsid w:val="005F413C"/>
    <w:rsid w:val="00602CC5"/>
    <w:rsid w:val="00604874"/>
    <w:rsid w:val="00604B02"/>
    <w:rsid w:val="0060601D"/>
    <w:rsid w:val="00613F4F"/>
    <w:rsid w:val="0061480D"/>
    <w:rsid w:val="006362A0"/>
    <w:rsid w:val="006374D6"/>
    <w:rsid w:val="0064068B"/>
    <w:rsid w:val="006446C4"/>
    <w:rsid w:val="0064774B"/>
    <w:rsid w:val="006559A3"/>
    <w:rsid w:val="00657B75"/>
    <w:rsid w:val="00661FB3"/>
    <w:rsid w:val="00662178"/>
    <w:rsid w:val="00664453"/>
    <w:rsid w:val="006661D2"/>
    <w:rsid w:val="0066695C"/>
    <w:rsid w:val="00673875"/>
    <w:rsid w:val="00677CC4"/>
    <w:rsid w:val="0068799D"/>
    <w:rsid w:val="00694F3F"/>
    <w:rsid w:val="006A59F4"/>
    <w:rsid w:val="006B099A"/>
    <w:rsid w:val="006B641D"/>
    <w:rsid w:val="006B7334"/>
    <w:rsid w:val="006C40E2"/>
    <w:rsid w:val="006C4BF6"/>
    <w:rsid w:val="006D5770"/>
    <w:rsid w:val="006D6131"/>
    <w:rsid w:val="006E6543"/>
    <w:rsid w:val="006E7082"/>
    <w:rsid w:val="006F3431"/>
    <w:rsid w:val="006F4222"/>
    <w:rsid w:val="006F5704"/>
    <w:rsid w:val="00700E64"/>
    <w:rsid w:val="00701A3F"/>
    <w:rsid w:val="00703427"/>
    <w:rsid w:val="00706392"/>
    <w:rsid w:val="00712C35"/>
    <w:rsid w:val="00714E61"/>
    <w:rsid w:val="00716DA5"/>
    <w:rsid w:val="00720EE5"/>
    <w:rsid w:val="0073339F"/>
    <w:rsid w:val="00740F7D"/>
    <w:rsid w:val="0074212B"/>
    <w:rsid w:val="00750616"/>
    <w:rsid w:val="00750FE3"/>
    <w:rsid w:val="00755F1D"/>
    <w:rsid w:val="00764396"/>
    <w:rsid w:val="00767C62"/>
    <w:rsid w:val="00770989"/>
    <w:rsid w:val="00771981"/>
    <w:rsid w:val="00772808"/>
    <w:rsid w:val="00772ACF"/>
    <w:rsid w:val="007741FB"/>
    <w:rsid w:val="00775331"/>
    <w:rsid w:val="00775BDC"/>
    <w:rsid w:val="00780435"/>
    <w:rsid w:val="007873D9"/>
    <w:rsid w:val="007925D6"/>
    <w:rsid w:val="00793DCA"/>
    <w:rsid w:val="00794367"/>
    <w:rsid w:val="00794CEF"/>
    <w:rsid w:val="007A2FFD"/>
    <w:rsid w:val="007A3263"/>
    <w:rsid w:val="007A4018"/>
    <w:rsid w:val="007B5A47"/>
    <w:rsid w:val="007C065D"/>
    <w:rsid w:val="007C06AD"/>
    <w:rsid w:val="007C18B1"/>
    <w:rsid w:val="007C2D7A"/>
    <w:rsid w:val="007C6B2B"/>
    <w:rsid w:val="007C74BD"/>
    <w:rsid w:val="007C76DF"/>
    <w:rsid w:val="007D7478"/>
    <w:rsid w:val="007D772A"/>
    <w:rsid w:val="007E5616"/>
    <w:rsid w:val="007F05C4"/>
    <w:rsid w:val="007F3400"/>
    <w:rsid w:val="007F34DD"/>
    <w:rsid w:val="007F50D5"/>
    <w:rsid w:val="008055FD"/>
    <w:rsid w:val="00813C1E"/>
    <w:rsid w:val="008150D4"/>
    <w:rsid w:val="008164EB"/>
    <w:rsid w:val="008213FF"/>
    <w:rsid w:val="0082324D"/>
    <w:rsid w:val="00824C5E"/>
    <w:rsid w:val="0083060C"/>
    <w:rsid w:val="0083233D"/>
    <w:rsid w:val="00835FC8"/>
    <w:rsid w:val="0084039A"/>
    <w:rsid w:val="008445B9"/>
    <w:rsid w:val="00845A56"/>
    <w:rsid w:val="008629B5"/>
    <w:rsid w:val="008657EE"/>
    <w:rsid w:val="008711D9"/>
    <w:rsid w:val="00872A15"/>
    <w:rsid w:val="00873108"/>
    <w:rsid w:val="0087533B"/>
    <w:rsid w:val="008756A6"/>
    <w:rsid w:val="00880A26"/>
    <w:rsid w:val="008921F8"/>
    <w:rsid w:val="008A0E27"/>
    <w:rsid w:val="008B2432"/>
    <w:rsid w:val="008B625A"/>
    <w:rsid w:val="008C4D26"/>
    <w:rsid w:val="008C5129"/>
    <w:rsid w:val="008D25CF"/>
    <w:rsid w:val="008D3B5B"/>
    <w:rsid w:val="008E6DF5"/>
    <w:rsid w:val="008F69A0"/>
    <w:rsid w:val="00912675"/>
    <w:rsid w:val="00912923"/>
    <w:rsid w:val="00917C5A"/>
    <w:rsid w:val="009201AC"/>
    <w:rsid w:val="0092104E"/>
    <w:rsid w:val="009229DC"/>
    <w:rsid w:val="009251DA"/>
    <w:rsid w:val="009252F2"/>
    <w:rsid w:val="00925776"/>
    <w:rsid w:val="0093108A"/>
    <w:rsid w:val="00943B63"/>
    <w:rsid w:val="00944770"/>
    <w:rsid w:val="0097366B"/>
    <w:rsid w:val="009742E9"/>
    <w:rsid w:val="00976ACC"/>
    <w:rsid w:val="009774F1"/>
    <w:rsid w:val="00980F71"/>
    <w:rsid w:val="00991607"/>
    <w:rsid w:val="0099735D"/>
    <w:rsid w:val="009A3C92"/>
    <w:rsid w:val="009A446E"/>
    <w:rsid w:val="009C5992"/>
    <w:rsid w:val="009D60D4"/>
    <w:rsid w:val="009E2D4A"/>
    <w:rsid w:val="009F59EB"/>
    <w:rsid w:val="009F5BA1"/>
    <w:rsid w:val="00A0014B"/>
    <w:rsid w:val="00A023C0"/>
    <w:rsid w:val="00A0621A"/>
    <w:rsid w:val="00A116DC"/>
    <w:rsid w:val="00A21625"/>
    <w:rsid w:val="00A21BDD"/>
    <w:rsid w:val="00A269B7"/>
    <w:rsid w:val="00A26D16"/>
    <w:rsid w:val="00A3303C"/>
    <w:rsid w:val="00A33C5B"/>
    <w:rsid w:val="00A379F2"/>
    <w:rsid w:val="00A42102"/>
    <w:rsid w:val="00A4251C"/>
    <w:rsid w:val="00A4260D"/>
    <w:rsid w:val="00A429F7"/>
    <w:rsid w:val="00A46D05"/>
    <w:rsid w:val="00A51503"/>
    <w:rsid w:val="00A63F64"/>
    <w:rsid w:val="00A65350"/>
    <w:rsid w:val="00A7308D"/>
    <w:rsid w:val="00A74E24"/>
    <w:rsid w:val="00A8149A"/>
    <w:rsid w:val="00A86D24"/>
    <w:rsid w:val="00A91DD3"/>
    <w:rsid w:val="00AA0083"/>
    <w:rsid w:val="00AA576E"/>
    <w:rsid w:val="00AB448E"/>
    <w:rsid w:val="00AB4A9E"/>
    <w:rsid w:val="00AC2879"/>
    <w:rsid w:val="00AC453A"/>
    <w:rsid w:val="00AC4703"/>
    <w:rsid w:val="00AC4AD0"/>
    <w:rsid w:val="00AD1618"/>
    <w:rsid w:val="00AD3E03"/>
    <w:rsid w:val="00AD6BFE"/>
    <w:rsid w:val="00B0181F"/>
    <w:rsid w:val="00B07EA2"/>
    <w:rsid w:val="00B22EE5"/>
    <w:rsid w:val="00B247EB"/>
    <w:rsid w:val="00B3041D"/>
    <w:rsid w:val="00B31294"/>
    <w:rsid w:val="00B316B4"/>
    <w:rsid w:val="00B36297"/>
    <w:rsid w:val="00B5448B"/>
    <w:rsid w:val="00B603EE"/>
    <w:rsid w:val="00B615C4"/>
    <w:rsid w:val="00B61FC6"/>
    <w:rsid w:val="00B85F0E"/>
    <w:rsid w:val="00B86C2E"/>
    <w:rsid w:val="00B92F1D"/>
    <w:rsid w:val="00BB1914"/>
    <w:rsid w:val="00BC30AD"/>
    <w:rsid w:val="00BC4EBB"/>
    <w:rsid w:val="00BC4F75"/>
    <w:rsid w:val="00BC7D8A"/>
    <w:rsid w:val="00BD70E3"/>
    <w:rsid w:val="00BE30F2"/>
    <w:rsid w:val="00BE68D3"/>
    <w:rsid w:val="00BE79D7"/>
    <w:rsid w:val="00BF11AC"/>
    <w:rsid w:val="00BF388B"/>
    <w:rsid w:val="00C0215A"/>
    <w:rsid w:val="00C109EA"/>
    <w:rsid w:val="00C1161A"/>
    <w:rsid w:val="00C11D24"/>
    <w:rsid w:val="00C12231"/>
    <w:rsid w:val="00C14A2A"/>
    <w:rsid w:val="00C1658B"/>
    <w:rsid w:val="00C17EAC"/>
    <w:rsid w:val="00C2578F"/>
    <w:rsid w:val="00C26B55"/>
    <w:rsid w:val="00C33588"/>
    <w:rsid w:val="00C37025"/>
    <w:rsid w:val="00C50856"/>
    <w:rsid w:val="00C62443"/>
    <w:rsid w:val="00C666E4"/>
    <w:rsid w:val="00C71408"/>
    <w:rsid w:val="00C72BCE"/>
    <w:rsid w:val="00C8128A"/>
    <w:rsid w:val="00C86DF0"/>
    <w:rsid w:val="00C877A6"/>
    <w:rsid w:val="00C93B43"/>
    <w:rsid w:val="00C959EE"/>
    <w:rsid w:val="00CA0525"/>
    <w:rsid w:val="00CB2827"/>
    <w:rsid w:val="00CB7478"/>
    <w:rsid w:val="00CC16B4"/>
    <w:rsid w:val="00CC1F52"/>
    <w:rsid w:val="00CD7E33"/>
    <w:rsid w:val="00CE0090"/>
    <w:rsid w:val="00CE306D"/>
    <w:rsid w:val="00CE5503"/>
    <w:rsid w:val="00CF30BF"/>
    <w:rsid w:val="00D06E8C"/>
    <w:rsid w:val="00D10112"/>
    <w:rsid w:val="00D13A94"/>
    <w:rsid w:val="00D13DD4"/>
    <w:rsid w:val="00D14814"/>
    <w:rsid w:val="00D14987"/>
    <w:rsid w:val="00D15C09"/>
    <w:rsid w:val="00D17DCA"/>
    <w:rsid w:val="00D210C2"/>
    <w:rsid w:val="00D31F88"/>
    <w:rsid w:val="00D33F9E"/>
    <w:rsid w:val="00D44548"/>
    <w:rsid w:val="00D45FF9"/>
    <w:rsid w:val="00D4792E"/>
    <w:rsid w:val="00D52003"/>
    <w:rsid w:val="00D53574"/>
    <w:rsid w:val="00D549D9"/>
    <w:rsid w:val="00D5747B"/>
    <w:rsid w:val="00D614CB"/>
    <w:rsid w:val="00D62A92"/>
    <w:rsid w:val="00D648DC"/>
    <w:rsid w:val="00D7561D"/>
    <w:rsid w:val="00D77DD5"/>
    <w:rsid w:val="00D86885"/>
    <w:rsid w:val="00D87D5B"/>
    <w:rsid w:val="00D93870"/>
    <w:rsid w:val="00D93E15"/>
    <w:rsid w:val="00D94731"/>
    <w:rsid w:val="00DA2CE2"/>
    <w:rsid w:val="00DA4D33"/>
    <w:rsid w:val="00DA4E03"/>
    <w:rsid w:val="00DA5BE0"/>
    <w:rsid w:val="00DB01AA"/>
    <w:rsid w:val="00DB0499"/>
    <w:rsid w:val="00DB0830"/>
    <w:rsid w:val="00DB30C8"/>
    <w:rsid w:val="00DC0246"/>
    <w:rsid w:val="00DC05CF"/>
    <w:rsid w:val="00DC100E"/>
    <w:rsid w:val="00DC2281"/>
    <w:rsid w:val="00DC347C"/>
    <w:rsid w:val="00DC4233"/>
    <w:rsid w:val="00DD3514"/>
    <w:rsid w:val="00DE34EF"/>
    <w:rsid w:val="00DE49E5"/>
    <w:rsid w:val="00DF4A20"/>
    <w:rsid w:val="00DF788D"/>
    <w:rsid w:val="00E1429B"/>
    <w:rsid w:val="00E14581"/>
    <w:rsid w:val="00E16071"/>
    <w:rsid w:val="00E16C94"/>
    <w:rsid w:val="00E21BB2"/>
    <w:rsid w:val="00E27376"/>
    <w:rsid w:val="00E2754D"/>
    <w:rsid w:val="00E27E8F"/>
    <w:rsid w:val="00E33ADC"/>
    <w:rsid w:val="00E34B45"/>
    <w:rsid w:val="00E369DC"/>
    <w:rsid w:val="00E408BD"/>
    <w:rsid w:val="00E51F7D"/>
    <w:rsid w:val="00E53E40"/>
    <w:rsid w:val="00E601AD"/>
    <w:rsid w:val="00E61E39"/>
    <w:rsid w:val="00E634CA"/>
    <w:rsid w:val="00E645AE"/>
    <w:rsid w:val="00E7784E"/>
    <w:rsid w:val="00E801EA"/>
    <w:rsid w:val="00E81A2F"/>
    <w:rsid w:val="00E82E0C"/>
    <w:rsid w:val="00E834FE"/>
    <w:rsid w:val="00E87CEF"/>
    <w:rsid w:val="00E97AE0"/>
    <w:rsid w:val="00EA472B"/>
    <w:rsid w:val="00EB2C38"/>
    <w:rsid w:val="00EB6196"/>
    <w:rsid w:val="00EC129F"/>
    <w:rsid w:val="00EC1BBA"/>
    <w:rsid w:val="00EC28A7"/>
    <w:rsid w:val="00EC78C7"/>
    <w:rsid w:val="00EC7964"/>
    <w:rsid w:val="00ED52FB"/>
    <w:rsid w:val="00EE12AC"/>
    <w:rsid w:val="00EE3236"/>
    <w:rsid w:val="00EE5175"/>
    <w:rsid w:val="00EF15BA"/>
    <w:rsid w:val="00EF3316"/>
    <w:rsid w:val="00EF473B"/>
    <w:rsid w:val="00EF513E"/>
    <w:rsid w:val="00F0548D"/>
    <w:rsid w:val="00F13EB6"/>
    <w:rsid w:val="00F21808"/>
    <w:rsid w:val="00F23B13"/>
    <w:rsid w:val="00F24F96"/>
    <w:rsid w:val="00F264C4"/>
    <w:rsid w:val="00F32B85"/>
    <w:rsid w:val="00F34C3D"/>
    <w:rsid w:val="00F42BB9"/>
    <w:rsid w:val="00F53ED5"/>
    <w:rsid w:val="00F55687"/>
    <w:rsid w:val="00F623FF"/>
    <w:rsid w:val="00F62B52"/>
    <w:rsid w:val="00F65E88"/>
    <w:rsid w:val="00F72369"/>
    <w:rsid w:val="00F7493E"/>
    <w:rsid w:val="00F7629E"/>
    <w:rsid w:val="00F80F9E"/>
    <w:rsid w:val="00F95D13"/>
    <w:rsid w:val="00F96984"/>
    <w:rsid w:val="00F97852"/>
    <w:rsid w:val="00FA46AA"/>
    <w:rsid w:val="00FA74CB"/>
    <w:rsid w:val="00FA7B51"/>
    <w:rsid w:val="00FB103B"/>
    <w:rsid w:val="00FB25BF"/>
    <w:rsid w:val="00FB3161"/>
    <w:rsid w:val="00FB4535"/>
    <w:rsid w:val="00FB77D0"/>
    <w:rsid w:val="00FD31CB"/>
    <w:rsid w:val="00FE41D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1F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F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62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49E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APA">
    <w:name w:val="APA"/>
    <w:basedOn w:val="BodyText"/>
    <w:rsid w:val="009774F1"/>
    <w:pPr>
      <w:spacing w:after="0" w:line="480" w:lineRule="auto"/>
      <w:ind w:firstLine="720"/>
    </w:pPr>
  </w:style>
  <w:style w:type="paragraph" w:customStyle="1" w:styleId="APAAbstract">
    <w:name w:val="APA Abstract"/>
    <w:basedOn w:val="APA"/>
    <w:rsid w:val="009774F1"/>
    <w:pPr>
      <w:ind w:firstLine="0"/>
    </w:pPr>
  </w:style>
  <w:style w:type="paragraph" w:customStyle="1" w:styleId="APAHeader">
    <w:name w:val="APA Header"/>
    <w:basedOn w:val="APA"/>
    <w:next w:val="APA"/>
    <w:rsid w:val="009774F1"/>
    <w:pPr>
      <w:ind w:firstLine="0"/>
      <w:jc w:val="center"/>
    </w:pPr>
  </w:style>
  <w:style w:type="paragraph" w:customStyle="1" w:styleId="APAPageHeading">
    <w:name w:val="APA Page Heading"/>
    <w:basedOn w:val="APAHeader"/>
    <w:rsid w:val="009774F1"/>
    <w:pPr>
      <w:jc w:val="both"/>
    </w:pPr>
  </w:style>
  <w:style w:type="paragraph" w:customStyle="1" w:styleId="APAAbstractTitle">
    <w:name w:val="APA Abstract Title"/>
    <w:basedOn w:val="APAPageHeading"/>
    <w:rsid w:val="00220408"/>
    <w:pPr>
      <w:jc w:val="center"/>
    </w:pPr>
  </w:style>
  <w:style w:type="paragraph" w:customStyle="1" w:styleId="APABlockQuote1stpara">
    <w:name w:val="APA Block Quote 1st para"/>
    <w:basedOn w:val="APA"/>
    <w:next w:val="Normal"/>
    <w:rsid w:val="009774F1"/>
    <w:pPr>
      <w:ind w:left="720" w:firstLine="0"/>
    </w:pPr>
  </w:style>
  <w:style w:type="paragraph" w:customStyle="1" w:styleId="APABlockQuoteSubsequentPara">
    <w:name w:val="APA Block Quote Subsequent Para"/>
    <w:basedOn w:val="APA"/>
    <w:rsid w:val="009774F1"/>
    <w:pPr>
      <w:ind w:left="720"/>
    </w:pPr>
  </w:style>
  <w:style w:type="paragraph" w:customStyle="1" w:styleId="APAHeading2">
    <w:name w:val="APA Heading 2"/>
    <w:basedOn w:val="APAHeader"/>
    <w:next w:val="APA"/>
    <w:rsid w:val="009774F1"/>
    <w:rPr>
      <w:i/>
    </w:rPr>
  </w:style>
  <w:style w:type="paragraph" w:customStyle="1" w:styleId="APAHeading3">
    <w:name w:val="APA Heading 3"/>
    <w:basedOn w:val="APAHeader"/>
    <w:next w:val="APA"/>
    <w:rsid w:val="009774F1"/>
    <w:pPr>
      <w:jc w:val="left"/>
    </w:pPr>
    <w:rPr>
      <w:i/>
    </w:rPr>
  </w:style>
  <w:style w:type="paragraph" w:customStyle="1" w:styleId="APAHeading4">
    <w:name w:val="APA Heading 4"/>
    <w:basedOn w:val="APAHeader"/>
    <w:next w:val="APA"/>
    <w:rsid w:val="009774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er"/>
    <w:next w:val="APA"/>
    <w:rsid w:val="009774F1"/>
    <w:rPr>
      <w:caps/>
    </w:rPr>
  </w:style>
  <w:style w:type="paragraph" w:customStyle="1" w:styleId="APAReference">
    <w:name w:val="APA Reference"/>
    <w:basedOn w:val="APA"/>
    <w:rsid w:val="002661AA"/>
    <w:pPr>
      <w:ind w:left="720" w:hanging="720"/>
    </w:pPr>
  </w:style>
  <w:style w:type="paragraph" w:customStyle="1" w:styleId="APARunningHead">
    <w:name w:val="APA Running Head"/>
    <w:basedOn w:val="Normal"/>
    <w:rsid w:val="009774F1"/>
    <w:pPr>
      <w:overflowPunct w:val="0"/>
      <w:autoSpaceDE w:val="0"/>
      <w:autoSpaceDN w:val="0"/>
      <w:adjustRightInd w:val="0"/>
      <w:spacing w:line="480" w:lineRule="auto"/>
      <w:textAlignment w:val="baseline"/>
    </w:pPr>
    <w:rPr>
      <w:szCs w:val="20"/>
    </w:rPr>
  </w:style>
  <w:style w:type="paragraph" w:styleId="Footer">
    <w:name w:val="foot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  <w:rsid w:val="009774F1"/>
  </w:style>
  <w:style w:type="character" w:customStyle="1" w:styleId="apple-converted-space">
    <w:name w:val="apple-converted-space"/>
    <w:basedOn w:val="DefaultParagraphFont"/>
    <w:rsid w:val="006F5704"/>
  </w:style>
  <w:style w:type="paragraph" w:customStyle="1" w:styleId="UPhxNumberingHeading">
    <w:name w:val="UPhx Numbering Heading"/>
    <w:rsid w:val="007A4018"/>
    <w:pPr>
      <w:numPr>
        <w:numId w:val="1"/>
      </w:numPr>
      <w:tabs>
        <w:tab w:val="left" w:pos="360"/>
      </w:tabs>
      <w:spacing w:before="180"/>
      <w:outlineLvl w:val="0"/>
    </w:pPr>
    <w:rPr>
      <w:rFonts w:ascii="Arial" w:hAnsi="Arial"/>
      <w:b/>
      <w:sz w:val="18"/>
      <w:lang w:val="en-US" w:eastAsia="en-US"/>
    </w:rPr>
  </w:style>
  <w:style w:type="paragraph" w:customStyle="1" w:styleId="UPhxNumberedList1">
    <w:name w:val="UPhx Numbered List 1"/>
    <w:basedOn w:val="UPhxNumberingHeading"/>
    <w:rsid w:val="007A4018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7A4018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7A4018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7A4018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7A4018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7A4018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7A4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01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018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18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362B1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TableText">
    <w:name w:val="Table Text"/>
    <w:basedOn w:val="Normal"/>
    <w:rsid w:val="001362B1"/>
    <w:pPr>
      <w:tabs>
        <w:tab w:val="left" w:pos="547"/>
      </w:tabs>
      <w:spacing w:before="80" w:after="80"/>
    </w:pPr>
    <w:rPr>
      <w:rFonts w:ascii="Arial" w:hAnsi="Arial"/>
      <w:sz w:val="16"/>
      <w:szCs w:val="20"/>
    </w:rPr>
  </w:style>
  <w:style w:type="paragraph" w:customStyle="1" w:styleId="UPhxBodyText1">
    <w:name w:val="UPhx Body Text 1"/>
    <w:rsid w:val="001362B1"/>
    <w:pPr>
      <w:spacing w:before="60" w:after="60"/>
    </w:pPr>
    <w:rPr>
      <w:rFonts w:ascii="Arial" w:hAnsi="Arial"/>
      <w:lang w:val="en-US" w:eastAsia="en-US"/>
    </w:rPr>
  </w:style>
  <w:style w:type="paragraph" w:customStyle="1" w:styleId="UPhxHeading1">
    <w:name w:val="UPhx Heading 1"/>
    <w:link w:val="UPhxHeading1Char"/>
    <w:rsid w:val="001362B1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hAnsi="Arial"/>
      <w:i/>
      <w:sz w:val="36"/>
      <w:lang w:val="en-US" w:eastAsia="en-US"/>
    </w:rPr>
  </w:style>
  <w:style w:type="character" w:customStyle="1" w:styleId="UPhxHeading1Char">
    <w:name w:val="UPhx Heading 1 Char"/>
    <w:link w:val="UPhxHeading1"/>
    <w:rsid w:val="001362B1"/>
    <w:rPr>
      <w:rFonts w:ascii="Arial" w:hAnsi="Arial"/>
      <w:i/>
      <w:sz w:val="36"/>
      <w:lang w:val="en-US" w:eastAsia="en-US"/>
    </w:rPr>
  </w:style>
  <w:style w:type="character" w:styleId="Emphasis">
    <w:name w:val="Emphasis"/>
    <w:qFormat/>
    <w:rsid w:val="001362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F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62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49E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APA">
    <w:name w:val="APA"/>
    <w:basedOn w:val="BodyText"/>
    <w:rsid w:val="009774F1"/>
    <w:pPr>
      <w:spacing w:after="0" w:line="480" w:lineRule="auto"/>
      <w:ind w:firstLine="720"/>
    </w:pPr>
  </w:style>
  <w:style w:type="paragraph" w:customStyle="1" w:styleId="APAAbstract">
    <w:name w:val="APA Abstract"/>
    <w:basedOn w:val="APA"/>
    <w:rsid w:val="009774F1"/>
    <w:pPr>
      <w:ind w:firstLine="0"/>
    </w:pPr>
  </w:style>
  <w:style w:type="paragraph" w:customStyle="1" w:styleId="APAHeader">
    <w:name w:val="APA Header"/>
    <w:basedOn w:val="APA"/>
    <w:next w:val="APA"/>
    <w:rsid w:val="009774F1"/>
    <w:pPr>
      <w:ind w:firstLine="0"/>
      <w:jc w:val="center"/>
    </w:pPr>
  </w:style>
  <w:style w:type="paragraph" w:customStyle="1" w:styleId="APAPageHeading">
    <w:name w:val="APA Page Heading"/>
    <w:basedOn w:val="APAHeader"/>
    <w:rsid w:val="009774F1"/>
    <w:pPr>
      <w:jc w:val="both"/>
    </w:pPr>
  </w:style>
  <w:style w:type="paragraph" w:customStyle="1" w:styleId="APAAbstractTitle">
    <w:name w:val="APA Abstract Title"/>
    <w:basedOn w:val="APAPageHeading"/>
    <w:rsid w:val="00220408"/>
    <w:pPr>
      <w:jc w:val="center"/>
    </w:pPr>
  </w:style>
  <w:style w:type="paragraph" w:customStyle="1" w:styleId="APABlockQuote1stpara">
    <w:name w:val="APA Block Quote 1st para"/>
    <w:basedOn w:val="APA"/>
    <w:next w:val="Normal"/>
    <w:rsid w:val="009774F1"/>
    <w:pPr>
      <w:ind w:left="720" w:firstLine="0"/>
    </w:pPr>
  </w:style>
  <w:style w:type="paragraph" w:customStyle="1" w:styleId="APABlockQuoteSubsequentPara">
    <w:name w:val="APA Block Quote Subsequent Para"/>
    <w:basedOn w:val="APA"/>
    <w:rsid w:val="009774F1"/>
    <w:pPr>
      <w:ind w:left="720"/>
    </w:pPr>
  </w:style>
  <w:style w:type="paragraph" w:customStyle="1" w:styleId="APAHeading2">
    <w:name w:val="APA Heading 2"/>
    <w:basedOn w:val="APAHeader"/>
    <w:next w:val="APA"/>
    <w:rsid w:val="009774F1"/>
    <w:rPr>
      <w:i/>
    </w:rPr>
  </w:style>
  <w:style w:type="paragraph" w:customStyle="1" w:styleId="APAHeading3">
    <w:name w:val="APA Heading 3"/>
    <w:basedOn w:val="APAHeader"/>
    <w:next w:val="APA"/>
    <w:rsid w:val="009774F1"/>
    <w:pPr>
      <w:jc w:val="left"/>
    </w:pPr>
    <w:rPr>
      <w:i/>
    </w:rPr>
  </w:style>
  <w:style w:type="paragraph" w:customStyle="1" w:styleId="APAHeading4">
    <w:name w:val="APA Heading 4"/>
    <w:basedOn w:val="APAHeader"/>
    <w:next w:val="APA"/>
    <w:rsid w:val="009774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er"/>
    <w:next w:val="APA"/>
    <w:rsid w:val="009774F1"/>
    <w:rPr>
      <w:caps/>
    </w:rPr>
  </w:style>
  <w:style w:type="paragraph" w:customStyle="1" w:styleId="APAReference">
    <w:name w:val="APA Reference"/>
    <w:basedOn w:val="APA"/>
    <w:rsid w:val="002661AA"/>
    <w:pPr>
      <w:ind w:left="720" w:hanging="720"/>
    </w:pPr>
  </w:style>
  <w:style w:type="paragraph" w:customStyle="1" w:styleId="APARunningHead">
    <w:name w:val="APA Running Head"/>
    <w:basedOn w:val="Normal"/>
    <w:rsid w:val="009774F1"/>
    <w:pPr>
      <w:overflowPunct w:val="0"/>
      <w:autoSpaceDE w:val="0"/>
      <w:autoSpaceDN w:val="0"/>
      <w:adjustRightInd w:val="0"/>
      <w:spacing w:line="480" w:lineRule="auto"/>
      <w:textAlignment w:val="baseline"/>
    </w:pPr>
    <w:rPr>
      <w:szCs w:val="20"/>
    </w:rPr>
  </w:style>
  <w:style w:type="paragraph" w:styleId="Footer">
    <w:name w:val="foot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  <w:rsid w:val="009774F1"/>
  </w:style>
  <w:style w:type="character" w:customStyle="1" w:styleId="apple-converted-space">
    <w:name w:val="apple-converted-space"/>
    <w:basedOn w:val="DefaultParagraphFont"/>
    <w:rsid w:val="006F5704"/>
  </w:style>
  <w:style w:type="paragraph" w:customStyle="1" w:styleId="UPhxNumberingHeading">
    <w:name w:val="UPhx Numbering Heading"/>
    <w:rsid w:val="007A4018"/>
    <w:pPr>
      <w:numPr>
        <w:numId w:val="1"/>
      </w:numPr>
      <w:tabs>
        <w:tab w:val="left" w:pos="360"/>
      </w:tabs>
      <w:spacing w:before="180"/>
      <w:outlineLvl w:val="0"/>
    </w:pPr>
    <w:rPr>
      <w:rFonts w:ascii="Arial" w:hAnsi="Arial"/>
      <w:b/>
      <w:sz w:val="18"/>
      <w:lang w:val="en-US" w:eastAsia="en-US"/>
    </w:rPr>
  </w:style>
  <w:style w:type="paragraph" w:customStyle="1" w:styleId="UPhxNumberedList1">
    <w:name w:val="UPhx Numbered List 1"/>
    <w:basedOn w:val="UPhxNumberingHeading"/>
    <w:rsid w:val="007A4018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7A4018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7A4018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7A4018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7A4018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7A4018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7A4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01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018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18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362B1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TableText">
    <w:name w:val="Table Text"/>
    <w:basedOn w:val="Normal"/>
    <w:rsid w:val="001362B1"/>
    <w:pPr>
      <w:tabs>
        <w:tab w:val="left" w:pos="547"/>
      </w:tabs>
      <w:spacing w:before="80" w:after="80"/>
    </w:pPr>
    <w:rPr>
      <w:rFonts w:ascii="Arial" w:hAnsi="Arial"/>
      <w:sz w:val="16"/>
      <w:szCs w:val="20"/>
    </w:rPr>
  </w:style>
  <w:style w:type="paragraph" w:customStyle="1" w:styleId="UPhxBodyText1">
    <w:name w:val="UPhx Body Text 1"/>
    <w:rsid w:val="001362B1"/>
    <w:pPr>
      <w:spacing w:before="60" w:after="60"/>
    </w:pPr>
    <w:rPr>
      <w:rFonts w:ascii="Arial" w:hAnsi="Arial"/>
      <w:lang w:val="en-US" w:eastAsia="en-US"/>
    </w:rPr>
  </w:style>
  <w:style w:type="paragraph" w:customStyle="1" w:styleId="UPhxHeading1">
    <w:name w:val="UPhx Heading 1"/>
    <w:link w:val="UPhxHeading1Char"/>
    <w:rsid w:val="001362B1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hAnsi="Arial"/>
      <w:i/>
      <w:sz w:val="36"/>
      <w:lang w:val="en-US" w:eastAsia="en-US"/>
    </w:rPr>
  </w:style>
  <w:style w:type="character" w:customStyle="1" w:styleId="UPhxHeading1Char">
    <w:name w:val="UPhx Heading 1 Char"/>
    <w:link w:val="UPhxHeading1"/>
    <w:rsid w:val="001362B1"/>
    <w:rPr>
      <w:rFonts w:ascii="Arial" w:hAnsi="Arial"/>
      <w:i/>
      <w:sz w:val="36"/>
      <w:lang w:val="en-US" w:eastAsia="en-US"/>
    </w:rPr>
  </w:style>
  <w:style w:type="character" w:styleId="Emphasis">
    <w:name w:val="Emphasis"/>
    <w:qFormat/>
    <w:rsid w:val="001362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Cook%20Fam/AppData/Roaming/Riverpoint%20Writer/Riverpoint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180</Words>
  <Characters>1192</Characters>
  <Application/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Validity &amp; Ethics in Research</vt:lpstr>
    </vt:vector>
  </TitlesOfParts>
  <Company/>
  <LinksUpToDate>false</LinksUpToDate>
  <CharactersWithSpaces>1370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