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867" w:rsidRDefault="00AC0867" w:rsidP="005E5A02">
      <w:pPr>
        <w:pStyle w:val="APAHeader"/>
        <w:ind w:left="720" w:firstLine="720"/>
        <w:jc w:val="left"/>
      </w:pPr>
      <w:bookmarkStart w:id="0" w:name="bkFirstPageTitle"/>
      <w:bookmarkStart w:id="1" w:name="_GoBack"/>
      <w:bookmarkEnd w:id="1"/>
      <w:r w:rsidRPr="00AC0867">
        <w:t>Preparing to Conduct Business Research: Part 1</w:t>
      </w:r>
      <w:bookmarkEnd w:id="0"/>
    </w:p>
    <w:p w:rsidR="00AC0867" w:rsidRPr="004C5E29" w:rsidRDefault="00AC0867" w:rsidP="006F322A">
      <w:pPr>
        <w:pStyle w:val="APA"/>
      </w:pPr>
      <w:r w:rsidRPr="004C5E29">
        <w:t xml:space="preserve">Many businesses make the decision to expand as a way of promoting growth, employment opportunities, and brand recognition throughout various geographical locations. However, before an expansion can take place, there are other factors to consider, such as creating and developing a marketing research strategy and plan that will aid in the development of the company based on data consisting of analytical concepts such as advertisements, social media sites, and customer surveys. </w:t>
      </w:r>
      <w:r>
        <w:t>This will help the researchers</w:t>
      </w:r>
      <w:r w:rsidRPr="004C5E29">
        <w:t xml:space="preserve"> predict how well the</w:t>
      </w:r>
      <w:r>
        <w:t>y will do in a</w:t>
      </w:r>
      <w:r w:rsidRPr="004C5E29">
        <w:t xml:space="preserve"> </w:t>
      </w:r>
      <w:r>
        <w:t>new</w:t>
      </w:r>
      <w:r w:rsidRPr="004C5E29">
        <w:t xml:space="preserve"> location. </w:t>
      </w:r>
    </w:p>
    <w:p w:rsidR="00AC0867" w:rsidRPr="004C5E29" w:rsidRDefault="00AC0867" w:rsidP="006F322A">
      <w:pPr>
        <w:pStyle w:val="APA"/>
      </w:pPr>
      <w:r>
        <w:t xml:space="preserve"> </w:t>
      </w:r>
      <w:r w:rsidRPr="004C5E29">
        <w:t>Businesses have</w:t>
      </w:r>
      <w:r>
        <w:t xml:space="preserve"> a moral and ethical responsibility</w:t>
      </w:r>
      <w:r w:rsidRPr="004C5E29">
        <w:t xml:space="preserve"> to the communities they serve as it relates to public safety. Fast food restaurant</w:t>
      </w:r>
      <w:r>
        <w:t>s</w:t>
      </w:r>
      <w:r w:rsidRPr="004C5E29">
        <w:t xml:space="preserve"> must ensure that food is handled correctly and efficiently and that the staff is well trained</w:t>
      </w:r>
      <w:r>
        <w:t>, and follow guidelines</w:t>
      </w:r>
      <w:r w:rsidRPr="004C5E29">
        <w:t xml:space="preserve"> required by the government when dealing with perishable items. </w:t>
      </w:r>
    </w:p>
    <w:p w:rsidR="00AC0867" w:rsidRPr="00AC0867" w:rsidRDefault="00AC0867" w:rsidP="006F322A">
      <w:pPr>
        <w:overflowPunct w:val="0"/>
        <w:autoSpaceDE w:val="0"/>
        <w:autoSpaceDN w:val="0"/>
        <w:adjustRightInd w:val="0"/>
        <w:spacing w:after="0" w:line="480" w:lineRule="auto"/>
        <w:ind w:firstLine="720"/>
        <w:textAlignment w:val="baseline"/>
        <w:rPr>
          <w:rFonts w:ascii="Times New Roman" w:hAnsi="Times New Roman"/>
          <w:sz w:val="24"/>
          <w:szCs w:val="20"/>
        </w:rPr>
      </w:pPr>
      <w:r w:rsidRPr="00AC0867">
        <w:rPr>
          <w:rFonts w:ascii="Times New Roman" w:hAnsi="Times New Roman"/>
          <w:sz w:val="24"/>
          <w:szCs w:val="20"/>
        </w:rPr>
        <w:t xml:space="preserve">Many businesses make the decision to expand as a way of promoting growth, employment opportunities, and brand recognition throughout various geographical locations. However, before an expansion can take place, there are other factors to consider, such as creating and developing a marketing research strategy and plan that will aid in the development of the company based on data consisting of analytical concepts such as advertisements, social media sites, and customer surveys. This will help the researchers predict how well they will do in a new location. </w:t>
      </w:r>
    </w:p>
    <w:p w:rsidR="00AC0867" w:rsidRPr="00AC0867" w:rsidRDefault="00AC0867" w:rsidP="006F322A">
      <w:pPr>
        <w:overflowPunct w:val="0"/>
        <w:autoSpaceDE w:val="0"/>
        <w:autoSpaceDN w:val="0"/>
        <w:adjustRightInd w:val="0"/>
        <w:spacing w:after="0" w:line="480" w:lineRule="auto"/>
        <w:ind w:firstLine="720"/>
        <w:textAlignment w:val="baseline"/>
        <w:rPr>
          <w:rFonts w:ascii="Times New Roman" w:hAnsi="Times New Roman"/>
          <w:sz w:val="24"/>
          <w:szCs w:val="20"/>
        </w:rPr>
      </w:pPr>
      <w:r w:rsidRPr="00AC0867">
        <w:rPr>
          <w:rFonts w:ascii="Times New Roman" w:hAnsi="Times New Roman"/>
          <w:sz w:val="24"/>
          <w:szCs w:val="20"/>
        </w:rPr>
        <w:t xml:space="preserve"> Businesses have a moral and ethical responsibility to the communities they serve as it relates to public safety. Fast food restaurants must ensure that food is handled correctly and efficiently and that the staff is well trained, and follow guidelines required by the government when dealing with perishable items. </w:t>
      </w:r>
    </w:p>
    <w:p w:rsidR="00AC0867" w:rsidRPr="00AC0867" w:rsidRDefault="00AC0867" w:rsidP="006F322A">
      <w:pPr>
        <w:overflowPunct w:val="0"/>
        <w:autoSpaceDE w:val="0"/>
        <w:autoSpaceDN w:val="0"/>
        <w:adjustRightInd w:val="0"/>
        <w:spacing w:after="0" w:line="480" w:lineRule="auto"/>
        <w:ind w:firstLine="720"/>
        <w:textAlignment w:val="baseline"/>
        <w:rPr>
          <w:rFonts w:ascii="Times New Roman" w:hAnsi="Times New Roman"/>
          <w:sz w:val="24"/>
          <w:szCs w:val="24"/>
        </w:rPr>
      </w:pPr>
      <w:r w:rsidRPr="00AC0867">
        <w:rPr>
          <w:rFonts w:ascii="Times New Roman" w:hAnsi="Times New Roman"/>
          <w:sz w:val="24"/>
          <w:szCs w:val="20"/>
        </w:rPr>
        <w:lastRenderedPageBreak/>
        <w:t xml:space="preserve">Chipotle restaurants have recently come under fire due to an E. coli and norovirus outbreak at several of their stores. </w:t>
      </w:r>
      <w:r w:rsidRPr="00AC0867">
        <w:rPr>
          <w:rFonts w:ascii="Times New Roman" w:hAnsi="Times New Roman"/>
          <w:sz w:val="24"/>
          <w:szCs w:val="24"/>
        </w:rPr>
        <w:t xml:space="preserve">Why did Chipotle keep the truth from the public?  </w:t>
      </w:r>
    </w:p>
    <w:p w:rsidR="00AC0867" w:rsidRPr="00AC0867" w:rsidRDefault="00AC0867" w:rsidP="006F322A">
      <w:pPr>
        <w:spacing w:line="480" w:lineRule="auto"/>
        <w:ind w:firstLine="720"/>
        <w:rPr>
          <w:rFonts w:ascii="Times New Roman" w:hAnsi="Times New Roman"/>
          <w:bCs/>
          <w:sz w:val="24"/>
          <w:szCs w:val="24"/>
        </w:rPr>
      </w:pPr>
      <w:r w:rsidRPr="00AC0867">
        <w:rPr>
          <w:rFonts w:ascii="Times New Roman" w:hAnsi="Times New Roman"/>
          <w:bCs/>
          <w:sz w:val="24"/>
          <w:szCs w:val="24"/>
        </w:rPr>
        <w:t>The outbreak of e-coli that has been linked by a leading restaurant has become a mystery since it was first recorded in November last year. This was an outbreak of bacteria that has been rampant across many states in the United States and that has been associated with sickening many. The problem is a foodborne illness that infected many people and caused them to be hospitalized over a short period of time.  It is associated with some kind of risks that can extend further to more serious issues</w:t>
      </w:r>
      <w:r w:rsidRPr="00AC0867">
        <w:rPr>
          <w:rFonts w:ascii="Times New Roman" w:hAnsi="Times New Roman"/>
          <w:sz w:val="24"/>
          <w:szCs w:val="24"/>
        </w:rPr>
        <w:t xml:space="preserve"> (</w:t>
      </w:r>
      <w:r w:rsidRPr="00AC0867">
        <w:rPr>
          <w:rFonts w:ascii="Times New Roman" w:hAnsi="Times New Roman"/>
          <w:bCs/>
          <w:sz w:val="24"/>
          <w:szCs w:val="24"/>
        </w:rPr>
        <w:t xml:space="preserve">foodsafetynews.com). Actually according to the research, the problem has been seen to mostly affect women and has led to issues such as kidney failure. </w:t>
      </w:r>
    </w:p>
    <w:p w:rsidR="00AC0867" w:rsidRPr="00AC0867" w:rsidRDefault="00AC0867" w:rsidP="006F322A">
      <w:pPr>
        <w:spacing w:line="480" w:lineRule="auto"/>
        <w:ind w:firstLine="720"/>
        <w:rPr>
          <w:rFonts w:ascii="Times New Roman" w:hAnsi="Times New Roman"/>
          <w:bCs/>
          <w:sz w:val="24"/>
          <w:szCs w:val="24"/>
        </w:rPr>
      </w:pPr>
      <w:r w:rsidRPr="00AC0867">
        <w:rPr>
          <w:rFonts w:ascii="Times New Roman" w:hAnsi="Times New Roman"/>
          <w:bCs/>
          <w:sz w:val="24"/>
          <w:szCs w:val="24"/>
        </w:rPr>
        <w:t xml:space="preserve">Actually is a problem on the restaurant given that it has a potential of rattling investors as well as a section of customers who were aware of the food safety issue that had befallen the company. The issue also has the potential of shifting their loyalty from the company and moving to the competitors who include among others the Wendy’s as well as McDonalds which have not be found by this incidence. </w:t>
      </w:r>
    </w:p>
    <w:p w:rsidR="00AC0867" w:rsidRPr="00AC0867" w:rsidRDefault="00AC0867" w:rsidP="006F322A">
      <w:pPr>
        <w:spacing w:line="480" w:lineRule="auto"/>
        <w:ind w:firstLine="720"/>
        <w:rPr>
          <w:rFonts w:ascii="Times New Roman" w:hAnsi="Times New Roman"/>
          <w:bCs/>
          <w:sz w:val="24"/>
          <w:szCs w:val="24"/>
        </w:rPr>
      </w:pPr>
      <w:r w:rsidRPr="00AC0867">
        <w:rPr>
          <w:rFonts w:ascii="Times New Roman" w:hAnsi="Times New Roman"/>
          <w:bCs/>
          <w:sz w:val="24"/>
          <w:szCs w:val="24"/>
        </w:rPr>
        <w:t>With the issue at hand, the organization has been given an opportunity to build its business up again and strong. It has to take charge of the loyal section of the market with the fastness it requires. It is actually a good opportunity to clear their name amongst the customers and assure them on the way forward in protecting them from an eventually that might lead to such issues in the near future. They organization has to get along with the investors given that the issue might have deterred many of the investors.</w:t>
      </w:r>
    </w:p>
    <w:p w:rsidR="00AC0867" w:rsidRPr="00AC0867" w:rsidRDefault="00AC0867" w:rsidP="006F322A">
      <w:pPr>
        <w:spacing w:line="480" w:lineRule="auto"/>
        <w:ind w:firstLine="720"/>
        <w:rPr>
          <w:rFonts w:ascii="Times New Roman" w:hAnsi="Times New Roman"/>
          <w:sz w:val="24"/>
          <w:szCs w:val="24"/>
        </w:rPr>
      </w:pPr>
      <w:r w:rsidRPr="00AC0867">
        <w:rPr>
          <w:rFonts w:ascii="Times New Roman" w:hAnsi="Times New Roman"/>
          <w:sz w:val="24"/>
          <w:szCs w:val="24"/>
        </w:rPr>
        <w:t xml:space="preserve"> Chipotle advertises on their website there mission statement is “Food with Integrity.” The statement is as follows, “Food with Integrity is our commitment serving the most delicious </w:t>
      </w:r>
      <w:r w:rsidRPr="00AC0867">
        <w:rPr>
          <w:rFonts w:ascii="Times New Roman" w:hAnsi="Times New Roman"/>
          <w:sz w:val="24"/>
          <w:szCs w:val="24"/>
        </w:rPr>
        <w:lastRenderedPageBreak/>
        <w:t>ingredients we can find, raised responsibly and prepared using classic cooking techniques. “(</w:t>
      </w:r>
      <w:r w:rsidRPr="00AC0867">
        <w:rPr>
          <w:rFonts w:ascii="Times New Roman" w:hAnsi="Times New Roman"/>
          <w:noProof/>
          <w:sz w:val="24"/>
          <w:szCs w:val="24"/>
        </w:rPr>
        <w:t>Food with Integrity, n.d.)</w:t>
      </w:r>
      <w:r w:rsidRPr="00AC0867">
        <w:rPr>
          <w:rFonts w:ascii="Times New Roman" w:hAnsi="Times New Roman"/>
          <w:sz w:val="24"/>
          <w:szCs w:val="24"/>
        </w:rPr>
        <w:t xml:space="preserve"> They state they are committed to finding the very best fresh ingredients and are committed to not only people, but their environment also.</w:t>
      </w:r>
    </w:p>
    <w:p w:rsidR="009A6489" w:rsidRDefault="00AC0867" w:rsidP="00405F93">
      <w:pPr>
        <w:spacing w:line="480" w:lineRule="auto"/>
        <w:ind w:firstLine="720"/>
        <w:rPr>
          <w:rFonts w:ascii="Times New Roman" w:hAnsi="Times New Roman"/>
          <w:sz w:val="24"/>
          <w:szCs w:val="24"/>
        </w:rPr>
      </w:pPr>
      <w:r w:rsidRPr="00AC0867">
        <w:rPr>
          <w:rFonts w:ascii="Times New Roman" w:hAnsi="Times New Roman"/>
          <w:sz w:val="24"/>
          <w:szCs w:val="24"/>
        </w:rPr>
        <w:t xml:space="preserve">A corporation chooses a mission statement to send a clear message to the public on what Their vision and goals area. If a company does not follow through with their mission statement, it damages the corporation’s reputation. With a fast food restaurant, their business is </w:t>
      </w:r>
      <w:r w:rsidR="009A6489" w:rsidRPr="00AC0867">
        <w:rPr>
          <w:rFonts w:ascii="Times New Roman" w:hAnsi="Times New Roman"/>
          <w:sz w:val="24"/>
          <w:szCs w:val="24"/>
        </w:rPr>
        <w:t>very competitive</w:t>
      </w:r>
      <w:r w:rsidRPr="00AC0867">
        <w:rPr>
          <w:rFonts w:ascii="Times New Roman" w:hAnsi="Times New Roman"/>
          <w:sz w:val="24"/>
          <w:szCs w:val="24"/>
        </w:rPr>
        <w:t>. If their image becomes tarnished, their sales and profits start to plummet.</w:t>
      </w:r>
      <w:r w:rsidR="009A6489">
        <w:rPr>
          <w:rFonts w:ascii="Times New Roman" w:hAnsi="Times New Roman"/>
          <w:sz w:val="24"/>
          <w:szCs w:val="24"/>
        </w:rPr>
        <w:t xml:space="preserve">    </w:t>
      </w:r>
      <w:r w:rsidRPr="00AC0867">
        <w:rPr>
          <w:rFonts w:ascii="Times New Roman" w:hAnsi="Times New Roman"/>
          <w:sz w:val="24"/>
          <w:szCs w:val="24"/>
        </w:rPr>
        <w:t xml:space="preserve">When the news of the E. coli outbreak broke on November 12, 2015, it was reported bythe CDC that there were 50 people reported ill from Shiga toxin-producing </w:t>
      </w:r>
      <w:r w:rsidRPr="00AC0867">
        <w:rPr>
          <w:rFonts w:ascii="Times New Roman" w:hAnsi="Times New Roman"/>
          <w:i/>
          <w:iCs/>
          <w:sz w:val="24"/>
          <w:szCs w:val="24"/>
        </w:rPr>
        <w:t>Escherichia coli</w:t>
      </w:r>
      <w:r w:rsidRPr="00AC0867">
        <w:rPr>
          <w:rFonts w:ascii="Times New Roman" w:hAnsi="Times New Roman"/>
          <w:sz w:val="24"/>
          <w:szCs w:val="24"/>
        </w:rPr>
        <w:t xml:space="preserve"> O26 in Washington and Oregon. The investigation was just beginning and they did not know which product the toxin was in. </w:t>
      </w:r>
    </w:p>
    <w:p w:rsidR="00405F93" w:rsidRDefault="00AC0867" w:rsidP="00405F93">
      <w:pPr>
        <w:spacing w:line="480" w:lineRule="auto"/>
        <w:ind w:firstLine="720"/>
        <w:rPr>
          <w:rFonts w:ascii="Times New Roman" w:hAnsi="Times New Roman"/>
          <w:sz w:val="24"/>
          <w:szCs w:val="24"/>
        </w:rPr>
      </w:pPr>
      <w:r w:rsidRPr="00AC0867">
        <w:rPr>
          <w:rFonts w:ascii="Times New Roman" w:hAnsi="Times New Roman"/>
          <w:sz w:val="24"/>
          <w:szCs w:val="24"/>
        </w:rPr>
        <w:t xml:space="preserve">This type of negative media halted the sales of Chipotle.  They had to close their stores as part of the investigation which also dramatically affected the revenue.  CNBC reported that </w:t>
      </w:r>
      <w:r w:rsidR="009A6489" w:rsidRPr="00AC0867">
        <w:rPr>
          <w:rFonts w:ascii="Times New Roman" w:hAnsi="Times New Roman"/>
          <w:sz w:val="24"/>
          <w:szCs w:val="24"/>
        </w:rPr>
        <w:t>the stocks</w:t>
      </w:r>
      <w:r w:rsidRPr="00AC0867">
        <w:rPr>
          <w:rFonts w:ascii="Times New Roman" w:hAnsi="Times New Roman"/>
          <w:sz w:val="24"/>
          <w:szCs w:val="24"/>
        </w:rPr>
        <w:t xml:space="preserve"> of Chipotle Mexican Grill dropped over 13% since the initial report. The </w:t>
      </w:r>
      <w:r w:rsidR="00405F93" w:rsidRPr="00AC0867">
        <w:rPr>
          <w:rFonts w:ascii="Times New Roman" w:hAnsi="Times New Roman"/>
          <w:sz w:val="24"/>
          <w:szCs w:val="24"/>
        </w:rPr>
        <w:t>restaurant immediately</w:t>
      </w:r>
      <w:r w:rsidRPr="00AC0867">
        <w:rPr>
          <w:rFonts w:ascii="Times New Roman" w:hAnsi="Times New Roman"/>
          <w:sz w:val="24"/>
          <w:szCs w:val="24"/>
        </w:rPr>
        <w:t xml:space="preserve"> closed 43 stores in Washington and Oregon, and investigated to see where the</w:t>
      </w:r>
      <w:r w:rsidR="009A6489">
        <w:rPr>
          <w:rFonts w:ascii="Times New Roman" w:hAnsi="Times New Roman"/>
          <w:sz w:val="24"/>
          <w:szCs w:val="24"/>
        </w:rPr>
        <w:t xml:space="preserve"> </w:t>
      </w:r>
      <w:r w:rsidRPr="00AC0867">
        <w:rPr>
          <w:rFonts w:ascii="Times New Roman" w:hAnsi="Times New Roman"/>
          <w:sz w:val="24"/>
          <w:szCs w:val="24"/>
        </w:rPr>
        <w:t xml:space="preserve">source was coming from.  It was important that Chipotle act fast to not only maintain </w:t>
      </w:r>
      <w:r w:rsidR="009A6489" w:rsidRPr="00AC0867">
        <w:rPr>
          <w:rFonts w:ascii="Times New Roman" w:hAnsi="Times New Roman"/>
          <w:sz w:val="24"/>
          <w:szCs w:val="24"/>
        </w:rPr>
        <w:t>their</w:t>
      </w:r>
      <w:r w:rsidR="009A6489">
        <w:rPr>
          <w:rFonts w:ascii="Times New Roman" w:hAnsi="Times New Roman"/>
          <w:sz w:val="24"/>
          <w:szCs w:val="24"/>
        </w:rPr>
        <w:t xml:space="preserve"> </w:t>
      </w:r>
      <w:r w:rsidRPr="00AC0867">
        <w:rPr>
          <w:rFonts w:ascii="Times New Roman" w:hAnsi="Times New Roman"/>
          <w:sz w:val="24"/>
          <w:szCs w:val="24"/>
        </w:rPr>
        <w:t xml:space="preserve">commitment and reputation of “food with integrity,” but also to get their stores reopened for revenue. </w:t>
      </w:r>
      <w:r w:rsidR="00405F93">
        <w:rPr>
          <w:rFonts w:ascii="Times New Roman" w:hAnsi="Times New Roman"/>
          <w:sz w:val="24"/>
          <w:szCs w:val="24"/>
        </w:rPr>
        <w:t xml:space="preserve"> </w:t>
      </w:r>
    </w:p>
    <w:p w:rsidR="00405F93" w:rsidRDefault="00AC0867" w:rsidP="00405F93">
      <w:pPr>
        <w:spacing w:line="480" w:lineRule="auto"/>
        <w:ind w:firstLine="720"/>
        <w:rPr>
          <w:rFonts w:ascii="Times New Roman" w:hAnsi="Times New Roman"/>
          <w:sz w:val="24"/>
          <w:szCs w:val="24"/>
        </w:rPr>
      </w:pPr>
      <w:r w:rsidRPr="00AC0867">
        <w:rPr>
          <w:rFonts w:ascii="Times New Roman" w:hAnsi="Times New Roman"/>
          <w:sz w:val="24"/>
          <w:szCs w:val="24"/>
        </w:rPr>
        <w:t>The investigation was very thorough, and in order to r</w:t>
      </w:r>
      <w:r w:rsidR="00405F93">
        <w:rPr>
          <w:rFonts w:ascii="Times New Roman" w:hAnsi="Times New Roman"/>
          <w:sz w:val="24"/>
          <w:szCs w:val="24"/>
        </w:rPr>
        <w:t>eassure the public that Chipotle</w:t>
      </w:r>
      <w:r w:rsidR="00405F93" w:rsidRPr="00AC0867">
        <w:rPr>
          <w:rFonts w:ascii="Times New Roman" w:hAnsi="Times New Roman"/>
          <w:sz w:val="24"/>
          <w:szCs w:val="24"/>
        </w:rPr>
        <w:t xml:space="preserve"> Mexican</w:t>
      </w:r>
      <w:r w:rsidRPr="00AC0867">
        <w:rPr>
          <w:rFonts w:ascii="Times New Roman" w:hAnsi="Times New Roman"/>
          <w:sz w:val="24"/>
          <w:szCs w:val="24"/>
        </w:rPr>
        <w:t xml:space="preserve"> Grill was a safe establishment, they completed the following: Confirmed that all</w:t>
      </w:r>
      <w:r w:rsidR="00405F93">
        <w:rPr>
          <w:rFonts w:ascii="Times New Roman" w:hAnsi="Times New Roman"/>
          <w:sz w:val="24"/>
          <w:szCs w:val="24"/>
        </w:rPr>
        <w:t xml:space="preserve"> </w:t>
      </w:r>
      <w:r w:rsidRPr="00AC0867">
        <w:rPr>
          <w:rFonts w:ascii="Times New Roman" w:hAnsi="Times New Roman"/>
          <w:sz w:val="24"/>
          <w:szCs w:val="24"/>
        </w:rPr>
        <w:t xml:space="preserve">microbial testing did not have a positive finding of E. coli, confirmed that no employee’s in these restaurants became ill, expanded the testing of fresh produce, raw meat, and dairy items prior to </w:t>
      </w:r>
      <w:r w:rsidRPr="00AC0867">
        <w:rPr>
          <w:rFonts w:ascii="Times New Roman" w:hAnsi="Times New Roman"/>
          <w:sz w:val="24"/>
          <w:szCs w:val="24"/>
        </w:rPr>
        <w:lastRenderedPageBreak/>
        <w:t>restocking, added additional safety procedures, and audits, in all of its 2,000 restaurants</w:t>
      </w:r>
      <w:r w:rsidR="00405F93">
        <w:rPr>
          <w:rFonts w:ascii="Times New Roman" w:hAnsi="Times New Roman"/>
          <w:sz w:val="24"/>
          <w:szCs w:val="24"/>
        </w:rPr>
        <w:t xml:space="preserve"> </w:t>
      </w:r>
      <w:r w:rsidRPr="00AC0867">
        <w:rPr>
          <w:rFonts w:ascii="Times New Roman" w:hAnsi="Times New Roman"/>
          <w:sz w:val="24"/>
          <w:szCs w:val="24"/>
        </w:rPr>
        <w:t>to ensure that food safety standards are in place and being followed, worked closely with</w:t>
      </w:r>
      <w:r w:rsidR="00405F93">
        <w:rPr>
          <w:rFonts w:ascii="Times New Roman" w:hAnsi="Times New Roman"/>
          <w:sz w:val="24"/>
          <w:szCs w:val="24"/>
        </w:rPr>
        <w:t xml:space="preserve"> </w:t>
      </w:r>
      <w:r w:rsidRPr="00AC0867">
        <w:rPr>
          <w:rFonts w:ascii="Times New Roman" w:hAnsi="Times New Roman"/>
          <w:sz w:val="24"/>
          <w:szCs w:val="24"/>
        </w:rPr>
        <w:t xml:space="preserve">federal, state, and local government agencies to ensure they were in compliance with safety standards, replaced all ingredients in the affected restaurants, and cleaned and sanitized all of the closed restaurants.  </w:t>
      </w:r>
      <w:r w:rsidRPr="00AC0867">
        <w:rPr>
          <w:rFonts w:ascii="Times New Roman" w:hAnsi="Times New Roman"/>
          <w:noProof/>
          <w:sz w:val="24"/>
          <w:szCs w:val="24"/>
        </w:rPr>
        <w:t>(FDA Investigates Multistate Outbreak of E. coli O26 Infections Linked to Chipotle Mexican Grill Restaurants, 2016)</w:t>
      </w:r>
    </w:p>
    <w:p w:rsidR="00AC0867" w:rsidRPr="00AC0867" w:rsidRDefault="00AC0867" w:rsidP="00405F93">
      <w:pPr>
        <w:spacing w:line="480" w:lineRule="auto"/>
        <w:ind w:firstLine="720"/>
        <w:rPr>
          <w:rFonts w:ascii="Times New Roman" w:hAnsi="Times New Roman"/>
          <w:sz w:val="24"/>
          <w:szCs w:val="24"/>
        </w:rPr>
      </w:pPr>
      <w:r w:rsidRPr="00AC0867">
        <w:rPr>
          <w:rFonts w:ascii="Times New Roman" w:hAnsi="Times New Roman"/>
          <w:sz w:val="24"/>
          <w:szCs w:val="24"/>
        </w:rPr>
        <w:t>The food safety issues that chipotle is currently facing is important to be researched because it will prevent any further issues with food safety concerns and also it will alert other companies to pay closer attention to their food products that are being brought in and where they are sourcing their food. If restaurants monitor their food quality, then they will run less of a risk</w:t>
      </w:r>
      <w:r w:rsidR="00405F93">
        <w:rPr>
          <w:rFonts w:ascii="Times New Roman" w:hAnsi="Times New Roman"/>
          <w:sz w:val="24"/>
          <w:szCs w:val="24"/>
        </w:rPr>
        <w:t xml:space="preserve"> </w:t>
      </w:r>
      <w:r w:rsidRPr="00AC0867">
        <w:rPr>
          <w:rFonts w:ascii="Times New Roman" w:hAnsi="Times New Roman"/>
          <w:sz w:val="24"/>
          <w:szCs w:val="24"/>
        </w:rPr>
        <w:t>of a scenario like this occurring again.  Moreover, if they can prevent safety scares like this in the future it will also save organizations a lot of profit and time because they will not have to</w:t>
      </w:r>
      <w:r w:rsidR="00405F93">
        <w:rPr>
          <w:rFonts w:ascii="Times New Roman" w:hAnsi="Times New Roman"/>
          <w:sz w:val="24"/>
          <w:szCs w:val="24"/>
        </w:rPr>
        <w:t xml:space="preserve"> </w:t>
      </w:r>
      <w:r w:rsidRPr="00AC0867">
        <w:rPr>
          <w:rFonts w:ascii="Times New Roman" w:hAnsi="Times New Roman"/>
          <w:sz w:val="24"/>
          <w:szCs w:val="24"/>
        </w:rPr>
        <w:t>worry about closing down stores to figure out the issue, and meanwhile loosing sales and customers. The issue of food safety can be solved with business research by reviewing the food products that are currently being served to figure out which ones are causing the issue and also</w:t>
      </w:r>
      <w:r w:rsidR="00405F93">
        <w:rPr>
          <w:rFonts w:ascii="Times New Roman" w:hAnsi="Times New Roman"/>
          <w:sz w:val="24"/>
          <w:szCs w:val="24"/>
        </w:rPr>
        <w:t xml:space="preserve"> </w:t>
      </w:r>
      <w:r w:rsidRPr="00AC0867">
        <w:rPr>
          <w:rFonts w:ascii="Times New Roman" w:hAnsi="Times New Roman"/>
          <w:sz w:val="24"/>
          <w:szCs w:val="24"/>
        </w:rPr>
        <w:t>identify what locations guest are becoming ill to check into those facilities.</w:t>
      </w:r>
    </w:p>
    <w:p w:rsidR="00AC0867" w:rsidRPr="00AC0867" w:rsidRDefault="00AC0867" w:rsidP="00AC0867">
      <w:pPr>
        <w:spacing w:line="360" w:lineRule="auto"/>
        <w:rPr>
          <w:rFonts w:ascii="Times New Roman" w:hAnsi="Times New Roman"/>
          <w:sz w:val="24"/>
          <w:szCs w:val="24"/>
        </w:rPr>
      </w:pPr>
    </w:p>
    <w:p w:rsidR="00AC0867" w:rsidRPr="00AC0867" w:rsidRDefault="00AC0867" w:rsidP="00AC0867">
      <w:pPr>
        <w:spacing w:line="360" w:lineRule="auto"/>
        <w:rPr>
          <w:rFonts w:ascii="Times New Roman" w:hAnsi="Times New Roman"/>
          <w:sz w:val="24"/>
          <w:szCs w:val="24"/>
        </w:rPr>
      </w:pPr>
    </w:p>
    <w:p w:rsidR="009A6489" w:rsidRDefault="009A6489" w:rsidP="00405F93">
      <w:pPr>
        <w:pStyle w:val="APA"/>
        <w:ind w:firstLine="0"/>
        <w:rPr>
          <w:rFonts w:eastAsia="Calibri"/>
          <w:szCs w:val="24"/>
        </w:rPr>
      </w:pPr>
    </w:p>
    <w:p w:rsidR="00405F93" w:rsidRDefault="00405F93" w:rsidP="00405F93">
      <w:pPr>
        <w:pStyle w:val="APA"/>
        <w:ind w:firstLine="0"/>
        <w:rPr>
          <w:rFonts w:eastAsia="Calibri"/>
          <w:szCs w:val="24"/>
        </w:rPr>
      </w:pPr>
    </w:p>
    <w:p w:rsidR="00405F93" w:rsidRDefault="00405F93" w:rsidP="00405F93">
      <w:pPr>
        <w:pStyle w:val="APA"/>
        <w:ind w:firstLine="0"/>
        <w:rPr>
          <w:rFonts w:eastAsia="Calibri"/>
          <w:szCs w:val="24"/>
        </w:rPr>
      </w:pPr>
    </w:p>
    <w:p w:rsidR="00405F93" w:rsidRPr="00AC0867" w:rsidRDefault="00405F93" w:rsidP="00405F93">
      <w:pPr>
        <w:pStyle w:val="APA"/>
        <w:ind w:firstLine="0"/>
      </w:pPr>
    </w:p>
    <w:p w:rsidR="009A6489" w:rsidRDefault="009A6489" w:rsidP="009A6489">
      <w:pPr>
        <w:jc w:val="center"/>
        <w:rPr>
          <w:rFonts w:ascii="Times New Roman" w:hAnsi="Times New Roman"/>
          <w:sz w:val="24"/>
          <w:szCs w:val="24"/>
        </w:rPr>
      </w:pPr>
      <w:r>
        <w:rPr>
          <w:rFonts w:ascii="Times New Roman" w:hAnsi="Times New Roman"/>
          <w:sz w:val="24"/>
          <w:szCs w:val="24"/>
        </w:rPr>
        <w:lastRenderedPageBreak/>
        <w:t>References</w:t>
      </w:r>
    </w:p>
    <w:p w:rsidR="009A6489" w:rsidRDefault="009A6489" w:rsidP="009A6489">
      <w:pPr>
        <w:pStyle w:val="APA"/>
        <w:ind w:firstLine="0"/>
      </w:pPr>
      <w:r>
        <w:t>Chipolte Mexican Grill. (n.d.). Retrieved from Wikepedia.com:</w:t>
      </w:r>
    </w:p>
    <w:p w:rsidR="009A6489" w:rsidRDefault="009A6489" w:rsidP="009A6489">
      <w:pPr>
        <w:pStyle w:val="APA"/>
      </w:pPr>
      <w:r>
        <w:t xml:space="preserve"> https://en.wikipedia.org/wiki/Chipotle_Mexican_Grill</w:t>
      </w:r>
    </w:p>
    <w:p w:rsidR="009A6489" w:rsidRDefault="009A6489" w:rsidP="009A6489">
      <w:pPr>
        <w:pStyle w:val="APA"/>
        <w:ind w:firstLine="0"/>
      </w:pPr>
      <w:r>
        <w:t>Chipotle grilled for E. coli, norovirus crisis response. (2015, December 9). Retrieved from</w:t>
      </w:r>
    </w:p>
    <w:p w:rsidR="009A6489" w:rsidRDefault="009A6489" w:rsidP="009A6489">
      <w:pPr>
        <w:pStyle w:val="APA"/>
        <w:ind w:firstLine="0"/>
      </w:pPr>
      <w:r>
        <w:t xml:space="preserve">          cnbc.com: http://www.cnbc.com/2015/12/09/chipotle-e-coli-norovirus-crisis-response-</w:t>
      </w:r>
    </w:p>
    <w:p w:rsidR="009A6489" w:rsidRDefault="009A6489" w:rsidP="009A6489">
      <w:pPr>
        <w:pStyle w:val="APA"/>
        <w:ind w:firstLine="0"/>
      </w:pPr>
      <w:r>
        <w:t xml:space="preserve">          gets-grilled.html</w:t>
      </w:r>
    </w:p>
    <w:p w:rsidR="009A6489" w:rsidRDefault="009A6489" w:rsidP="009A6489">
      <w:pPr>
        <w:pStyle w:val="APA"/>
        <w:ind w:firstLine="0"/>
      </w:pPr>
      <w:r>
        <w:t xml:space="preserve">FDA Investigates Multistate Outbreak of E. coli O26 Infections Linked to Chipotle Mexican </w:t>
      </w:r>
    </w:p>
    <w:p w:rsidR="009A6489" w:rsidRDefault="009A6489" w:rsidP="009A6489">
      <w:pPr>
        <w:pStyle w:val="APA"/>
        <w:ind w:left="720" w:firstLine="0"/>
      </w:pPr>
      <w:r>
        <w:t>Grill Restaurants. (2016, February 1). Retrieved from FDA.gov: http://www.fda.gov/Food/RecallsOutbreaksEmergencies/Outbreaks/ucm470410.htm</w:t>
      </w:r>
    </w:p>
    <w:p w:rsidR="009A6489" w:rsidRDefault="009A6489" w:rsidP="009A6489">
      <w:pPr>
        <w:pStyle w:val="APA"/>
        <w:ind w:firstLine="0"/>
      </w:pPr>
      <w:r>
        <w:t>Food with Integrity. (n.d.). Retrieved from Chipolte.com: http://chipotle.com/menu</w:t>
      </w:r>
    </w:p>
    <w:p w:rsidR="009A6489" w:rsidRDefault="009A6489" w:rsidP="009A6489">
      <w:pPr>
        <w:pStyle w:val="APA"/>
        <w:ind w:left="720" w:firstLine="0"/>
      </w:pPr>
      <w:r>
        <w:t>foodsafetynews. (2015, December 4). Retrieved from Chipolte e coli numbers: http://www.foodsafetynews.com/2015/12/chipotle-e-coli-numbers-drop/#.Vsjut-ZkG-c</w:t>
      </w:r>
    </w:p>
    <w:p w:rsidR="009A6489" w:rsidRDefault="009A6489" w:rsidP="009A6489">
      <w:pPr>
        <w:pStyle w:val="APA"/>
        <w:ind w:firstLine="0"/>
      </w:pPr>
      <w:r>
        <w:t xml:space="preserve">Mission Statements. (n.d.). Retrieved from smallbusiness.chron.com: </w:t>
      </w:r>
    </w:p>
    <w:p w:rsidR="009A6489" w:rsidRDefault="009A6489" w:rsidP="009A6489">
      <w:pPr>
        <w:pStyle w:val="APA"/>
        <w:ind w:firstLine="0"/>
      </w:pPr>
      <w:r>
        <w:tab/>
        <w:t>http://smallbusiness.chron.com/reasons-mission-statements-company-15701.html</w:t>
      </w:r>
    </w:p>
    <w:p w:rsidR="00AC0867" w:rsidRPr="00AC0867" w:rsidRDefault="00AC0867" w:rsidP="006F322A">
      <w:pPr>
        <w:pStyle w:val="APA"/>
      </w:pPr>
      <w:r>
        <w:br/>
      </w:r>
    </w:p>
    <w:sectPr w:rsidR="00AC0867" w:rsidRPr="00AC0867" w:rsidSect="00AC0867">
      <w:headerReference w:type="default" r:id="rId7"/>
      <w:headerReference w:type="firs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36D" w:rsidRDefault="00A2136D">
      <w:r>
        <w:separator/>
      </w:r>
    </w:p>
  </w:endnote>
  <w:endnote w:type="continuationSeparator" w:id="0">
    <w:p w:rsidR="00A2136D" w:rsidRDefault="00A2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36D" w:rsidRDefault="00A2136D">
      <w:r>
        <w:separator/>
      </w:r>
    </w:p>
  </w:footnote>
  <w:footnote w:type="continuationSeparator" w:id="0">
    <w:p w:rsidR="00A2136D" w:rsidRDefault="00A21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AC0867" w:rsidTr="00AC0867">
      <w:tc>
        <w:tcPr>
          <w:tcW w:w="4500" w:type="pct"/>
          <w:shd w:val="clear" w:color="auto" w:fill="auto"/>
        </w:tcPr>
        <w:p w:rsidR="00AC0867" w:rsidRPr="00AC0867" w:rsidRDefault="00AC0867" w:rsidP="00AC0867">
          <w:pPr>
            <w:pStyle w:val="Header"/>
          </w:pPr>
          <w:bookmarkStart w:id="2" w:name="bkRunningHead"/>
          <w:r w:rsidRPr="00AC0867">
            <w:t>PREPARING TO CONDUCT BUSINESS RESEARCH: PART 1</w:t>
          </w:r>
          <w:bookmarkEnd w:id="2"/>
        </w:p>
      </w:tc>
      <w:tc>
        <w:tcPr>
          <w:tcW w:w="2500" w:type="pct"/>
          <w:shd w:val="clear" w:color="auto" w:fill="auto"/>
        </w:tcPr>
        <w:p w:rsidR="00AC0867" w:rsidRDefault="00AC0867" w:rsidP="00AC0867">
          <w:pPr>
            <w:pStyle w:val="Header"/>
            <w:jc w:val="right"/>
          </w:pPr>
          <w:r>
            <w:t xml:space="preserve"> </w:t>
          </w:r>
          <w:r>
            <w:fldChar w:fldCharType="begin"/>
          </w:r>
          <w:r>
            <w:instrText xml:space="preserve"> PAGE  \* MERGEFORMAT </w:instrText>
          </w:r>
          <w:r>
            <w:fldChar w:fldCharType="separate"/>
          </w:r>
          <w:r w:rsidR="005E5A02">
            <w:rPr>
              <w:noProof/>
            </w:rPr>
            <w:t>2</w:t>
          </w:r>
          <w:r>
            <w:fldChar w:fldCharType="end"/>
          </w:r>
        </w:p>
        <w:p w:rsidR="00AC0867" w:rsidRDefault="00AC0867" w:rsidP="00AC0867">
          <w:pPr>
            <w:pStyle w:val="Header"/>
          </w:pPr>
        </w:p>
      </w:tc>
    </w:tr>
  </w:tbl>
  <w:p w:rsidR="00AC0867" w:rsidRPr="00AC0867" w:rsidRDefault="00AC0867" w:rsidP="00AC0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AC0867" w:rsidTr="00AC0867">
      <w:tc>
        <w:tcPr>
          <w:tcW w:w="4500" w:type="pct"/>
          <w:shd w:val="clear" w:color="auto" w:fill="auto"/>
        </w:tcPr>
        <w:p w:rsidR="00AC0867" w:rsidRPr="00AC0867" w:rsidRDefault="00AC0867" w:rsidP="00AC0867">
          <w:pPr>
            <w:pStyle w:val="Header"/>
          </w:pPr>
          <w:bookmarkStart w:id="3" w:name="bkTitleRunningHead"/>
          <w:r w:rsidRPr="00AC0867">
            <w:t>Running head: PREPARING TO CONDUCT BUSINESS RESEARCH: PART 1</w:t>
          </w:r>
          <w:bookmarkEnd w:id="3"/>
        </w:p>
      </w:tc>
      <w:tc>
        <w:tcPr>
          <w:tcW w:w="2500" w:type="pct"/>
          <w:shd w:val="clear" w:color="auto" w:fill="auto"/>
        </w:tcPr>
        <w:p w:rsidR="00AC0867" w:rsidRDefault="00AC0867" w:rsidP="00AC0867">
          <w:pPr>
            <w:pStyle w:val="Header"/>
            <w:jc w:val="right"/>
          </w:pPr>
          <w:r>
            <w:t xml:space="preserve"> </w:t>
          </w:r>
          <w:r>
            <w:fldChar w:fldCharType="begin"/>
          </w:r>
          <w:r>
            <w:instrText xml:space="preserve"> PAGE  \* MERGEFORMAT </w:instrText>
          </w:r>
          <w:r>
            <w:fldChar w:fldCharType="separate"/>
          </w:r>
          <w:r w:rsidR="005E5A02">
            <w:rPr>
              <w:noProof/>
            </w:rPr>
            <w:t>1</w:t>
          </w:r>
          <w:r>
            <w:fldChar w:fldCharType="end"/>
          </w:r>
        </w:p>
        <w:p w:rsidR="00AC0867" w:rsidRDefault="00AC0867" w:rsidP="00AC0867">
          <w:pPr>
            <w:pStyle w:val="Header"/>
          </w:pPr>
        </w:p>
      </w:tc>
    </w:tr>
  </w:tbl>
  <w:p w:rsidR="00AC0867" w:rsidRPr="00AC0867" w:rsidRDefault="00AC0867" w:rsidP="00AC0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Clarissa Taylor, Jacqueline Waters, Michaela Munoz, Jennifer Franklin, Robert Warren"/>
    <w:docVar w:name="IncludeRunningHead" w:val="-1"/>
    <w:docVar w:name="OpenYesNo" w:val="0"/>
  </w:docVars>
  <w:rsids>
    <w:rsidRoot w:val="00AC0867"/>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0A55"/>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05F93"/>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E5A02"/>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322A"/>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A6489"/>
    <w:rsid w:val="009C5992"/>
    <w:rsid w:val="009F59EB"/>
    <w:rsid w:val="00A0014B"/>
    <w:rsid w:val="00A0621A"/>
    <w:rsid w:val="00A116DC"/>
    <w:rsid w:val="00A2136D"/>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1A30"/>
    <w:rsid w:val="00AB448E"/>
    <w:rsid w:val="00AB4A9E"/>
    <w:rsid w:val="00AC0867"/>
    <w:rsid w:val="00AC2879"/>
    <w:rsid w:val="00AC4703"/>
    <w:rsid w:val="00AD1618"/>
    <w:rsid w:val="00AD3E03"/>
    <w:rsid w:val="00AD6BFE"/>
    <w:rsid w:val="00B0181F"/>
    <w:rsid w:val="00B07EA2"/>
    <w:rsid w:val="00B247EB"/>
    <w:rsid w:val="00B3041D"/>
    <w:rsid w:val="00B316B4"/>
    <w:rsid w:val="00B36297"/>
    <w:rsid w:val="00B37B9C"/>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DC1C"/>
  <w15:docId w15:val="{C28859DE-F46F-48B1-A43D-2EF8848A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C086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line="240" w:lineRule="auto"/>
      <w:textAlignment w:val="baseline"/>
    </w:pPr>
    <w:rPr>
      <w:rFonts w:ascii="Times New Roman" w:eastAsia="Times New Roman" w:hAnsi="Times New Roman"/>
      <w:sz w:val="24"/>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after="0" w:line="480" w:lineRule="auto"/>
      <w:textAlignment w:val="baseline"/>
    </w:pPr>
    <w:rPr>
      <w:rFonts w:ascii="Times New Roman" w:eastAsia="Times New Roman" w:hAnsi="Times New Roman"/>
      <w:sz w:val="24"/>
      <w:szCs w:val="20"/>
    </w:rPr>
  </w:style>
  <w:style w:type="paragraph" w:styleId="Footer">
    <w:name w:val="footer"/>
    <w:basedOn w:val="Normal"/>
    <w:rsid w:val="00DE49E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Header">
    <w:name w:val="header"/>
    <w:basedOn w:val="Normal"/>
    <w:rsid w:val="00DE49E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PageNumber">
    <w:name w:val="page number"/>
    <w:basedOn w:val="DefaultParagraphFont"/>
    <w:rsid w:val="009774F1"/>
  </w:style>
  <w:style w:type="character" w:styleId="Emphasis">
    <w:name w:val="Emphasis"/>
    <w:uiPriority w:val="20"/>
    <w:qFormat/>
    <w:rsid w:val="00AC08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10084\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F67A-7D54-4B58-AF2A-1E3F599F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0</TotalTime>
  <Pages>5</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Preparing to Conduct Business Research: Part 1</vt:lpstr>
    </vt:vector>
  </TitlesOfParts>
  <Company>Apollogroup</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Conduct Business Research: Part 1</dc:title>
  <dc:subject>Paper Formatter</dc:subject>
  <dc:creator>Clarissa Taylor, Jacqueline Waters, Michaela Munoz, Jennifer Franklin, Robert Warren</dc:creator>
  <cp:lastModifiedBy>Michaela Munoz</cp:lastModifiedBy>
  <cp:revision>2</cp:revision>
  <dcterms:created xsi:type="dcterms:W3CDTF">2016-03-13T06:39:00Z</dcterms:created>
  <dcterms:modified xsi:type="dcterms:W3CDTF">2016-03-13T06:39:00Z</dcterms:modified>
  <cp:category>School Papers</cp:category>
</cp:coreProperties>
</file>