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berschrift1"/>
      </w:pPr>
      <w:r w:rsidRPr="00AB1819">
        <w:lastRenderedPageBreak/>
        <w:t>Graded Assignment</w:t>
      </w:r>
    </w:p>
    <w:p w:rsidR="00B466A3" w:rsidRPr="00AB1819" w:rsidRDefault="00B466A3" w:rsidP="00B01A79">
      <w:pPr>
        <w:pStyle w:val="berschrift2"/>
      </w:pPr>
      <w:r w:rsidRPr="00AB1819">
        <w:t xml:space="preserve">Unit Test, Part 2: </w:t>
      </w:r>
      <w:r w:rsidR="00A570C3">
        <w:t>Vectors and Matrices</w:t>
      </w:r>
    </w:p>
    <w:p w:rsidR="00DA4900" w:rsidRDefault="00A570C3" w:rsidP="00B01A79">
      <w:r w:rsidRPr="00A570C3">
        <w:t xml:space="preserve">Answer the questions below. When you are finished, submit this assignment to your teacher by the due </w:t>
      </w:r>
      <w:bookmarkStart w:id="0" w:name="_GoBack"/>
      <w:r w:rsidRPr="00A570C3">
        <w:t xml:space="preserve">date </w:t>
      </w:r>
      <w:bookmarkEnd w:id="0"/>
      <w:r w:rsidRPr="00A570C3">
        <w:t>for full credit.</w:t>
      </w:r>
    </w:p>
    <w:p w:rsidR="00DA4900" w:rsidRPr="00DA4900" w:rsidRDefault="00907590" w:rsidP="00F406E7">
      <w:pPr>
        <w:pStyle w:val="TotalScore"/>
      </w:pPr>
      <w:r>
        <w:t>T</w:t>
      </w:r>
      <w:r w:rsidR="00DA4900" w:rsidRPr="00DA4900">
        <w:t xml:space="preserve">otal score: ____ </w:t>
      </w:r>
      <w:r>
        <w:t xml:space="preserve">of </w:t>
      </w:r>
      <w:r w:rsidR="00A570C3">
        <w:t>25</w:t>
      </w:r>
      <w:r>
        <w:t xml:space="preserve"> </w:t>
      </w:r>
      <w:r w:rsidR="00DA4900" w:rsidRPr="00DA4900">
        <w:t>points</w:t>
      </w:r>
    </w:p>
    <w:p w:rsidR="00B466A3" w:rsidRPr="00B01A79" w:rsidRDefault="00B466A3" w:rsidP="00B8598F">
      <w:pPr>
        <w:pStyle w:val="PointsQuestion"/>
      </w:pPr>
      <w:r w:rsidRPr="00B01A79">
        <w:t>(</w:t>
      </w:r>
      <w:r w:rsidR="00907590">
        <w:t xml:space="preserve">Score for Question 1: </w:t>
      </w:r>
      <w:r w:rsidR="00E40DA7" w:rsidRPr="00A441F1">
        <w:t>___</w:t>
      </w:r>
      <w:r w:rsidR="00E40DA7">
        <w:t xml:space="preserve"> of </w:t>
      </w:r>
      <w:r w:rsidR="00A570C3">
        <w:t>12</w:t>
      </w:r>
      <w:r w:rsidRPr="00B01A79">
        <w:t xml:space="preserve"> points)</w:t>
      </w:r>
    </w:p>
    <w:p w:rsidR="006239A7" w:rsidRDefault="00A570C3" w:rsidP="00A570C3">
      <w:pPr>
        <w:pStyle w:val="QuestionNumbered"/>
      </w:pPr>
      <w:r w:rsidRPr="00A570C3">
        <w:t>The matrices show the numbers of different types and sizes of sweaters that a clothing store has in stock.</w:t>
      </w:r>
    </w:p>
    <w:p w:rsidR="00A570C3" w:rsidRDefault="006D045F" w:rsidP="00A570C3">
      <w:pPr>
        <w:pStyle w:val="QuestionNumbered"/>
        <w:numPr>
          <w:ilvl w:val="0"/>
          <w:numId w:val="0"/>
        </w:numPr>
        <w:ind w:left="360"/>
        <w:jc w:val="center"/>
      </w:pPr>
      <w:r w:rsidRPr="00BC6F7F">
        <w:rPr>
          <w:position w:val="-72"/>
        </w:rPr>
        <w:object w:dxaOrig="24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atrix with 2 rows and 3 columns. &#10;The matrix is titled boys. The columns are titled small, medium, and large. The rows are titled button and zipper.&#10;Row 1 column 1 entry 24.&#10;Row 1 column 2 entry 11.&#10;Row 1 column 3 entry 16.&#10;Row 2 column 1 entry 32.&#10;Row 2 column 2 entry 8.&#10;Row 2 column 3 entry 14.&#10;" style="width:119.7pt;height:56.1pt" o:ole="">
            <v:imagedata r:id="rId11" o:title=""/>
          </v:shape>
          <o:OLEObject Type="Embed" ProgID="Equation.DSMT4" ShapeID="_x0000_i1025" DrawAspect="Content" ObjectID="_1426098471" r:id="rId12"/>
        </w:object>
      </w:r>
      <w:r w:rsidR="00A570C3">
        <w:tab/>
      </w:r>
      <w:r w:rsidR="00A570C3">
        <w:tab/>
      </w:r>
      <w:r w:rsidRPr="00BC6F7F">
        <w:rPr>
          <w:position w:val="-72"/>
        </w:rPr>
        <w:object w:dxaOrig="2400" w:dyaOrig="1120">
          <v:shape id="_x0000_i1026" type="#_x0000_t75" alt="Matrix with 2 rows and 3 columns. &#10;The matrix is titled girls. The columns are titled small, medium, and large. The rows are titled button and zipper.&#10;Row 1 column 1 entry 7.&#10;Row 1 column 2 entry 15.&#10;Row 1 column 3 entry 26.&#10;Row 2 column 1 entry 32.&#10;Row 2 column 2 entry 9.&#10;Row 2 column 3 entry 21.&#10;" style="width:119.7pt;height:56.1pt" o:ole="">
            <v:imagedata r:id="rId13" o:title=""/>
          </v:shape>
          <o:OLEObject Type="Embed" ProgID="Equation.DSMT4" ShapeID="_x0000_i1026" DrawAspect="Content" ObjectID="_1426098472" r:id="rId14"/>
        </w:object>
      </w:r>
    </w:p>
    <w:p w:rsidR="00612CFF" w:rsidRDefault="00A570C3" w:rsidP="00A570C3">
      <w:pPr>
        <w:pStyle w:val="QuestionParts"/>
      </w:pPr>
      <w:r>
        <w:t>Add th</w:t>
      </w:r>
      <w:r w:rsidRPr="00A570C3">
        <w:t xml:space="preserve">ese matrices. Label the new matrix </w:t>
      </w:r>
      <w:r w:rsidRPr="00A570C3">
        <w:rPr>
          <w:rStyle w:val="SchwacheHervorhebung"/>
        </w:rPr>
        <w:t>A</w:t>
      </w:r>
      <w:r w:rsidRPr="00A570C3">
        <w:t xml:space="preserve">. Describe what matrix </w:t>
      </w:r>
      <w:proofErr w:type="gramStart"/>
      <w:r w:rsidRPr="00A570C3">
        <w:rPr>
          <w:rStyle w:val="SchwacheHervorhebung"/>
        </w:rPr>
        <w:t>A</w:t>
      </w:r>
      <w:proofErr w:type="gramEnd"/>
      <w:r w:rsidRPr="00A570C3">
        <w:t xml:space="preserve"> represents.</w:t>
      </w:r>
    </w:p>
    <w:p w:rsidR="00612CFF" w:rsidRDefault="006D045F" w:rsidP="006D045F">
      <w:pPr>
        <w:pStyle w:val="QuestionParts"/>
      </w:pPr>
      <w:r>
        <w:t xml:space="preserve">What does element </w:t>
      </w:r>
      <w:r w:rsidRPr="006D045F">
        <w:rPr>
          <w:position w:val="-10"/>
        </w:rPr>
        <w:object w:dxaOrig="340" w:dyaOrig="300">
          <v:shape id="_x0000_i1027" type="#_x0000_t75" alt="a sub 1 2" style="width:16.75pt;height:15.05pt" o:ole="">
            <v:imagedata r:id="rId15" o:title=""/>
          </v:shape>
          <o:OLEObject Type="Embed" ProgID="Equation.DSMT4" ShapeID="_x0000_i1027" DrawAspect="Content" ObjectID="_1426098473" r:id="rId16"/>
        </w:object>
      </w:r>
      <w:r w:rsidRPr="006D045F">
        <w:t xml:space="preserve"> represent?</w:t>
      </w:r>
    </w:p>
    <w:p w:rsidR="006E7FC0" w:rsidRDefault="006D045F" w:rsidP="006D045F">
      <w:pPr>
        <w:pStyle w:val="QuestionParts"/>
      </w:pPr>
      <w:r w:rsidRPr="006D045F">
        <w:t xml:space="preserve">If you add all the elements in the second row of matrix </w:t>
      </w:r>
      <w:r w:rsidRPr="00D978BD">
        <w:rPr>
          <w:rStyle w:val="SchwacheHervorhebung"/>
        </w:rPr>
        <w:t>A</w:t>
      </w:r>
      <w:r w:rsidRPr="006D045F">
        <w:t>, what would this number represent?</w:t>
      </w:r>
    </w:p>
    <w:p w:rsidR="006E7FC0" w:rsidRDefault="006D045F" w:rsidP="006D045F">
      <w:pPr>
        <w:pStyle w:val="QuestionParts"/>
      </w:pPr>
      <w:r w:rsidRPr="006D045F">
        <w:t xml:space="preserve">How many large sweaters does the store have in stock? Tell how you can use matrix </w:t>
      </w:r>
      <w:r w:rsidRPr="006D045F">
        <w:rPr>
          <w:rStyle w:val="SchwacheHervorhebung"/>
        </w:rPr>
        <w:t>A</w:t>
      </w:r>
      <w:r w:rsidRPr="006D045F">
        <w:t xml:space="preserve"> to determine the answer.</w:t>
      </w:r>
    </w:p>
    <w:p w:rsidR="006E7FC0" w:rsidRDefault="006D045F" w:rsidP="006D045F">
      <w:pPr>
        <w:pStyle w:val="QuestionParts"/>
      </w:pPr>
      <w:r w:rsidRPr="006D045F">
        <w:t xml:space="preserve">Write a matrix that represents how many more girls than boys button and zipper sweaters the store </w:t>
      </w:r>
      <w:proofErr w:type="gramStart"/>
      <w:r w:rsidRPr="006D045F">
        <w:t>has</w:t>
      </w:r>
      <w:proofErr w:type="gramEnd"/>
      <w:r w:rsidRPr="006D045F">
        <w:t xml:space="preserve"> in stock in each size.</w:t>
      </w:r>
    </w:p>
    <w:p w:rsidR="006239A7" w:rsidRDefault="002A3EE3" w:rsidP="007C41FB">
      <w:r w:rsidRPr="00B8598F">
        <w:t>Answer</w:t>
      </w:r>
      <w:r w:rsidRPr="007C41FB">
        <w:rPr>
          <w:b/>
        </w:rPr>
        <w:t>:</w:t>
      </w:r>
    </w:p>
    <w:p w:rsidR="00BD7AD8" w:rsidRDefault="00BD7AD8" w:rsidP="00B01A79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2: </w:t>
      </w:r>
      <w:r w:rsidRPr="00A441F1">
        <w:t>___</w:t>
      </w:r>
      <w:r>
        <w:t xml:space="preserve"> of </w:t>
      </w:r>
      <w:r w:rsidR="00115AF9">
        <w:t xml:space="preserve">7 </w:t>
      </w:r>
      <w:r w:rsidRPr="00B01A79">
        <w:t>points)</w:t>
      </w:r>
    </w:p>
    <w:p w:rsidR="006239A7" w:rsidRDefault="00115AF9" w:rsidP="00115AF9">
      <w:pPr>
        <w:pStyle w:val="QuestionNumbered"/>
      </w:pPr>
      <w:r w:rsidRPr="00115AF9">
        <w:t>The first matrix shows the cost of two types of sweaters (in dollars), and the second matrix shows the number of each type sold during different months.</w:t>
      </w:r>
    </w:p>
    <w:p w:rsidR="00115AF9" w:rsidRDefault="00115AF9" w:rsidP="00115AF9">
      <w:pPr>
        <w:pStyle w:val="QuestionNumbered"/>
        <w:numPr>
          <w:ilvl w:val="0"/>
          <w:numId w:val="0"/>
        </w:numPr>
        <w:ind w:left="360"/>
        <w:jc w:val="center"/>
      </w:pPr>
      <w:r w:rsidRPr="00BC6F7F">
        <w:rPr>
          <w:position w:val="-26"/>
        </w:rPr>
        <w:object w:dxaOrig="1900" w:dyaOrig="620">
          <v:shape id="_x0000_i1028" type="#_x0000_t75" alt="Matrix with 1 row and 2 columns. &#10;Columns are titled button and zipper. Row is titled cost.&#10;Row 1 column 1 entry 22.&#10;Row 1 column 2 entry 18." style="width:95.45pt;height:31pt" o:ole="">
            <v:imagedata r:id="rId17" o:title=""/>
          </v:shape>
          <o:OLEObject Type="Embed" ProgID="Equation.DSMT4" ShapeID="_x0000_i1028" DrawAspect="Content" ObjectID="_1426098474" r:id="rId18"/>
        </w:object>
      </w:r>
      <w:r>
        <w:tab/>
      </w:r>
      <w:r w:rsidRPr="00BC6F7F">
        <w:rPr>
          <w:position w:val="-40"/>
        </w:rPr>
        <w:object w:dxaOrig="2640" w:dyaOrig="900">
          <v:shape id="_x0000_i1029" type="#_x0000_t75" alt="Matrix with 2 rows and 4 columns. &#10;Columns are titled November, December, January, and February. Rows are titled button and zipper.&#10;Row 1 column 1 entry 5.&#10;Row 1 column 2 entry 18.&#10;Row 1 column 3 entry 32.&#10;Row 1 column 4 entry 40.&#10;Row 2 column 1 entry 25.&#10;Row 2 column 2 entry 40.&#10;Row 2 column 3 entry 38.&#10;Row 2 column 4 entry 12.&#10;" style="width:132.3pt;height:45.2pt" o:ole="">
            <v:imagedata r:id="rId19" o:title=""/>
          </v:shape>
          <o:OLEObject Type="Embed" ProgID="Equation.DSMT4" ShapeID="_x0000_i1029" DrawAspect="Content" ObjectID="_1426098475" r:id="rId20"/>
        </w:object>
      </w:r>
    </w:p>
    <w:p w:rsidR="000F4C21" w:rsidRDefault="00115AF9" w:rsidP="006239A7">
      <w:pPr>
        <w:pStyle w:val="QuestionParts"/>
        <w:numPr>
          <w:ilvl w:val="0"/>
          <w:numId w:val="10"/>
        </w:numPr>
      </w:pPr>
      <w:r>
        <w:t>Multiply the matrices.</w:t>
      </w:r>
    </w:p>
    <w:p w:rsidR="000F4C21" w:rsidRDefault="00115AF9" w:rsidP="00115AF9">
      <w:pPr>
        <w:pStyle w:val="QuestionParts"/>
      </w:pPr>
      <w:r w:rsidRPr="00115AF9">
        <w:t xml:space="preserve">How much more money was spent on sweaters sold in January than in December? Tell how to use your answer from </w:t>
      </w:r>
      <w:r w:rsidRPr="00115AF9">
        <w:rPr>
          <w:rStyle w:val="Betont"/>
        </w:rPr>
        <w:t>part a</w:t>
      </w:r>
      <w:r w:rsidRPr="00115AF9">
        <w:t xml:space="preserve"> to answer this question.</w:t>
      </w:r>
    </w:p>
    <w:p w:rsidR="000C7D17" w:rsidRPr="00053202" w:rsidRDefault="000C7D17" w:rsidP="000C7D17">
      <w:pPr>
        <w:rPr>
          <w:b/>
          <w:bCs/>
          <w:u w:val="single"/>
        </w:rPr>
      </w:pPr>
      <w:r w:rsidRPr="00B8598F">
        <w:t>Answer</w:t>
      </w:r>
      <w:r>
        <w:t>:</w:t>
      </w:r>
    </w:p>
    <w:p w:rsidR="000C7D17" w:rsidRDefault="000C7D17" w:rsidP="000C7D17">
      <w:r>
        <w:br w:type="page"/>
      </w:r>
    </w:p>
    <w:p w:rsidR="000C7D17" w:rsidRPr="00B01A79" w:rsidRDefault="00E40DA7" w:rsidP="000C7D17">
      <w:pPr>
        <w:pStyle w:val="PointsQuestion"/>
      </w:pPr>
      <w:r w:rsidRPr="00B01A79">
        <w:lastRenderedPageBreak/>
        <w:t>(</w:t>
      </w:r>
      <w:r w:rsidR="00907590">
        <w:t xml:space="preserve">Score for Question 3: </w:t>
      </w:r>
      <w:r w:rsidRPr="00A441F1">
        <w:t>___</w:t>
      </w:r>
      <w:r>
        <w:t xml:space="preserve"> of </w:t>
      </w:r>
      <w:r w:rsidR="0088277E">
        <w:t>6</w:t>
      </w:r>
      <w:r w:rsidRPr="00B01A79">
        <w:t xml:space="preserve"> points)</w:t>
      </w:r>
    </w:p>
    <w:p w:rsidR="00897F6B" w:rsidRDefault="0088277E" w:rsidP="0088277E">
      <w:pPr>
        <w:pStyle w:val="QuestionNumbered"/>
      </w:pPr>
      <w:r>
        <w:t xml:space="preserve">Use Cramer’s rule to solve </w:t>
      </w:r>
      <w:r w:rsidRPr="0088277E">
        <w:rPr>
          <w:position w:val="-26"/>
        </w:rPr>
        <w:object w:dxaOrig="1280" w:dyaOrig="620">
          <v:shape id="_x0000_i1030" type="#_x0000_t75" alt="System of linear equations.&#10;First equation. 4x plus 3y equals 4.&#10;Second equation. negative 3x minus y equals 7." style="width:64.45pt;height:31pt" o:ole="">
            <v:imagedata r:id="rId21" o:title=""/>
          </v:shape>
          <o:OLEObject Type="Embed" ProgID="Equation.DSMT4" ShapeID="_x0000_i1030" DrawAspect="Content" ObjectID="_1426098476" r:id="rId22"/>
        </w:object>
      </w:r>
      <w:r>
        <w:t xml:space="preserve">. Show your work. </w:t>
      </w:r>
    </w:p>
    <w:p w:rsidR="00DA4900" w:rsidRDefault="000C7D17" w:rsidP="00B8598F">
      <w:r w:rsidRPr="00B8598F">
        <w:t>Answer</w:t>
      </w:r>
      <w:r>
        <w:t>:</w:t>
      </w:r>
    </w:p>
    <w:sectPr w:rsidR="00DA4900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7A" w:rsidRDefault="0056157A" w:rsidP="00B01A79">
      <w:r>
        <w:separator/>
      </w:r>
    </w:p>
    <w:p w:rsidR="0056157A" w:rsidRDefault="0056157A" w:rsidP="00B01A79"/>
  </w:endnote>
  <w:endnote w:type="continuationSeparator" w:id="0">
    <w:p w:rsidR="0056157A" w:rsidRDefault="0056157A" w:rsidP="00B01A79">
      <w:r>
        <w:continuationSeparator/>
      </w:r>
    </w:p>
    <w:p w:rsidR="0056157A" w:rsidRDefault="0056157A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PAGE </w:instrText>
    </w:r>
    <w:r w:rsidRPr="00770DDC">
      <w:rPr>
        <w:rStyle w:val="Seitenzahl"/>
      </w:rPr>
      <w:fldChar w:fldCharType="separate"/>
    </w:r>
    <w:r w:rsidR="004659E9">
      <w:rPr>
        <w:rStyle w:val="Seitenzahl"/>
        <w:noProof/>
      </w:rPr>
      <w:t>1</w:t>
    </w:r>
    <w:r w:rsidRPr="00770DDC">
      <w:rPr>
        <w:rStyle w:val="Seitenzahl"/>
      </w:rPr>
      <w:fldChar w:fldCharType="end"/>
    </w:r>
    <w:r w:rsidRPr="00770DDC">
      <w:t xml:space="preserve"> of </w:t>
    </w:r>
    <w:r w:rsidRPr="00770DDC">
      <w:rPr>
        <w:rStyle w:val="Seitenzahl"/>
      </w:rPr>
      <w:fldChar w:fldCharType="begin"/>
    </w:r>
    <w:r w:rsidRPr="00770DDC">
      <w:rPr>
        <w:rStyle w:val="Seitenzahl"/>
      </w:rPr>
      <w:instrText xml:space="preserve"> NUMPAGES </w:instrText>
    </w:r>
    <w:r w:rsidRPr="00770DDC">
      <w:rPr>
        <w:rStyle w:val="Seitenzahl"/>
      </w:rPr>
      <w:fldChar w:fldCharType="separate"/>
    </w:r>
    <w:r w:rsidR="004659E9">
      <w:rPr>
        <w:rStyle w:val="Seitenzahl"/>
        <w:noProof/>
      </w:rPr>
      <w:t>3</w:t>
    </w:r>
    <w:r w:rsidRPr="00770DDC">
      <w:rPr>
        <w:rStyle w:val="Seitenzahl"/>
      </w:rPr>
      <w:fldChar w:fldCharType="end"/>
    </w:r>
    <w:r w:rsidR="00667C10">
      <w:rPr>
        <w:rStyle w:val="Seitenzahl"/>
      </w:rPr>
      <w:br/>
    </w:r>
    <w:r w:rsidRPr="00770DDC">
      <w:t xml:space="preserve">Copying or </w:t>
    </w:r>
    <w:r w:rsidRPr="00770DDC">
      <w:rPr>
        <w:rStyle w:val="FuzeileZeichen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7A" w:rsidRDefault="0056157A" w:rsidP="00B01A79">
      <w:r>
        <w:separator/>
      </w:r>
    </w:p>
    <w:p w:rsidR="0056157A" w:rsidRDefault="0056157A" w:rsidP="00B01A79"/>
  </w:footnote>
  <w:footnote w:type="continuationSeparator" w:id="0">
    <w:p w:rsidR="0056157A" w:rsidRDefault="0056157A" w:rsidP="00B01A79">
      <w:r>
        <w:continuationSeparator/>
      </w:r>
    </w:p>
    <w:p w:rsidR="0056157A" w:rsidRDefault="0056157A" w:rsidP="00B01A79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2A3EE3" w:rsidP="00C31082">
    <w:pPr>
      <w:pStyle w:val="RunningHead"/>
    </w:pPr>
    <w:r w:rsidRPr="00B01A79">
      <w:t xml:space="preserve">Math | Graded Assignment | Unit Test, Part 2 | </w:t>
    </w:r>
    <w:r w:rsidR="00A570C3">
      <w:t>Vectors and Matrices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E41A7C28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53202"/>
    <w:rsid w:val="0007190D"/>
    <w:rsid w:val="000877C2"/>
    <w:rsid w:val="000979F1"/>
    <w:rsid w:val="000C7D17"/>
    <w:rsid w:val="000F4C21"/>
    <w:rsid w:val="00115AF9"/>
    <w:rsid w:val="00124034"/>
    <w:rsid w:val="00130A76"/>
    <w:rsid w:val="00195C3C"/>
    <w:rsid w:val="00197B99"/>
    <w:rsid w:val="001F418E"/>
    <w:rsid w:val="00222240"/>
    <w:rsid w:val="00244829"/>
    <w:rsid w:val="002453D1"/>
    <w:rsid w:val="002775DC"/>
    <w:rsid w:val="00283B66"/>
    <w:rsid w:val="002A3EE3"/>
    <w:rsid w:val="002C1922"/>
    <w:rsid w:val="002D263C"/>
    <w:rsid w:val="003947DF"/>
    <w:rsid w:val="003D451F"/>
    <w:rsid w:val="003E6C90"/>
    <w:rsid w:val="00406DA2"/>
    <w:rsid w:val="00427888"/>
    <w:rsid w:val="004659E9"/>
    <w:rsid w:val="00492CCC"/>
    <w:rsid w:val="004B2F63"/>
    <w:rsid w:val="00504FC8"/>
    <w:rsid w:val="00520476"/>
    <w:rsid w:val="005207E8"/>
    <w:rsid w:val="0052304E"/>
    <w:rsid w:val="00555AEE"/>
    <w:rsid w:val="0056157A"/>
    <w:rsid w:val="005A2F79"/>
    <w:rsid w:val="005C4252"/>
    <w:rsid w:val="005F2C15"/>
    <w:rsid w:val="00600F1C"/>
    <w:rsid w:val="00603DBA"/>
    <w:rsid w:val="00612CFF"/>
    <w:rsid w:val="006239A7"/>
    <w:rsid w:val="00660E60"/>
    <w:rsid w:val="00667C10"/>
    <w:rsid w:val="00681D21"/>
    <w:rsid w:val="006D045F"/>
    <w:rsid w:val="006E7FC0"/>
    <w:rsid w:val="0070074D"/>
    <w:rsid w:val="00705362"/>
    <w:rsid w:val="00770DDC"/>
    <w:rsid w:val="00773461"/>
    <w:rsid w:val="007C29BB"/>
    <w:rsid w:val="007C41FB"/>
    <w:rsid w:val="00802D89"/>
    <w:rsid w:val="00852CB2"/>
    <w:rsid w:val="008748E0"/>
    <w:rsid w:val="008800F8"/>
    <w:rsid w:val="0088277E"/>
    <w:rsid w:val="00897F6B"/>
    <w:rsid w:val="008A121C"/>
    <w:rsid w:val="008A2E08"/>
    <w:rsid w:val="008C008B"/>
    <w:rsid w:val="00907590"/>
    <w:rsid w:val="00926636"/>
    <w:rsid w:val="00941393"/>
    <w:rsid w:val="0094475F"/>
    <w:rsid w:val="009F613D"/>
    <w:rsid w:val="00A00E5D"/>
    <w:rsid w:val="00A570C3"/>
    <w:rsid w:val="00AB1819"/>
    <w:rsid w:val="00B01A79"/>
    <w:rsid w:val="00B466A3"/>
    <w:rsid w:val="00B8598F"/>
    <w:rsid w:val="00BA2036"/>
    <w:rsid w:val="00BC559A"/>
    <w:rsid w:val="00BD7AD8"/>
    <w:rsid w:val="00C071FF"/>
    <w:rsid w:val="00C31082"/>
    <w:rsid w:val="00CF222B"/>
    <w:rsid w:val="00D64A32"/>
    <w:rsid w:val="00D978BD"/>
    <w:rsid w:val="00DA4900"/>
    <w:rsid w:val="00DB10FD"/>
    <w:rsid w:val="00DE124E"/>
    <w:rsid w:val="00E106B9"/>
    <w:rsid w:val="00E27196"/>
    <w:rsid w:val="00E40DA7"/>
    <w:rsid w:val="00E50367"/>
    <w:rsid w:val="00E668F3"/>
    <w:rsid w:val="00EE1487"/>
    <w:rsid w:val="00EF6D1B"/>
    <w:rsid w:val="00F06118"/>
    <w:rsid w:val="00F406E7"/>
    <w:rsid w:val="00F4134F"/>
    <w:rsid w:val="00F527C6"/>
    <w:rsid w:val="00F978D2"/>
    <w:rsid w:val="00F9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berschrift1">
    <w:name w:val="heading 1"/>
    <w:basedOn w:val="AHead"/>
    <w:next w:val="Standard"/>
    <w:link w:val="berschrift1Zeichen"/>
    <w:uiPriority w:val="9"/>
    <w:qFormat/>
    <w:rsid w:val="00667C10"/>
    <w:pPr>
      <w:spacing w:after="0"/>
      <w:outlineLvl w:val="0"/>
    </w:pPr>
    <w:rPr>
      <w:spacing w:val="-6"/>
    </w:rPr>
  </w:style>
  <w:style w:type="paragraph" w:styleId="berschrift2">
    <w:name w:val="heading 2"/>
    <w:basedOn w:val="BHead"/>
    <w:next w:val="Standard"/>
    <w:link w:val="berschrift2Zeichen"/>
    <w:uiPriority w:val="9"/>
    <w:unhideWhenUsed/>
    <w:qFormat/>
    <w:rsid w:val="00AB1819"/>
    <w:pPr>
      <w:outlineLvl w:val="1"/>
    </w:p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rsid w:val="00B466A3"/>
    <w:pPr>
      <w:tabs>
        <w:tab w:val="center" w:pos="4320"/>
        <w:tab w:val="right" w:pos="8640"/>
      </w:tabs>
    </w:pPr>
  </w:style>
  <w:style w:type="character" w:customStyle="1" w:styleId="KopfzeileZeichen">
    <w:name w:val="Kopfzeile Zeichen"/>
    <w:basedOn w:val="Absatzstandardschriftart"/>
    <w:link w:val="Kopfzeile"/>
    <w:rsid w:val="00B466A3"/>
    <w:rPr>
      <w:rFonts w:ascii="Arial" w:eastAsia="Times" w:hAnsi="Arial" w:cs="Times New Roman"/>
      <w:sz w:val="24"/>
      <w:szCs w:val="24"/>
    </w:rPr>
  </w:style>
  <w:style w:type="paragraph" w:styleId="Fuzeile">
    <w:name w:val="footer"/>
    <w:basedOn w:val="Standard"/>
    <w:link w:val="FuzeileZeichen"/>
    <w:rsid w:val="00B466A3"/>
    <w:pPr>
      <w:tabs>
        <w:tab w:val="center" w:pos="4320"/>
        <w:tab w:val="right" w:pos="8640"/>
      </w:tabs>
    </w:pPr>
  </w:style>
  <w:style w:type="character" w:customStyle="1" w:styleId="FuzeileZeichen">
    <w:name w:val="Fußzeile Zeichen"/>
    <w:basedOn w:val="Absatzstandardschriftart"/>
    <w:link w:val="Fuzeile"/>
    <w:rsid w:val="00B466A3"/>
    <w:rPr>
      <w:rFonts w:ascii="Arial" w:eastAsia="Times" w:hAnsi="Arial" w:cs="Times New Roman"/>
      <w:sz w:val="24"/>
      <w:szCs w:val="24"/>
    </w:rPr>
  </w:style>
  <w:style w:type="character" w:styleId="Seitenzahl">
    <w:name w:val="page number"/>
    <w:basedOn w:val="Absatzstandardschriftart"/>
    <w:rsid w:val="00B466A3"/>
  </w:style>
  <w:style w:type="paragraph" w:customStyle="1" w:styleId="AHead">
    <w:name w:val="A Head"/>
    <w:basedOn w:val="Standard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Standard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Standard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Standard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Standard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Kommentarzeichen">
    <w:name w:val="annotation reference"/>
    <w:rsid w:val="00B466A3"/>
    <w:rPr>
      <w:sz w:val="16"/>
      <w:szCs w:val="16"/>
    </w:rPr>
  </w:style>
  <w:style w:type="paragraph" w:styleId="Kommentartext">
    <w:name w:val="annotation text"/>
    <w:basedOn w:val="Standard"/>
    <w:link w:val="KommentartextZeichen"/>
    <w:rsid w:val="00B466A3"/>
  </w:style>
  <w:style w:type="character" w:customStyle="1" w:styleId="KommentartextZeichen">
    <w:name w:val="Kommentartext Zeichen"/>
    <w:basedOn w:val="Absatzstandardschriftart"/>
    <w:link w:val="Kommentartext"/>
    <w:rsid w:val="00B466A3"/>
    <w:rPr>
      <w:rFonts w:ascii="Arial" w:eastAsia="Times" w:hAnsi="Arial" w:cs="Times New Roman"/>
      <w:sz w:val="20"/>
      <w:szCs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berschrift1Zeichen">
    <w:name w:val="Überschrift 1 Zeichen"/>
    <w:basedOn w:val="Absatzstandardschriftart"/>
    <w:link w:val="berschrift1"/>
    <w:uiPriority w:val="9"/>
    <w:rsid w:val="00667C10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enabsatz">
    <w:name w:val="List Paragraph"/>
    <w:basedOn w:val="Standard"/>
    <w:link w:val="ListenabsatzZeichen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Kopfzeile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KopfzeileZeichen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Question">
    <w:name w:val="Points_Question"/>
    <w:basedOn w:val="EScore"/>
    <w:link w:val="PointsQuestionChar"/>
    <w:qFormat/>
    <w:rsid w:val="00907590"/>
    <w:pPr>
      <w:spacing w:after="60" w:line="400" w:lineRule="exact"/>
    </w:pPr>
    <w:rPr>
      <w:color w:val="auto"/>
    </w:rPr>
  </w:style>
  <w:style w:type="paragraph" w:customStyle="1" w:styleId="QuestionNumbered">
    <w:name w:val="Question_Numbered"/>
    <w:basedOn w:val="Listennummer"/>
    <w:link w:val="QuestionNumberedChar"/>
    <w:qFormat/>
    <w:rsid w:val="00667C10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Absatzstandardschriftar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QuestionChar">
    <w:name w:val="Points_Question Char"/>
    <w:basedOn w:val="EScoreChar"/>
    <w:link w:val="PointsQuestion"/>
    <w:rsid w:val="00907590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ennummer"/>
    <w:link w:val="QuestionPartsChar"/>
    <w:qFormat/>
    <w:rsid w:val="00667C10"/>
    <w:pPr>
      <w:numPr>
        <w:numId w:val="2"/>
      </w:numPr>
      <w:contextualSpacing w:val="0"/>
    </w:pPr>
  </w:style>
  <w:style w:type="character" w:customStyle="1" w:styleId="ListenabsatzZeichen">
    <w:name w:val="Listenabsatz Zeichen"/>
    <w:basedOn w:val="Absatzstandardschriftart"/>
    <w:link w:val="Listenabsatz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enabsatzZeichen"/>
    <w:link w:val="QuestionNumbered"/>
    <w:rsid w:val="00667C10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enabsatzZeichen"/>
    <w:link w:val="QuestionParts"/>
    <w:rsid w:val="00667C10"/>
    <w:rPr>
      <w:rFonts w:ascii="Arial" w:eastAsia="Times" w:hAnsi="Arial" w:cs="Times New Roman"/>
      <w:sz w:val="20"/>
      <w:szCs w:val="20"/>
    </w:rPr>
  </w:style>
  <w:style w:type="paragraph" w:styleId="Listennummer">
    <w:name w:val="List Number"/>
    <w:basedOn w:val="Standard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Kopfzeile"/>
    <w:link w:val="RunningHeadChar"/>
    <w:qFormat/>
    <w:rsid w:val="00667C10"/>
    <w:pPr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uzeile"/>
    <w:link w:val="RunningFootChar"/>
    <w:qFormat/>
    <w:rsid w:val="00667C10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KopfzeileZeichen"/>
    <w:link w:val="RunningHead"/>
    <w:rsid w:val="00667C10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uzeileZeichen"/>
    <w:link w:val="RunningFoot"/>
    <w:rsid w:val="00667C10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Standard"/>
    <w:link w:val="NameDateChar"/>
    <w:qFormat/>
    <w:rsid w:val="005207E8"/>
    <w:pPr>
      <w:pBdr>
        <w:bottom w:val="single" w:sz="6" w:space="1" w:color="auto"/>
      </w:pBdr>
    </w:pPr>
  </w:style>
  <w:style w:type="table" w:styleId="Tabellenraster">
    <w:name w:val="Table Grid"/>
    <w:basedOn w:val="NormaleTabelle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Absatzstandardschriftar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DA4900"/>
    <w:pPr>
      <w:spacing w:line="240" w:lineRule="auto"/>
    </w:pPr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DA4900"/>
    <w:rPr>
      <w:rFonts w:ascii="Arial" w:eastAsia="Times" w:hAnsi="Arial" w:cs="Times New Roman"/>
      <w:b/>
      <w:bCs/>
      <w:sz w:val="20"/>
      <w:szCs w:val="20"/>
    </w:rPr>
  </w:style>
  <w:style w:type="paragraph" w:customStyle="1" w:styleId="TotalScore">
    <w:name w:val="Total_Score"/>
    <w:basedOn w:val="Standard"/>
    <w:link w:val="TotalScoreChar"/>
    <w:qFormat/>
    <w:rsid w:val="00F406E7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Absatzstandardschriftart"/>
    <w:link w:val="TotalScore"/>
    <w:rsid w:val="00F406E7"/>
    <w:rPr>
      <w:rFonts w:ascii="Arial" w:eastAsia="Times" w:hAnsi="Arial" w:cs="Times New Roman"/>
      <w:b/>
      <w:sz w:val="20"/>
      <w:szCs w:val="20"/>
    </w:rPr>
  </w:style>
  <w:style w:type="paragraph" w:customStyle="1" w:styleId="Ital">
    <w:name w:val="Ital"/>
    <w:basedOn w:val="Standard"/>
    <w:link w:val="ItalChar"/>
    <w:rsid w:val="00603DBA"/>
    <w:rPr>
      <w:i/>
    </w:rPr>
  </w:style>
  <w:style w:type="character" w:customStyle="1" w:styleId="ItalChar">
    <w:name w:val="Ital Char"/>
    <w:basedOn w:val="Absatzstandardschriftart"/>
    <w:link w:val="Ital"/>
    <w:rsid w:val="00603DBA"/>
    <w:rPr>
      <w:rFonts w:ascii="Arial" w:eastAsia="Times" w:hAnsi="Arial" w:cs="Times New Roman"/>
      <w:i/>
      <w:sz w:val="20"/>
      <w:szCs w:val="20"/>
    </w:rPr>
  </w:style>
  <w:style w:type="paragraph" w:customStyle="1" w:styleId="NormalBold">
    <w:name w:val="Normal_Bold"/>
    <w:basedOn w:val="Standard"/>
    <w:link w:val="NormalBoldChar"/>
    <w:rsid w:val="007C41FB"/>
    <w:rPr>
      <w:b/>
    </w:rPr>
  </w:style>
  <w:style w:type="character" w:customStyle="1" w:styleId="NormalBoldChar">
    <w:name w:val="Normal_Bold Char"/>
    <w:basedOn w:val="Absatzstandardschriftart"/>
    <w:link w:val="NormalBold"/>
    <w:rsid w:val="007C41FB"/>
    <w:rPr>
      <w:rFonts w:ascii="Arial" w:eastAsia="Times" w:hAnsi="Arial" w:cs="Times New Roman"/>
      <w:b/>
      <w:sz w:val="20"/>
      <w:szCs w:val="20"/>
    </w:rPr>
  </w:style>
  <w:style w:type="character" w:styleId="Betont">
    <w:name w:val="Strong"/>
    <w:uiPriority w:val="22"/>
    <w:qFormat/>
    <w:rsid w:val="00053202"/>
    <w:rPr>
      <w:b/>
      <w:bCs/>
    </w:rPr>
  </w:style>
  <w:style w:type="character" w:styleId="Herausstellen">
    <w:name w:val="Emphasis"/>
    <w:aliases w:val="Bold_Italic"/>
    <w:uiPriority w:val="20"/>
    <w:qFormat/>
    <w:rsid w:val="00053202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chwacheHervorhebung">
    <w:name w:val="Subtle Emphasis"/>
    <w:aliases w:val="Italic"/>
    <w:uiPriority w:val="19"/>
    <w:qFormat/>
    <w:rsid w:val="00053202"/>
    <w:rPr>
      <w:i/>
      <w:iCs/>
    </w:rPr>
  </w:style>
  <w:style w:type="character" w:customStyle="1" w:styleId="Underline">
    <w:name w:val="Underline"/>
    <w:basedOn w:val="SchwacheHervorhebung"/>
    <w:uiPriority w:val="1"/>
    <w:qFormat/>
    <w:rsid w:val="00053202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1.xml"/><Relationship Id="rId20" Type="http://schemas.openxmlformats.org/officeDocument/2006/relationships/oleObject" Target="embeddings/oleObject5.bin"/><Relationship Id="rId21" Type="http://schemas.openxmlformats.org/officeDocument/2006/relationships/image" Target="media/image6.wmf"/><Relationship Id="rId22" Type="http://schemas.openxmlformats.org/officeDocument/2006/relationships/oleObject" Target="embeddings/oleObject6.bin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footer" Target="footer1.xml"/><Relationship Id="rId11" Type="http://schemas.openxmlformats.org/officeDocument/2006/relationships/image" Target="media/image1.wmf"/><Relationship Id="rId12" Type="http://schemas.openxmlformats.org/officeDocument/2006/relationships/oleObject" Target="embeddings/oleObject1.bin"/><Relationship Id="rId13" Type="http://schemas.openxmlformats.org/officeDocument/2006/relationships/image" Target="media/image2.wmf"/><Relationship Id="rId14" Type="http://schemas.openxmlformats.org/officeDocument/2006/relationships/oleObject" Target="embeddings/oleObject2.bin"/><Relationship Id="rId15" Type="http://schemas.openxmlformats.org/officeDocument/2006/relationships/image" Target="media/image3.wmf"/><Relationship Id="rId16" Type="http://schemas.openxmlformats.org/officeDocument/2006/relationships/oleObject" Target="embeddings/oleObject3.bin"/><Relationship Id="rId17" Type="http://schemas.openxmlformats.org/officeDocument/2006/relationships/image" Target="media/image4.wmf"/><Relationship Id="rId18" Type="http://schemas.openxmlformats.org/officeDocument/2006/relationships/oleObject" Target="embeddings/oleObject4.bin"/><Relationship Id="rId19" Type="http://schemas.openxmlformats.org/officeDocument/2006/relationships/image" Target="media/image5.wmf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7C223-0F8A-1A48-B141-CAF91438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\Users\aeward\Desktop\Access_Word_Doc_Examples\Templates\IMX_A_XX_XX_Unit-Test-Part2.dotx</Template>
  <TotalTime>0</TotalTime>
  <Pages>3</Pages>
  <Words>197</Words>
  <Characters>1244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Math Template</vt:lpstr>
    </vt:vector>
  </TitlesOfParts>
  <Company>K12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Math Template</dc:title>
  <dc:subject/>
  <dc:creator>Nicole Kastner</dc:creator>
  <cp:keywords>Accessible</cp:keywords>
  <dc:description/>
  <cp:lastModifiedBy>Nicole Kastner</cp:lastModifiedBy>
  <cp:revision>2</cp:revision>
  <dcterms:created xsi:type="dcterms:W3CDTF">2017-03-28T19:41:00Z</dcterms:created>
  <dcterms:modified xsi:type="dcterms:W3CDTF">2017-03-28T19:41:00Z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