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6FFC5" w14:textId="77777777" w:rsidR="005207E8" w:rsidRDefault="004B2F63" w:rsidP="004B2F63">
      <w:pPr>
        <w:pStyle w:val="NameDate"/>
      </w:pPr>
      <w:r>
        <w:t>Name:</w:t>
      </w:r>
    </w:p>
    <w:p w14:paraId="3D4EEC01" w14:textId="77777777" w:rsidR="004B2F63" w:rsidRDefault="004B2F63" w:rsidP="004B2F63">
      <w:pPr>
        <w:pStyle w:val="NameDate"/>
      </w:pPr>
      <w:r>
        <w:lastRenderedPageBreak/>
        <w:t>Date:</w:t>
      </w:r>
    </w:p>
    <w:p w14:paraId="17C0A820" w14:textId="77777777"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14:paraId="54FE8B39" w14:textId="77777777"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14:paraId="442FDB01" w14:textId="77777777" w:rsidR="00B466A3" w:rsidRPr="00AB1819" w:rsidRDefault="009F51EB" w:rsidP="00B01A79">
      <w:pPr>
        <w:pStyle w:val="berschrift2"/>
      </w:pPr>
      <w:bookmarkStart w:id="0" w:name="_GoBack"/>
      <w:bookmarkEnd w:id="0"/>
      <w:r>
        <w:t>Solving and Graphing Polynomials</w:t>
      </w:r>
    </w:p>
    <w:p w14:paraId="7AF19245" w14:textId="77777777" w:rsidR="00DA4900" w:rsidRDefault="009F51EB" w:rsidP="00B01A79">
      <w:r w:rsidRPr="009F51EB">
        <w:t>Answer the questions below. When you have finished, submit this assignment to your teacher by the due date for full credit.</w:t>
      </w:r>
    </w:p>
    <w:p w14:paraId="20856A43" w14:textId="77777777"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9F51EB">
        <w:t>18</w:t>
      </w:r>
      <w:r>
        <w:t xml:space="preserve"> </w:t>
      </w:r>
      <w:r w:rsidR="00CA677C">
        <w:t>points</w:t>
      </w:r>
    </w:p>
    <w:p w14:paraId="394A564B" w14:textId="77777777"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9F51EB">
        <w:t>8</w:t>
      </w:r>
      <w:r w:rsidRPr="00B01A79">
        <w:t xml:space="preserve"> points)</w:t>
      </w:r>
    </w:p>
    <w:p w14:paraId="73DD5FCC" w14:textId="77777777" w:rsidR="00612CFF" w:rsidRDefault="009F51EB" w:rsidP="009F51EB">
      <w:pPr>
        <w:pStyle w:val="QuestionNumbered"/>
      </w:pPr>
      <w:r w:rsidRPr="00040205">
        <w:t xml:space="preserve">Divide </w:t>
      </w:r>
      <w:r w:rsidR="00C34270" w:rsidRPr="00040205">
        <w:rPr>
          <w:position w:val="-6"/>
        </w:rPr>
        <w:object w:dxaOrig="2439" w:dyaOrig="300" w14:anchorId="6F81C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x to the fourth plus 2x cubed minus 6x squared minus 14x minus 1" style="width:122.25pt;height:15.9pt" o:ole="">
            <v:imagedata r:id="rId11" o:title=""/>
          </v:shape>
          <o:OLEObject Type="Embed" ProgID="Equation.DSMT4" ShapeID="_x0000_i1025" DrawAspect="Content" ObjectID="_1428427230" r:id="rId12"/>
        </w:object>
      </w:r>
      <w:r>
        <w:t xml:space="preserve"> </w:t>
      </w:r>
      <w:r w:rsidRPr="00040205">
        <w:t xml:space="preserve">by </w:t>
      </w:r>
      <w:proofErr w:type="spellStart"/>
      <w:r w:rsidRPr="00040205">
        <w:t>3</w:t>
      </w:r>
      <w:r w:rsidRPr="00040205">
        <w:rPr>
          <w:rStyle w:val="ItalChar"/>
        </w:rPr>
        <w:t>x</w:t>
      </w:r>
      <w:proofErr w:type="spellEnd"/>
      <w:r w:rsidRPr="00040205">
        <w:t xml:space="preserve"> + 1 by using long division. Show all your work. Then explain if </w:t>
      </w:r>
      <w:proofErr w:type="spellStart"/>
      <w:r w:rsidRPr="00040205">
        <w:t>3</w:t>
      </w:r>
      <w:r w:rsidRPr="00040205">
        <w:rPr>
          <w:rStyle w:val="ItalChar"/>
        </w:rPr>
        <w:t>x</w:t>
      </w:r>
      <w:proofErr w:type="spellEnd"/>
      <w:r w:rsidRPr="00040205">
        <w:t xml:space="preserve"> + 1 is a factor of the dividend.</w:t>
      </w:r>
    </w:p>
    <w:p w14:paraId="0EB10C2C" w14:textId="77777777" w:rsidR="006239A7" w:rsidRDefault="002A3EE3" w:rsidP="007C41FB">
      <w:r w:rsidRPr="00B8598F">
        <w:t>Answer</w:t>
      </w:r>
      <w:r w:rsidRPr="007C41FB">
        <w:rPr>
          <w:b/>
        </w:rPr>
        <w:t>:</w:t>
      </w:r>
    </w:p>
    <w:p w14:paraId="392CBF96" w14:textId="77777777" w:rsidR="00BD7AD8" w:rsidRDefault="00BD7AD8" w:rsidP="00B01A79">
      <w:r>
        <w:br w:type="page"/>
      </w:r>
    </w:p>
    <w:p w14:paraId="04BEC1E6" w14:textId="77777777"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9F51EB">
        <w:t xml:space="preserve">10 </w:t>
      </w:r>
      <w:r w:rsidRPr="00B01A79">
        <w:t>points)</w:t>
      </w:r>
    </w:p>
    <w:p w14:paraId="25215751" w14:textId="77777777" w:rsidR="000F4C21" w:rsidRDefault="009F51EB" w:rsidP="009F51EB">
      <w:pPr>
        <w:pStyle w:val="QuestionNumbered"/>
      </w:pPr>
      <w:r w:rsidRPr="00040205">
        <w:t xml:space="preserve">Factor </w:t>
      </w:r>
      <w:r w:rsidR="00C34270" w:rsidRPr="00040205">
        <w:rPr>
          <w:position w:val="-8"/>
        </w:rPr>
        <w:object w:dxaOrig="2880" w:dyaOrig="320" w14:anchorId="61A6F481">
          <v:shape id="_x0000_i1026" type="#_x0000_t75" alt="f of x equals x to the fourth plus x cubed minus 8 squared plus 6x plus 36" style="width:2in;height:15.9pt" o:ole="">
            <v:imagedata r:id="rId13" o:title=""/>
          </v:shape>
          <o:OLEObject Type="Embed" ProgID="Equation.DSMT4" ShapeID="_x0000_i1026" DrawAspect="Content" ObjectID="_1428427231" r:id="rId14"/>
        </w:object>
      </w:r>
      <w:r>
        <w:t xml:space="preserve"> </w:t>
      </w:r>
      <w:r w:rsidRPr="00040205">
        <w:t>completely. Then sketch the graph.</w:t>
      </w:r>
    </w:p>
    <w:p w14:paraId="0B1F9233" w14:textId="77777777" w:rsidR="000C7D17" w:rsidRDefault="000C7D17" w:rsidP="000C7D17">
      <w:r w:rsidRPr="00B8598F">
        <w:t>Answer</w:t>
      </w:r>
      <w:r>
        <w:t>:</w:t>
      </w:r>
    </w:p>
    <w:p w14:paraId="553864D9" w14:textId="77777777" w:rsidR="00DA4900" w:rsidRDefault="009F51EB" w:rsidP="00B8598F">
      <w:r>
        <w:rPr>
          <w:noProof/>
          <w:lang w:val="de-DE" w:eastAsia="de-DE"/>
        </w:rPr>
        <w:drawing>
          <wp:inline distT="0" distB="0" distL="0" distR="0" wp14:anchorId="5CFED566" wp14:editId="374D9068">
            <wp:extent cx="5227320" cy="4191000"/>
            <wp:effectExtent l="0" t="0" r="0" b="0"/>
            <wp:docPr id="1" name="Picture 1" descr="Coordinate grid, nothing graphed&#10;Axis labels are x and f of x&#10;The scale for the x-axis is negative 4 to 4 in increments of 1.&#10;The scale for the y-axis is negative 6 to 48 in increments of 2.&#10;&#10;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9785A" w14:textId="77777777" w:rsidR="00445513" w:rsidRDefault="00445513" w:rsidP="00B01A79">
      <w:r>
        <w:separator/>
      </w:r>
    </w:p>
    <w:p w14:paraId="174AEEB0" w14:textId="77777777" w:rsidR="00445513" w:rsidRDefault="00445513" w:rsidP="00B01A79"/>
  </w:endnote>
  <w:endnote w:type="continuationSeparator" w:id="0">
    <w:p w14:paraId="7388CF38" w14:textId="77777777" w:rsidR="00445513" w:rsidRDefault="00445513" w:rsidP="00B01A79">
      <w:r>
        <w:continuationSeparator/>
      </w:r>
    </w:p>
    <w:p w14:paraId="62828CAE" w14:textId="77777777" w:rsidR="00445513" w:rsidRDefault="00445513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9FFF9" w14:textId="77777777" w:rsidR="002D263C" w:rsidRPr="00770DDC" w:rsidRDefault="00B01A79" w:rsidP="00770DDC">
    <w:pPr>
      <w:pStyle w:val="RunningFoot"/>
    </w:pPr>
    <w:r w:rsidRPr="00770DDC">
      <w:t xml:space="preserve">© 2015 </w:t>
    </w:r>
    <w:proofErr w:type="spellStart"/>
    <w:r w:rsidRPr="00770DDC">
      <w:t>K12</w:t>
    </w:r>
    <w:proofErr w:type="spellEnd"/>
    <w:r w:rsidRPr="00770DDC">
      <w:t xml:space="preserve">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B823F6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B823F6">
      <w:rPr>
        <w:rStyle w:val="Seitenzahl"/>
        <w:noProof/>
      </w:rPr>
      <w:t>2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 xml:space="preserve">distributing without </w:t>
    </w:r>
    <w:proofErr w:type="spellStart"/>
    <w:r w:rsidRPr="00770DDC">
      <w:rPr>
        <w:rStyle w:val="FuzeileZeichen"/>
        <w:rFonts w:cs="Arial"/>
        <w:sz w:val="16"/>
        <w:szCs w:val="16"/>
      </w:rPr>
      <w:t>K12’s</w:t>
    </w:r>
    <w:proofErr w:type="spellEnd"/>
    <w:r w:rsidRPr="00770DDC">
      <w:rPr>
        <w:rStyle w:val="FuzeileZeichen"/>
        <w:rFonts w:cs="Arial"/>
        <w:sz w:val="16"/>
        <w:szCs w:val="16"/>
      </w:rPr>
      <w:t xml:space="preserve">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9C444" w14:textId="77777777" w:rsidR="00445513" w:rsidRDefault="00445513" w:rsidP="00B01A79">
      <w:r>
        <w:separator/>
      </w:r>
    </w:p>
    <w:p w14:paraId="4CDB406A" w14:textId="77777777" w:rsidR="00445513" w:rsidRDefault="00445513" w:rsidP="00B01A79"/>
  </w:footnote>
  <w:footnote w:type="continuationSeparator" w:id="0">
    <w:p w14:paraId="30BA9E47" w14:textId="77777777" w:rsidR="00445513" w:rsidRDefault="00445513" w:rsidP="00B01A79">
      <w:r>
        <w:continuationSeparator/>
      </w:r>
    </w:p>
    <w:p w14:paraId="0256E163" w14:textId="77777777" w:rsidR="00445513" w:rsidRDefault="00445513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AB63" w14:textId="77777777" w:rsidR="002D263C" w:rsidRDefault="002A3EE3" w:rsidP="00C31082">
    <w:pPr>
      <w:pStyle w:val="RunningHead"/>
    </w:pPr>
    <w:r w:rsidRPr="00B01A79">
      <w:t xml:space="preserve">Math | Graded Assignment | Unit Test, Part 2 | </w:t>
    </w:r>
    <w:r w:rsidR="009F51EB">
      <w:t>Solving and Graphing Polynomials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27888"/>
    <w:rsid w:val="00445513"/>
    <w:rsid w:val="00492CCC"/>
    <w:rsid w:val="004B2F63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C29BB"/>
    <w:rsid w:val="007C41FB"/>
    <w:rsid w:val="00802D89"/>
    <w:rsid w:val="00852CB2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F51EB"/>
    <w:rsid w:val="009F613D"/>
    <w:rsid w:val="00A00E5D"/>
    <w:rsid w:val="00AB1819"/>
    <w:rsid w:val="00B01A79"/>
    <w:rsid w:val="00B466A3"/>
    <w:rsid w:val="00B823F6"/>
    <w:rsid w:val="00B8598F"/>
    <w:rsid w:val="00BA2036"/>
    <w:rsid w:val="00BC559A"/>
    <w:rsid w:val="00BD7AD8"/>
    <w:rsid w:val="00C071FF"/>
    <w:rsid w:val="00C31082"/>
    <w:rsid w:val="00C34270"/>
    <w:rsid w:val="00CA677C"/>
    <w:rsid w:val="00CE6F29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D83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qFormat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qFormat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qFormat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qFormat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Relationship Id="rId13" Type="http://schemas.openxmlformats.org/officeDocument/2006/relationships/image" Target="media/image2.wmf"/><Relationship Id="rId14" Type="http://schemas.openxmlformats.org/officeDocument/2006/relationships/oleObject" Target="embeddings/oleObject2.bin"/><Relationship Id="rId15" Type="http://schemas.openxmlformats.org/officeDocument/2006/relationships/image" Target="media/image3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FA4C-A035-1643-A72F-F75DE43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2</Pages>
  <Words>72</Words>
  <Characters>457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Nicole Kastner</dc:creator>
  <cp:keywords>Accessible</cp:keywords>
  <cp:lastModifiedBy>Nicole Kastner</cp:lastModifiedBy>
  <cp:revision>3</cp:revision>
  <dcterms:created xsi:type="dcterms:W3CDTF">2017-03-28T19:36:00Z</dcterms:created>
  <dcterms:modified xsi:type="dcterms:W3CDTF">2017-04-24T18:34:00Z</dcterms:modified>
</cp:coreProperties>
</file>