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31264" w14:textId="77777777" w:rsidR="005207E8" w:rsidRDefault="004B2F63" w:rsidP="004B2F63">
      <w:pPr>
        <w:pStyle w:val="NameDate"/>
      </w:pPr>
      <w:r>
        <w:t>Name:</w:t>
      </w:r>
    </w:p>
    <w:p w14:paraId="40C5500F" w14:textId="77777777" w:rsidR="004B2F63" w:rsidRDefault="004B2F63" w:rsidP="004B2F63">
      <w:pPr>
        <w:pStyle w:val="NameDate"/>
      </w:pPr>
      <w:r>
        <w:t>Date:</w:t>
      </w:r>
    </w:p>
    <w:p w14:paraId="6C9D1F18" w14:textId="77777777" w:rsidR="004B2F63" w:rsidRDefault="004B2F63" w:rsidP="004B2F63">
      <w:pPr>
        <w:sectPr w:rsidR="004B2F63" w:rsidSect="004B2F63">
          <w:headerReference w:type="default" r:id="rId8"/>
          <w:footerReference w:type="default" r:id="rId9"/>
          <w:pgSz w:w="12240" w:h="15840" w:code="1"/>
          <w:pgMar w:top="720" w:right="1080" w:bottom="720" w:left="1080" w:header="720" w:footer="720" w:gutter="0"/>
          <w:cols w:num="2" w:space="720"/>
          <w:docGrid w:linePitch="360"/>
        </w:sectPr>
      </w:pPr>
    </w:p>
    <w:p w14:paraId="62BEDF24" w14:textId="77777777" w:rsidR="00B466A3" w:rsidRPr="00AB1819" w:rsidRDefault="00B466A3" w:rsidP="00B01A79">
      <w:pPr>
        <w:pStyle w:val="Heading1"/>
      </w:pPr>
      <w:r w:rsidRPr="00AB1819">
        <w:t>Graded Assignment</w:t>
      </w:r>
    </w:p>
    <w:p w14:paraId="4F8358FF" w14:textId="3A087039" w:rsidR="00B466A3" w:rsidRPr="00AB1819" w:rsidRDefault="00D34CE6" w:rsidP="00B01A79">
      <w:pPr>
        <w:pStyle w:val="Heading2"/>
      </w:pPr>
      <w:r>
        <w:t>Analysis</w:t>
      </w:r>
      <w:r w:rsidR="00306437">
        <w:t xml:space="preserve"> and Recommendation</w:t>
      </w:r>
    </w:p>
    <w:p w14:paraId="7CF9FE35" w14:textId="77777777" w:rsidR="00DA4900" w:rsidRDefault="00306437" w:rsidP="00B01A79">
      <w:r w:rsidRPr="00306437">
        <w:t>You are finalizing your notes and graphs for your meeting with the executives of BeeSwaks. You must be prepared to make a recommendation for the base dimensions, suggest retail prices, and discuss possible profits from a preliminary candle sale that you set up for a marketing campaign.</w:t>
      </w:r>
    </w:p>
    <w:p w14:paraId="1D9A33B6" w14:textId="6455F91B" w:rsidR="00306437" w:rsidRDefault="00306437" w:rsidP="00B01A79">
      <w:r w:rsidRPr="00306437">
        <w:t>Answer the questions below. When you are finished, submit t</w:t>
      </w:r>
      <w:bookmarkStart w:id="0" w:name="_GoBack"/>
      <w:bookmarkEnd w:id="0"/>
      <w:r w:rsidRPr="00306437">
        <w:t>his</w:t>
      </w:r>
      <w:r w:rsidR="00A85FF7">
        <w:t xml:space="preserve"> assignment</w:t>
      </w:r>
      <w:r w:rsidRPr="00306437">
        <w:t xml:space="preserve"> to your teacher by the due date for full credit.</w:t>
      </w:r>
    </w:p>
    <w:p w14:paraId="3FBE9BB8" w14:textId="7FC3CCE0" w:rsidR="00DA4900" w:rsidRPr="00DA4900" w:rsidRDefault="00907590" w:rsidP="00F406E7">
      <w:pPr>
        <w:pStyle w:val="TotalScore"/>
      </w:pPr>
      <w:r>
        <w:t>T</w:t>
      </w:r>
      <w:r w:rsidR="00DA4900" w:rsidRPr="00DA4900">
        <w:t xml:space="preserve">otal score: ____ </w:t>
      </w:r>
      <w:r>
        <w:t xml:space="preserve">of </w:t>
      </w:r>
      <w:r w:rsidR="00DA6F86">
        <w:t>50</w:t>
      </w:r>
      <w:r>
        <w:t xml:space="preserve"> </w:t>
      </w:r>
      <w:r w:rsidR="00DA4900" w:rsidRPr="00DA4900">
        <w:t>points</w:t>
      </w:r>
    </w:p>
    <w:p w14:paraId="0E68AA14" w14:textId="77777777" w:rsidR="00B466A3" w:rsidRPr="00B01A79" w:rsidRDefault="00B466A3" w:rsidP="00B8598F">
      <w:pPr>
        <w:pStyle w:val="PointsQuestion"/>
      </w:pPr>
      <w:r w:rsidRPr="00B01A79">
        <w:t>(</w:t>
      </w:r>
      <w:r w:rsidR="00907590">
        <w:t xml:space="preserve">Score for Question 1: </w:t>
      </w:r>
      <w:r w:rsidR="00E40DA7" w:rsidRPr="00A441F1">
        <w:t>___</w:t>
      </w:r>
      <w:r w:rsidR="00E40DA7">
        <w:t xml:space="preserve"> of </w:t>
      </w:r>
      <w:r w:rsidR="00306437">
        <w:t>10</w:t>
      </w:r>
      <w:r w:rsidRPr="00B01A79">
        <w:t xml:space="preserve"> points)</w:t>
      </w:r>
    </w:p>
    <w:p w14:paraId="605178A3" w14:textId="6DD7C478" w:rsidR="00612CFF" w:rsidRDefault="00306437" w:rsidP="00306437">
      <w:pPr>
        <w:pStyle w:val="QuestionNumbered"/>
      </w:pPr>
      <w:r w:rsidRPr="00306437">
        <w:t>It’s time to lock down the design details for the redesigned Brick and Egyptian candles. Because of manufacturing constraints, the base length for each candle has to be at least 2 c</w:t>
      </w:r>
      <w:r w:rsidR="008E30ED">
        <w:t>m and</w:t>
      </w:r>
      <w:r w:rsidRPr="00306437">
        <w:t xml:space="preserve"> can be no more than 10 c</w:t>
      </w:r>
      <w:r w:rsidR="008E30ED">
        <w:t>m.</w:t>
      </w:r>
      <w:r w:rsidRPr="00306437">
        <w:t xml:space="preserve"> Make a recommendation for the base dimensions of each candle. </w:t>
      </w:r>
      <w:r w:rsidR="008E30ED">
        <w:t>Explain</w:t>
      </w:r>
      <w:r w:rsidR="008E30ED" w:rsidRPr="00306437">
        <w:t xml:space="preserve"> </w:t>
      </w:r>
      <w:r w:rsidRPr="00306437">
        <w:t>how you determined your base dimensions. Your reasoning does not have to be all math related.</w:t>
      </w:r>
    </w:p>
    <w:p w14:paraId="308DE7F9" w14:textId="77777777" w:rsidR="006239A7" w:rsidRDefault="002A3EE3" w:rsidP="007C41FB">
      <w:r w:rsidRPr="00B8598F">
        <w:t>Answer</w:t>
      </w:r>
      <w:r w:rsidRPr="007C41FB">
        <w:rPr>
          <w:b/>
        </w:rPr>
        <w:t>:</w:t>
      </w:r>
    </w:p>
    <w:p w14:paraId="4F08FE5E" w14:textId="77777777" w:rsidR="00BD7AD8" w:rsidRDefault="00BD7AD8" w:rsidP="00B01A79">
      <w:r>
        <w:br w:type="page"/>
      </w:r>
    </w:p>
    <w:p w14:paraId="27133DDB" w14:textId="77777777" w:rsidR="000C7D17" w:rsidRPr="00B01A79" w:rsidRDefault="00E40DA7" w:rsidP="000C7D17">
      <w:pPr>
        <w:pStyle w:val="PointsQuestion"/>
      </w:pPr>
      <w:r w:rsidRPr="00B01A79">
        <w:lastRenderedPageBreak/>
        <w:t>(</w:t>
      </w:r>
      <w:r w:rsidR="00907590">
        <w:t xml:space="preserve">Score for Question 2: </w:t>
      </w:r>
      <w:r w:rsidRPr="00A441F1">
        <w:t>___</w:t>
      </w:r>
      <w:r>
        <w:t xml:space="preserve"> of </w:t>
      </w:r>
      <w:r w:rsidR="00306437">
        <w:t xml:space="preserve">10 </w:t>
      </w:r>
      <w:r w:rsidRPr="00B01A79">
        <w:t>points)</w:t>
      </w:r>
    </w:p>
    <w:p w14:paraId="2838CF01" w14:textId="2C02413B" w:rsidR="00306437" w:rsidRDefault="00306437" w:rsidP="00306437">
      <w:pPr>
        <w:pStyle w:val="QuestionNumbered"/>
      </w:pPr>
      <w:r>
        <w:t xml:space="preserve">You’re instructed to prepare for a promotional candle sale you will use to test the popularity of the two redesigned candles. Wicks, labor, and other costs add about $1.60 to the cost </w:t>
      </w:r>
      <w:r w:rsidR="009C3BC1">
        <w:t xml:space="preserve">of </w:t>
      </w:r>
      <w:r>
        <w:t xml:space="preserve">each candle. </w:t>
      </w:r>
    </w:p>
    <w:p w14:paraId="266A280A" w14:textId="09991F9D" w:rsidR="000F4C21" w:rsidRDefault="00306437" w:rsidP="00306437">
      <w:pPr>
        <w:pStyle w:val="QuestionNumbered"/>
        <w:numPr>
          <w:ilvl w:val="0"/>
          <w:numId w:val="0"/>
        </w:numPr>
        <w:ind w:left="360"/>
      </w:pPr>
      <w:r>
        <w:t xml:space="preserve">Suggest a retail price for each candle that will cover costs and allow for some profit. </w:t>
      </w:r>
      <w:r w:rsidR="009C3BC1">
        <w:t xml:space="preserve">Explain </w:t>
      </w:r>
      <w:r>
        <w:t xml:space="preserve">how you determined these prices. Your reasoning does not have to be all math related, but </w:t>
      </w:r>
      <w:r w:rsidR="009C3BC1">
        <w:t xml:space="preserve">it </w:t>
      </w:r>
      <w:r>
        <w:t>should include specific values derived from your calculations.</w:t>
      </w:r>
    </w:p>
    <w:p w14:paraId="518ED6D5" w14:textId="77777777" w:rsidR="000C7D17" w:rsidRPr="00053202" w:rsidRDefault="000C7D17" w:rsidP="000C7D17">
      <w:pPr>
        <w:rPr>
          <w:b/>
          <w:bCs/>
          <w:u w:val="single"/>
        </w:rPr>
      </w:pPr>
      <w:r w:rsidRPr="00B8598F">
        <w:t>Answer</w:t>
      </w:r>
      <w:r>
        <w:t>:</w:t>
      </w:r>
    </w:p>
    <w:p w14:paraId="6FD482FE" w14:textId="77777777" w:rsidR="000C7D17" w:rsidRDefault="000C7D17" w:rsidP="000C7D17">
      <w:r>
        <w:br w:type="page"/>
      </w:r>
    </w:p>
    <w:p w14:paraId="46B22D67" w14:textId="01DCA7E6" w:rsidR="000C7D17" w:rsidRPr="00B01A79" w:rsidRDefault="00E40DA7" w:rsidP="000C7D17">
      <w:pPr>
        <w:pStyle w:val="PointsQuestion"/>
      </w:pPr>
      <w:r w:rsidRPr="00B01A79">
        <w:lastRenderedPageBreak/>
        <w:t>(</w:t>
      </w:r>
      <w:r w:rsidR="00907590">
        <w:t xml:space="preserve">Score for Question 3: </w:t>
      </w:r>
      <w:r w:rsidRPr="00A441F1">
        <w:t>___</w:t>
      </w:r>
      <w:r>
        <w:t xml:space="preserve"> of </w:t>
      </w:r>
      <w:r w:rsidR="00D34CE6">
        <w:t>3</w:t>
      </w:r>
      <w:r w:rsidR="00306437">
        <w:t>0</w:t>
      </w:r>
      <w:r w:rsidRPr="00B01A79">
        <w:t xml:space="preserve"> points)</w:t>
      </w:r>
    </w:p>
    <w:p w14:paraId="3C84AE3F" w14:textId="77777777" w:rsidR="00306437" w:rsidRDefault="00306437" w:rsidP="00306437">
      <w:pPr>
        <w:pStyle w:val="QuestionNumbered"/>
      </w:pPr>
      <w:r>
        <w:t>You ask the production team to make some candles for the sale. The team is not sure how many they can produce in your short time frame, so they ask for an acceptable range for how many of each candle they should make.</w:t>
      </w:r>
    </w:p>
    <w:p w14:paraId="491D7AF5" w14:textId="28324346" w:rsidR="00897F6B" w:rsidRDefault="00306437" w:rsidP="00306437">
      <w:pPr>
        <w:pStyle w:val="QuestionNumbered"/>
        <w:numPr>
          <w:ilvl w:val="0"/>
          <w:numId w:val="0"/>
        </w:numPr>
        <w:ind w:left="360"/>
      </w:pPr>
      <w:r>
        <w:t xml:space="preserve">Use your costs and recommended retail prices to write a linear programming model to show the </w:t>
      </w:r>
      <w:r w:rsidR="002839B4" w:rsidRPr="00306437">
        <w:t>BeeSwaks</w:t>
      </w:r>
      <w:r w:rsidR="002839B4">
        <w:t xml:space="preserve"> </w:t>
      </w:r>
      <w:r>
        <w:t>executives possible profits for selling certain numbers of each type of candle during this promotion. Decide on the constraints for the numbers of candles made for the sale and explain your reasoning for these constraints. Graph the feasible region and find maximum and minimum profits.</w:t>
      </w:r>
    </w:p>
    <w:p w14:paraId="0B02DB34" w14:textId="77777777" w:rsidR="00DA4900" w:rsidRDefault="000C7D17" w:rsidP="00B8598F">
      <w:r w:rsidRPr="00B8598F">
        <w:t>Answer</w:t>
      </w:r>
      <w:r>
        <w:t>:</w:t>
      </w:r>
    </w:p>
    <w:sectPr w:rsidR="00DA4900" w:rsidSect="004B2F63">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35B38" w14:textId="77777777" w:rsidR="00F40137" w:rsidRDefault="00F40137" w:rsidP="00B01A79">
      <w:r>
        <w:separator/>
      </w:r>
    </w:p>
    <w:p w14:paraId="427F6ED3" w14:textId="77777777" w:rsidR="00F40137" w:rsidRDefault="00F40137" w:rsidP="00B01A79"/>
  </w:endnote>
  <w:endnote w:type="continuationSeparator" w:id="0">
    <w:p w14:paraId="725492AE" w14:textId="77777777" w:rsidR="00F40137" w:rsidRDefault="00F40137" w:rsidP="00B01A79">
      <w:r>
        <w:continuationSeparator/>
      </w:r>
    </w:p>
    <w:p w14:paraId="318C2090" w14:textId="77777777" w:rsidR="00F40137" w:rsidRDefault="00F40137"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529B0" w14:textId="048938D0" w:rsidR="002D263C" w:rsidRPr="00770DDC" w:rsidRDefault="00B01A79" w:rsidP="00770DDC">
    <w:pPr>
      <w:pStyle w:val="RunningFoot"/>
    </w:pPr>
    <w:r w:rsidRPr="00770DDC">
      <w:t>© 201</w:t>
    </w:r>
    <w:r w:rsidR="00157D28">
      <w:t>6</w:t>
    </w:r>
    <w:r w:rsidRPr="00770DDC">
      <w:t xml:space="preserve"> K12 Inc. All rights reserved.</w:t>
    </w:r>
    <w:r w:rsidRPr="00770DDC">
      <w:tab/>
      <w:t xml:space="preserve">Page </w:t>
    </w:r>
    <w:r w:rsidRPr="00770DDC">
      <w:rPr>
        <w:rStyle w:val="PageNumber"/>
      </w:rPr>
      <w:fldChar w:fldCharType="begin"/>
    </w:r>
    <w:r w:rsidRPr="00770DDC">
      <w:rPr>
        <w:rStyle w:val="PageNumber"/>
      </w:rPr>
      <w:instrText xml:space="preserve"> PAGE </w:instrText>
    </w:r>
    <w:r w:rsidRPr="00770DDC">
      <w:rPr>
        <w:rStyle w:val="PageNumber"/>
      </w:rPr>
      <w:fldChar w:fldCharType="separate"/>
    </w:r>
    <w:r w:rsidR="00F46C26">
      <w:rPr>
        <w:rStyle w:val="PageNumber"/>
        <w:noProof/>
      </w:rPr>
      <w:t>1</w:t>
    </w:r>
    <w:r w:rsidRPr="00770DDC">
      <w:rPr>
        <w:rStyle w:val="PageNumber"/>
      </w:rPr>
      <w:fldChar w:fldCharType="end"/>
    </w:r>
    <w:r w:rsidRPr="00770DDC">
      <w:t xml:space="preserve"> of </w:t>
    </w:r>
    <w:r w:rsidRPr="00770DDC">
      <w:rPr>
        <w:rStyle w:val="PageNumber"/>
      </w:rPr>
      <w:fldChar w:fldCharType="begin"/>
    </w:r>
    <w:r w:rsidRPr="00770DDC">
      <w:rPr>
        <w:rStyle w:val="PageNumber"/>
      </w:rPr>
      <w:instrText xml:space="preserve"> NUMPAGES </w:instrText>
    </w:r>
    <w:r w:rsidRPr="00770DDC">
      <w:rPr>
        <w:rStyle w:val="PageNumber"/>
      </w:rPr>
      <w:fldChar w:fldCharType="separate"/>
    </w:r>
    <w:r w:rsidR="00F46C26">
      <w:rPr>
        <w:rStyle w:val="PageNumber"/>
        <w:noProof/>
      </w:rPr>
      <w:t>3</w:t>
    </w:r>
    <w:r w:rsidRPr="00770DDC">
      <w:rPr>
        <w:rStyle w:val="PageNumber"/>
      </w:rPr>
      <w:fldChar w:fldCharType="end"/>
    </w:r>
    <w:r w:rsidR="00667C10">
      <w:rPr>
        <w:rStyle w:val="PageNumber"/>
      </w:rPr>
      <w:br/>
    </w:r>
    <w:r w:rsidRPr="00770DDC">
      <w:t xml:space="preserve">Copying or </w:t>
    </w:r>
    <w:r w:rsidRPr="00770DDC">
      <w:rPr>
        <w:rStyle w:val="FooterChar"/>
        <w:rFonts w:cs="Arial"/>
        <w:sz w:val="16"/>
        <w:szCs w:val="16"/>
      </w:rPr>
      <w:t>distributing without K12’s written consent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29566" w14:textId="77777777" w:rsidR="00F40137" w:rsidRDefault="00F40137" w:rsidP="00B01A79">
      <w:r>
        <w:separator/>
      </w:r>
    </w:p>
    <w:p w14:paraId="35CA5F52" w14:textId="77777777" w:rsidR="00F40137" w:rsidRDefault="00F40137" w:rsidP="00B01A79"/>
  </w:footnote>
  <w:footnote w:type="continuationSeparator" w:id="0">
    <w:p w14:paraId="31021CDF" w14:textId="77777777" w:rsidR="00F40137" w:rsidRDefault="00F40137" w:rsidP="00B01A79">
      <w:r>
        <w:continuationSeparator/>
      </w:r>
    </w:p>
    <w:p w14:paraId="391A6A8F" w14:textId="77777777" w:rsidR="00F40137" w:rsidRDefault="00F40137" w:rsidP="00B01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880C" w14:textId="755EA0F1" w:rsidR="002D263C" w:rsidRDefault="002A3EE3" w:rsidP="00C31082">
    <w:pPr>
      <w:pStyle w:val="RunningHead"/>
    </w:pPr>
    <w:r w:rsidRPr="00B01A79">
      <w:t xml:space="preserve">Math | Graded Assignment | </w:t>
    </w:r>
    <w:r w:rsidR="00306437">
      <w:t>Analysis and Recommendation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15:restartNumberingAfterBreak="0">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89"/>
    <w:rsid w:val="00004357"/>
    <w:rsid w:val="00017187"/>
    <w:rsid w:val="00053202"/>
    <w:rsid w:val="0007190D"/>
    <w:rsid w:val="000877C2"/>
    <w:rsid w:val="000979F1"/>
    <w:rsid w:val="000C7D17"/>
    <w:rsid w:val="000F085B"/>
    <w:rsid w:val="000F4C21"/>
    <w:rsid w:val="00124034"/>
    <w:rsid w:val="00125E13"/>
    <w:rsid w:val="00130A76"/>
    <w:rsid w:val="00157D28"/>
    <w:rsid w:val="00195C3C"/>
    <w:rsid w:val="00197B99"/>
    <w:rsid w:val="001D2171"/>
    <w:rsid w:val="001F418E"/>
    <w:rsid w:val="00222240"/>
    <w:rsid w:val="00244829"/>
    <w:rsid w:val="002775DC"/>
    <w:rsid w:val="002839B4"/>
    <w:rsid w:val="00283B66"/>
    <w:rsid w:val="00294E71"/>
    <w:rsid w:val="002A3EE3"/>
    <w:rsid w:val="002C1922"/>
    <w:rsid w:val="002D263C"/>
    <w:rsid w:val="00306437"/>
    <w:rsid w:val="003947DF"/>
    <w:rsid w:val="003D451F"/>
    <w:rsid w:val="003E6C90"/>
    <w:rsid w:val="00406DA2"/>
    <w:rsid w:val="00427888"/>
    <w:rsid w:val="00492CCC"/>
    <w:rsid w:val="004B2F63"/>
    <w:rsid w:val="00504FC8"/>
    <w:rsid w:val="00520476"/>
    <w:rsid w:val="005207E8"/>
    <w:rsid w:val="0052304E"/>
    <w:rsid w:val="00555AEE"/>
    <w:rsid w:val="00596A42"/>
    <w:rsid w:val="005A2F79"/>
    <w:rsid w:val="005C4252"/>
    <w:rsid w:val="005F2C15"/>
    <w:rsid w:val="00600F1C"/>
    <w:rsid w:val="00603DBA"/>
    <w:rsid w:val="00612CFF"/>
    <w:rsid w:val="006239A7"/>
    <w:rsid w:val="00660E60"/>
    <w:rsid w:val="00667C10"/>
    <w:rsid w:val="00687782"/>
    <w:rsid w:val="0070074D"/>
    <w:rsid w:val="00705362"/>
    <w:rsid w:val="00770DDC"/>
    <w:rsid w:val="00773461"/>
    <w:rsid w:val="007C29BB"/>
    <w:rsid w:val="007C41FB"/>
    <w:rsid w:val="00802D89"/>
    <w:rsid w:val="00852CB2"/>
    <w:rsid w:val="008748E0"/>
    <w:rsid w:val="008800F8"/>
    <w:rsid w:val="00897F6B"/>
    <w:rsid w:val="008A121C"/>
    <w:rsid w:val="008A2E08"/>
    <w:rsid w:val="008C008B"/>
    <w:rsid w:val="008E30ED"/>
    <w:rsid w:val="00907590"/>
    <w:rsid w:val="00926636"/>
    <w:rsid w:val="00930F1D"/>
    <w:rsid w:val="00941393"/>
    <w:rsid w:val="0094475F"/>
    <w:rsid w:val="009C3BC1"/>
    <w:rsid w:val="009F613D"/>
    <w:rsid w:val="00A00E5D"/>
    <w:rsid w:val="00A85FF7"/>
    <w:rsid w:val="00AB1819"/>
    <w:rsid w:val="00AC4C2B"/>
    <w:rsid w:val="00B01A79"/>
    <w:rsid w:val="00B466A3"/>
    <w:rsid w:val="00B845A0"/>
    <w:rsid w:val="00B8598F"/>
    <w:rsid w:val="00BA2036"/>
    <w:rsid w:val="00BC559A"/>
    <w:rsid w:val="00BD7AD8"/>
    <w:rsid w:val="00C071FF"/>
    <w:rsid w:val="00C31082"/>
    <w:rsid w:val="00CF222B"/>
    <w:rsid w:val="00D34CE6"/>
    <w:rsid w:val="00D64A32"/>
    <w:rsid w:val="00DA4900"/>
    <w:rsid w:val="00DA6F86"/>
    <w:rsid w:val="00DB0BAB"/>
    <w:rsid w:val="00DB10FD"/>
    <w:rsid w:val="00DE01A4"/>
    <w:rsid w:val="00DE124E"/>
    <w:rsid w:val="00DF7DEA"/>
    <w:rsid w:val="00E106B9"/>
    <w:rsid w:val="00E27196"/>
    <w:rsid w:val="00E40DA7"/>
    <w:rsid w:val="00E50367"/>
    <w:rsid w:val="00E668F3"/>
    <w:rsid w:val="00EC0122"/>
    <w:rsid w:val="00EE1487"/>
    <w:rsid w:val="00EF6D1B"/>
    <w:rsid w:val="00F06118"/>
    <w:rsid w:val="00F40137"/>
    <w:rsid w:val="00F406E7"/>
    <w:rsid w:val="00F4134F"/>
    <w:rsid w:val="00F46C26"/>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3F78C"/>
  <w15:docId w15:val="{F87F80C0-ABC4-4EA4-9BFB-28199D4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 w:type="paragraph" w:customStyle="1" w:styleId="NormalBold">
    <w:name w:val="Normal_Bold"/>
    <w:basedOn w:val="Normal"/>
    <w:link w:val="NormalBoldChar"/>
    <w:rsid w:val="007C41FB"/>
    <w:rPr>
      <w:b/>
    </w:rPr>
  </w:style>
  <w:style w:type="character" w:customStyle="1" w:styleId="NormalBoldChar">
    <w:name w:val="Normal_Bold Char"/>
    <w:basedOn w:val="DefaultParagraphFont"/>
    <w:link w:val="NormalBold"/>
    <w:rsid w:val="007C41FB"/>
    <w:rPr>
      <w:rFonts w:ascii="Arial" w:eastAsia="Times" w:hAnsi="Arial" w:cs="Times New Roman"/>
      <w:b/>
      <w:sz w:val="20"/>
      <w:szCs w:val="20"/>
    </w:rPr>
  </w:style>
  <w:style w:type="character" w:styleId="Strong">
    <w:name w:val="Strong"/>
    <w:uiPriority w:val="22"/>
    <w:qFormat/>
    <w:rsid w:val="00053202"/>
    <w:rPr>
      <w:b/>
      <w:bCs/>
    </w:rPr>
  </w:style>
  <w:style w:type="character" w:styleId="Emphasis">
    <w:name w:val="Emphasis"/>
    <w:aliases w:val="Bold_Italic"/>
    <w:uiPriority w:val="20"/>
    <w:qFormat/>
    <w:rsid w:val="00053202"/>
    <w:rPr>
      <w:b/>
      <w:bCs/>
      <w:i/>
      <w:iCs/>
      <w:spacing w:val="10"/>
      <w:bdr w:val="none" w:sz="0" w:space="0" w:color="auto"/>
      <w:shd w:val="clear" w:color="auto" w:fill="auto"/>
    </w:rPr>
  </w:style>
  <w:style w:type="character" w:styleId="SubtleEmphasis">
    <w:name w:val="Subtle Emphasis"/>
    <w:aliases w:val="Italic"/>
    <w:uiPriority w:val="19"/>
    <w:qFormat/>
    <w:rsid w:val="00053202"/>
    <w:rPr>
      <w:i/>
      <w:iCs/>
    </w:rPr>
  </w:style>
  <w:style w:type="character" w:customStyle="1" w:styleId="Underline">
    <w:name w:val="Underline"/>
    <w:basedOn w:val="SubtleEmphasis"/>
    <w:uiPriority w:val="1"/>
    <w:qFormat/>
    <w:rsid w:val="00053202"/>
    <w:rPr>
      <w:i w:val="0"/>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7CA6-DCEE-49D2-B85F-01AB1333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0</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Darien Younger</dc:creator>
  <cp:keywords>Accessible</cp:keywords>
  <cp:lastModifiedBy>Darien Younger</cp:lastModifiedBy>
  <cp:revision>2</cp:revision>
  <dcterms:created xsi:type="dcterms:W3CDTF">2016-11-30T00:29:00Z</dcterms:created>
  <dcterms:modified xsi:type="dcterms:W3CDTF">2016-11-30T00:29:00Z</dcterms:modified>
</cp:coreProperties>
</file>