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08A" w:rsidRDefault="00FF798C" w:rsidP="00FF798C">
      <w:pPr>
        <w:ind w:left="-720"/>
      </w:pPr>
      <w:bookmarkStart w:id="0" w:name="_GoBack"/>
      <w:r>
        <w:rPr>
          <w:noProof/>
        </w:rPr>
        <w:drawing>
          <wp:inline distT="0" distB="0" distL="0" distR="0">
            <wp:extent cx="6590845" cy="762952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P3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56" b="19029"/>
                    <a:stretch/>
                  </pic:blipFill>
                  <pic:spPr bwMode="auto">
                    <a:xfrm>
                      <a:off x="0" y="0"/>
                      <a:ext cx="6591300" cy="76300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C20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98C"/>
    <w:rsid w:val="0015307E"/>
    <w:rsid w:val="00713E41"/>
    <w:rsid w:val="00B8569B"/>
    <w:rsid w:val="00FF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76492F-C592-43E0-A701-14A85C934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7D959DF.dotm</Template>
  <TotalTime>0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Jarvey, Nicole (Credit)</dc:creator>
  <cp:keywords/>
  <dc:description/>
  <cp:lastModifiedBy>Jarvey, Nicole (Credit)</cp:lastModifiedBy>
  <cp:revision>2</cp:revision>
  <dcterms:created xsi:type="dcterms:W3CDTF">2017-04-03T17:20:00Z</dcterms:created>
  <dcterms:modified xsi:type="dcterms:W3CDTF">2017-04-03T17:20:00Z</dcterms:modified>
</cp:coreProperties>
</file>