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94306" w14:textId="77777777" w:rsidR="00D55029" w:rsidRDefault="00D55029" w:rsidP="00D55029">
      <w:r>
        <w:t xml:space="preserve">It is about two AM. </w:t>
      </w:r>
      <w:proofErr w:type="gramStart"/>
      <w:r>
        <w:t>on</w:t>
      </w:r>
      <w:proofErr w:type="gramEnd"/>
      <w:r>
        <w:t xml:space="preserve"> the same evening. The outer wall </w:t>
      </w:r>
    </w:p>
    <w:p w14:paraId="1CBD21D0" w14:textId="77777777" w:rsidR="00D55029" w:rsidRDefault="00D55029" w:rsidP="00D55029">
      <w:proofErr w:type="gramStart"/>
      <w:r>
        <w:t>of</w:t>
      </w:r>
      <w:proofErr w:type="gramEnd"/>
      <w:r>
        <w:t xml:space="preserve"> the building is visible. Blanche and Mitch come in. </w:t>
      </w:r>
    </w:p>
    <w:p w14:paraId="1EC6D9F1" w14:textId="77777777" w:rsidR="00D55029" w:rsidRDefault="00D55029" w:rsidP="00D55029">
      <w:r>
        <w:t xml:space="preserve">The utter exhaustion which only a 1J.et1ra!Jhenic personality </w:t>
      </w:r>
    </w:p>
    <w:p w14:paraId="4DA3C0ED" w14:textId="77777777" w:rsidR="00D55029" w:rsidRDefault="00D55029" w:rsidP="00D55029">
      <w:proofErr w:type="gramStart"/>
      <w:r>
        <w:t>can</w:t>
      </w:r>
      <w:proofErr w:type="gramEnd"/>
      <w:r>
        <w:t xml:space="preserve"> know is evident in Blanche's </w:t>
      </w:r>
      <w:proofErr w:type="spellStart"/>
      <w:r>
        <w:t>voic</w:t>
      </w:r>
      <w:proofErr w:type="spellEnd"/>
      <w:r>
        <w:t xml:space="preserve">;-an71 manner. </w:t>
      </w:r>
    </w:p>
    <w:p w14:paraId="1E2D1DCA" w14:textId="77777777" w:rsidR="00D55029" w:rsidRDefault="00D55029" w:rsidP="00D55029">
      <w:r>
        <w:t xml:space="preserve">Mitch is stolid but depressed. They have probably been </w:t>
      </w:r>
    </w:p>
    <w:p w14:paraId="43DC921E" w14:textId="77777777" w:rsidR="00D55029" w:rsidRDefault="00D55029" w:rsidP="00D55029">
      <w:proofErr w:type="gramStart"/>
      <w:r>
        <w:t>out</w:t>
      </w:r>
      <w:proofErr w:type="gramEnd"/>
      <w:r>
        <w:t xml:space="preserve"> to the amusement park on Lake Pontchartrain, for </w:t>
      </w:r>
    </w:p>
    <w:p w14:paraId="7FDE6A87" w14:textId="77777777" w:rsidR="00D55029" w:rsidRDefault="00D55029" w:rsidP="00D55029">
      <w:r>
        <w:t xml:space="preserve">Mitch is bearing, upside down, a plaster statuette of Mae </w:t>
      </w:r>
    </w:p>
    <w:p w14:paraId="12A9B0E3" w14:textId="77777777" w:rsidR="00D55029" w:rsidRDefault="00D55029" w:rsidP="00D55029">
      <w:r>
        <w:t xml:space="preserve">West, the sort of prize won at </w:t>
      </w:r>
      <w:proofErr w:type="gramStart"/>
      <w:r>
        <w:t>shooting-galleries</w:t>
      </w:r>
      <w:proofErr w:type="gramEnd"/>
      <w:r>
        <w:t xml:space="preserve"> and carnival </w:t>
      </w:r>
    </w:p>
    <w:p w14:paraId="12F3A10D" w14:textId="77777777" w:rsidR="00D55029" w:rsidRDefault="00D55029" w:rsidP="00D55029">
      <w:pPr>
        <w:rPr>
          <w:rFonts w:hint="eastAsia"/>
          <w:lang w:eastAsia="zh-CN"/>
        </w:rPr>
      </w:pPr>
      <w:proofErr w:type="gramStart"/>
      <w:r>
        <w:t>games</w:t>
      </w:r>
      <w:proofErr w:type="gramEnd"/>
      <w:r>
        <w:t xml:space="preserve"> of chance. </w:t>
      </w:r>
    </w:p>
    <w:p w14:paraId="59409830" w14:textId="77777777" w:rsidR="00D55029" w:rsidRDefault="00D55029" w:rsidP="00D55029">
      <w:pPr>
        <w:rPr>
          <w:rFonts w:hint="eastAsia"/>
          <w:lang w:eastAsia="zh-CN"/>
        </w:rPr>
      </w:pPr>
    </w:p>
    <w:p w14:paraId="7AA14827" w14:textId="77777777" w:rsidR="00D55029" w:rsidRDefault="00D55029" w:rsidP="00D55029">
      <w:r>
        <w:t xml:space="preserve">BLANCHE [stopping lifelessly at the steps]: </w:t>
      </w:r>
    </w:p>
    <w:p w14:paraId="1859F8A8" w14:textId="77777777" w:rsidR="00D55029" w:rsidRDefault="00D55029" w:rsidP="00D55029">
      <w:r>
        <w:t xml:space="preserve">Well- </w:t>
      </w:r>
    </w:p>
    <w:p w14:paraId="4EA4FB81" w14:textId="77777777" w:rsidR="00D55029" w:rsidRDefault="00D55029" w:rsidP="00D55029">
      <w:r>
        <w:t xml:space="preserve">[Mitch laughs uneasily.] </w:t>
      </w:r>
    </w:p>
    <w:p w14:paraId="2A515FBA" w14:textId="77777777" w:rsidR="00D55029" w:rsidRDefault="00D55029" w:rsidP="00D55029">
      <w:r>
        <w:t xml:space="preserve">Well ... </w:t>
      </w:r>
    </w:p>
    <w:p w14:paraId="0ED23093" w14:textId="77777777" w:rsidR="00D55029" w:rsidRDefault="00D55029" w:rsidP="00D55029">
      <w:r>
        <w:t xml:space="preserve">MITCH: </w:t>
      </w:r>
    </w:p>
    <w:p w14:paraId="309E2E40" w14:textId="77777777" w:rsidR="00D55029" w:rsidRDefault="00D55029" w:rsidP="00D55029">
      <w:r>
        <w:t xml:space="preserve">I guess it must be pretty late-and you're tired. </w:t>
      </w:r>
    </w:p>
    <w:p w14:paraId="3F612597" w14:textId="77777777" w:rsidR="00D55029" w:rsidRDefault="00D55029" w:rsidP="00D55029">
      <w:r>
        <w:t xml:space="preserve">BLANCHE: </w:t>
      </w:r>
    </w:p>
    <w:p w14:paraId="0CEBF19E" w14:textId="77777777" w:rsidR="00D55029" w:rsidRDefault="00D55029" w:rsidP="00D55029">
      <w:r>
        <w:t xml:space="preserve">Even the hot tamale man has deserted the street, and he </w:t>
      </w:r>
    </w:p>
    <w:p w14:paraId="52A0F31E" w14:textId="77777777" w:rsidR="00D55029" w:rsidRDefault="00D55029" w:rsidP="00D55029">
      <w:proofErr w:type="gramStart"/>
      <w:r>
        <w:t>hangs</w:t>
      </w:r>
      <w:proofErr w:type="gramEnd"/>
      <w:r>
        <w:t xml:space="preserve"> on till the end. [Mitch laughs uneasily again] </w:t>
      </w:r>
    </w:p>
    <w:p w14:paraId="039BB2FF" w14:textId="77777777" w:rsidR="00D55029" w:rsidRDefault="00D55029" w:rsidP="00D55029">
      <w:r>
        <w:t xml:space="preserve">How will you get home? </w:t>
      </w:r>
    </w:p>
    <w:p w14:paraId="072EA619" w14:textId="77777777" w:rsidR="00D55029" w:rsidRDefault="00D55029" w:rsidP="00D55029">
      <w:r>
        <w:t xml:space="preserve">MITCH: </w:t>
      </w:r>
    </w:p>
    <w:p w14:paraId="23A6CF2C" w14:textId="77777777" w:rsidR="00D55029" w:rsidRDefault="00D55029" w:rsidP="00D55029">
      <w:r>
        <w:t xml:space="preserve">I'll walk over to Bourbon and catch an owl-car. </w:t>
      </w:r>
    </w:p>
    <w:p w14:paraId="51668667" w14:textId="77777777" w:rsidR="00D55029" w:rsidRDefault="00D55029" w:rsidP="00D55029">
      <w:r>
        <w:t xml:space="preserve">BLANCHE [laughing grimly]: </w:t>
      </w:r>
    </w:p>
    <w:p w14:paraId="653EF8D4" w14:textId="77777777" w:rsidR="00D55029" w:rsidRDefault="00D55029" w:rsidP="00D55029">
      <w:r>
        <w:t xml:space="preserve">Is that street-car named Desire still grinding along the </w:t>
      </w:r>
    </w:p>
    <w:p w14:paraId="3BDCCDEF" w14:textId="77777777" w:rsidR="00D55029" w:rsidRDefault="00D55029" w:rsidP="00D55029">
      <w:proofErr w:type="gramStart"/>
      <w:r>
        <w:t>tracks</w:t>
      </w:r>
      <w:proofErr w:type="gramEnd"/>
      <w:r>
        <w:t xml:space="preserve"> at this hour? </w:t>
      </w:r>
    </w:p>
    <w:p w14:paraId="20D51966" w14:textId="77777777" w:rsidR="00D55029" w:rsidRDefault="00D55029" w:rsidP="00D55029">
      <w:r>
        <w:lastRenderedPageBreak/>
        <w:t xml:space="preserve">MITCH [heavily]: </w:t>
      </w:r>
    </w:p>
    <w:p w14:paraId="2A3C3426" w14:textId="77777777" w:rsidR="00D55029" w:rsidRDefault="00D55029" w:rsidP="00D55029">
      <w:r>
        <w:t xml:space="preserve">I'm afraid you haven't gotten much fun out of this evening, </w:t>
      </w:r>
    </w:p>
    <w:p w14:paraId="62A96454" w14:textId="77777777" w:rsidR="00D55029" w:rsidRDefault="00D55029" w:rsidP="00D55029">
      <w:r>
        <w:t xml:space="preserve">Blanche. </w:t>
      </w:r>
    </w:p>
    <w:p w14:paraId="177AD225" w14:textId="77777777" w:rsidR="00D55029" w:rsidRDefault="00D55029" w:rsidP="00D55029">
      <w:r>
        <w:t xml:space="preserve">BLANCHE: </w:t>
      </w:r>
    </w:p>
    <w:p w14:paraId="5DDC90EF" w14:textId="77777777" w:rsidR="00D55029" w:rsidRDefault="00D55029" w:rsidP="00D55029">
      <w:r>
        <w:t xml:space="preserve">I spoiled it for you. </w:t>
      </w:r>
    </w:p>
    <w:p w14:paraId="71B10334" w14:textId="77777777" w:rsidR="00D55029" w:rsidRDefault="00D55029" w:rsidP="00D55029">
      <w:r>
        <w:t xml:space="preserve">MITCH: </w:t>
      </w:r>
    </w:p>
    <w:p w14:paraId="2ED4CEB0" w14:textId="77777777" w:rsidR="00D55029" w:rsidRDefault="00D55029" w:rsidP="00D55029">
      <w:r>
        <w:t xml:space="preserve">No, you didn't, but I felt all the time that I wasn't giving </w:t>
      </w:r>
    </w:p>
    <w:p w14:paraId="350A05E3" w14:textId="77777777" w:rsidR="00D55029" w:rsidRDefault="00D55029" w:rsidP="00D55029">
      <w:proofErr w:type="gramStart"/>
      <w:r>
        <w:t>you</w:t>
      </w:r>
      <w:proofErr w:type="gramEnd"/>
      <w:r>
        <w:t xml:space="preserve"> much-entertainment. </w:t>
      </w:r>
    </w:p>
    <w:p w14:paraId="5C90A809" w14:textId="77777777" w:rsidR="00D55029" w:rsidRDefault="00D55029" w:rsidP="00D55029">
      <w:r>
        <w:t xml:space="preserve">98 </w:t>
      </w:r>
    </w:p>
    <w:p w14:paraId="348B418E" w14:textId="77777777" w:rsidR="00D55029" w:rsidRDefault="00D55029" w:rsidP="00D55029">
      <w:r>
        <w:t xml:space="preserve">SCENE SIX </w:t>
      </w:r>
    </w:p>
    <w:p w14:paraId="5D5EA7B8" w14:textId="4C61106F" w:rsidR="00D55029" w:rsidRDefault="00D55029" w:rsidP="00D55029">
      <w:pPr>
        <w:rPr>
          <w:rFonts w:hint="eastAsia"/>
          <w:lang w:eastAsia="zh-CN"/>
        </w:rPr>
      </w:pPr>
    </w:p>
    <w:p w14:paraId="13553475" w14:textId="77777777" w:rsidR="00D55029" w:rsidRDefault="00D55029" w:rsidP="00D55029">
      <w:r>
        <w:t xml:space="preserve">BLANCHE: </w:t>
      </w:r>
    </w:p>
    <w:p w14:paraId="46CA3496" w14:textId="77777777" w:rsidR="00D55029" w:rsidRDefault="00D55029" w:rsidP="00D55029">
      <w:r>
        <w:t xml:space="preserve">I simply couldn't rise to the occasion. That was all. I </w:t>
      </w:r>
    </w:p>
    <w:p w14:paraId="56502E4A" w14:textId="77777777" w:rsidR="00D55029" w:rsidRDefault="00D55029" w:rsidP="00D55029">
      <w:proofErr w:type="gramStart"/>
      <w:r>
        <w:t>don't</w:t>
      </w:r>
      <w:proofErr w:type="gramEnd"/>
      <w:r>
        <w:t xml:space="preserve"> think I've ever tried so hard to be gay and made </w:t>
      </w:r>
    </w:p>
    <w:p w14:paraId="5D0CB7E1" w14:textId="77777777" w:rsidR="00D55029" w:rsidRDefault="00D55029" w:rsidP="00D55029">
      <w:proofErr w:type="gramStart"/>
      <w:r>
        <w:t>such</w:t>
      </w:r>
      <w:proofErr w:type="gramEnd"/>
      <w:r>
        <w:t xml:space="preserve"> a dismal mess of it. I get ten points for trying</w:t>
      </w:r>
      <w:proofErr w:type="gramStart"/>
      <w:r>
        <w:t>!-</w:t>
      </w:r>
      <w:proofErr w:type="gramEnd"/>
      <w:r>
        <w:t xml:space="preserve">I </w:t>
      </w:r>
    </w:p>
    <w:p w14:paraId="4BF71B43" w14:textId="77777777" w:rsidR="00D55029" w:rsidRDefault="00D55029" w:rsidP="00D55029">
      <w:proofErr w:type="gramStart"/>
      <w:r>
        <w:t>did</w:t>
      </w:r>
      <w:proofErr w:type="gramEnd"/>
      <w:r>
        <w:t xml:space="preserve"> try. </w:t>
      </w:r>
    </w:p>
    <w:p w14:paraId="61DDC216" w14:textId="77777777" w:rsidR="00D55029" w:rsidRDefault="00D55029" w:rsidP="00D55029">
      <w:r>
        <w:t xml:space="preserve">MITCH: </w:t>
      </w:r>
    </w:p>
    <w:p w14:paraId="136BC3A6" w14:textId="77777777" w:rsidR="00D55029" w:rsidRDefault="00D55029" w:rsidP="00D55029">
      <w:r>
        <w:t xml:space="preserve">Why did you try if you didn't feel like it, Blanche? </w:t>
      </w:r>
    </w:p>
    <w:p w14:paraId="283D823C" w14:textId="77777777" w:rsidR="00D55029" w:rsidRDefault="00D55029" w:rsidP="00D55029">
      <w:r>
        <w:t xml:space="preserve">BLANCHE: </w:t>
      </w:r>
    </w:p>
    <w:p w14:paraId="5ABA03D9" w14:textId="77777777" w:rsidR="00D55029" w:rsidRDefault="00D55029" w:rsidP="00D55029">
      <w:r>
        <w:t xml:space="preserve">I was just obeying the law of nature. </w:t>
      </w:r>
    </w:p>
    <w:p w14:paraId="2D3283AF" w14:textId="77777777" w:rsidR="00D55029" w:rsidRDefault="00D55029" w:rsidP="00D55029">
      <w:r>
        <w:t xml:space="preserve">MITCH: </w:t>
      </w:r>
    </w:p>
    <w:p w14:paraId="05F2A0FA" w14:textId="77777777" w:rsidR="00D55029" w:rsidRDefault="00D55029" w:rsidP="00D55029">
      <w:r>
        <w:t xml:space="preserve">Which law is that? </w:t>
      </w:r>
    </w:p>
    <w:p w14:paraId="48164679" w14:textId="77777777" w:rsidR="00D55029" w:rsidRDefault="00D55029" w:rsidP="00D55029">
      <w:r>
        <w:t xml:space="preserve">BLANCHE: </w:t>
      </w:r>
    </w:p>
    <w:p w14:paraId="199A7DE1" w14:textId="77777777" w:rsidR="00D55029" w:rsidRDefault="00D55029" w:rsidP="00D55029">
      <w:r>
        <w:t xml:space="preserve">The one that says the lady must entertain the gentleman </w:t>
      </w:r>
    </w:p>
    <w:p w14:paraId="56DBE61F" w14:textId="77777777" w:rsidR="00D55029" w:rsidRDefault="00D55029" w:rsidP="00D55029">
      <w:r>
        <w:t>-</w:t>
      </w:r>
      <w:proofErr w:type="gramStart"/>
      <w:r>
        <w:t>or</w:t>
      </w:r>
      <w:proofErr w:type="gramEnd"/>
      <w:r>
        <w:t xml:space="preserve"> no dice! See if you can locate my door-key in this </w:t>
      </w:r>
    </w:p>
    <w:p w14:paraId="4D1814BE" w14:textId="77777777" w:rsidR="00D55029" w:rsidRDefault="00D55029" w:rsidP="00D55029">
      <w:proofErr w:type="gramStart"/>
      <w:r>
        <w:lastRenderedPageBreak/>
        <w:t>purse</w:t>
      </w:r>
      <w:proofErr w:type="gramEnd"/>
      <w:r>
        <w:t xml:space="preserve">. When I'm so tired my fingers are all thumbs! </w:t>
      </w:r>
    </w:p>
    <w:p w14:paraId="2FE0A2ED" w14:textId="77777777" w:rsidR="00D55029" w:rsidRDefault="00D55029" w:rsidP="00D55029">
      <w:r>
        <w:t xml:space="preserve">MITCH [rooting in her purse]: </w:t>
      </w:r>
    </w:p>
    <w:p w14:paraId="57D73922" w14:textId="77777777" w:rsidR="00D55029" w:rsidRDefault="00D55029" w:rsidP="00D55029">
      <w:r>
        <w:t xml:space="preserve">This it? </w:t>
      </w:r>
    </w:p>
    <w:p w14:paraId="76B7C1CA" w14:textId="77777777" w:rsidR="00D55029" w:rsidRDefault="00D55029" w:rsidP="00D55029">
      <w:r>
        <w:t xml:space="preserve">BLANCHE: </w:t>
      </w:r>
    </w:p>
    <w:p w14:paraId="02924691" w14:textId="77777777" w:rsidR="00D55029" w:rsidRDefault="00D55029" w:rsidP="00D55029">
      <w:r>
        <w:t xml:space="preserve">No, honey, that's the key to my </w:t>
      </w:r>
      <w:proofErr w:type="gramStart"/>
      <w:r>
        <w:t>trunk which</w:t>
      </w:r>
      <w:proofErr w:type="gramEnd"/>
      <w:r>
        <w:t xml:space="preserve"> I must soon </w:t>
      </w:r>
    </w:p>
    <w:p w14:paraId="40A9D69B" w14:textId="77777777" w:rsidR="00D55029" w:rsidRDefault="00D55029" w:rsidP="00D55029">
      <w:proofErr w:type="gramStart"/>
      <w:r>
        <w:t>be</w:t>
      </w:r>
      <w:proofErr w:type="gramEnd"/>
      <w:r>
        <w:t xml:space="preserve"> packing. </w:t>
      </w:r>
    </w:p>
    <w:p w14:paraId="4E9ADF69" w14:textId="77777777" w:rsidR="00D55029" w:rsidRDefault="00D55029" w:rsidP="00D55029">
      <w:r>
        <w:t xml:space="preserve">MITCH: </w:t>
      </w:r>
    </w:p>
    <w:p w14:paraId="2679AD97" w14:textId="77777777" w:rsidR="00D55029" w:rsidRDefault="00D55029" w:rsidP="00D55029">
      <w:r>
        <w:t xml:space="preserve">You mean you are leaving here soon? </w:t>
      </w:r>
    </w:p>
    <w:p w14:paraId="250549A8" w14:textId="77777777" w:rsidR="00D55029" w:rsidRDefault="00D55029" w:rsidP="00D55029">
      <w:r>
        <w:t xml:space="preserve">BLANCHE: </w:t>
      </w:r>
    </w:p>
    <w:p w14:paraId="56E776AA" w14:textId="77777777" w:rsidR="00D55029" w:rsidRDefault="00D55029" w:rsidP="00D55029">
      <w:r>
        <w:t xml:space="preserve">I've outstayed my welcome. </w:t>
      </w:r>
    </w:p>
    <w:p w14:paraId="08C04049" w14:textId="77777777" w:rsidR="00D55029" w:rsidRDefault="00D55029" w:rsidP="00D55029">
      <w:r>
        <w:t xml:space="preserve">MITCH: </w:t>
      </w:r>
    </w:p>
    <w:p w14:paraId="526EF2E8" w14:textId="77777777" w:rsidR="00D55029" w:rsidRDefault="00D55029" w:rsidP="00D55029">
      <w:r>
        <w:t xml:space="preserve">This it? </w:t>
      </w:r>
    </w:p>
    <w:p w14:paraId="05698594" w14:textId="77777777" w:rsidR="00D55029" w:rsidRDefault="00D55029" w:rsidP="00D55029">
      <w:r>
        <w:t xml:space="preserve">[The music fades away.] </w:t>
      </w:r>
    </w:p>
    <w:p w14:paraId="3C362355" w14:textId="77777777" w:rsidR="00D55029" w:rsidRDefault="00D55029" w:rsidP="00D55029">
      <w:r>
        <w:t xml:space="preserve">BLANCHE: </w:t>
      </w:r>
    </w:p>
    <w:p w14:paraId="03F63FEF" w14:textId="77777777" w:rsidR="00D55029" w:rsidRDefault="00D55029" w:rsidP="00D55029">
      <w:r>
        <w:t xml:space="preserve">Eureka! Honey, you open the door while I take a last </w:t>
      </w:r>
    </w:p>
    <w:p w14:paraId="18FF7550" w14:textId="77777777" w:rsidR="00D55029" w:rsidRDefault="00D55029" w:rsidP="00D55029">
      <w:proofErr w:type="gramStart"/>
      <w:r>
        <w:t>look</w:t>
      </w:r>
      <w:proofErr w:type="gramEnd"/>
      <w:r>
        <w:t xml:space="preserve"> at the sky. [She leans on the porch rail. He </w:t>
      </w:r>
      <w:proofErr w:type="spellStart"/>
      <w:r>
        <w:t>opem</w:t>
      </w:r>
      <w:proofErr w:type="spellEnd"/>
      <w:r>
        <w:t xml:space="preserve"> </w:t>
      </w:r>
    </w:p>
    <w:p w14:paraId="1B444E77" w14:textId="77777777" w:rsidR="00D55029" w:rsidRDefault="00D55029" w:rsidP="00D55029">
      <w:proofErr w:type="gramStart"/>
      <w:r>
        <w:t>the</w:t>
      </w:r>
      <w:proofErr w:type="gramEnd"/>
      <w:r>
        <w:t xml:space="preserve"> door and stands awkwardly behind her.] I'm looking </w:t>
      </w:r>
    </w:p>
    <w:p w14:paraId="2682DAE3" w14:textId="77777777" w:rsidR="00D55029" w:rsidRDefault="00D55029" w:rsidP="00D55029">
      <w:proofErr w:type="gramStart"/>
      <w:r>
        <w:t>for</w:t>
      </w:r>
      <w:proofErr w:type="gramEnd"/>
      <w:r>
        <w:t xml:space="preserve"> the Pleiades, the Seven Sisters, but these girls are not </w:t>
      </w:r>
    </w:p>
    <w:p w14:paraId="0513FE06" w14:textId="77777777" w:rsidR="00D55029" w:rsidRDefault="00D55029" w:rsidP="00D55029">
      <w:r>
        <w:t xml:space="preserve">97 </w:t>
      </w:r>
    </w:p>
    <w:p w14:paraId="6B04F190" w14:textId="77777777" w:rsidR="00D55029" w:rsidRDefault="00D55029" w:rsidP="00D55029">
      <w:r>
        <w:t xml:space="preserve">SCENE SIX </w:t>
      </w:r>
    </w:p>
    <w:p w14:paraId="42C0480B" w14:textId="77777777" w:rsidR="00D55029" w:rsidRDefault="00D55029" w:rsidP="00D55029">
      <w:pPr>
        <w:rPr>
          <w:rFonts w:hint="eastAsia"/>
          <w:lang w:eastAsia="zh-CN"/>
        </w:rPr>
      </w:pPr>
    </w:p>
    <w:p w14:paraId="0FDC0BBA" w14:textId="77777777" w:rsidR="00D55029" w:rsidRDefault="00D55029" w:rsidP="00D55029">
      <w:proofErr w:type="gramStart"/>
      <w:r>
        <w:t>out</w:t>
      </w:r>
      <w:proofErr w:type="gramEnd"/>
      <w:r>
        <w:t xml:space="preserve"> tonight. Oh, yes they are, there they are! God bless </w:t>
      </w:r>
    </w:p>
    <w:p w14:paraId="07BA9A38" w14:textId="77777777" w:rsidR="00D55029" w:rsidRDefault="00D55029" w:rsidP="00D55029">
      <w:proofErr w:type="gramStart"/>
      <w:r>
        <w:t>them</w:t>
      </w:r>
      <w:proofErr w:type="gramEnd"/>
      <w:r>
        <w:t xml:space="preserve">! All in a bunch going home from </w:t>
      </w:r>
      <w:proofErr w:type="gramStart"/>
      <w:r>
        <w:t>their</w:t>
      </w:r>
      <w:proofErr w:type="gramEnd"/>
      <w:r>
        <w:t xml:space="preserve"> little bridge </w:t>
      </w:r>
    </w:p>
    <w:p w14:paraId="1CBAF9F0" w14:textId="77777777" w:rsidR="00D55029" w:rsidRDefault="00D55029" w:rsidP="00D55029">
      <w:proofErr w:type="gramStart"/>
      <w:r>
        <w:t>party</w:t>
      </w:r>
      <w:proofErr w:type="gramEnd"/>
      <w:r>
        <w:t xml:space="preserve"> .... Y' get the door open? Good boy! I guess </w:t>
      </w:r>
      <w:proofErr w:type="spellStart"/>
      <w:r>
        <w:t>youwant</w:t>
      </w:r>
      <w:proofErr w:type="spellEnd"/>
      <w:r>
        <w:t xml:space="preserve"> </w:t>
      </w:r>
    </w:p>
    <w:p w14:paraId="4C132A61" w14:textId="77777777" w:rsidR="00D55029" w:rsidRDefault="00D55029" w:rsidP="00D55029">
      <w:proofErr w:type="gramStart"/>
      <w:r>
        <w:t>to</w:t>
      </w:r>
      <w:proofErr w:type="gramEnd"/>
      <w:r>
        <w:t xml:space="preserve"> go now ... </w:t>
      </w:r>
    </w:p>
    <w:p w14:paraId="164D9BF0" w14:textId="77777777" w:rsidR="00D55029" w:rsidRDefault="00D55029" w:rsidP="00D55029">
      <w:r>
        <w:lastRenderedPageBreak/>
        <w:t xml:space="preserve">[He shuffles and coughs a little.] </w:t>
      </w:r>
    </w:p>
    <w:p w14:paraId="3A6411B7" w14:textId="77777777" w:rsidR="00D55029" w:rsidRDefault="00D55029" w:rsidP="00D55029">
      <w:r>
        <w:t xml:space="preserve">MITCH: </w:t>
      </w:r>
    </w:p>
    <w:p w14:paraId="2C0876EB" w14:textId="77777777" w:rsidR="00D55029" w:rsidRDefault="00D55029" w:rsidP="00D55029">
      <w:r>
        <w:t xml:space="preserve">Can I-uh-kiss you-goodnight? </w:t>
      </w:r>
    </w:p>
    <w:p w14:paraId="5BC6DC40" w14:textId="77777777" w:rsidR="00D55029" w:rsidRDefault="00D55029" w:rsidP="00D55029">
      <w:r>
        <w:t xml:space="preserve">BLANCHE: </w:t>
      </w:r>
    </w:p>
    <w:p w14:paraId="76FC7D01" w14:textId="77777777" w:rsidR="00D55029" w:rsidRDefault="00D55029" w:rsidP="00D55029">
      <w:r>
        <w:t xml:space="preserve">Why do you always ask me if you may? </w:t>
      </w:r>
    </w:p>
    <w:p w14:paraId="4F5495EF" w14:textId="77777777" w:rsidR="00D55029" w:rsidRDefault="00D55029" w:rsidP="00D55029">
      <w:r>
        <w:t xml:space="preserve">MITCH: </w:t>
      </w:r>
    </w:p>
    <w:p w14:paraId="7B08D45A" w14:textId="77777777" w:rsidR="00D55029" w:rsidRDefault="00D55029" w:rsidP="00D55029">
      <w:r>
        <w:t xml:space="preserve">I don't know whether you want me to or not. </w:t>
      </w:r>
    </w:p>
    <w:p w14:paraId="1CC77B6E" w14:textId="77777777" w:rsidR="00D55029" w:rsidRDefault="00D55029" w:rsidP="00D55029">
      <w:r>
        <w:t xml:space="preserve">BLANCHE: </w:t>
      </w:r>
    </w:p>
    <w:p w14:paraId="2BD6F2D2" w14:textId="77777777" w:rsidR="00D55029" w:rsidRDefault="00D55029" w:rsidP="00D55029">
      <w:r>
        <w:t xml:space="preserve">Why should you be so doubtful? </w:t>
      </w:r>
    </w:p>
    <w:p w14:paraId="702E1D2E" w14:textId="77777777" w:rsidR="00D55029" w:rsidRDefault="00D55029" w:rsidP="00D55029">
      <w:r>
        <w:t xml:space="preserve">MITCH: </w:t>
      </w:r>
    </w:p>
    <w:p w14:paraId="34226513" w14:textId="77777777" w:rsidR="00D55029" w:rsidRDefault="00D55029" w:rsidP="00D55029">
      <w:r>
        <w:t xml:space="preserve">That night when we parked by the lake and I kissed </w:t>
      </w:r>
    </w:p>
    <w:p w14:paraId="268C4B04" w14:textId="77777777" w:rsidR="00D55029" w:rsidRDefault="00D55029" w:rsidP="00D55029">
      <w:proofErr w:type="gramStart"/>
      <w:r>
        <w:t>you</w:t>
      </w:r>
      <w:proofErr w:type="gramEnd"/>
      <w:r>
        <w:t xml:space="preserve">, you- </w:t>
      </w:r>
    </w:p>
    <w:p w14:paraId="6F26AC5F" w14:textId="77777777" w:rsidR="00D55029" w:rsidRDefault="00D55029" w:rsidP="00D55029">
      <w:r>
        <w:t xml:space="preserve">BLANCHE: </w:t>
      </w:r>
    </w:p>
    <w:p w14:paraId="39AFA323" w14:textId="77777777" w:rsidR="00D55029" w:rsidRDefault="00D55029" w:rsidP="00D55029">
      <w:r>
        <w:t xml:space="preserve">Honey, it wasn't the kiss I objected to. I liked the kiss </w:t>
      </w:r>
    </w:p>
    <w:p w14:paraId="22123B7A" w14:textId="77777777" w:rsidR="00D55029" w:rsidRDefault="00D55029" w:rsidP="00D55029">
      <w:proofErr w:type="gramStart"/>
      <w:r>
        <w:t>very</w:t>
      </w:r>
      <w:proofErr w:type="gramEnd"/>
      <w:r>
        <w:t xml:space="preserve"> much. It was the other little-familiarity-that 1- </w:t>
      </w:r>
    </w:p>
    <w:p w14:paraId="30806EEB" w14:textId="77777777" w:rsidR="00D55029" w:rsidRDefault="00D55029" w:rsidP="00D55029">
      <w:proofErr w:type="gramStart"/>
      <w:r>
        <w:t>felt</w:t>
      </w:r>
      <w:proofErr w:type="gramEnd"/>
      <w:r>
        <w:t xml:space="preserve"> obliged to-discourage .... I didn't resent it! Not a </w:t>
      </w:r>
    </w:p>
    <w:p w14:paraId="4A2BFEAB" w14:textId="77777777" w:rsidR="00D55029" w:rsidRDefault="00D55029" w:rsidP="00D55029">
      <w:proofErr w:type="gramStart"/>
      <w:r>
        <w:t>bit</w:t>
      </w:r>
      <w:proofErr w:type="gramEnd"/>
      <w:r>
        <w:t xml:space="preserve"> in the world! In fact, I was somewhat flattered that </w:t>
      </w:r>
    </w:p>
    <w:p w14:paraId="14D5C309" w14:textId="77777777" w:rsidR="00D55029" w:rsidRDefault="00D55029" w:rsidP="00D55029">
      <w:proofErr w:type="gramStart"/>
      <w:r>
        <w:t>you</w:t>
      </w:r>
      <w:proofErr w:type="gramEnd"/>
      <w:r>
        <w:t xml:space="preserve">-desired me! But, honey, you know as well as I do </w:t>
      </w:r>
    </w:p>
    <w:p w14:paraId="67A7ECBC" w14:textId="77777777" w:rsidR="00D55029" w:rsidRDefault="00D55029" w:rsidP="00D55029">
      <w:proofErr w:type="gramStart"/>
      <w:r>
        <w:t>that</w:t>
      </w:r>
      <w:proofErr w:type="gramEnd"/>
      <w:r>
        <w:t xml:space="preserve"> a single girl, a girl alone in the world, has got to keep </w:t>
      </w:r>
    </w:p>
    <w:p w14:paraId="3031D88A" w14:textId="77777777" w:rsidR="00D55029" w:rsidRDefault="00D55029" w:rsidP="00D55029">
      <w:proofErr w:type="gramStart"/>
      <w:r>
        <w:t>a</w:t>
      </w:r>
      <w:proofErr w:type="gramEnd"/>
      <w:r>
        <w:t xml:space="preserve"> firm hold on her emotions or she'll be lost! </w:t>
      </w:r>
    </w:p>
    <w:p w14:paraId="034D03B9" w14:textId="77777777" w:rsidR="00D55029" w:rsidRDefault="00D55029" w:rsidP="00D55029">
      <w:r>
        <w:t xml:space="preserve">MITCH [solemnly]: </w:t>
      </w:r>
    </w:p>
    <w:p w14:paraId="3C947EAA" w14:textId="77777777" w:rsidR="00D55029" w:rsidRDefault="00D55029" w:rsidP="00D55029">
      <w:r>
        <w:t xml:space="preserve">Lost? </w:t>
      </w:r>
    </w:p>
    <w:p w14:paraId="27CC0AEA" w14:textId="77777777" w:rsidR="00D55029" w:rsidRDefault="00D55029" w:rsidP="00D55029">
      <w:r>
        <w:t xml:space="preserve">BLANCHE: </w:t>
      </w:r>
    </w:p>
    <w:p w14:paraId="59CB849A" w14:textId="77777777" w:rsidR="00D55029" w:rsidRDefault="00D55029" w:rsidP="00D55029">
      <w:r>
        <w:t xml:space="preserve">I guess you are used to girls that like to be lost. The kind </w:t>
      </w:r>
    </w:p>
    <w:p w14:paraId="6FAB00BA" w14:textId="77777777" w:rsidR="00D55029" w:rsidRDefault="00D55029" w:rsidP="00D55029">
      <w:proofErr w:type="gramStart"/>
      <w:r>
        <w:t>that</w:t>
      </w:r>
      <w:proofErr w:type="gramEnd"/>
      <w:r>
        <w:t xml:space="preserve"> get lost immediately, on the first date! </w:t>
      </w:r>
    </w:p>
    <w:p w14:paraId="0E47D848" w14:textId="77777777" w:rsidR="00D55029" w:rsidRDefault="00D55029" w:rsidP="00D55029">
      <w:r>
        <w:lastRenderedPageBreak/>
        <w:t xml:space="preserve">MITCH: </w:t>
      </w:r>
    </w:p>
    <w:p w14:paraId="75410D9B" w14:textId="77777777" w:rsidR="00D55029" w:rsidRDefault="00D55029" w:rsidP="00D55029">
      <w:r>
        <w:t xml:space="preserve">I like you to be exactly the way that you are, because in </w:t>
      </w:r>
    </w:p>
    <w:p w14:paraId="5BB3F023" w14:textId="77777777" w:rsidR="00D55029" w:rsidRDefault="00D55029" w:rsidP="00D55029">
      <w:proofErr w:type="gramStart"/>
      <w:r>
        <w:t>all</w:t>
      </w:r>
      <w:proofErr w:type="gramEnd"/>
      <w:r>
        <w:t xml:space="preserve"> my-experience-I have never known anyone like </w:t>
      </w:r>
    </w:p>
    <w:p w14:paraId="2110603C" w14:textId="77777777" w:rsidR="00D55029" w:rsidRDefault="00D55029" w:rsidP="00D55029">
      <w:proofErr w:type="gramStart"/>
      <w:r>
        <w:t>you</w:t>
      </w:r>
      <w:proofErr w:type="gramEnd"/>
      <w:r>
        <w:t xml:space="preserve">. </w:t>
      </w:r>
    </w:p>
    <w:p w14:paraId="0C489865" w14:textId="77777777" w:rsidR="00D55029" w:rsidRDefault="00D55029" w:rsidP="00D55029">
      <w:r>
        <w:t xml:space="preserve">98 </w:t>
      </w:r>
    </w:p>
    <w:p w14:paraId="580B0FD0" w14:textId="77777777" w:rsidR="00D55029" w:rsidRDefault="00D55029" w:rsidP="00D55029">
      <w:r>
        <w:t xml:space="preserve">SCENE SIX </w:t>
      </w:r>
    </w:p>
    <w:p w14:paraId="3B6A9673" w14:textId="68A84D44" w:rsidR="00D55029" w:rsidRDefault="00D55029" w:rsidP="00D55029">
      <w:pPr>
        <w:rPr>
          <w:rFonts w:hint="eastAsia"/>
          <w:lang w:eastAsia="zh-CN"/>
        </w:rPr>
      </w:pPr>
    </w:p>
    <w:p w14:paraId="031A853C" w14:textId="77777777" w:rsidR="00D55029" w:rsidRDefault="00D55029" w:rsidP="00D55029">
      <w:r>
        <w:t xml:space="preserve">[Blanche looks at him gravely; then she bursts into </w:t>
      </w:r>
    </w:p>
    <w:p w14:paraId="2B75FEE7" w14:textId="77777777" w:rsidR="00D55029" w:rsidRDefault="00D55029" w:rsidP="00D55029">
      <w:proofErr w:type="gramStart"/>
      <w:r>
        <w:t>laughter</w:t>
      </w:r>
      <w:proofErr w:type="gramEnd"/>
      <w:r>
        <w:t xml:space="preserve"> and then claps a hand to her mouth.] </w:t>
      </w:r>
    </w:p>
    <w:p w14:paraId="68C0AEEC" w14:textId="77777777" w:rsidR="00D55029" w:rsidRDefault="00D55029" w:rsidP="00D55029">
      <w:r>
        <w:t xml:space="preserve">MITCH: </w:t>
      </w:r>
    </w:p>
    <w:p w14:paraId="43037DC2" w14:textId="77777777" w:rsidR="00D55029" w:rsidRDefault="00D55029" w:rsidP="00D55029">
      <w:r>
        <w:t xml:space="preserve">Are you laughing at me? </w:t>
      </w:r>
    </w:p>
    <w:p w14:paraId="77FC5623" w14:textId="77777777" w:rsidR="00D55029" w:rsidRDefault="00D55029" w:rsidP="00D55029">
      <w:r>
        <w:t xml:space="preserve">BLANCHE: </w:t>
      </w:r>
    </w:p>
    <w:p w14:paraId="268174AD" w14:textId="77777777" w:rsidR="00D55029" w:rsidRDefault="00D55029" w:rsidP="00D55029">
      <w:proofErr w:type="gramStart"/>
      <w:r>
        <w:t>No, honey.</w:t>
      </w:r>
      <w:proofErr w:type="gramEnd"/>
      <w:r>
        <w:t xml:space="preserve"> The lord and lady of the house have not yet </w:t>
      </w:r>
    </w:p>
    <w:p w14:paraId="4F65E358" w14:textId="77777777" w:rsidR="00D55029" w:rsidRDefault="00D55029" w:rsidP="00D55029">
      <w:proofErr w:type="gramStart"/>
      <w:r>
        <w:t>returned</w:t>
      </w:r>
      <w:proofErr w:type="gramEnd"/>
      <w:r>
        <w:t xml:space="preserve">, so come in. We'll have a </w:t>
      </w:r>
      <w:proofErr w:type="gramStart"/>
      <w:r>
        <w:t>night-cap</w:t>
      </w:r>
      <w:proofErr w:type="gramEnd"/>
      <w:r>
        <w:t xml:space="preserve">. Let's leave </w:t>
      </w:r>
    </w:p>
    <w:p w14:paraId="12CF8049" w14:textId="77777777" w:rsidR="00D55029" w:rsidRDefault="00D55029" w:rsidP="00D55029">
      <w:proofErr w:type="gramStart"/>
      <w:r>
        <w:t>the</w:t>
      </w:r>
      <w:proofErr w:type="gramEnd"/>
      <w:r>
        <w:t xml:space="preserve"> lights off. Shall we? </w:t>
      </w:r>
    </w:p>
    <w:p w14:paraId="3D7937C7" w14:textId="77777777" w:rsidR="00D55029" w:rsidRDefault="00D55029" w:rsidP="00D55029">
      <w:r>
        <w:t xml:space="preserve">MITCH: </w:t>
      </w:r>
    </w:p>
    <w:p w14:paraId="6E5D9D2A" w14:textId="77777777" w:rsidR="00D55029" w:rsidRDefault="00D55029" w:rsidP="00D55029">
      <w:r>
        <w:t xml:space="preserve">You just-do what you want to. </w:t>
      </w:r>
    </w:p>
    <w:p w14:paraId="1863463A" w14:textId="77777777" w:rsidR="00D55029" w:rsidRDefault="00D55029" w:rsidP="00D55029">
      <w:r>
        <w:t xml:space="preserve">[Blanche precedes him into the kitchen. The outer </w:t>
      </w:r>
    </w:p>
    <w:p w14:paraId="3389DD30" w14:textId="77777777" w:rsidR="00D55029" w:rsidRDefault="00D55029" w:rsidP="00D55029">
      <w:proofErr w:type="gramStart"/>
      <w:r>
        <w:t>wall</w:t>
      </w:r>
      <w:proofErr w:type="gramEnd"/>
      <w:r>
        <w:t xml:space="preserve"> of the building disappears and the interiors of </w:t>
      </w:r>
    </w:p>
    <w:p w14:paraId="4AF7442B" w14:textId="77777777" w:rsidR="00D55029" w:rsidRDefault="00D55029" w:rsidP="00D55029">
      <w:proofErr w:type="gramStart"/>
      <w:r>
        <w:t>the</w:t>
      </w:r>
      <w:proofErr w:type="gramEnd"/>
      <w:r>
        <w:t xml:space="preserve"> two rooms can be dimly seen.] </w:t>
      </w:r>
    </w:p>
    <w:p w14:paraId="0AFEF546" w14:textId="77777777" w:rsidR="00D55029" w:rsidRDefault="00D55029" w:rsidP="00D55029">
      <w:r>
        <w:t xml:space="preserve">BLANCHE [remaining in the first room]: </w:t>
      </w:r>
    </w:p>
    <w:p w14:paraId="72143520" w14:textId="77777777" w:rsidR="00D55029" w:rsidRDefault="00D55029" w:rsidP="00D55029">
      <w:r>
        <w:t xml:space="preserve">The other room's more comfortable-go on in. This </w:t>
      </w:r>
    </w:p>
    <w:p w14:paraId="0C46FD65" w14:textId="77777777" w:rsidR="00D55029" w:rsidRDefault="00D55029" w:rsidP="00D55029">
      <w:proofErr w:type="gramStart"/>
      <w:r>
        <w:t>crashing</w:t>
      </w:r>
      <w:proofErr w:type="gramEnd"/>
      <w:r>
        <w:t xml:space="preserve"> around in the dark is my search for some liquor. </w:t>
      </w:r>
    </w:p>
    <w:p w14:paraId="1A73CD68" w14:textId="77777777" w:rsidR="00D55029" w:rsidRDefault="00D55029" w:rsidP="00D55029">
      <w:r>
        <w:t xml:space="preserve">MITCH: </w:t>
      </w:r>
    </w:p>
    <w:p w14:paraId="679BCDB8" w14:textId="77777777" w:rsidR="00D55029" w:rsidRDefault="00D55029" w:rsidP="00D55029">
      <w:r>
        <w:t xml:space="preserve">You want a drink? </w:t>
      </w:r>
    </w:p>
    <w:p w14:paraId="5F2FFBDC" w14:textId="77777777" w:rsidR="00D55029" w:rsidRDefault="00D55029" w:rsidP="00D55029">
      <w:r>
        <w:lastRenderedPageBreak/>
        <w:t xml:space="preserve">BLANCHE: </w:t>
      </w:r>
    </w:p>
    <w:p w14:paraId="4EDE15F7" w14:textId="77777777" w:rsidR="00D55029" w:rsidRDefault="00D55029" w:rsidP="00D55029">
      <w:r>
        <w:t xml:space="preserve">I want you to have a drink! You have been so anxious </w:t>
      </w:r>
    </w:p>
    <w:p w14:paraId="38FD85EA" w14:textId="77777777" w:rsidR="00D55029" w:rsidRDefault="00D55029" w:rsidP="00D55029">
      <w:proofErr w:type="gramStart"/>
      <w:r>
        <w:t>and</w:t>
      </w:r>
      <w:proofErr w:type="gramEnd"/>
      <w:r>
        <w:t xml:space="preserve"> solemn all evening, and so have I; we have both been </w:t>
      </w:r>
    </w:p>
    <w:p w14:paraId="71072C09" w14:textId="77777777" w:rsidR="00D55029" w:rsidRDefault="00D55029" w:rsidP="00D55029">
      <w:proofErr w:type="gramStart"/>
      <w:r>
        <w:t>anxious</w:t>
      </w:r>
      <w:proofErr w:type="gramEnd"/>
      <w:r>
        <w:t xml:space="preserve"> and solemn and now for these few last remaining </w:t>
      </w:r>
    </w:p>
    <w:p w14:paraId="3B3140CB" w14:textId="77777777" w:rsidR="00D55029" w:rsidRDefault="00D55029" w:rsidP="00D55029">
      <w:proofErr w:type="gramStart"/>
      <w:r>
        <w:t>moments</w:t>
      </w:r>
      <w:proofErr w:type="gramEnd"/>
      <w:r>
        <w:t xml:space="preserve"> of our lives together-I want to create- </w:t>
      </w:r>
    </w:p>
    <w:p w14:paraId="6B8F7865" w14:textId="77777777" w:rsidR="00D55029" w:rsidRDefault="00D55029" w:rsidP="00D55029">
      <w:r>
        <w:t xml:space="preserve">10ie de vivre! I'm lighting a candle. </w:t>
      </w:r>
    </w:p>
    <w:p w14:paraId="7A0AB3EC" w14:textId="77777777" w:rsidR="00D55029" w:rsidRDefault="00D55029" w:rsidP="00D55029">
      <w:r>
        <w:t xml:space="preserve">MITCH: </w:t>
      </w:r>
    </w:p>
    <w:p w14:paraId="07A5610B" w14:textId="77777777" w:rsidR="00D55029" w:rsidRDefault="00D55029" w:rsidP="00D55029">
      <w:r>
        <w:t xml:space="preserve">That's good. </w:t>
      </w:r>
    </w:p>
    <w:p w14:paraId="6E88A3A8" w14:textId="77777777" w:rsidR="00D55029" w:rsidRDefault="00D55029" w:rsidP="00D55029">
      <w:r>
        <w:t xml:space="preserve">BLANCHE: </w:t>
      </w:r>
    </w:p>
    <w:p w14:paraId="0AFB5ADF" w14:textId="77777777" w:rsidR="00D55029" w:rsidRDefault="00D55029" w:rsidP="00D55029">
      <w:r>
        <w:t xml:space="preserve">We are going to be very Bohemian. We are going to </w:t>
      </w:r>
    </w:p>
    <w:p w14:paraId="67D9D3C8" w14:textId="77777777" w:rsidR="00D55029" w:rsidRDefault="00D55029" w:rsidP="00D55029">
      <w:proofErr w:type="gramStart"/>
      <w:r>
        <w:t>pretend</w:t>
      </w:r>
      <w:proofErr w:type="gramEnd"/>
      <w:r>
        <w:t xml:space="preserve"> that we are sitting in a little artists' cafe on the </w:t>
      </w:r>
    </w:p>
    <w:p w14:paraId="2A9E9765" w14:textId="77777777" w:rsidR="00D55029" w:rsidRDefault="00D55029" w:rsidP="00D55029">
      <w:r>
        <w:t xml:space="preserve">Left Bank in Paris! [She lights a candle stub and puts </w:t>
      </w:r>
    </w:p>
    <w:p w14:paraId="2122BB36" w14:textId="77777777" w:rsidR="00D55029" w:rsidRDefault="00D55029" w:rsidP="00D55029">
      <w:proofErr w:type="gramStart"/>
      <w:r>
        <w:t>it</w:t>
      </w:r>
      <w:proofErr w:type="gramEnd"/>
      <w:r>
        <w:t xml:space="preserve"> in a bottle.] </w:t>
      </w:r>
      <w:proofErr w:type="spellStart"/>
      <w:r>
        <w:t>Ie</w:t>
      </w:r>
      <w:proofErr w:type="spellEnd"/>
      <w:r>
        <w:t xml:space="preserve"> </w:t>
      </w:r>
      <w:proofErr w:type="spellStart"/>
      <w:proofErr w:type="gramStart"/>
      <w:r>
        <w:t>suis</w:t>
      </w:r>
      <w:proofErr w:type="spellEnd"/>
      <w:proofErr w:type="gramEnd"/>
      <w:r>
        <w:t xml:space="preserve"> la Dame aux Camellias!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gtesArmand</w:t>
      </w:r>
      <w:proofErr w:type="spellEnd"/>
      <w:r>
        <w:t xml:space="preserve">! </w:t>
      </w:r>
    </w:p>
    <w:p w14:paraId="4C74BEF6" w14:textId="77777777" w:rsidR="00D55029" w:rsidRDefault="00D55029" w:rsidP="00D55029">
      <w:r>
        <w:t xml:space="preserve">Understand French? </w:t>
      </w:r>
    </w:p>
    <w:p w14:paraId="35CED3FC" w14:textId="77777777" w:rsidR="00D55029" w:rsidRDefault="00D55029" w:rsidP="00D55029">
      <w:r>
        <w:t xml:space="preserve">MITCH [heavily]: </w:t>
      </w:r>
    </w:p>
    <w:p w14:paraId="5AA7449C" w14:textId="77777777" w:rsidR="00D55029" w:rsidRDefault="00D55029" w:rsidP="00D55029">
      <w:proofErr w:type="spellStart"/>
      <w:r>
        <w:t>Naw.Naw</w:t>
      </w:r>
      <w:proofErr w:type="gramStart"/>
      <w:r>
        <w:t>,I</w:t>
      </w:r>
      <w:proofErr w:type="spellEnd"/>
      <w:proofErr w:type="gramEnd"/>
      <w:r>
        <w:t xml:space="preserve">- </w:t>
      </w:r>
    </w:p>
    <w:p w14:paraId="5DFFFB3F" w14:textId="77777777" w:rsidR="00D55029" w:rsidRDefault="00D55029" w:rsidP="00D55029">
      <w:r>
        <w:t xml:space="preserve">99 </w:t>
      </w:r>
    </w:p>
    <w:p w14:paraId="40569347" w14:textId="77777777" w:rsidR="00D55029" w:rsidRDefault="00D55029" w:rsidP="00D55029">
      <w:r>
        <w:t xml:space="preserve">SCENE SIX </w:t>
      </w:r>
    </w:p>
    <w:p w14:paraId="545CDA24" w14:textId="06D94FDB" w:rsidR="00D55029" w:rsidRDefault="00D55029" w:rsidP="00D55029">
      <w:pPr>
        <w:rPr>
          <w:rFonts w:hint="eastAsia"/>
          <w:lang w:eastAsia="zh-CN"/>
        </w:rPr>
      </w:pPr>
    </w:p>
    <w:p w14:paraId="09297EA2" w14:textId="77777777" w:rsidR="00D55029" w:rsidRDefault="00D55029" w:rsidP="00D55029">
      <w:r>
        <w:t xml:space="preserve">BLANCHE: </w:t>
      </w:r>
    </w:p>
    <w:p w14:paraId="17EBC161" w14:textId="77777777" w:rsidR="00D55029" w:rsidRDefault="00D55029" w:rsidP="00D55029">
      <w:proofErr w:type="spellStart"/>
      <w:r>
        <w:t>Voulez-vous</w:t>
      </w:r>
      <w:proofErr w:type="spellEnd"/>
      <w:r>
        <w:t xml:space="preserve"> </w:t>
      </w:r>
      <w:proofErr w:type="spellStart"/>
      <w:r>
        <w:t>couchez</w:t>
      </w:r>
      <w:proofErr w:type="spellEnd"/>
      <w:r>
        <w:t xml:space="preserve"> avec </w:t>
      </w:r>
      <w:proofErr w:type="spellStart"/>
      <w:r>
        <w:t>moi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soir</w:t>
      </w:r>
      <w:proofErr w:type="spellEnd"/>
      <w:r>
        <w:t xml:space="preserve">? </w:t>
      </w:r>
      <w:proofErr w:type="spellStart"/>
      <w:r>
        <w:t>Vous</w:t>
      </w:r>
      <w:proofErr w:type="spellEnd"/>
      <w:r>
        <w:t xml:space="preserve"> ne </w:t>
      </w:r>
      <w:proofErr w:type="spellStart"/>
      <w:r>
        <w:t>comprenez</w:t>
      </w:r>
      <w:proofErr w:type="spellEnd"/>
      <w:r>
        <w:t xml:space="preserve"> </w:t>
      </w:r>
    </w:p>
    <w:p w14:paraId="4A666660" w14:textId="77777777" w:rsidR="00D55029" w:rsidRDefault="00D55029" w:rsidP="00D55029">
      <w:proofErr w:type="gramStart"/>
      <w:r>
        <w:t>pas</w:t>
      </w:r>
      <w:proofErr w:type="gramEnd"/>
      <w:r>
        <w:t xml:space="preserve">? Ah, </w:t>
      </w:r>
      <w:proofErr w:type="spellStart"/>
      <w:r>
        <w:t>queUe</w:t>
      </w:r>
      <w:proofErr w:type="spellEnd"/>
      <w:r>
        <w:t xml:space="preserve"> </w:t>
      </w:r>
      <w:proofErr w:type="spellStart"/>
      <w:r>
        <w:t>dommage</w:t>
      </w:r>
      <w:proofErr w:type="spellEnd"/>
      <w:proofErr w:type="gramStart"/>
      <w:r>
        <w:t>!-</w:t>
      </w:r>
      <w:proofErr w:type="gramEnd"/>
      <w:r>
        <w:t xml:space="preserve">I mean it's a </w:t>
      </w:r>
    </w:p>
    <w:p w14:paraId="55725D4C" w14:textId="77777777" w:rsidR="00D55029" w:rsidRDefault="00D55029" w:rsidP="00D55029">
      <w:proofErr w:type="gramStart"/>
      <w:r>
        <w:t>damned</w:t>
      </w:r>
      <w:proofErr w:type="gramEnd"/>
      <w:r>
        <w:t xml:space="preserve"> good thing .... I've found some liquor I Just </w:t>
      </w:r>
    </w:p>
    <w:p w14:paraId="1F720015" w14:textId="77777777" w:rsidR="00D55029" w:rsidRDefault="00D55029" w:rsidP="00D55029">
      <w:proofErr w:type="gramStart"/>
      <w:r>
        <w:t>enough</w:t>
      </w:r>
      <w:proofErr w:type="gramEnd"/>
      <w:r>
        <w:t xml:space="preserve"> for two shots without any dividends, honey ... </w:t>
      </w:r>
    </w:p>
    <w:p w14:paraId="7379E670" w14:textId="77777777" w:rsidR="00D55029" w:rsidRDefault="00D55029" w:rsidP="00D55029">
      <w:r>
        <w:t xml:space="preserve">MITCH [heavily]: </w:t>
      </w:r>
    </w:p>
    <w:p w14:paraId="268A5B76" w14:textId="77777777" w:rsidR="00D55029" w:rsidRDefault="00D55029" w:rsidP="00D55029">
      <w:r>
        <w:lastRenderedPageBreak/>
        <w:t xml:space="preserve">That's-good. </w:t>
      </w:r>
    </w:p>
    <w:p w14:paraId="24E3929D" w14:textId="77777777" w:rsidR="00D55029" w:rsidRDefault="00D55029" w:rsidP="00D55029">
      <w:r>
        <w:t xml:space="preserve">[She enters the bedroom with the drinks and the </w:t>
      </w:r>
    </w:p>
    <w:p w14:paraId="497C5538" w14:textId="77777777" w:rsidR="00D55029" w:rsidRDefault="00D55029" w:rsidP="00D55029">
      <w:proofErr w:type="gramStart"/>
      <w:r>
        <w:t>candle</w:t>
      </w:r>
      <w:proofErr w:type="gramEnd"/>
      <w:r>
        <w:t xml:space="preserve">.] </w:t>
      </w:r>
    </w:p>
    <w:p w14:paraId="41DE2A6C" w14:textId="77777777" w:rsidR="00D55029" w:rsidRDefault="00D55029" w:rsidP="00D55029">
      <w:r>
        <w:t xml:space="preserve">BLANCHE: </w:t>
      </w:r>
    </w:p>
    <w:p w14:paraId="030E4C5A" w14:textId="77777777" w:rsidR="00D55029" w:rsidRDefault="00D55029" w:rsidP="00D55029">
      <w:r>
        <w:t xml:space="preserve">Sit down! Why don't you take off your coat and loosen </w:t>
      </w:r>
    </w:p>
    <w:p w14:paraId="5693C760" w14:textId="77777777" w:rsidR="00D55029" w:rsidRDefault="00D55029" w:rsidP="00D55029">
      <w:proofErr w:type="gramStart"/>
      <w:r>
        <w:t>your</w:t>
      </w:r>
      <w:proofErr w:type="gramEnd"/>
      <w:r>
        <w:t xml:space="preserve"> collar? </w:t>
      </w:r>
    </w:p>
    <w:p w14:paraId="7E548DEF" w14:textId="77777777" w:rsidR="00D55029" w:rsidRDefault="00D55029" w:rsidP="00D55029">
      <w:r>
        <w:t xml:space="preserve">MITCH: </w:t>
      </w:r>
    </w:p>
    <w:p w14:paraId="0CD5F56D" w14:textId="77777777" w:rsidR="00D55029" w:rsidRDefault="00D55029" w:rsidP="00D55029">
      <w:r>
        <w:t xml:space="preserve">I better leave it on. </w:t>
      </w:r>
    </w:p>
    <w:p w14:paraId="073503C9" w14:textId="77777777" w:rsidR="00D55029" w:rsidRDefault="00D55029" w:rsidP="00D55029">
      <w:r>
        <w:t xml:space="preserve">BLANCHE: </w:t>
      </w:r>
    </w:p>
    <w:p w14:paraId="17DED771" w14:textId="77777777" w:rsidR="00D55029" w:rsidRDefault="00D55029" w:rsidP="00D55029">
      <w:r>
        <w:t xml:space="preserve">No. I want you to be comfortable. </w:t>
      </w:r>
    </w:p>
    <w:p w14:paraId="5AFBBDFA" w14:textId="77777777" w:rsidR="00D55029" w:rsidRDefault="00D55029" w:rsidP="00D55029">
      <w:r>
        <w:t xml:space="preserve">MITCH: </w:t>
      </w:r>
    </w:p>
    <w:p w14:paraId="06B3F4F1" w14:textId="77777777" w:rsidR="00D55029" w:rsidRDefault="00D55029" w:rsidP="00D55029">
      <w:r>
        <w:t xml:space="preserve">I am ashamed of the way I perspire. My shirt is sticking </w:t>
      </w:r>
    </w:p>
    <w:p w14:paraId="40C88237" w14:textId="77777777" w:rsidR="00D55029" w:rsidRDefault="00D55029" w:rsidP="00D55029">
      <w:proofErr w:type="gramStart"/>
      <w:r>
        <w:t>tome</w:t>
      </w:r>
      <w:proofErr w:type="gramEnd"/>
      <w:r>
        <w:t xml:space="preserve">. </w:t>
      </w:r>
    </w:p>
    <w:p w14:paraId="67384874" w14:textId="77777777" w:rsidR="00D55029" w:rsidRDefault="00D55029" w:rsidP="00D55029">
      <w:r>
        <w:t xml:space="preserve">BLANCHE: </w:t>
      </w:r>
    </w:p>
    <w:p w14:paraId="75406720" w14:textId="77777777" w:rsidR="00D55029" w:rsidRDefault="00D55029" w:rsidP="00D55029">
      <w:r>
        <w:t xml:space="preserve">Perspiration is healthy. If people didn't perspire they </w:t>
      </w:r>
    </w:p>
    <w:p w14:paraId="42C1206D" w14:textId="77777777" w:rsidR="00D55029" w:rsidRDefault="00D55029" w:rsidP="00D55029">
      <w:proofErr w:type="gramStart"/>
      <w:r>
        <w:t>would</w:t>
      </w:r>
      <w:proofErr w:type="gramEnd"/>
      <w:r>
        <w:t xml:space="preserve"> die in five minutes. [She takes his coat from him] </w:t>
      </w:r>
    </w:p>
    <w:p w14:paraId="0605BB5C" w14:textId="77777777" w:rsidR="00D55029" w:rsidRDefault="00D55029" w:rsidP="00D55029">
      <w:r>
        <w:t xml:space="preserve">This is a nice coat. What kind of material is it? </w:t>
      </w:r>
    </w:p>
    <w:p w14:paraId="24F17005" w14:textId="77777777" w:rsidR="00D55029" w:rsidRDefault="00D55029" w:rsidP="00D55029">
      <w:r>
        <w:t xml:space="preserve">MITCH: </w:t>
      </w:r>
    </w:p>
    <w:p w14:paraId="5D63411D" w14:textId="77777777" w:rsidR="00D55029" w:rsidRDefault="00D55029" w:rsidP="00D55029">
      <w:r>
        <w:t xml:space="preserve">They call that stuff alpaca. </w:t>
      </w:r>
    </w:p>
    <w:p w14:paraId="43C5D272" w14:textId="77777777" w:rsidR="00D55029" w:rsidRDefault="00D55029" w:rsidP="00D55029">
      <w:r>
        <w:t xml:space="preserve">BLANCHE: </w:t>
      </w:r>
    </w:p>
    <w:p w14:paraId="1727423F" w14:textId="77777777" w:rsidR="00D55029" w:rsidRDefault="00D55029" w:rsidP="00D55029">
      <w:r>
        <w:t xml:space="preserve">Oh. Alpaca. </w:t>
      </w:r>
    </w:p>
    <w:p w14:paraId="582534C4" w14:textId="77777777" w:rsidR="00D55029" w:rsidRDefault="00D55029" w:rsidP="00D55029">
      <w:r>
        <w:t xml:space="preserve">MITCH: </w:t>
      </w:r>
    </w:p>
    <w:p w14:paraId="266620CA" w14:textId="77777777" w:rsidR="00D55029" w:rsidRDefault="00D55029" w:rsidP="00D55029">
      <w:r>
        <w:t xml:space="preserve">It's very </w:t>
      </w:r>
      <w:proofErr w:type="gramStart"/>
      <w:r>
        <w:t>light weight</w:t>
      </w:r>
      <w:proofErr w:type="gramEnd"/>
      <w:r>
        <w:t xml:space="preserve"> alpaca. </w:t>
      </w:r>
    </w:p>
    <w:p w14:paraId="3704BA34" w14:textId="77777777" w:rsidR="00D55029" w:rsidRDefault="00D55029" w:rsidP="00D55029">
      <w:r>
        <w:t xml:space="preserve">BLANCHE: </w:t>
      </w:r>
    </w:p>
    <w:p w14:paraId="4B68280B" w14:textId="77777777" w:rsidR="00D55029" w:rsidRDefault="00D55029" w:rsidP="00D55029">
      <w:r>
        <w:t xml:space="preserve">Oh. </w:t>
      </w:r>
      <w:proofErr w:type="gramStart"/>
      <w:r>
        <w:t>Light weight</w:t>
      </w:r>
      <w:proofErr w:type="gramEnd"/>
      <w:r>
        <w:t xml:space="preserve"> alpaca. </w:t>
      </w:r>
    </w:p>
    <w:p w14:paraId="75D50EF3" w14:textId="77777777" w:rsidR="00D55029" w:rsidRDefault="00D55029" w:rsidP="00D55029">
      <w:r>
        <w:lastRenderedPageBreak/>
        <w:t xml:space="preserve">100 </w:t>
      </w:r>
    </w:p>
    <w:p w14:paraId="09AB8222" w14:textId="77777777" w:rsidR="00D55029" w:rsidRDefault="00D55029" w:rsidP="00D55029">
      <w:r>
        <w:t xml:space="preserve">SCENE SIX </w:t>
      </w:r>
    </w:p>
    <w:p w14:paraId="59D93C14" w14:textId="77777777" w:rsidR="00D55029" w:rsidRDefault="00D55029" w:rsidP="00D55029">
      <w:pPr>
        <w:rPr>
          <w:rFonts w:hint="eastAsia"/>
          <w:lang w:eastAsia="zh-CN"/>
        </w:rPr>
      </w:pPr>
    </w:p>
    <w:p w14:paraId="482C35EA" w14:textId="77777777" w:rsidR="00D55029" w:rsidRDefault="00D55029" w:rsidP="00D55029">
      <w:r>
        <w:t xml:space="preserve">MITCH: </w:t>
      </w:r>
    </w:p>
    <w:p w14:paraId="631D245A" w14:textId="77777777" w:rsidR="00D55029" w:rsidRDefault="00D55029" w:rsidP="00D55029">
      <w:r>
        <w:t xml:space="preserve">I don't like to wear a wash-coat even in summer because </w:t>
      </w:r>
    </w:p>
    <w:p w14:paraId="7008826F" w14:textId="77777777" w:rsidR="00D55029" w:rsidRDefault="00D55029" w:rsidP="00D55029">
      <w:r>
        <w:t xml:space="preserve">I sweat through it. </w:t>
      </w:r>
    </w:p>
    <w:p w14:paraId="1180D231" w14:textId="77777777" w:rsidR="00D55029" w:rsidRDefault="00D55029" w:rsidP="00D55029">
      <w:r>
        <w:t xml:space="preserve">BLANCHE: </w:t>
      </w:r>
    </w:p>
    <w:p w14:paraId="160C4AA4" w14:textId="77777777" w:rsidR="00D55029" w:rsidRDefault="00D55029" w:rsidP="00D55029">
      <w:r>
        <w:t xml:space="preserve">Oh. </w:t>
      </w:r>
    </w:p>
    <w:p w14:paraId="709828D4" w14:textId="77777777" w:rsidR="00D55029" w:rsidRDefault="00D55029" w:rsidP="00D55029">
      <w:r>
        <w:t xml:space="preserve">MITCH: </w:t>
      </w:r>
    </w:p>
    <w:p w14:paraId="18633026" w14:textId="77777777" w:rsidR="00D55029" w:rsidRDefault="00D55029" w:rsidP="00D55029">
      <w:r>
        <w:t xml:space="preserve">And it </w:t>
      </w:r>
      <w:proofErr w:type="gramStart"/>
      <w:r>
        <w:t>don't</w:t>
      </w:r>
      <w:proofErr w:type="gramEnd"/>
      <w:r>
        <w:t xml:space="preserve"> look neat on me. A man with a heavy build </w:t>
      </w:r>
    </w:p>
    <w:p w14:paraId="303AE145" w14:textId="77777777" w:rsidR="00D55029" w:rsidRDefault="00D55029" w:rsidP="00D55029">
      <w:proofErr w:type="gramStart"/>
      <w:r>
        <w:t>has</w:t>
      </w:r>
      <w:proofErr w:type="gramEnd"/>
      <w:r>
        <w:t xml:space="preserve"> got to be careful of what he puts on him so he don't </w:t>
      </w:r>
    </w:p>
    <w:p w14:paraId="5DE0E822" w14:textId="77777777" w:rsidR="00D55029" w:rsidRDefault="00D55029" w:rsidP="00D55029">
      <w:proofErr w:type="gramStart"/>
      <w:r>
        <w:t>look</w:t>
      </w:r>
      <w:proofErr w:type="gramEnd"/>
      <w:r>
        <w:t xml:space="preserve"> too clumsy. </w:t>
      </w:r>
    </w:p>
    <w:p w14:paraId="183658EA" w14:textId="77777777" w:rsidR="00D55029" w:rsidRDefault="00D55029" w:rsidP="00D55029">
      <w:r>
        <w:t xml:space="preserve">BLANCHE: </w:t>
      </w:r>
    </w:p>
    <w:p w14:paraId="77FDC672" w14:textId="77777777" w:rsidR="00D55029" w:rsidRDefault="00D55029" w:rsidP="00D55029">
      <w:r>
        <w:t xml:space="preserve">You are not too heavy. </w:t>
      </w:r>
    </w:p>
    <w:p w14:paraId="5DB30184" w14:textId="77777777" w:rsidR="00D55029" w:rsidRDefault="00D55029" w:rsidP="00D55029">
      <w:r>
        <w:t xml:space="preserve">MITCH: </w:t>
      </w:r>
    </w:p>
    <w:p w14:paraId="374E19C4" w14:textId="77777777" w:rsidR="00D55029" w:rsidRDefault="00D55029" w:rsidP="00D55029">
      <w:r>
        <w:t xml:space="preserve">You don't think I </w:t>
      </w:r>
      <w:proofErr w:type="gramStart"/>
      <w:r>
        <w:t>am ?</w:t>
      </w:r>
      <w:proofErr w:type="gramEnd"/>
      <w:r>
        <w:t xml:space="preserve"> </w:t>
      </w:r>
    </w:p>
    <w:p w14:paraId="4A3F54DC" w14:textId="77777777" w:rsidR="00D55029" w:rsidRDefault="00D55029" w:rsidP="00D55029">
      <w:r>
        <w:t xml:space="preserve">BLANCHE: </w:t>
      </w:r>
    </w:p>
    <w:p w14:paraId="7AA761E5" w14:textId="77777777" w:rsidR="00D55029" w:rsidRDefault="00D55029" w:rsidP="00D55029">
      <w:r>
        <w:t xml:space="preserve">You are not the delicate type. You have a massive </w:t>
      </w:r>
      <w:proofErr w:type="spellStart"/>
      <w:r>
        <w:t>bonestructure</w:t>
      </w:r>
      <w:proofErr w:type="spellEnd"/>
      <w:r>
        <w:t xml:space="preserve"> </w:t>
      </w:r>
    </w:p>
    <w:p w14:paraId="02639691" w14:textId="77777777" w:rsidR="00D55029" w:rsidRDefault="00D55029" w:rsidP="00D55029">
      <w:proofErr w:type="gramStart"/>
      <w:r>
        <w:t>and</w:t>
      </w:r>
      <w:proofErr w:type="gramEnd"/>
      <w:r>
        <w:t xml:space="preserve"> a very imposing physique. </w:t>
      </w:r>
    </w:p>
    <w:p w14:paraId="4193DC44" w14:textId="77777777" w:rsidR="00D55029" w:rsidRDefault="00D55029" w:rsidP="00D55029">
      <w:r>
        <w:t xml:space="preserve">MITCH: </w:t>
      </w:r>
    </w:p>
    <w:p w14:paraId="60760142" w14:textId="77777777" w:rsidR="00D55029" w:rsidRDefault="00D55029" w:rsidP="00D55029">
      <w:r>
        <w:t xml:space="preserve">Thank you. Last Christmas I was given a membership </w:t>
      </w:r>
    </w:p>
    <w:p w14:paraId="2A1B28AE" w14:textId="77777777" w:rsidR="00D55029" w:rsidRDefault="00D55029" w:rsidP="00D55029">
      <w:proofErr w:type="gramStart"/>
      <w:r>
        <w:t>to</w:t>
      </w:r>
      <w:proofErr w:type="gramEnd"/>
      <w:r>
        <w:t xml:space="preserve"> the New Orleans Athletic Club. </w:t>
      </w:r>
    </w:p>
    <w:p w14:paraId="6EF45DAB" w14:textId="77777777" w:rsidR="00D55029" w:rsidRDefault="00D55029" w:rsidP="00D55029">
      <w:r>
        <w:t xml:space="preserve">BLANCHE: </w:t>
      </w:r>
    </w:p>
    <w:p w14:paraId="2FBA6DBF" w14:textId="77777777" w:rsidR="00D55029" w:rsidRDefault="00D55029" w:rsidP="00D55029">
      <w:r>
        <w:t xml:space="preserve">Oh, good. </w:t>
      </w:r>
    </w:p>
    <w:p w14:paraId="1E10FF59" w14:textId="77777777" w:rsidR="00D55029" w:rsidRDefault="00D55029" w:rsidP="00D55029">
      <w:r>
        <w:t xml:space="preserve">MITCH: </w:t>
      </w:r>
    </w:p>
    <w:p w14:paraId="0D20AD56" w14:textId="77777777" w:rsidR="00D55029" w:rsidRDefault="00D55029" w:rsidP="00D55029">
      <w:r>
        <w:lastRenderedPageBreak/>
        <w:t xml:space="preserve">It was the finest present I ever was given. I work out </w:t>
      </w:r>
    </w:p>
    <w:p w14:paraId="39A671F7" w14:textId="77777777" w:rsidR="00D55029" w:rsidRDefault="00D55029" w:rsidP="00D55029">
      <w:proofErr w:type="gramStart"/>
      <w:r>
        <w:t>there</w:t>
      </w:r>
      <w:proofErr w:type="gramEnd"/>
      <w:r>
        <w:t xml:space="preserve"> with the weights and I swim and I keep myself fit. </w:t>
      </w:r>
    </w:p>
    <w:p w14:paraId="416EF3A3" w14:textId="77777777" w:rsidR="00D55029" w:rsidRDefault="00D55029" w:rsidP="00D55029">
      <w:r>
        <w:t xml:space="preserve">When I started there, I was getting soft in the belly but </w:t>
      </w:r>
    </w:p>
    <w:p w14:paraId="58858510" w14:textId="77777777" w:rsidR="00D55029" w:rsidRDefault="00D55029" w:rsidP="00D55029">
      <w:proofErr w:type="gramStart"/>
      <w:r>
        <w:t>now</w:t>
      </w:r>
      <w:proofErr w:type="gramEnd"/>
      <w:r>
        <w:t xml:space="preserve"> my belly is hard. It is so hard now that a man can </w:t>
      </w:r>
    </w:p>
    <w:p w14:paraId="154E9048" w14:textId="77777777" w:rsidR="00D55029" w:rsidRDefault="00D55029" w:rsidP="00D55029">
      <w:proofErr w:type="gramStart"/>
      <w:r>
        <w:t>punch</w:t>
      </w:r>
      <w:proofErr w:type="gramEnd"/>
      <w:r>
        <w:t xml:space="preserve"> me in the belly and it don't hurt me. Punch </w:t>
      </w:r>
      <w:proofErr w:type="spellStart"/>
      <w:proofErr w:type="gramStart"/>
      <w:r>
        <w:t>mel</w:t>
      </w:r>
      <w:proofErr w:type="spellEnd"/>
      <w:proofErr w:type="gramEnd"/>
      <w:r>
        <w:t xml:space="preserve"> </w:t>
      </w:r>
    </w:p>
    <w:p w14:paraId="0201C8FE" w14:textId="77777777" w:rsidR="00D55029" w:rsidRDefault="00D55029" w:rsidP="00D55029">
      <w:r>
        <w:t xml:space="preserve">Go </w:t>
      </w:r>
      <w:proofErr w:type="spellStart"/>
      <w:r>
        <w:t>onl</w:t>
      </w:r>
      <w:proofErr w:type="spellEnd"/>
      <w:r>
        <w:t xml:space="preserve"> See? [She pokes lightly at him.] </w:t>
      </w:r>
    </w:p>
    <w:p w14:paraId="1988598B" w14:textId="77777777" w:rsidR="00D55029" w:rsidRDefault="00D55029" w:rsidP="00D55029">
      <w:r>
        <w:t xml:space="preserve">BLANCHE: </w:t>
      </w:r>
    </w:p>
    <w:p w14:paraId="1EDFF5DA" w14:textId="77777777" w:rsidR="00D55029" w:rsidRDefault="00D55029" w:rsidP="00D55029">
      <w:r>
        <w:t xml:space="preserve">Gracious. [Her hand touches her chest.] </w:t>
      </w:r>
    </w:p>
    <w:p w14:paraId="10E77A33" w14:textId="77777777" w:rsidR="00D55029" w:rsidRDefault="00D55029" w:rsidP="00D55029">
      <w:r>
        <w:t xml:space="preserve">MITCH: </w:t>
      </w:r>
    </w:p>
    <w:p w14:paraId="1B47AD61" w14:textId="77777777" w:rsidR="00D55029" w:rsidRDefault="00D55029" w:rsidP="00D55029">
      <w:r>
        <w:t xml:space="preserve">Guess how much I weigh, Blanche? </w:t>
      </w:r>
    </w:p>
    <w:p w14:paraId="27D31438" w14:textId="77777777" w:rsidR="00D55029" w:rsidRDefault="00D55029" w:rsidP="00D55029">
      <w:r>
        <w:t xml:space="preserve">101 </w:t>
      </w:r>
    </w:p>
    <w:p w14:paraId="67BB61BD" w14:textId="77777777" w:rsidR="00D55029" w:rsidRDefault="00D55029" w:rsidP="00D55029">
      <w:r>
        <w:t xml:space="preserve">\ </w:t>
      </w:r>
    </w:p>
    <w:p w14:paraId="1AA16EBF" w14:textId="77777777" w:rsidR="00D55029" w:rsidRDefault="00D55029" w:rsidP="00D55029">
      <w:r>
        <w:t xml:space="preserve">SCENE SIX </w:t>
      </w:r>
    </w:p>
    <w:p w14:paraId="7DE2BBF4" w14:textId="77777777" w:rsidR="00D55029" w:rsidRDefault="00D55029" w:rsidP="00D55029">
      <w:pPr>
        <w:rPr>
          <w:rFonts w:hint="eastAsia"/>
          <w:lang w:eastAsia="zh-CN"/>
        </w:rPr>
      </w:pPr>
    </w:p>
    <w:p w14:paraId="4734D6B8" w14:textId="77777777" w:rsidR="00D55029" w:rsidRDefault="00D55029" w:rsidP="00D55029">
      <w:r>
        <w:t xml:space="preserve">BLANCHE: </w:t>
      </w:r>
    </w:p>
    <w:p w14:paraId="511E394B" w14:textId="77777777" w:rsidR="00D55029" w:rsidRDefault="00D55029" w:rsidP="00D55029">
      <w:r>
        <w:t xml:space="preserve">Oh, I'd say in the vicinity of -one hundred and eighty? </w:t>
      </w:r>
    </w:p>
    <w:p w14:paraId="0F88D408" w14:textId="77777777" w:rsidR="00D55029" w:rsidRDefault="00D55029" w:rsidP="00D55029">
      <w:r>
        <w:t xml:space="preserve">MITCH: </w:t>
      </w:r>
    </w:p>
    <w:p w14:paraId="0F3AEBF5" w14:textId="77777777" w:rsidR="00D55029" w:rsidRDefault="00D55029" w:rsidP="00D55029">
      <w:r>
        <w:t xml:space="preserve">Guess again. </w:t>
      </w:r>
    </w:p>
    <w:p w14:paraId="627AE08E" w14:textId="77777777" w:rsidR="00D55029" w:rsidRDefault="00D55029" w:rsidP="00D55029">
      <w:r>
        <w:t xml:space="preserve">BLANCHE: </w:t>
      </w:r>
    </w:p>
    <w:p w14:paraId="1F059D87" w14:textId="77777777" w:rsidR="00D55029" w:rsidRDefault="00D55029" w:rsidP="00D55029">
      <w:r>
        <w:t xml:space="preserve">Not that much? </w:t>
      </w:r>
    </w:p>
    <w:p w14:paraId="3578F3C6" w14:textId="77777777" w:rsidR="00D55029" w:rsidRDefault="00D55029" w:rsidP="00D55029">
      <w:r>
        <w:t xml:space="preserve">MITCH: </w:t>
      </w:r>
    </w:p>
    <w:p w14:paraId="7C2CC174" w14:textId="77777777" w:rsidR="00D55029" w:rsidRDefault="00D55029" w:rsidP="00D55029">
      <w:r>
        <w:t xml:space="preserve">No. More. </w:t>
      </w:r>
    </w:p>
    <w:p w14:paraId="5C0666C4" w14:textId="77777777" w:rsidR="00D55029" w:rsidRDefault="00D55029" w:rsidP="00D55029">
      <w:r>
        <w:t xml:space="preserve">BLANCHE: </w:t>
      </w:r>
    </w:p>
    <w:p w14:paraId="7CA14F22" w14:textId="77777777" w:rsidR="00D55029" w:rsidRDefault="00D55029" w:rsidP="00D55029">
      <w:r>
        <w:t xml:space="preserve">Well, you're a tall man and you can carry a good deal of </w:t>
      </w:r>
    </w:p>
    <w:p w14:paraId="5365B4B3" w14:textId="77777777" w:rsidR="00D55029" w:rsidRDefault="00D55029" w:rsidP="00D55029">
      <w:proofErr w:type="gramStart"/>
      <w:r>
        <w:t>weight</w:t>
      </w:r>
      <w:proofErr w:type="gramEnd"/>
      <w:r>
        <w:t xml:space="preserve"> without looking awkward. </w:t>
      </w:r>
    </w:p>
    <w:p w14:paraId="7FD21FD9" w14:textId="77777777" w:rsidR="00D55029" w:rsidRDefault="00D55029" w:rsidP="00D55029">
      <w:r>
        <w:lastRenderedPageBreak/>
        <w:t xml:space="preserve">MITCH: </w:t>
      </w:r>
    </w:p>
    <w:p w14:paraId="3B1CCC75" w14:textId="77777777" w:rsidR="00D55029" w:rsidRDefault="00D55029" w:rsidP="00D55029">
      <w:r>
        <w:t xml:space="preserve">I weigh two hundred and seven pounds and I'm six feet </w:t>
      </w:r>
    </w:p>
    <w:p w14:paraId="5ADC6B76" w14:textId="77777777" w:rsidR="00D55029" w:rsidRDefault="00D55029" w:rsidP="00D55029">
      <w:proofErr w:type="gramStart"/>
      <w:r>
        <w:t>one</w:t>
      </w:r>
      <w:proofErr w:type="gramEnd"/>
      <w:r>
        <w:t xml:space="preserve"> and one half inches tall in my bare feet-without </w:t>
      </w:r>
    </w:p>
    <w:p w14:paraId="5513683B" w14:textId="77777777" w:rsidR="00D55029" w:rsidRDefault="00D55029" w:rsidP="00D55029">
      <w:proofErr w:type="gramStart"/>
      <w:r>
        <w:t>shoes</w:t>
      </w:r>
      <w:proofErr w:type="gramEnd"/>
      <w:r>
        <w:t xml:space="preserve"> on. And that is what I weigh stripped. </w:t>
      </w:r>
    </w:p>
    <w:p w14:paraId="64927B85" w14:textId="77777777" w:rsidR="00D55029" w:rsidRDefault="00D55029" w:rsidP="00D55029">
      <w:r>
        <w:t xml:space="preserve">BLANCHE: </w:t>
      </w:r>
    </w:p>
    <w:p w14:paraId="62998038" w14:textId="77777777" w:rsidR="00D55029" w:rsidRDefault="00D55029" w:rsidP="00D55029">
      <w:r>
        <w:t xml:space="preserve">Oh, my goodness, </w:t>
      </w:r>
      <w:proofErr w:type="spellStart"/>
      <w:proofErr w:type="gramStart"/>
      <w:r>
        <w:t>mel</w:t>
      </w:r>
      <w:proofErr w:type="spellEnd"/>
      <w:proofErr w:type="gramEnd"/>
      <w:r>
        <w:t xml:space="preserve"> It's awe-inspiring. </w:t>
      </w:r>
    </w:p>
    <w:p w14:paraId="35D8DB8E" w14:textId="77777777" w:rsidR="00D55029" w:rsidRDefault="00D55029" w:rsidP="00D55029">
      <w:r>
        <w:t xml:space="preserve">MITCH [embarrassed]: </w:t>
      </w:r>
    </w:p>
    <w:p w14:paraId="5B6BB00D" w14:textId="77777777" w:rsidR="00D55029" w:rsidRDefault="00D55029" w:rsidP="00D55029">
      <w:r>
        <w:t xml:space="preserve">My weight is not a very interesting subject to talk about. </w:t>
      </w:r>
    </w:p>
    <w:p w14:paraId="4D4DB7EA" w14:textId="77777777" w:rsidR="00D55029" w:rsidRDefault="00D55029" w:rsidP="00D55029">
      <w:r>
        <w:t xml:space="preserve">[He hesitates for a moment] What's yours? </w:t>
      </w:r>
    </w:p>
    <w:p w14:paraId="39957A01" w14:textId="77777777" w:rsidR="00D55029" w:rsidRDefault="00D55029" w:rsidP="00D55029">
      <w:r>
        <w:t xml:space="preserve">BLANCHE: </w:t>
      </w:r>
    </w:p>
    <w:p w14:paraId="367644B7" w14:textId="77777777" w:rsidR="00D55029" w:rsidRDefault="00D55029" w:rsidP="00D55029">
      <w:r>
        <w:t xml:space="preserve">My weight? </w:t>
      </w:r>
    </w:p>
    <w:p w14:paraId="7236FDD7" w14:textId="77777777" w:rsidR="00D55029" w:rsidRDefault="00D55029" w:rsidP="00D55029">
      <w:r>
        <w:t xml:space="preserve">MITCH: </w:t>
      </w:r>
    </w:p>
    <w:p w14:paraId="42B50762" w14:textId="77777777" w:rsidR="00D55029" w:rsidRDefault="00D55029" w:rsidP="00D55029">
      <w:r>
        <w:t xml:space="preserve">Yes. </w:t>
      </w:r>
    </w:p>
    <w:p w14:paraId="35E91232" w14:textId="77777777" w:rsidR="00D55029" w:rsidRDefault="00D55029" w:rsidP="00D55029">
      <w:r>
        <w:t xml:space="preserve">BLANCHE: </w:t>
      </w:r>
    </w:p>
    <w:p w14:paraId="496BC89A" w14:textId="77777777" w:rsidR="00D55029" w:rsidRDefault="00D55029" w:rsidP="00D55029">
      <w:r>
        <w:t xml:space="preserve">Guess I </w:t>
      </w:r>
    </w:p>
    <w:p w14:paraId="46FB9DE0" w14:textId="77777777" w:rsidR="00D55029" w:rsidRDefault="00D55029" w:rsidP="00D55029">
      <w:r>
        <w:t xml:space="preserve">MITCH: </w:t>
      </w:r>
    </w:p>
    <w:p w14:paraId="3DE483BA" w14:textId="77777777" w:rsidR="00D55029" w:rsidRDefault="00D55029" w:rsidP="00D55029">
      <w:r>
        <w:t xml:space="preserve">Let me lift you. </w:t>
      </w:r>
    </w:p>
    <w:p w14:paraId="029E38E3" w14:textId="77777777" w:rsidR="00D55029" w:rsidRDefault="00D55029" w:rsidP="00D55029">
      <w:r>
        <w:t xml:space="preserve">BLANCHE: </w:t>
      </w:r>
    </w:p>
    <w:p w14:paraId="0AF9066E" w14:textId="77777777" w:rsidR="00D55029" w:rsidRDefault="00D55029" w:rsidP="00D55029">
      <w:proofErr w:type="spellStart"/>
      <w:r>
        <w:t>Samsonl</w:t>
      </w:r>
      <w:proofErr w:type="spellEnd"/>
      <w:r>
        <w:t xml:space="preserve"> Go on, </w:t>
      </w:r>
      <w:proofErr w:type="gramStart"/>
      <w:r>
        <w:t>lift</w:t>
      </w:r>
      <w:proofErr w:type="gramEnd"/>
      <w:r>
        <w:t xml:space="preserve"> me. [He comes behind her and puts </w:t>
      </w:r>
    </w:p>
    <w:p w14:paraId="0E7852A7" w14:textId="77777777" w:rsidR="00D55029" w:rsidRDefault="00D55029" w:rsidP="00D55029">
      <w:proofErr w:type="gramStart"/>
      <w:r>
        <w:t>his</w:t>
      </w:r>
      <w:proofErr w:type="gramEnd"/>
      <w:r>
        <w:t xml:space="preserve"> hands on her waist and raises her lightly 00 the </w:t>
      </w:r>
    </w:p>
    <w:p w14:paraId="39078CFA" w14:textId="77777777" w:rsidR="00D55029" w:rsidRDefault="00D55029" w:rsidP="00D55029">
      <w:proofErr w:type="gramStart"/>
      <w:r>
        <w:t>ground</w:t>
      </w:r>
      <w:proofErr w:type="gramEnd"/>
      <w:r>
        <w:t xml:space="preserve">] Well? </w:t>
      </w:r>
    </w:p>
    <w:p w14:paraId="71B825E0" w14:textId="77777777" w:rsidR="00D55029" w:rsidRDefault="00D55029" w:rsidP="00D55029">
      <w:r>
        <w:t xml:space="preserve">102 </w:t>
      </w:r>
    </w:p>
    <w:p w14:paraId="4091FCCF" w14:textId="77777777" w:rsidR="00D55029" w:rsidRDefault="00D55029" w:rsidP="00D55029">
      <w:r>
        <w:t xml:space="preserve">SCENE SIX </w:t>
      </w:r>
    </w:p>
    <w:p w14:paraId="7E518708" w14:textId="77777777" w:rsidR="00D55029" w:rsidRDefault="00D55029" w:rsidP="00D55029">
      <w:pPr>
        <w:rPr>
          <w:rFonts w:hint="eastAsia"/>
          <w:lang w:eastAsia="zh-CN"/>
        </w:rPr>
      </w:pPr>
    </w:p>
    <w:p w14:paraId="79A3BD3C" w14:textId="77777777" w:rsidR="00D55029" w:rsidRDefault="00D55029" w:rsidP="00D55029">
      <w:bookmarkStart w:id="0" w:name="_GoBack"/>
      <w:bookmarkEnd w:id="0"/>
      <w:r>
        <w:t xml:space="preserve">MITCH: </w:t>
      </w:r>
    </w:p>
    <w:p w14:paraId="199F9CA9" w14:textId="77777777" w:rsidR="00D55029" w:rsidRDefault="00D55029" w:rsidP="00D55029">
      <w:r>
        <w:lastRenderedPageBreak/>
        <w:t xml:space="preserve">You are light as a feather. </w:t>
      </w:r>
    </w:p>
    <w:p w14:paraId="1B49CE99" w14:textId="77777777" w:rsidR="00D55029" w:rsidRDefault="00D55029" w:rsidP="00D55029">
      <w:r>
        <w:t xml:space="preserve">BLANCHE: </w:t>
      </w:r>
    </w:p>
    <w:p w14:paraId="798776D4" w14:textId="77777777" w:rsidR="00D55029" w:rsidRDefault="00D55029" w:rsidP="00D55029">
      <w:r>
        <w:t xml:space="preserve">Ha-ha! </w:t>
      </w:r>
      <w:proofErr w:type="gramStart"/>
      <w:r>
        <w:t>[ He</w:t>
      </w:r>
      <w:proofErr w:type="gramEnd"/>
      <w:r>
        <w:t xml:space="preserve"> lowers her but keeps his hands on her waist. </w:t>
      </w:r>
    </w:p>
    <w:p w14:paraId="5CE6AC82" w14:textId="77777777" w:rsidR="00D55029" w:rsidRDefault="00D55029" w:rsidP="00D55029">
      <w:r>
        <w:t xml:space="preserve">Blanche speaks with an affectation of demureness] </w:t>
      </w:r>
      <w:proofErr w:type="gramStart"/>
      <w:r>
        <w:t>You</w:t>
      </w:r>
      <w:proofErr w:type="gramEnd"/>
      <w:r>
        <w:t xml:space="preserve"> </w:t>
      </w:r>
    </w:p>
    <w:p w14:paraId="1874DD0F" w14:textId="77777777" w:rsidR="00D55029" w:rsidRDefault="00D55029" w:rsidP="00D55029">
      <w:proofErr w:type="gramStart"/>
      <w:r>
        <w:t>may</w:t>
      </w:r>
      <w:proofErr w:type="gramEnd"/>
      <w:r>
        <w:t xml:space="preserve"> release me now. </w:t>
      </w:r>
    </w:p>
    <w:p w14:paraId="56513628" w14:textId="77777777" w:rsidR="00D55029" w:rsidRDefault="00D55029" w:rsidP="00D55029">
      <w:r>
        <w:t xml:space="preserve">MITCH: </w:t>
      </w:r>
    </w:p>
    <w:p w14:paraId="04976EBB" w14:textId="77777777" w:rsidR="00D55029" w:rsidRDefault="00D55029" w:rsidP="00D55029">
      <w:r>
        <w:t xml:space="preserve">Huh? </w:t>
      </w:r>
    </w:p>
    <w:p w14:paraId="407FB960" w14:textId="77777777" w:rsidR="00D55029" w:rsidRDefault="00D55029" w:rsidP="00D55029">
      <w:r>
        <w:t xml:space="preserve">BLANCHE [gaily]: </w:t>
      </w:r>
    </w:p>
    <w:p w14:paraId="7EF76F9D" w14:textId="77777777" w:rsidR="00D55029" w:rsidRDefault="00D55029" w:rsidP="00D55029">
      <w:r>
        <w:t xml:space="preserve">I said unhand me, sir. [He fumblingly embraces her. </w:t>
      </w:r>
    </w:p>
    <w:p w14:paraId="7581CEC5" w14:textId="77777777" w:rsidR="00D55029" w:rsidRDefault="00D55029" w:rsidP="00D55029">
      <w:r>
        <w:t xml:space="preserve">Her voice sounds gently reproving] Now, Mitch. Just </w:t>
      </w:r>
    </w:p>
    <w:p w14:paraId="0FE65BC6" w14:textId="77777777" w:rsidR="00D55029" w:rsidRDefault="00D55029" w:rsidP="00D55029">
      <w:proofErr w:type="gramStart"/>
      <w:r>
        <w:t>because</w:t>
      </w:r>
      <w:proofErr w:type="gramEnd"/>
      <w:r>
        <w:t xml:space="preserve"> Stanley and Stella aren't at home is no reason </w:t>
      </w:r>
    </w:p>
    <w:p w14:paraId="135B6651" w14:textId="77777777" w:rsidR="00D55029" w:rsidRDefault="00D55029" w:rsidP="00D55029">
      <w:proofErr w:type="gramStart"/>
      <w:r>
        <w:t>why</w:t>
      </w:r>
      <w:proofErr w:type="gramEnd"/>
      <w:r>
        <w:t xml:space="preserve"> you shouldn't behave like a gentleman. </w:t>
      </w:r>
    </w:p>
    <w:p w14:paraId="3470EB6C" w14:textId="77777777" w:rsidR="00D55029" w:rsidRDefault="00D55029" w:rsidP="00D55029">
      <w:r>
        <w:t xml:space="preserve">MITCH: </w:t>
      </w:r>
    </w:p>
    <w:p w14:paraId="6B045856" w14:textId="77777777" w:rsidR="00D55029" w:rsidRDefault="00D55029" w:rsidP="00D55029">
      <w:r>
        <w:t xml:space="preserve">Just give me a slap whenever I step out of bounds. </w:t>
      </w:r>
    </w:p>
    <w:p w14:paraId="20BDCDBC" w14:textId="77777777" w:rsidR="00D55029" w:rsidRDefault="00D55029" w:rsidP="00D55029">
      <w:r>
        <w:t xml:space="preserve">BLANCHE: </w:t>
      </w:r>
    </w:p>
    <w:p w14:paraId="2C8A6DC1" w14:textId="77777777" w:rsidR="00D55029" w:rsidRDefault="00D55029" w:rsidP="00D55029">
      <w:r>
        <w:t xml:space="preserve">That won't be necessary. You're a natural gentleman, </w:t>
      </w:r>
    </w:p>
    <w:p w14:paraId="55A15164" w14:textId="77777777" w:rsidR="00D55029" w:rsidRDefault="00D55029" w:rsidP="00D55029">
      <w:proofErr w:type="gramStart"/>
      <w:r>
        <w:t>one</w:t>
      </w:r>
      <w:proofErr w:type="gramEnd"/>
      <w:r>
        <w:t xml:space="preserve"> of the very few that are left in the world. I don't </w:t>
      </w:r>
    </w:p>
    <w:p w14:paraId="28BC3FB9" w14:textId="77777777" w:rsidR="00D55029" w:rsidRDefault="00D55029" w:rsidP="00D55029">
      <w:proofErr w:type="gramStart"/>
      <w:r>
        <w:t>want</w:t>
      </w:r>
      <w:proofErr w:type="gramEnd"/>
      <w:r>
        <w:t xml:space="preserve"> you to think that I am severe and old maid </w:t>
      </w:r>
      <w:proofErr w:type="spellStart"/>
      <w:r>
        <w:t>schoolteacherish</w:t>
      </w:r>
      <w:proofErr w:type="spellEnd"/>
      <w:r>
        <w:t xml:space="preserve"> </w:t>
      </w:r>
    </w:p>
    <w:p w14:paraId="58E5603E" w14:textId="77777777" w:rsidR="00D55029" w:rsidRDefault="00D55029" w:rsidP="00D55029">
      <w:proofErr w:type="gramStart"/>
      <w:r>
        <w:t>or</w:t>
      </w:r>
      <w:proofErr w:type="gramEnd"/>
      <w:r>
        <w:t xml:space="preserve"> anything like that. It's </w:t>
      </w:r>
      <w:proofErr w:type="gramStart"/>
      <w:r>
        <w:t>just-well-</w:t>
      </w:r>
      <w:proofErr w:type="gramEnd"/>
      <w:r>
        <w:t xml:space="preserve"> </w:t>
      </w:r>
    </w:p>
    <w:p w14:paraId="72AA01AA" w14:textId="77777777" w:rsidR="00D55029" w:rsidRDefault="00D55029" w:rsidP="00D55029">
      <w:r>
        <w:t xml:space="preserve">MITCH: </w:t>
      </w:r>
    </w:p>
    <w:p w14:paraId="7F0EBA1C" w14:textId="77777777" w:rsidR="00D55029" w:rsidRDefault="00D55029" w:rsidP="00D55029">
      <w:r>
        <w:t xml:space="preserve">Huh? </w:t>
      </w:r>
    </w:p>
    <w:p w14:paraId="7306BEFA" w14:textId="77777777" w:rsidR="00D55029" w:rsidRDefault="00D55029" w:rsidP="00D55029">
      <w:r>
        <w:t xml:space="preserve">BLANCHE: </w:t>
      </w:r>
    </w:p>
    <w:p w14:paraId="64D971EE" w14:textId="77777777" w:rsidR="00D55029" w:rsidRDefault="00D55029" w:rsidP="00D55029">
      <w:r>
        <w:t xml:space="preserve">I guess it is just that I have-old-fashioned ideals I [She </w:t>
      </w:r>
    </w:p>
    <w:p w14:paraId="04F4B412" w14:textId="77777777" w:rsidR="00D55029" w:rsidRDefault="00D55029" w:rsidP="00D55029">
      <w:proofErr w:type="gramStart"/>
      <w:r>
        <w:t>rolls</w:t>
      </w:r>
      <w:proofErr w:type="gramEnd"/>
      <w:r>
        <w:t xml:space="preserve"> her eyes, knowing he cannot see her face. Mitch </w:t>
      </w:r>
    </w:p>
    <w:p w14:paraId="3AACCCA3" w14:textId="77777777" w:rsidR="00D55029" w:rsidRDefault="00D55029" w:rsidP="00D55029">
      <w:proofErr w:type="gramStart"/>
      <w:r>
        <w:t>goes</w:t>
      </w:r>
      <w:proofErr w:type="gramEnd"/>
      <w:r>
        <w:t xml:space="preserve"> to the front door. There is a considerable silence </w:t>
      </w:r>
    </w:p>
    <w:p w14:paraId="0A030902" w14:textId="1233689A" w:rsidR="008724F7" w:rsidRPr="00D55029" w:rsidRDefault="00D55029" w:rsidP="00D55029">
      <w:proofErr w:type="gramStart"/>
      <w:r>
        <w:lastRenderedPageBreak/>
        <w:t>between</w:t>
      </w:r>
      <w:proofErr w:type="gramEnd"/>
      <w:r>
        <w:t xml:space="preserve"> them. Blanche sighs and Mitch coughs </w:t>
      </w:r>
      <w:proofErr w:type="spellStart"/>
      <w:r>
        <w:t>selfconsciously</w:t>
      </w:r>
      <w:proofErr w:type="spellEnd"/>
      <w:r>
        <w:t>.</w:t>
      </w:r>
    </w:p>
    <w:sectPr w:rsidR="008724F7" w:rsidRPr="00D5502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E68A4" w14:textId="77777777" w:rsidR="00DD77B9" w:rsidRDefault="00DD77B9" w:rsidP="004D6A5D">
      <w:pPr>
        <w:spacing w:after="0" w:line="240" w:lineRule="auto"/>
      </w:pPr>
      <w:r>
        <w:separator/>
      </w:r>
    </w:p>
  </w:endnote>
  <w:endnote w:type="continuationSeparator" w:id="0">
    <w:p w14:paraId="595B40FA" w14:textId="77777777" w:rsidR="00DD77B9" w:rsidRDefault="00DD77B9" w:rsidP="004D6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D40A2" w14:textId="77777777" w:rsidR="00DD77B9" w:rsidRDefault="00DD77B9" w:rsidP="004D6A5D">
      <w:pPr>
        <w:spacing w:after="0" w:line="240" w:lineRule="auto"/>
      </w:pPr>
      <w:r>
        <w:separator/>
      </w:r>
    </w:p>
  </w:footnote>
  <w:footnote w:type="continuationSeparator" w:id="0">
    <w:p w14:paraId="0C4C0B60" w14:textId="77777777" w:rsidR="00DD77B9" w:rsidRDefault="00DD77B9" w:rsidP="004D6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6ED25A" w14:textId="77777777" w:rsidR="00DD77B9" w:rsidRDefault="00DD77B9">
    <w:pPr>
      <w:pStyle w:val="a3"/>
      <w:jc w:val="right"/>
    </w:pPr>
    <w:r>
      <w:t xml:space="preserve"> Last </w:t>
    </w:r>
    <w:sdt>
      <w:sdtPr>
        <w:id w:val="-49949721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t xml:space="preserve">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2030">
          <w:rPr>
            <w:noProof/>
          </w:rPr>
          <w:t>12</w:t>
        </w:r>
        <w:r>
          <w:rPr>
            <w:noProof/>
          </w:rPr>
          <w:fldChar w:fldCharType="end"/>
        </w:r>
      </w:sdtContent>
    </w:sdt>
  </w:p>
  <w:p w14:paraId="25889645" w14:textId="77777777" w:rsidR="00DD77B9" w:rsidRDefault="00DD77B9">
    <w:pPr>
      <w:pStyle w:val="a3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60C4A"/>
    <w:multiLevelType w:val="hybridMultilevel"/>
    <w:tmpl w:val="B04E2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206"/>
    <w:rsid w:val="00073FCC"/>
    <w:rsid w:val="000E2206"/>
    <w:rsid w:val="0013723D"/>
    <w:rsid w:val="001409DC"/>
    <w:rsid w:val="00147F2D"/>
    <w:rsid w:val="00177E1D"/>
    <w:rsid w:val="001B38FA"/>
    <w:rsid w:val="00256793"/>
    <w:rsid w:val="002E310B"/>
    <w:rsid w:val="002E5F0C"/>
    <w:rsid w:val="00331BB6"/>
    <w:rsid w:val="003A50F5"/>
    <w:rsid w:val="003B5008"/>
    <w:rsid w:val="003D5AC8"/>
    <w:rsid w:val="00400C84"/>
    <w:rsid w:val="00406E05"/>
    <w:rsid w:val="004654C3"/>
    <w:rsid w:val="004D6A5D"/>
    <w:rsid w:val="00546E5E"/>
    <w:rsid w:val="005560F7"/>
    <w:rsid w:val="00574321"/>
    <w:rsid w:val="005A1471"/>
    <w:rsid w:val="005B43ED"/>
    <w:rsid w:val="005D4FD3"/>
    <w:rsid w:val="006B21F3"/>
    <w:rsid w:val="00724626"/>
    <w:rsid w:val="007D1B5A"/>
    <w:rsid w:val="007F3E67"/>
    <w:rsid w:val="00802B46"/>
    <w:rsid w:val="008724F7"/>
    <w:rsid w:val="008D133C"/>
    <w:rsid w:val="008D7EE4"/>
    <w:rsid w:val="008F6F2A"/>
    <w:rsid w:val="0093063B"/>
    <w:rsid w:val="00942030"/>
    <w:rsid w:val="0094351E"/>
    <w:rsid w:val="00973A9F"/>
    <w:rsid w:val="00A017BB"/>
    <w:rsid w:val="00A2498A"/>
    <w:rsid w:val="00A52FA1"/>
    <w:rsid w:val="00A96C01"/>
    <w:rsid w:val="00AF083D"/>
    <w:rsid w:val="00B43BAF"/>
    <w:rsid w:val="00B90458"/>
    <w:rsid w:val="00CB2D54"/>
    <w:rsid w:val="00CD5F45"/>
    <w:rsid w:val="00D55029"/>
    <w:rsid w:val="00DD77B9"/>
    <w:rsid w:val="00DF501E"/>
    <w:rsid w:val="00E101F3"/>
    <w:rsid w:val="00E71424"/>
    <w:rsid w:val="00E941AE"/>
    <w:rsid w:val="00F178CC"/>
    <w:rsid w:val="00F82427"/>
    <w:rsid w:val="00FC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F033B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字符"/>
    <w:basedOn w:val="a0"/>
    <w:link w:val="a3"/>
    <w:uiPriority w:val="99"/>
    <w:rsid w:val="004D6A5D"/>
  </w:style>
  <w:style w:type="paragraph" w:styleId="a5">
    <w:name w:val="footer"/>
    <w:basedOn w:val="a"/>
    <w:link w:val="a6"/>
    <w:uiPriority w:val="99"/>
    <w:unhideWhenUsed/>
    <w:rsid w:val="004D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字符"/>
    <w:basedOn w:val="a0"/>
    <w:link w:val="a5"/>
    <w:uiPriority w:val="99"/>
    <w:rsid w:val="004D6A5D"/>
  </w:style>
  <w:style w:type="paragraph" w:styleId="a7">
    <w:name w:val="List Paragraph"/>
    <w:basedOn w:val="a"/>
    <w:uiPriority w:val="34"/>
    <w:qFormat/>
    <w:rsid w:val="007F3E6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7142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a9">
    <w:name w:val="Strong"/>
    <w:basedOn w:val="a0"/>
    <w:uiPriority w:val="22"/>
    <w:qFormat/>
    <w:rsid w:val="00E71424"/>
    <w:rPr>
      <w:b/>
      <w:bCs/>
    </w:rPr>
  </w:style>
  <w:style w:type="character" w:customStyle="1" w:styleId="apple-converted-space">
    <w:name w:val="apple-converted-space"/>
    <w:basedOn w:val="a0"/>
    <w:rsid w:val="00E7142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字符"/>
    <w:basedOn w:val="a0"/>
    <w:link w:val="a3"/>
    <w:uiPriority w:val="99"/>
    <w:rsid w:val="004D6A5D"/>
  </w:style>
  <w:style w:type="paragraph" w:styleId="a5">
    <w:name w:val="footer"/>
    <w:basedOn w:val="a"/>
    <w:link w:val="a6"/>
    <w:uiPriority w:val="99"/>
    <w:unhideWhenUsed/>
    <w:rsid w:val="004D6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字符"/>
    <w:basedOn w:val="a0"/>
    <w:link w:val="a5"/>
    <w:uiPriority w:val="99"/>
    <w:rsid w:val="004D6A5D"/>
  </w:style>
  <w:style w:type="paragraph" w:styleId="a7">
    <w:name w:val="List Paragraph"/>
    <w:basedOn w:val="a"/>
    <w:uiPriority w:val="34"/>
    <w:qFormat/>
    <w:rsid w:val="007F3E67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E7142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styleId="a9">
    <w:name w:val="Strong"/>
    <w:basedOn w:val="a0"/>
    <w:uiPriority w:val="22"/>
    <w:qFormat/>
    <w:rsid w:val="00E71424"/>
    <w:rPr>
      <w:b/>
      <w:bCs/>
    </w:rPr>
  </w:style>
  <w:style w:type="character" w:customStyle="1" w:styleId="apple-converted-space">
    <w:name w:val="apple-converted-space"/>
    <w:basedOn w:val="a0"/>
    <w:rsid w:val="00E71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ID:Dropbox:SimpleTense%20&#8211;%20Douglass:System%20Templates:2016%20ML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2016 MLA template.dotx</Template>
  <TotalTime>1</TotalTime>
  <Pages>12</Pages>
  <Words>1223</Words>
  <Characters>6975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Douglass</dc:creator>
  <cp:keywords/>
  <dc:description/>
  <cp:lastModifiedBy>蔡</cp:lastModifiedBy>
  <cp:revision>2</cp:revision>
  <dcterms:created xsi:type="dcterms:W3CDTF">2017-03-30T05:27:00Z</dcterms:created>
  <dcterms:modified xsi:type="dcterms:W3CDTF">2017-03-30T05:27:00Z</dcterms:modified>
</cp:coreProperties>
</file>