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E8" w:rsidRDefault="004B2F63" w:rsidP="004B2F63">
      <w:pPr>
        <w:pStyle w:val="NameDate"/>
      </w:pPr>
      <w:bookmarkStart w:id="0" w:name="_GoBack"/>
      <w:bookmarkEnd w:id="0"/>
      <w:r>
        <w:t>Name:</w:t>
      </w:r>
    </w:p>
    <w:p w:rsidR="004B2F63" w:rsidRDefault="004B2F63" w:rsidP="004B2F63">
      <w:pPr>
        <w:pStyle w:val="NameDate"/>
      </w:pPr>
      <w:r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t>Graded Assignment</w:t>
      </w:r>
    </w:p>
    <w:p w:rsidR="00B466A3" w:rsidRPr="00AB1819" w:rsidRDefault="00B6633F" w:rsidP="00B01A79">
      <w:pPr>
        <w:pStyle w:val="Heading2"/>
      </w:pPr>
      <w:r>
        <w:t>Interim 1 Test, Part 2</w:t>
      </w:r>
    </w:p>
    <w:p w:rsidR="00DA4900" w:rsidRDefault="00BE4C9B" w:rsidP="00B01A79">
      <w:r>
        <w:t>Answer the questions below. When you are finished, submit this test to your teacher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BE4C9B">
        <w:t>15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BE4C9B">
        <w:t>5</w:t>
      </w:r>
      <w:r w:rsidRPr="00B01A79">
        <w:t xml:space="preserve"> points)</w:t>
      </w:r>
    </w:p>
    <w:p w:rsidR="00586B42" w:rsidRDefault="00586B42" w:rsidP="00586B42">
      <w:pPr>
        <w:pStyle w:val="QuestionNumbered"/>
      </w:pPr>
      <w:r>
        <w:t xml:space="preserve">A football player’s probability of making a field goal from inside the </w:t>
      </w:r>
      <w:r w:rsidR="005C5098">
        <w:t>45 yd</w:t>
      </w:r>
      <w:r>
        <w:t xml:space="preserve"> line is 0.75. A player attempts 2 field goals in a game within this distance.</w:t>
      </w:r>
      <w:r w:rsidRPr="00433C7E">
        <w:t xml:space="preserve"> </w:t>
      </w:r>
      <w:r>
        <w:t xml:space="preserve">If </w:t>
      </w:r>
      <w:r w:rsidRPr="00433C7E">
        <w:rPr>
          <w:i/>
        </w:rPr>
        <w:t>X</w:t>
      </w:r>
      <w:r>
        <w:t xml:space="preserve"> is the number of field goals made, find the probability the player made 0, 1, or 2 field goals. </w:t>
      </w:r>
    </w:p>
    <w:p w:rsidR="00586B42" w:rsidRDefault="00586B42" w:rsidP="00586B42">
      <w:pPr>
        <w:pStyle w:val="QuestionNumbered"/>
        <w:numPr>
          <w:ilvl w:val="0"/>
          <w:numId w:val="0"/>
        </w:numPr>
        <w:ind w:left="360"/>
      </w:pPr>
      <w:r>
        <w:t>(a)  Draw a tree diagram showing the possibilities for each outcome.</w:t>
      </w:r>
    </w:p>
    <w:p w:rsidR="00586B42" w:rsidRDefault="00586B42" w:rsidP="00586B42">
      <w:pPr>
        <w:pStyle w:val="QuestionNumbered"/>
        <w:numPr>
          <w:ilvl w:val="0"/>
          <w:numId w:val="0"/>
        </w:numPr>
        <w:ind w:left="360"/>
      </w:pPr>
      <w:r>
        <w:t xml:space="preserve">(b)  Create the binomial distribution table for </w:t>
      </w:r>
      <w:r w:rsidR="000204CA" w:rsidRPr="007C03D8">
        <w:rPr>
          <w:position w:val="-12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 open parenthesis X close parenthesis " style="width:25.5pt;height:15.75pt" o:ole="">
            <v:imagedata r:id="rId10" o:title=""/>
          </v:shape>
          <o:OLEObject Type="Embed" ProgID="Equation.DSMT4" ShapeID="_x0000_i1025" DrawAspect="Content" ObjectID="_1535199660" r:id="rId11"/>
        </w:object>
      </w:r>
      <w:r>
        <w:t xml:space="preserve">. </w:t>
      </w:r>
    </w:p>
    <w:p w:rsidR="00BE4C9B" w:rsidRDefault="00BE4C9B" w:rsidP="00BE4C9B">
      <w:pPr>
        <w:pStyle w:val="QuestionParts"/>
        <w:numPr>
          <w:ilvl w:val="0"/>
          <w:numId w:val="0"/>
        </w:numPr>
        <w:ind w:left="1080"/>
      </w:pP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BD15A0">
        <w:t xml:space="preserve">5 </w:t>
      </w:r>
      <w:r w:rsidRPr="00B01A79">
        <w:t>points)</w:t>
      </w:r>
    </w:p>
    <w:p w:rsidR="006239A7" w:rsidRDefault="00F26293" w:rsidP="006239A7">
      <w:pPr>
        <w:pStyle w:val="QuestionNumbered"/>
      </w:pPr>
      <w:r>
        <w:t xml:space="preserve">The length of </w:t>
      </w:r>
      <w:r w:rsidR="000B4177">
        <w:t xml:space="preserve">a city’s bus </w:t>
      </w:r>
      <w:r>
        <w:t>routes</w:t>
      </w:r>
      <w:r w:rsidR="005F357C">
        <w:t xml:space="preserve"> are normally distributed with a mean of </w:t>
      </w:r>
      <w:r>
        <w:t>14.5</w:t>
      </w:r>
      <w:r w:rsidR="005F357C">
        <w:t xml:space="preserve"> </w:t>
      </w:r>
      <w:r>
        <w:t>mi</w:t>
      </w:r>
      <w:r w:rsidR="005F357C">
        <w:t xml:space="preserve"> and a standard deviation of 3</w:t>
      </w:r>
      <w:r>
        <w:t>.2 mi</w:t>
      </w:r>
      <w:r w:rsidR="005C5098">
        <w:t>.</w:t>
      </w:r>
      <w:r w:rsidR="006E5806">
        <w:t xml:space="preserve"> </w:t>
      </w:r>
    </w:p>
    <w:p w:rsidR="006E5806" w:rsidRDefault="006E5806" w:rsidP="006E5806">
      <w:pPr>
        <w:pStyle w:val="QuestionNumbered"/>
        <w:numPr>
          <w:ilvl w:val="0"/>
          <w:numId w:val="0"/>
        </w:numPr>
        <w:ind w:left="360"/>
      </w:pPr>
    </w:p>
    <w:p w:rsidR="006E5806" w:rsidRPr="006E5806" w:rsidRDefault="006E5806" w:rsidP="006E5806">
      <w:pPr>
        <w:pStyle w:val="QuestionNumbered"/>
        <w:numPr>
          <w:ilvl w:val="0"/>
          <w:numId w:val="11"/>
        </w:numPr>
        <w:rPr>
          <w:b/>
        </w:rPr>
      </w:pPr>
      <w:r>
        <w:t>What percentage of city bus routes are less than 15 mi</w:t>
      </w:r>
      <w:r w:rsidR="005C5098">
        <w:t>?</w:t>
      </w:r>
    </w:p>
    <w:p w:rsidR="006E5806" w:rsidRPr="006E5806" w:rsidRDefault="006E5806" w:rsidP="006E5806">
      <w:pPr>
        <w:pStyle w:val="QuestionNumbered"/>
        <w:numPr>
          <w:ilvl w:val="0"/>
          <w:numId w:val="11"/>
        </w:numPr>
        <w:rPr>
          <w:b/>
        </w:rPr>
      </w:pPr>
      <w:r>
        <w:t>What percentage of city bus routes are greater than 20 mi</w:t>
      </w:r>
      <w:r w:rsidR="005C5098">
        <w:t>?</w:t>
      </w:r>
    </w:p>
    <w:p w:rsidR="006E5806" w:rsidRPr="006E5806" w:rsidRDefault="006E5806" w:rsidP="006E5806">
      <w:pPr>
        <w:pStyle w:val="QuestionNumbered"/>
        <w:numPr>
          <w:ilvl w:val="0"/>
          <w:numId w:val="11"/>
        </w:numPr>
        <w:rPr>
          <w:b/>
        </w:rPr>
      </w:pPr>
      <w:r>
        <w:t>What percentage of city bus routes are less than 10 mi</w:t>
      </w:r>
      <w:r w:rsidR="005C5098">
        <w:t>?</w:t>
      </w:r>
    </w:p>
    <w:p w:rsidR="003E1FDC" w:rsidRDefault="003E1FDC" w:rsidP="003E1FDC">
      <w:pPr>
        <w:pStyle w:val="QuestionParts"/>
        <w:numPr>
          <w:ilvl w:val="0"/>
          <w:numId w:val="0"/>
        </w:numPr>
        <w:ind w:left="1080"/>
      </w:pPr>
    </w:p>
    <w:p w:rsidR="003E1FDC" w:rsidRDefault="003E1FDC" w:rsidP="006E5806">
      <w:pPr>
        <w:pStyle w:val="QuestionParts"/>
        <w:numPr>
          <w:ilvl w:val="0"/>
          <w:numId w:val="0"/>
        </w:numPr>
        <w:ind w:left="1080"/>
      </w:pP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3E1FDC">
        <w:t>5</w:t>
      </w:r>
      <w:r w:rsidRPr="00B01A79">
        <w:t xml:space="preserve"> points)</w:t>
      </w:r>
    </w:p>
    <w:p w:rsidR="000C7D17" w:rsidRDefault="00626CC8" w:rsidP="00897F6B">
      <w:pPr>
        <w:pStyle w:val="QuestionNumbered"/>
      </w:pPr>
      <w:r>
        <w:t xml:space="preserve">A simulator </w:t>
      </w:r>
      <w:r w:rsidR="00EE7D80">
        <w:t xml:space="preserve">that randomly generates a line of 16 </w:t>
      </w:r>
      <w:r w:rsidR="000C178A">
        <w:t xml:space="preserve">plus signs </w:t>
      </w:r>
      <w:r w:rsidR="00EE7D80">
        <w:t xml:space="preserve">or o’s </w:t>
      </w:r>
      <w:r>
        <w:t>was run 5 times to represent the percentage of members who pay for a trainer at a fitness gym</w:t>
      </w:r>
      <w:r w:rsidR="003E1FDC">
        <w:t>.</w:t>
      </w:r>
      <w:r>
        <w:t xml:space="preserve"> The </w:t>
      </w:r>
      <w:r w:rsidR="000C178A">
        <w:t xml:space="preserve">plus signs represent </w:t>
      </w:r>
      <w:r>
        <w:t>the members who pay for a trainer.</w:t>
      </w:r>
    </w:p>
    <w:p w:rsidR="00626CC8" w:rsidRDefault="00EE7D80" w:rsidP="00626CC8">
      <w:pPr>
        <w:pStyle w:val="QuestionNumbered"/>
        <w:numPr>
          <w:ilvl w:val="0"/>
          <w:numId w:val="0"/>
        </w:numPr>
        <w:ind w:left="360"/>
      </w:pPr>
      <w:r>
        <w:t xml:space="preserve">First simulation: </w:t>
      </w:r>
      <w:r w:rsidR="00626CC8">
        <w:t>+ooo+oo++o+oo+o+</w:t>
      </w:r>
    </w:p>
    <w:p w:rsidR="00626CC8" w:rsidRDefault="00EE7D80" w:rsidP="00626CC8">
      <w:pPr>
        <w:pStyle w:val="QuestionNumbered"/>
        <w:numPr>
          <w:ilvl w:val="0"/>
          <w:numId w:val="0"/>
        </w:numPr>
        <w:ind w:left="360"/>
      </w:pPr>
      <w:r>
        <w:t xml:space="preserve">Second simulation: </w:t>
      </w:r>
      <w:r w:rsidR="00626CC8">
        <w:t>++ooooo++o++o++o</w:t>
      </w:r>
    </w:p>
    <w:p w:rsidR="00626CC8" w:rsidRDefault="00EE7D80" w:rsidP="00626CC8">
      <w:pPr>
        <w:pStyle w:val="QuestionNumbered"/>
        <w:numPr>
          <w:ilvl w:val="0"/>
          <w:numId w:val="0"/>
        </w:numPr>
        <w:ind w:left="360"/>
      </w:pPr>
      <w:r>
        <w:t xml:space="preserve">Third simulation: </w:t>
      </w:r>
      <w:r w:rsidR="00626CC8">
        <w:t>+oo++ooo+oo+o+o+</w:t>
      </w:r>
    </w:p>
    <w:p w:rsidR="00EE7D80" w:rsidRDefault="00EE7D80" w:rsidP="00626CC8">
      <w:pPr>
        <w:pStyle w:val="QuestionNumbered"/>
        <w:numPr>
          <w:ilvl w:val="0"/>
          <w:numId w:val="0"/>
        </w:numPr>
        <w:ind w:left="360"/>
      </w:pPr>
      <w:r>
        <w:t>Fourth simulation: oo+o+o++oo+o+++o</w:t>
      </w:r>
    </w:p>
    <w:p w:rsidR="00EE7D80" w:rsidRDefault="00EE7D80" w:rsidP="00626CC8">
      <w:pPr>
        <w:pStyle w:val="QuestionNumbered"/>
        <w:numPr>
          <w:ilvl w:val="0"/>
          <w:numId w:val="0"/>
        </w:numPr>
        <w:ind w:left="360"/>
      </w:pPr>
      <w:r>
        <w:t>Fifth simulation: ooo+o++o++o++oo+</w:t>
      </w:r>
    </w:p>
    <w:p w:rsidR="00897F6B" w:rsidRDefault="0078447C" w:rsidP="00897F6B">
      <w:pPr>
        <w:pStyle w:val="QuestionParts"/>
        <w:numPr>
          <w:ilvl w:val="0"/>
          <w:numId w:val="9"/>
        </w:numPr>
      </w:pPr>
      <w:r>
        <w:t>Based on the characteristics of the simulator, w</w:t>
      </w:r>
      <w:r w:rsidR="00EE7D80">
        <w:t>hat percent of members do you think pay for a trainer</w:t>
      </w:r>
      <w:r>
        <w:t>?</w:t>
      </w:r>
      <w:r w:rsidR="00EE7D80">
        <w:t xml:space="preserve"> Explain.</w:t>
      </w:r>
    </w:p>
    <w:p w:rsidR="00EE7D80" w:rsidRDefault="0078447C" w:rsidP="00EE7D80">
      <w:pPr>
        <w:pStyle w:val="QuestionParts"/>
        <w:numPr>
          <w:ilvl w:val="0"/>
          <w:numId w:val="9"/>
        </w:numPr>
      </w:pPr>
      <w:r>
        <w:t>Based on the simulation</w:t>
      </w:r>
      <w:r w:rsidR="00562CFE">
        <w:t xml:space="preserve"> results</w:t>
      </w:r>
      <w:r>
        <w:t>, w</w:t>
      </w:r>
      <w:r w:rsidR="00EE7D80">
        <w:t>hat percent of members do you think pay for a trainer</w:t>
      </w:r>
      <w:r w:rsidR="000204CA">
        <w:t>?</w:t>
      </w:r>
      <w:r w:rsidR="00EE7D80">
        <w:t xml:space="preserve"> </w:t>
      </w:r>
      <w:r w:rsidR="00D62A9E">
        <w:t>Show your work</w:t>
      </w:r>
      <w:r w:rsidR="00EE7D80">
        <w:t>.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AA" w:rsidRDefault="007F5FAA" w:rsidP="00B01A79">
      <w:r>
        <w:separator/>
      </w:r>
    </w:p>
    <w:p w:rsidR="007F5FAA" w:rsidRDefault="007F5FAA" w:rsidP="00B01A79"/>
  </w:endnote>
  <w:endnote w:type="continuationSeparator" w:id="0">
    <w:p w:rsidR="007F5FAA" w:rsidRDefault="007F5FAA" w:rsidP="00B01A79">
      <w:r>
        <w:continuationSeparator/>
      </w:r>
    </w:p>
    <w:p w:rsidR="007F5FAA" w:rsidRDefault="007F5FAA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Pr="00770DDC" w:rsidRDefault="00B01A79" w:rsidP="00770DDC">
    <w:pPr>
      <w:pStyle w:val="RunningFoot"/>
    </w:pPr>
    <w:r w:rsidRPr="00770DDC">
      <w:t>©</w:t>
    </w:r>
    <w:r w:rsidR="008511A1">
      <w:t xml:space="preserve"> 2016</w:t>
    </w:r>
    <w:r w:rsidRPr="00770DDC">
      <w:t xml:space="preserve"> K12 Inc. All rights reserved.</w:t>
    </w:r>
    <w:r w:rsidRPr="00770DDC">
      <w:tab/>
      <w:t xml:space="preserve">Page </w:t>
    </w:r>
    <w:r w:rsidR="00541413"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="00541413" w:rsidRPr="00770DDC">
      <w:rPr>
        <w:rStyle w:val="PageNumber"/>
      </w:rPr>
      <w:fldChar w:fldCharType="separate"/>
    </w:r>
    <w:r w:rsidR="00996E96">
      <w:rPr>
        <w:rStyle w:val="PageNumber"/>
        <w:noProof/>
      </w:rPr>
      <w:t>1</w:t>
    </w:r>
    <w:r w:rsidR="00541413" w:rsidRPr="00770DDC">
      <w:rPr>
        <w:rStyle w:val="PageNumber"/>
      </w:rPr>
      <w:fldChar w:fldCharType="end"/>
    </w:r>
    <w:r w:rsidRPr="00770DDC">
      <w:t xml:space="preserve"> of </w:t>
    </w:r>
    <w:r w:rsidR="00541413"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="00541413" w:rsidRPr="00770DDC">
      <w:rPr>
        <w:rStyle w:val="PageNumber"/>
      </w:rPr>
      <w:fldChar w:fldCharType="separate"/>
    </w:r>
    <w:r w:rsidR="00996E96">
      <w:rPr>
        <w:rStyle w:val="PageNumber"/>
        <w:noProof/>
      </w:rPr>
      <w:t>3</w:t>
    </w:r>
    <w:r w:rsidR="00541413"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AA" w:rsidRDefault="007F5FAA" w:rsidP="00B01A79">
      <w:r>
        <w:separator/>
      </w:r>
    </w:p>
    <w:p w:rsidR="007F5FAA" w:rsidRDefault="007F5FAA" w:rsidP="00B01A79"/>
  </w:footnote>
  <w:footnote w:type="continuationSeparator" w:id="0">
    <w:p w:rsidR="007F5FAA" w:rsidRDefault="007F5FAA" w:rsidP="00B01A79">
      <w:r>
        <w:continuationSeparator/>
      </w:r>
    </w:p>
    <w:p w:rsidR="007F5FAA" w:rsidRDefault="007F5FAA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Default="002A3EE3" w:rsidP="00C31082">
    <w:pPr>
      <w:pStyle w:val="RunningHead"/>
    </w:pPr>
    <w:r w:rsidRPr="00B01A79">
      <w:t>Math | Graded A</w:t>
    </w:r>
    <w:r w:rsidR="00B6633F">
      <w:t xml:space="preserve">ssignment | Interim 1 Test, Part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C2664"/>
    <w:multiLevelType w:val="hybridMultilevel"/>
    <w:tmpl w:val="8C7862DC"/>
    <w:lvl w:ilvl="0" w:tplc="5EFE94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2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7187"/>
    <w:rsid w:val="000204CA"/>
    <w:rsid w:val="00044495"/>
    <w:rsid w:val="00053202"/>
    <w:rsid w:val="0007190D"/>
    <w:rsid w:val="000877C2"/>
    <w:rsid w:val="000979F1"/>
    <w:rsid w:val="000B4177"/>
    <w:rsid w:val="000C178A"/>
    <w:rsid w:val="000C7D17"/>
    <w:rsid w:val="000F4C21"/>
    <w:rsid w:val="00124034"/>
    <w:rsid w:val="00130A76"/>
    <w:rsid w:val="001339A7"/>
    <w:rsid w:val="00154E70"/>
    <w:rsid w:val="00195C3C"/>
    <w:rsid w:val="00197B99"/>
    <w:rsid w:val="001A00E1"/>
    <w:rsid w:val="001A1AD9"/>
    <w:rsid w:val="001D04CF"/>
    <w:rsid w:val="001F418E"/>
    <w:rsid w:val="00222240"/>
    <w:rsid w:val="00244829"/>
    <w:rsid w:val="00261FF8"/>
    <w:rsid w:val="00262ADB"/>
    <w:rsid w:val="002775DC"/>
    <w:rsid w:val="00283AAD"/>
    <w:rsid w:val="00283B66"/>
    <w:rsid w:val="002A3EE3"/>
    <w:rsid w:val="002C1922"/>
    <w:rsid w:val="002D263C"/>
    <w:rsid w:val="003262BE"/>
    <w:rsid w:val="003947DF"/>
    <w:rsid w:val="003D451F"/>
    <w:rsid w:val="003E1FDC"/>
    <w:rsid w:val="003E6C90"/>
    <w:rsid w:val="004042AB"/>
    <w:rsid w:val="00406DA2"/>
    <w:rsid w:val="00414030"/>
    <w:rsid w:val="00427888"/>
    <w:rsid w:val="00490492"/>
    <w:rsid w:val="00492CCC"/>
    <w:rsid w:val="004B2F63"/>
    <w:rsid w:val="00504FC8"/>
    <w:rsid w:val="0051092A"/>
    <w:rsid w:val="005170D5"/>
    <w:rsid w:val="00520476"/>
    <w:rsid w:val="005207E8"/>
    <w:rsid w:val="0052304E"/>
    <w:rsid w:val="00541413"/>
    <w:rsid w:val="00555AEE"/>
    <w:rsid w:val="00562CFE"/>
    <w:rsid w:val="00586B42"/>
    <w:rsid w:val="005A2F79"/>
    <w:rsid w:val="005C4252"/>
    <w:rsid w:val="005C5098"/>
    <w:rsid w:val="005F2C15"/>
    <w:rsid w:val="005F357C"/>
    <w:rsid w:val="00600F1C"/>
    <w:rsid w:val="00603DBA"/>
    <w:rsid w:val="00612CFF"/>
    <w:rsid w:val="006217B4"/>
    <w:rsid w:val="006239A7"/>
    <w:rsid w:val="00626CC8"/>
    <w:rsid w:val="006356AA"/>
    <w:rsid w:val="00660E60"/>
    <w:rsid w:val="00667C10"/>
    <w:rsid w:val="006D25F7"/>
    <w:rsid w:val="006E530B"/>
    <w:rsid w:val="006E5806"/>
    <w:rsid w:val="0070074D"/>
    <w:rsid w:val="00705362"/>
    <w:rsid w:val="00770DDC"/>
    <w:rsid w:val="00773461"/>
    <w:rsid w:val="0078447C"/>
    <w:rsid w:val="007C29BB"/>
    <w:rsid w:val="007C41FB"/>
    <w:rsid w:val="007F5FAA"/>
    <w:rsid w:val="00802D89"/>
    <w:rsid w:val="00823FA7"/>
    <w:rsid w:val="008511A1"/>
    <w:rsid w:val="00852CB2"/>
    <w:rsid w:val="008748E0"/>
    <w:rsid w:val="008800F8"/>
    <w:rsid w:val="00897F6B"/>
    <w:rsid w:val="008A121C"/>
    <w:rsid w:val="008A2E08"/>
    <w:rsid w:val="008C008B"/>
    <w:rsid w:val="00907590"/>
    <w:rsid w:val="00915B35"/>
    <w:rsid w:val="00926636"/>
    <w:rsid w:val="00941393"/>
    <w:rsid w:val="0094475F"/>
    <w:rsid w:val="00996E96"/>
    <w:rsid w:val="009C0879"/>
    <w:rsid w:val="009C0925"/>
    <w:rsid w:val="009F0A18"/>
    <w:rsid w:val="009F613D"/>
    <w:rsid w:val="00A00E5D"/>
    <w:rsid w:val="00A41413"/>
    <w:rsid w:val="00AB1819"/>
    <w:rsid w:val="00AB5AE5"/>
    <w:rsid w:val="00B01A79"/>
    <w:rsid w:val="00B335A8"/>
    <w:rsid w:val="00B466A3"/>
    <w:rsid w:val="00B6633F"/>
    <w:rsid w:val="00B717B1"/>
    <w:rsid w:val="00B8598F"/>
    <w:rsid w:val="00B91B0B"/>
    <w:rsid w:val="00BA2036"/>
    <w:rsid w:val="00BC559A"/>
    <w:rsid w:val="00BD15A0"/>
    <w:rsid w:val="00BD7AD8"/>
    <w:rsid w:val="00BE4C9B"/>
    <w:rsid w:val="00C071FF"/>
    <w:rsid w:val="00C24093"/>
    <w:rsid w:val="00C31082"/>
    <w:rsid w:val="00C73938"/>
    <w:rsid w:val="00C81DF6"/>
    <w:rsid w:val="00CA34A6"/>
    <w:rsid w:val="00CC04FC"/>
    <w:rsid w:val="00CC5024"/>
    <w:rsid w:val="00CF222B"/>
    <w:rsid w:val="00D62A9E"/>
    <w:rsid w:val="00D64A32"/>
    <w:rsid w:val="00DA4900"/>
    <w:rsid w:val="00DB10FD"/>
    <w:rsid w:val="00DD1044"/>
    <w:rsid w:val="00DE124E"/>
    <w:rsid w:val="00DF3436"/>
    <w:rsid w:val="00E106B9"/>
    <w:rsid w:val="00E27196"/>
    <w:rsid w:val="00E40DA7"/>
    <w:rsid w:val="00E50367"/>
    <w:rsid w:val="00E668F3"/>
    <w:rsid w:val="00ED0901"/>
    <w:rsid w:val="00EE1487"/>
    <w:rsid w:val="00EE7D80"/>
    <w:rsid w:val="00EF6D1B"/>
    <w:rsid w:val="00F06118"/>
    <w:rsid w:val="00F26293"/>
    <w:rsid w:val="00F406E7"/>
    <w:rsid w:val="00F4134F"/>
    <w:rsid w:val="00F527C6"/>
    <w:rsid w:val="00F5342F"/>
    <w:rsid w:val="00F950DF"/>
    <w:rsid w:val="00F978D2"/>
    <w:rsid w:val="00F97C24"/>
    <w:rsid w:val="00F97E88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0C1E60D-5415-45DB-AFD5-641D0D02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ind w:left="108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DefaultParagraphFon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Strong">
    <w:name w:val="Strong"/>
    <w:uiPriority w:val="22"/>
    <w:qFormat/>
    <w:rsid w:val="00053202"/>
    <w:rPr>
      <w:b/>
      <w:bCs/>
    </w:rPr>
  </w:style>
  <w:style w:type="character" w:styleId="Emph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F854-38DC-478A-BE76-9748A6EB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0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Melissa Hendricks</dc:creator>
  <cp:keywords>Accessible</cp:keywords>
  <cp:lastModifiedBy>Melissa Hendricks</cp:lastModifiedBy>
  <cp:revision>2</cp:revision>
  <dcterms:created xsi:type="dcterms:W3CDTF">2016-09-12T22:35:00Z</dcterms:created>
  <dcterms:modified xsi:type="dcterms:W3CDTF">2016-09-12T22:35:00Z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