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958" w:lineRule="exact" w:before="0"/>
        <w:ind w:left="4993" w:right="0" w:firstLine="0"/>
        <w:jc w:val="left"/>
        <w:rPr>
          <w:rFonts w:ascii="Arial" w:hAnsi="Arial" w:cs="Arial" w:eastAsia="Arial"/>
          <w:sz w:val="96"/>
          <w:szCs w:val="96"/>
        </w:rPr>
      </w:pPr>
      <w:r>
        <w:rPr/>
        <w:pict>
          <v:group style="position:absolute;margin-left:77.400002pt;margin-top:5.28pt;width:53.9pt;height:43.5pt;mso-position-horizontal-relative:page;mso-position-vertical-relative:paragraph;z-index:1096" coordorigin="1548,106" coordsize="1078,870">
            <v:shape style="position:absolute;left:1801;top:423;width:824;height:552" type="#_x0000_t75" stroked="false">
              <v:imagedata r:id="rId6" o:title=""/>
            </v:shape>
            <v:group style="position:absolute;left:1775;top:106;width:716;height:301" coordorigin="1775,106" coordsize="716,301">
              <v:shape style="position:absolute;left:1775;top:106;width:716;height:301" coordorigin="1775,106" coordsize="716,301" path="m2016,401l2018,402,2043,405,2066,406,2086,405,2100,402,2022,402,2016,401xe" filled="true" fillcolor="#00609e" stroked="false">
                <v:path arrowok="t"/>
                <v:fill type="solid"/>
              </v:shape>
              <v:shape style="position:absolute;left:1775;top:106;width:716;height:301" coordorigin="1775,106" coordsize="716,301" path="m2105,255l2102,265,2097,290,2092,311,2071,373,2022,402,2100,402,2103,401,2116,394,2124,385,2128,371,2125,354,2119,331,2113,309,2109,290,2106,273,2105,257,2105,255xe" filled="true" fillcolor="#00609e" stroked="false">
                <v:path arrowok="t"/>
                <v:fill type="solid"/>
              </v:shape>
              <v:shape style="position:absolute;left:1775;top:106;width:716;height:301" coordorigin="1775,106" coordsize="716,301" path="m1881,369l1945,389,2007,401,2016,401,1991,397,1964,391,1936,385,1909,377,1881,369xe" filled="true" fillcolor="#00609e" stroked="false">
                <v:path arrowok="t"/>
                <v:fill type="solid"/>
              </v:shape>
              <v:shape style="position:absolute;left:1775;top:106;width:716;height:301" coordorigin="1775,106" coordsize="716,301" path="m1775,333l1835,354,1881,369,1775,333xe" filled="true" fillcolor="#00609e" stroked="false">
                <v:path arrowok="t"/>
                <v:fill type="solid"/>
              </v:shape>
              <v:shape style="position:absolute;left:1775;top:106;width:716;height:301" coordorigin="1775,106" coordsize="716,301" path="m2209,168l2151,190,2106,243,2105,255,2108,247,2119,229,2134,213,2152,199,2174,185,2197,173,2209,168xe" filled="true" fillcolor="#00609e" stroked="false">
                <v:path arrowok="t"/>
                <v:fill type="solid"/>
              </v:shape>
              <v:shape style="position:absolute;left:1775;top:106;width:716;height:301" coordorigin="1775,106" coordsize="716,301" path="m2491,106l2412,115,2334,130,2250,153,2209,168,2221,165,2253,156,2290,147,2332,138,2491,106xe" filled="true" fillcolor="#00609e" stroked="false">
                <v:path arrowok="t"/>
                <v:fill type="solid"/>
              </v:shape>
            </v:group>
            <v:group style="position:absolute;left:1763;top:280;width:776;height:339" coordorigin="1763,280" coordsize="776,339">
              <v:shape style="position:absolute;left:1763;top:280;width:776;height:339" coordorigin="1763,280" coordsize="776,339" path="m1763,516l1840,546,1902,568,1972,589,2045,607,2115,617,2147,619,2175,617,2200,612,2204,610,2104,610,2083,610,1997,592,1919,569,1763,516xe" filled="true" fillcolor="#00609e" stroked="false">
                <v:path arrowok="t"/>
                <v:fill type="solid"/>
              </v:shape>
              <v:shape style="position:absolute;left:1763;top:280;width:776;height:339" coordorigin="1763,280" coordsize="776,339" path="m2460,280l2394,285,2324,303,2262,338,2221,397,2207,456,2200,485,2180,554,2138,603,2104,610,2204,610,2221,602,2235,589,2244,570,2246,545,2245,516,2244,493,2243,471,2244,452,2245,434,2275,370,2340,336,2422,312,2538,284,2533,284,2524,283,2512,282,2497,281,2480,280,2460,280xe" filled="true" fillcolor="#00609e" stroked="false">
                <v:path arrowok="t"/>
                <v:fill type="solid"/>
              </v:shape>
            </v:group>
            <v:group style="position:absolute;left:1548;top:182;width:419;height:175" coordorigin="1548,182" coordsize="419,175">
              <v:shape style="position:absolute;left:1548;top:182;width:419;height:175" coordorigin="1548,182" coordsize="419,175" path="m1742,275l1738,285,1734,306,1729,322,1696,355,1709,356,1726,356,1740,353,1749,346,1754,337,1753,323,1748,306,1744,291,1742,277,1742,275xe" filled="true" fillcolor="#00609e" stroked="false">
                <v:path arrowok="t"/>
                <v:fill type="solid"/>
              </v:shape>
              <v:shape style="position:absolute;left:1548;top:182;width:419;height:175" coordorigin="1548,182" coordsize="419,175" path="m1606,335l1618,339,1645,347,1667,353,1685,355,1696,355,1690,355,1669,351,1648,346,1626,341,1606,335xe" filled="true" fillcolor="#00609e" stroked="false">
                <v:path arrowok="t"/>
                <v:fill type="solid"/>
              </v:shape>
              <v:shape style="position:absolute;left:1548;top:182;width:419;height:175" coordorigin="1548,182" coordsize="419,175" path="m1548,315l1606,335,1586,328,1548,315xe" filled="true" fillcolor="#00609e" stroked="false">
                <v:path arrowok="t"/>
                <v:fill type="solid"/>
              </v:shape>
              <v:shape style="position:absolute;left:1548;top:182;width:419;height:175" coordorigin="1548,182" coordsize="419,175" path="m1824,213l1756,239,1742,266,1742,275,1746,266,1759,249,1778,235,1800,222,1824,213xe" filled="true" fillcolor="#00609e" stroked="false">
                <v:path arrowok="t"/>
                <v:fill type="solid"/>
              </v:shape>
              <v:shape style="position:absolute;left:1548;top:182;width:419;height:175" coordorigin="1548,182" coordsize="419,175" path="m1967,182l1903,191,1825,212,1824,213,1851,206,1884,199,1967,182xe" filled="true" fillcolor="#00609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38.567001pt;margin-top:13.801pt;width:55.55pt;height:31.6pt;mso-position-horizontal-relative:page;mso-position-vertical-relative:paragraph;z-index:1120" coordorigin="2771,276" coordsize="1111,632">
            <v:group style="position:absolute;left:2779;top:871;width:232;height:2" coordorigin="2779,871" coordsize="232,2">
              <v:shape style="position:absolute;left:2779;top:871;width:232;height:2" coordorigin="2779,871" coordsize="232,0" path="m2779,871l3010,871e" filled="false" stroked="true" strokeweight=".752pt" strokecolor="#231f20">
                <v:path arrowok="t"/>
              </v:shape>
            </v:group>
            <v:group style="position:absolute;left:2895;top:319;width:2;height:547" coordorigin="2895,319" coordsize="2,547">
              <v:shape style="position:absolute;left:2895;top:319;width:2;height:547" coordorigin="2895,319" coordsize="0,547" path="m2895,319l2895,865e" filled="false" stroked="true" strokeweight="4.254pt" strokecolor="#231f20">
                <v:path arrowok="t"/>
              </v:shape>
            </v:group>
            <v:group style="position:absolute;left:2779;top:312;width:232;height:2" coordorigin="2779,312" coordsize="232,2">
              <v:shape style="position:absolute;left:2779;top:312;width:232;height:2" coordorigin="2779,312" coordsize="232,0" path="m2779,312l3010,312e" filled="false" stroked="true" strokeweight=".749pt" strokecolor="#231f20">
                <v:path arrowok="t"/>
              </v:shape>
            </v:group>
            <v:group style="position:absolute;left:3052;top:294;width:365;height:598" coordorigin="3052,294" coordsize="365,598">
              <v:shape style="position:absolute;left:3052;top:294;width:365;height:598" coordorigin="3052,294" coordsize="365,598" path="m3142,849l3088,849,3100,851,3114,856,3190,885,3246,891,3271,889,3294,884,3315,878,3234,878,3213,876,3192,871,3173,865,3154,856,3142,849xe" filled="true" fillcolor="#231f20" stroked="false">
                <v:path arrowok="t"/>
                <v:fill type="solid"/>
              </v:shape>
              <v:shape style="position:absolute;left:3052;top:294;width:365;height:598" coordorigin="3052,294" coordsize="365,598" path="m3065,677l3052,677,3052,883,3065,881,3068,860,3088,849,3142,849,3137,846,3122,833,3085,780,3066,706,3065,677xe" filled="true" fillcolor="#231f20" stroked="false">
                <v:path arrowok="t"/>
                <v:fill type="solid"/>
              </v:shape>
              <v:shape style="position:absolute;left:3052;top:294;width:365;height:598" coordorigin="3052,294" coordsize="365,598" path="m3185,294l3126,313,3082,356,3057,420,3052,473,3055,499,3074,557,3132,603,3200,623,3258,634,3284,639,3341,666,3376,738,3377,765,3374,787,3343,840,3285,871,3234,878,3315,878,3367,842,3401,789,3416,720,3417,695,3415,671,3386,601,3317,557,3200,530,3172,523,3114,497,3087,435,3087,411,3091,388,3124,334,3183,307,3208,306,3266,306,3247,300,3219,295,3185,294xe" filled="true" fillcolor="#231f20" stroked="false">
                <v:path arrowok="t"/>
                <v:fill type="solid"/>
              </v:shape>
              <v:shape style="position:absolute;left:3052;top:294;width:365;height:598" coordorigin="3052,294" coordsize="365,598" path="m3266,306l3208,306,3234,308,3257,313,3313,345,3349,396,3369,459,3371,482,3384,482,3384,342,3343,342,3332,338,3320,332,3307,324,3290,315,3271,307,3266,306xe" filled="true" fillcolor="#231f20" stroked="false">
                <v:path arrowok="t"/>
                <v:fill type="solid"/>
              </v:shape>
              <v:shape style="position:absolute;left:3052;top:294;width:365;height:598" coordorigin="3052,294" coordsize="365,598" path="m3384,311l3371,313,3364,332,3343,342,3384,342,3384,311xe" filled="true" fillcolor="#231f20" stroked="false">
                <v:path arrowok="t"/>
                <v:fill type="solid"/>
              </v:shape>
            </v:group>
            <v:group style="position:absolute;left:3430;top:306;width:453;height:573" coordorigin="3430,306" coordsize="453,573">
              <v:shape style="position:absolute;left:3430;top:306;width:453;height:573" coordorigin="3430,306" coordsize="453,573" path="m3739,580l3590,580,3640,580,3664,582,3725,601,3767,643,3788,712,3789,741,3785,766,3757,826,3706,858,3659,865,3430,865,3430,878,3712,878,3790,860,3842,824,3875,763,3882,708,3878,684,3845,629,3792,595,3749,582,3739,580xe" filled="true" fillcolor="#231f20" stroked="false">
                <v:path arrowok="t"/>
                <v:fill type="solid"/>
              </v:shape>
              <v:shape style="position:absolute;left:3430;top:306;width:453;height:573" coordorigin="3430,306" coordsize="453,573" path="m3590,319l3507,319,3507,865,3590,865,3590,580,3739,580,3726,578,3704,575,3704,574,3721,572,3740,569,3750,567,3590,567,3590,319xe" filled="true" fillcolor="#231f20" stroked="false">
                <v:path arrowok="t"/>
                <v:fill type="solid"/>
              </v:shape>
              <v:shape style="position:absolute;left:3430;top:306;width:453;height:573" coordorigin="3430,306" coordsize="453,573" path="m3678,306l3430,306,3430,319,3641,319,3672,322,3740,352,3774,402,3784,456,3780,485,3746,542,3690,564,3644,567,3750,567,3817,541,3858,486,3867,426,3864,409,3824,348,3763,317,3709,307,3678,30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231F20"/>
          <w:w w:val="600"/>
          <w:sz w:val="96"/>
        </w:rPr>
        <w:t>H</w:t>
      </w:r>
      <w:r>
        <w:rPr>
          <w:rFonts w:ascii="Arial"/>
          <w:sz w:val="9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67" w:lineRule="exact" w:before="0"/>
        <w:ind w:left="0" w:right="159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231F20"/>
          <w:spacing w:val="-1"/>
          <w:w w:val="95"/>
          <w:sz w:val="24"/>
        </w:rPr>
        <w:t>9B11D003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85"/>
        <w:ind w:left="16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231F20"/>
          <w:sz w:val="28"/>
        </w:rPr>
        <w:t>NOKIA</w:t>
      </w:r>
      <w:r>
        <w:rPr>
          <w:rFonts w:ascii="Arial"/>
          <w:b/>
          <w:color w:val="231F20"/>
          <w:spacing w:val="-15"/>
          <w:sz w:val="28"/>
        </w:rPr>
        <w:t> </w:t>
      </w:r>
      <w:r>
        <w:rPr>
          <w:rFonts w:ascii="Arial"/>
          <w:b/>
          <w:color w:val="231F20"/>
          <w:sz w:val="28"/>
        </w:rPr>
        <w:t>INDIA:</w:t>
      </w:r>
      <w:r>
        <w:rPr>
          <w:rFonts w:ascii="Arial"/>
          <w:b/>
          <w:color w:val="231F20"/>
          <w:spacing w:val="-14"/>
          <w:sz w:val="28"/>
        </w:rPr>
        <w:t> </w:t>
      </w:r>
      <w:r>
        <w:rPr>
          <w:rFonts w:ascii="Arial"/>
          <w:b/>
          <w:color w:val="231F20"/>
          <w:sz w:val="28"/>
        </w:rPr>
        <w:t>BATTERY</w:t>
      </w:r>
      <w:r>
        <w:rPr>
          <w:rFonts w:ascii="Arial"/>
          <w:b/>
          <w:color w:val="231F20"/>
          <w:spacing w:val="-14"/>
          <w:sz w:val="28"/>
        </w:rPr>
        <w:t> </w:t>
      </w:r>
      <w:r>
        <w:rPr>
          <w:rFonts w:ascii="Arial"/>
          <w:b/>
          <w:color w:val="231F20"/>
          <w:sz w:val="28"/>
        </w:rPr>
        <w:t>RECALL</w:t>
      </w:r>
      <w:r>
        <w:rPr>
          <w:rFonts w:ascii="Arial"/>
          <w:b/>
          <w:color w:val="231F20"/>
          <w:spacing w:val="-15"/>
          <w:sz w:val="28"/>
        </w:rPr>
        <w:t> </w:t>
      </w:r>
      <w:r>
        <w:rPr>
          <w:rFonts w:ascii="Arial"/>
          <w:b/>
          <w:color w:val="231F20"/>
          <w:sz w:val="28"/>
        </w:rPr>
        <w:t>LOGISTICS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0" w:lineRule="atLeast"/>
        <w:ind w:left="1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2.1pt;height:1.1pt;mso-position-horizontal-relative:char;mso-position-vertical-relative:line" coordorigin="0,0" coordsize="9442,22">
            <v:group style="position:absolute;left:11;top:11;width:9420;height:2" coordorigin="11,11" coordsize="9420,2">
              <v:shape style="position:absolute;left:11;top:11;width:9420;height:2" coordorigin="11,11" coordsize="9420,0" path="m11,11l9431,11e" filled="false" stroked="true" strokeweight="1.06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7" w:lineRule="auto" w:before="65"/>
        <w:ind w:left="160" w:right="159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color w:val="231F20"/>
          <w:spacing w:val="-1"/>
          <w:sz w:val="16"/>
        </w:rPr>
        <w:t>Monali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Malvankar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wrote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this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case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under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the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supervision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Professors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Charles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Dhanaraj,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Narendar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Sumukadas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and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Fraser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Johnson</w:t>
      </w:r>
      <w:r>
        <w:rPr>
          <w:rFonts w:ascii="Arial"/>
          <w:i/>
          <w:color w:val="231F20"/>
          <w:spacing w:val="69"/>
          <w:w w:val="99"/>
          <w:sz w:val="16"/>
        </w:rPr>
        <w:t> </w:t>
      </w:r>
      <w:r>
        <w:rPr>
          <w:rFonts w:ascii="Arial"/>
          <w:i/>
          <w:color w:val="231F20"/>
          <w:sz w:val="16"/>
        </w:rPr>
        <w:t>solely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to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provide</w:t>
      </w:r>
      <w:r>
        <w:rPr>
          <w:rFonts w:ascii="Arial"/>
          <w:i/>
          <w:color w:val="231F20"/>
          <w:spacing w:val="16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material</w:t>
      </w:r>
      <w:r>
        <w:rPr>
          <w:rFonts w:ascii="Arial"/>
          <w:i/>
          <w:color w:val="231F20"/>
          <w:spacing w:val="18"/>
          <w:sz w:val="16"/>
        </w:rPr>
        <w:t> </w:t>
      </w:r>
      <w:r>
        <w:rPr>
          <w:rFonts w:ascii="Arial"/>
          <w:i/>
          <w:color w:val="231F20"/>
          <w:sz w:val="16"/>
        </w:rPr>
        <w:t>for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class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discussion.</w:t>
      </w:r>
      <w:r>
        <w:rPr>
          <w:rFonts w:ascii="Arial"/>
          <w:i/>
          <w:color w:val="231F20"/>
          <w:spacing w:val="18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The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authors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do</w:t>
      </w:r>
      <w:r>
        <w:rPr>
          <w:rFonts w:ascii="Arial"/>
          <w:i/>
          <w:color w:val="231F20"/>
          <w:spacing w:val="19"/>
          <w:sz w:val="16"/>
        </w:rPr>
        <w:t> </w:t>
      </w:r>
      <w:r>
        <w:rPr>
          <w:rFonts w:ascii="Arial"/>
          <w:i/>
          <w:color w:val="231F20"/>
          <w:sz w:val="16"/>
        </w:rPr>
        <w:t>not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intend</w:t>
      </w:r>
      <w:r>
        <w:rPr>
          <w:rFonts w:ascii="Arial"/>
          <w:i/>
          <w:color w:val="231F20"/>
          <w:spacing w:val="18"/>
          <w:sz w:val="16"/>
        </w:rPr>
        <w:t> </w:t>
      </w:r>
      <w:r>
        <w:rPr>
          <w:rFonts w:ascii="Arial"/>
          <w:i/>
          <w:color w:val="231F20"/>
          <w:sz w:val="16"/>
        </w:rPr>
        <w:t>to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illustrate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either</w:t>
      </w:r>
      <w:r>
        <w:rPr>
          <w:rFonts w:ascii="Arial"/>
          <w:i/>
          <w:color w:val="231F20"/>
          <w:spacing w:val="18"/>
          <w:sz w:val="16"/>
        </w:rPr>
        <w:t> </w:t>
      </w:r>
      <w:r>
        <w:rPr>
          <w:rFonts w:ascii="Arial"/>
          <w:i/>
          <w:color w:val="231F20"/>
          <w:sz w:val="16"/>
        </w:rPr>
        <w:t>effective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or</w:t>
      </w:r>
      <w:r>
        <w:rPr>
          <w:rFonts w:ascii="Arial"/>
          <w:i/>
          <w:color w:val="231F20"/>
          <w:spacing w:val="17"/>
          <w:sz w:val="16"/>
        </w:rPr>
        <w:t> </w:t>
      </w:r>
      <w:r>
        <w:rPr>
          <w:rFonts w:ascii="Arial"/>
          <w:i/>
          <w:color w:val="231F20"/>
          <w:sz w:val="16"/>
        </w:rPr>
        <w:t>ineffective</w:t>
      </w:r>
      <w:r>
        <w:rPr>
          <w:rFonts w:ascii="Arial"/>
          <w:i/>
          <w:color w:val="231F20"/>
          <w:spacing w:val="16"/>
          <w:sz w:val="16"/>
        </w:rPr>
        <w:t> </w:t>
      </w:r>
      <w:r>
        <w:rPr>
          <w:rFonts w:ascii="Arial"/>
          <w:i/>
          <w:color w:val="231F20"/>
          <w:sz w:val="16"/>
        </w:rPr>
        <w:t>handling</w:t>
      </w:r>
      <w:r>
        <w:rPr>
          <w:rFonts w:ascii="Arial"/>
          <w:i/>
          <w:color w:val="231F20"/>
          <w:spacing w:val="18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of</w:t>
      </w:r>
      <w:r>
        <w:rPr>
          <w:rFonts w:ascii="Arial"/>
          <w:i/>
          <w:color w:val="231F20"/>
          <w:spacing w:val="19"/>
          <w:sz w:val="16"/>
        </w:rPr>
        <w:t> </w:t>
      </w:r>
      <w:r>
        <w:rPr>
          <w:rFonts w:ascii="Arial"/>
          <w:i/>
          <w:color w:val="231F20"/>
          <w:sz w:val="16"/>
        </w:rPr>
        <w:t>a</w:t>
      </w:r>
      <w:r>
        <w:rPr>
          <w:rFonts w:ascii="Arial"/>
          <w:i/>
          <w:color w:val="231F20"/>
          <w:spacing w:val="39"/>
          <w:w w:val="99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managerial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situation.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The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authors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may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have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disguised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certain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names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and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other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identifying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information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to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protect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confidentiality.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i/>
          <w:sz w:val="15"/>
          <w:szCs w:val="15"/>
        </w:rPr>
      </w:pPr>
    </w:p>
    <w:p>
      <w:pPr>
        <w:spacing w:before="0"/>
        <w:ind w:left="160" w:right="157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color w:val="231F20"/>
          <w:sz w:val="16"/>
        </w:rPr>
        <w:t>Richard</w:t>
      </w:r>
      <w:r>
        <w:rPr>
          <w:rFonts w:ascii="Arial"/>
          <w:i/>
          <w:color w:val="231F20"/>
          <w:spacing w:val="42"/>
          <w:sz w:val="16"/>
        </w:rPr>
        <w:t> </w:t>
      </w:r>
      <w:r>
        <w:rPr>
          <w:rFonts w:ascii="Arial"/>
          <w:i/>
          <w:color w:val="231F20"/>
          <w:sz w:val="16"/>
        </w:rPr>
        <w:t>Ivey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School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Business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Foundation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prohibits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any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form</w:t>
      </w:r>
      <w:r>
        <w:rPr>
          <w:rFonts w:ascii="Arial"/>
          <w:i/>
          <w:color w:val="231F20"/>
          <w:spacing w:val="42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reproduction,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storage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or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transmission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without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its</w:t>
      </w:r>
      <w:r>
        <w:rPr>
          <w:rFonts w:ascii="Arial"/>
          <w:i/>
          <w:color w:val="231F20"/>
          <w:spacing w:val="43"/>
          <w:sz w:val="16"/>
        </w:rPr>
        <w:t> </w:t>
      </w:r>
      <w:r>
        <w:rPr>
          <w:rFonts w:ascii="Arial"/>
          <w:i/>
          <w:color w:val="231F20"/>
          <w:sz w:val="16"/>
        </w:rPr>
        <w:t>written</w:t>
      </w:r>
      <w:r>
        <w:rPr>
          <w:rFonts w:ascii="Arial"/>
          <w:i/>
          <w:color w:val="231F20"/>
          <w:spacing w:val="28"/>
          <w:w w:val="99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permission.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Reproduction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this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material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is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not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covered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under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authorization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by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any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reproduction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rights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organization.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To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order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copies</w:t>
      </w:r>
      <w:r>
        <w:rPr>
          <w:rFonts w:ascii="Arial"/>
          <w:i/>
          <w:color w:val="231F20"/>
          <w:spacing w:val="88"/>
          <w:w w:val="99"/>
          <w:sz w:val="16"/>
        </w:rPr>
        <w:t> </w:t>
      </w:r>
      <w:r>
        <w:rPr>
          <w:rFonts w:ascii="Arial"/>
          <w:i/>
          <w:color w:val="231F20"/>
          <w:sz w:val="16"/>
        </w:rPr>
        <w:t>or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request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permission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to</w:t>
      </w:r>
      <w:r>
        <w:rPr>
          <w:rFonts w:ascii="Arial"/>
          <w:i/>
          <w:color w:val="231F20"/>
          <w:spacing w:val="3"/>
          <w:sz w:val="16"/>
        </w:rPr>
        <w:t> </w:t>
      </w:r>
      <w:r>
        <w:rPr>
          <w:rFonts w:ascii="Arial"/>
          <w:i/>
          <w:color w:val="231F20"/>
          <w:sz w:val="16"/>
        </w:rPr>
        <w:t>reproduce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pacing w:val="-1"/>
          <w:sz w:val="16"/>
        </w:rPr>
        <w:t>materials,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contact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Ivey</w:t>
      </w:r>
      <w:r>
        <w:rPr>
          <w:rFonts w:ascii="Arial"/>
          <w:i/>
          <w:color w:val="231F20"/>
          <w:spacing w:val="3"/>
          <w:sz w:val="16"/>
        </w:rPr>
        <w:t> </w:t>
      </w:r>
      <w:r>
        <w:rPr>
          <w:rFonts w:ascii="Arial"/>
          <w:i/>
          <w:color w:val="231F20"/>
          <w:sz w:val="16"/>
        </w:rPr>
        <w:t>Publishing,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Richard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Ivey</w:t>
      </w:r>
      <w:r>
        <w:rPr>
          <w:rFonts w:ascii="Arial"/>
          <w:i/>
          <w:color w:val="231F20"/>
          <w:spacing w:val="3"/>
          <w:sz w:val="16"/>
        </w:rPr>
        <w:t> </w:t>
      </w:r>
      <w:r>
        <w:rPr>
          <w:rFonts w:ascii="Arial"/>
          <w:i/>
          <w:color w:val="231F20"/>
          <w:sz w:val="16"/>
        </w:rPr>
        <w:t>School</w:t>
      </w:r>
      <w:r>
        <w:rPr>
          <w:rFonts w:ascii="Arial"/>
          <w:i/>
          <w:color w:val="231F20"/>
          <w:spacing w:val="3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Business</w:t>
      </w:r>
      <w:r>
        <w:rPr>
          <w:rFonts w:ascii="Arial"/>
          <w:i/>
          <w:color w:val="231F20"/>
          <w:spacing w:val="2"/>
          <w:sz w:val="16"/>
        </w:rPr>
        <w:t> </w:t>
      </w:r>
      <w:r>
        <w:rPr>
          <w:rFonts w:ascii="Arial"/>
          <w:i/>
          <w:color w:val="231F20"/>
          <w:sz w:val="16"/>
        </w:rPr>
        <w:t>Foundation,</w:t>
      </w:r>
      <w:r>
        <w:rPr>
          <w:rFonts w:ascii="Arial"/>
          <w:i/>
          <w:color w:val="231F20"/>
          <w:spacing w:val="3"/>
          <w:sz w:val="16"/>
        </w:rPr>
        <w:t> </w:t>
      </w:r>
      <w:r>
        <w:rPr>
          <w:rFonts w:ascii="Arial"/>
          <w:i/>
          <w:color w:val="231F20"/>
          <w:sz w:val="16"/>
        </w:rPr>
        <w:t>The</w:t>
      </w:r>
      <w:r>
        <w:rPr>
          <w:rFonts w:ascii="Arial"/>
          <w:i/>
          <w:color w:val="231F20"/>
          <w:spacing w:val="3"/>
          <w:sz w:val="16"/>
        </w:rPr>
        <w:t> </w:t>
      </w:r>
      <w:r>
        <w:rPr>
          <w:rFonts w:ascii="Arial"/>
          <w:i/>
          <w:color w:val="231F20"/>
          <w:sz w:val="16"/>
        </w:rPr>
        <w:t>University</w:t>
      </w:r>
      <w:r>
        <w:rPr>
          <w:rFonts w:ascii="Arial"/>
          <w:i/>
          <w:color w:val="231F20"/>
          <w:spacing w:val="28"/>
          <w:w w:val="99"/>
          <w:sz w:val="16"/>
        </w:rPr>
        <w:t> </w:t>
      </w:r>
      <w:r>
        <w:rPr>
          <w:rFonts w:ascii="Arial"/>
          <w:i/>
          <w:color w:val="231F20"/>
          <w:sz w:val="16"/>
        </w:rPr>
        <w:t>of</w:t>
      </w:r>
      <w:r>
        <w:rPr>
          <w:rFonts w:ascii="Arial"/>
          <w:i/>
          <w:color w:val="231F20"/>
          <w:spacing w:val="-8"/>
          <w:sz w:val="16"/>
        </w:rPr>
        <w:t> </w:t>
      </w:r>
      <w:r>
        <w:rPr>
          <w:rFonts w:ascii="Arial"/>
          <w:i/>
          <w:color w:val="231F20"/>
          <w:sz w:val="16"/>
        </w:rPr>
        <w:t>Western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Ontario,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London,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Ontario,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Canada,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N6A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3K7;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phone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(519)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661-3208;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fax</w:t>
      </w:r>
      <w:r>
        <w:rPr>
          <w:rFonts w:ascii="Arial"/>
          <w:i/>
          <w:color w:val="231F20"/>
          <w:spacing w:val="-6"/>
          <w:sz w:val="16"/>
        </w:rPr>
        <w:t> </w:t>
      </w:r>
      <w:r>
        <w:rPr>
          <w:rFonts w:ascii="Arial"/>
          <w:i/>
          <w:color w:val="231F20"/>
          <w:sz w:val="16"/>
        </w:rPr>
        <w:t>(519)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661-3882;</w:t>
      </w:r>
      <w:r>
        <w:rPr>
          <w:rFonts w:ascii="Arial"/>
          <w:i/>
          <w:color w:val="231F20"/>
          <w:spacing w:val="-5"/>
          <w:sz w:val="16"/>
        </w:rPr>
        <w:t> </w:t>
      </w:r>
      <w:r>
        <w:rPr>
          <w:rFonts w:ascii="Arial"/>
          <w:i/>
          <w:color w:val="231F20"/>
          <w:sz w:val="16"/>
        </w:rPr>
        <w:t>e-mail</w:t>
      </w:r>
      <w:r>
        <w:rPr>
          <w:rFonts w:ascii="Arial"/>
          <w:i/>
          <w:color w:val="231F20"/>
          <w:spacing w:val="-6"/>
          <w:sz w:val="16"/>
        </w:rPr>
        <w:t> </w:t>
      </w:r>
      <w:hyperlink r:id="rId7">
        <w:r>
          <w:rPr>
            <w:rFonts w:ascii="Arial"/>
            <w:i/>
            <w:color w:val="231F20"/>
            <w:spacing w:val="-1"/>
            <w:sz w:val="16"/>
          </w:rPr>
          <w:t>cases@ivey.uwo.ca.</w:t>
        </w:r>
        <w:r>
          <w:rPr>
            <w:rFonts w:ascii="Arial"/>
            <w:sz w:val="16"/>
          </w:rPr>
        </w:r>
      </w:hyperlink>
    </w:p>
    <w:p>
      <w:pPr>
        <w:spacing w:line="240" w:lineRule="auto" w:before="2"/>
        <w:rPr>
          <w:rFonts w:ascii="Arial" w:hAnsi="Arial" w:cs="Arial" w:eastAsia="Arial"/>
          <w:i/>
          <w:sz w:val="16"/>
          <w:szCs w:val="16"/>
        </w:rPr>
      </w:pPr>
    </w:p>
    <w:p>
      <w:pPr>
        <w:tabs>
          <w:tab w:pos="8070" w:val="left" w:leader="none"/>
        </w:tabs>
        <w:spacing w:before="0"/>
        <w:ind w:left="160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i/>
          <w:color w:val="231F20"/>
          <w:sz w:val="16"/>
        </w:rPr>
        <w:t>Copyright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©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2011,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Richard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Ivey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School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of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Business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Foundation</w:t>
        <w:tab/>
        <w:t>Version:</w:t>
      </w:r>
      <w:r>
        <w:rPr>
          <w:rFonts w:ascii="Arial" w:hAnsi="Arial"/>
          <w:i/>
          <w:color w:val="231F20"/>
          <w:spacing w:val="-14"/>
          <w:sz w:val="16"/>
        </w:rPr>
        <w:t> </w:t>
      </w:r>
      <w:r>
        <w:rPr>
          <w:rFonts w:ascii="Arial" w:hAnsi="Arial"/>
          <w:i/>
          <w:color w:val="231F20"/>
          <w:sz w:val="16"/>
        </w:rPr>
        <w:t>2011-05-04</w:t>
      </w:r>
      <w:r>
        <w:rPr>
          <w:rFonts w:ascii="Arial" w:hAnsi="Arial"/>
          <w:sz w:val="16"/>
        </w:rPr>
      </w:r>
    </w:p>
    <w:p>
      <w:pPr>
        <w:spacing w:line="20" w:lineRule="atLeast"/>
        <w:ind w:left="11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2.1pt;height:1.1pt;mso-position-horizontal-relative:char;mso-position-vertical-relative:line" coordorigin="0,0" coordsize="9442,22">
            <v:group style="position:absolute;left:11;top:11;width:9420;height:2" coordorigin="11,11" coordsize="9420,2">
              <v:shape style="position:absolute;left:11;top:11;width:9420;height:2" coordorigin="11,11" coordsize="9420,0" path="m11,11l9431,11e" filled="false" stroked="true" strokeweight="1.06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i/>
          <w:sz w:val="28"/>
          <w:szCs w:val="28"/>
        </w:rPr>
      </w:pPr>
    </w:p>
    <w:p>
      <w:pPr>
        <w:pStyle w:val="BodyText"/>
        <w:spacing w:line="240" w:lineRule="auto" w:before="71"/>
        <w:ind w:right="147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dawn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2008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brought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sigh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relief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employees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headquarters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Delhi.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almost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four</w:t>
      </w:r>
      <w:r>
        <w:rPr>
          <w:color w:val="231F20"/>
        </w:rPr>
        <w:t> </w:t>
      </w:r>
      <w:r>
        <w:rPr>
          <w:color w:val="231F20"/>
          <w:spacing w:val="-2"/>
        </w:rPr>
        <w:t>months</w:t>
      </w:r>
      <w:r>
        <w:rPr>
          <w:color w:val="231F20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</w:rPr>
        <w:t> </w:t>
      </w:r>
      <w:r>
        <w:rPr>
          <w:color w:val="231F20"/>
          <w:spacing w:val="-1"/>
        </w:rPr>
        <w:t>had initiated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recall</w:t>
      </w:r>
      <w:r>
        <w:rPr>
          <w:color w:val="231F20"/>
        </w:rPr>
        <w:t> </w:t>
      </w:r>
      <w:r>
        <w:rPr>
          <w:color w:val="231F20"/>
          <w:spacing w:val="-1"/>
        </w:rPr>
        <w:t>program to</w:t>
      </w:r>
      <w:r>
        <w:rPr>
          <w:color w:val="231F20"/>
        </w:rPr>
        <w:t> </w:t>
      </w:r>
      <w:r>
        <w:rPr>
          <w:color w:val="231F20"/>
          <w:spacing w:val="-1"/>
        </w:rPr>
        <w:t>replace defective</w:t>
      </w:r>
      <w:r>
        <w:rPr>
          <w:color w:val="231F20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</w:rPr>
        <w:t> </w:t>
      </w:r>
      <w:r>
        <w:rPr>
          <w:color w:val="231F20"/>
          <w:spacing w:val="-1"/>
        </w:rPr>
        <w:t>in some</w:t>
      </w:r>
      <w:r>
        <w:rPr>
          <w:color w:val="231F20"/>
        </w:rPr>
        <w:t> </w:t>
      </w:r>
      <w:r>
        <w:rPr>
          <w:color w:val="231F20"/>
          <w:spacing w:val="-1"/>
        </w:rPr>
        <w:t>of its</w:t>
      </w:r>
      <w:r>
        <w:rPr>
          <w:color w:val="231F20"/>
        </w:rPr>
        <w:t> </w:t>
      </w:r>
      <w:r>
        <w:rPr>
          <w:color w:val="231F20"/>
          <w:spacing w:val="-1"/>
        </w:rPr>
        <w:t>popular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cell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phone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models.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August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14,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2007,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when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released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batteries,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Nokia India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had</w:t>
      </w:r>
      <w:r>
        <w:rPr>
          <w:color w:val="231F20"/>
        </w:rPr>
        <w:t> </w:t>
      </w:r>
      <w:r>
        <w:rPr>
          <w:color w:val="231F20"/>
          <w:spacing w:val="-1"/>
        </w:rPr>
        <w:t>endured</w:t>
      </w:r>
      <w:r>
        <w:rPr>
          <w:color w:val="231F20"/>
          <w:spacing w:val="-2"/>
        </w:rPr>
        <w:t> </w:t>
      </w:r>
      <w:r>
        <w:rPr>
          <w:color w:val="231F20"/>
        </w:rPr>
        <w:t>a </w:t>
      </w:r>
      <w:r>
        <w:rPr>
          <w:color w:val="231F20"/>
          <w:spacing w:val="-1"/>
        </w:rPr>
        <w:t>media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assault citing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exploding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batteries that caused nationwide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panic.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taken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phenomenal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amount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effort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various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levels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manage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communication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flows,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keep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company’s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reputation.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January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1,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2008,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95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cent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replacements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completed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initial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customer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surveys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showed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reputation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reliability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bouncing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back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usual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high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level.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1"/>
        <w:jc w:val="both"/>
      </w:pPr>
      <w:r>
        <w:rPr>
          <w:color w:val="231F20"/>
          <w:spacing w:val="-1"/>
        </w:rPr>
        <w:t>Sudeep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Dhariwal,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controller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led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operations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difficult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process.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asked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chief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executive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officer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(CEO)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Shiv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Kumar,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conduct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comprehensive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review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process,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suggest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significant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changes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should</w:t>
      </w:r>
      <w:r>
        <w:rPr>
          <w:color w:val="231F20"/>
          <w:spacing w:val="15"/>
        </w:rPr>
        <w:t> </w:t>
      </w:r>
      <w:r>
        <w:rPr>
          <w:color w:val="231F20"/>
        </w:rPr>
        <w:t>be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made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ensure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better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preparedness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future.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NOKIA CORPORATION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Nokia’s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roots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lay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paper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pulp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when,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1865,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Fredrik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Idestam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started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wood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pulp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mill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1"/>
        </w:rPr>
        <w:t>banks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Tammerkoski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rapids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southern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Finland.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few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years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later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started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another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mill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banks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Nokianvirta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river</w:t>
      </w:r>
      <w:r>
        <w:rPr>
          <w:color w:val="231F20"/>
          <w:spacing w:val="14"/>
        </w:rPr>
        <w:t> </w:t>
      </w:r>
      <w:r>
        <w:rPr>
          <w:color w:val="231F20"/>
        </w:rPr>
        <w:t>—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location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gave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name.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Idestam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named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his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AB.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1967,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Corporation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formed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merger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AB,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Finnish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Rubber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Works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Finnish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Cable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works.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part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diversification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strategy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forayed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consumer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electronics;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electronics accounted</w:t>
      </w:r>
      <w:r>
        <w:rPr>
          <w:color w:val="231F20"/>
        </w:rPr>
        <w:t> </w:t>
      </w:r>
      <w:r>
        <w:rPr>
          <w:color w:val="231F20"/>
          <w:spacing w:val="-1"/>
        </w:rPr>
        <w:t>for more than</w:t>
      </w:r>
      <w:r>
        <w:rPr>
          <w:color w:val="231F20"/>
        </w:rPr>
        <w:t> </w:t>
      </w:r>
      <w:r>
        <w:rPr>
          <w:color w:val="231F20"/>
          <w:spacing w:val="-1"/>
        </w:rPr>
        <w:t>40</w:t>
      </w:r>
      <w:r>
        <w:rPr>
          <w:color w:val="231F20"/>
        </w:rPr>
        <w:t> </w:t>
      </w:r>
      <w:r>
        <w:rPr>
          <w:color w:val="231F20"/>
          <w:spacing w:val="-1"/>
        </w:rPr>
        <w:t>per</w:t>
      </w:r>
      <w:r>
        <w:rPr>
          <w:color w:val="231F20"/>
        </w:rPr>
        <w:t> </w:t>
      </w:r>
      <w:r>
        <w:rPr>
          <w:color w:val="231F20"/>
          <w:spacing w:val="-1"/>
        </w:rPr>
        <w:t>cent of Nokia’s sales revenue</w:t>
      </w:r>
      <w:r>
        <w:rPr>
          <w:color w:val="231F20"/>
        </w:rPr>
        <w:t> </w:t>
      </w:r>
      <w:r>
        <w:rPr>
          <w:color w:val="231F20"/>
          <w:spacing w:val="-1"/>
        </w:rPr>
        <w:t>by the</w:t>
      </w:r>
      <w:r>
        <w:rPr>
          <w:color w:val="231F20"/>
        </w:rPr>
        <w:t> </w:t>
      </w:r>
      <w:r>
        <w:rPr>
          <w:color w:val="231F20"/>
          <w:spacing w:val="-1"/>
        </w:rPr>
        <w:t>end of the</w:t>
      </w:r>
      <w:r>
        <w:rPr>
          <w:color w:val="231F20"/>
        </w:rPr>
        <w:t> </w:t>
      </w:r>
      <w:r>
        <w:rPr>
          <w:color w:val="231F20"/>
          <w:spacing w:val="-1"/>
        </w:rPr>
        <w:t>1980s. In 1984,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introduced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world’s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car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telephone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1986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debuted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cellular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phone.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designed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installed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world’s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digital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phone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created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largest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technology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(IT)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group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1988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purchasing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Ericsson’s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division.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Later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1991,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world’s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Communications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(GSM)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call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made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Finland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equipment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supplied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Nokia.</w:t>
      </w:r>
      <w:r>
        <w:rPr/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2240" w:h="15840"/>
          <w:pgMar w:footer="462" w:top="1020" w:bottom="660" w:left="1280" w:right="1280"/>
          <w:pgNumType w:start="237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2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51"/>
        <w:jc w:val="both"/>
      </w:pP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2007,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one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leading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manufacturers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devices,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telecom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equipment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72"/>
          <w:w w:val="99"/>
        </w:rPr>
        <w:t> </w:t>
      </w:r>
      <w:r>
        <w:rPr>
          <w:color w:val="231F20"/>
          <w:spacing w:val="-1"/>
        </w:rPr>
        <w:t>content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services.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Operating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globe,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offered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wide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range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basic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high-end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54"/>
          <w:w w:val="99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music,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navigation,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video,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television,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imaging,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games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business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mobility.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organized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segments: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services.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services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segments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developed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manufactured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offered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functionalities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improved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user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experience.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20"/>
          <w:w w:val="99"/>
        </w:rPr>
        <w:t> </w:t>
      </w:r>
      <w:r>
        <w:rPr>
          <w:color w:val="231F20"/>
          <w:spacing w:val="-1"/>
        </w:rPr>
        <w:t>provided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wireless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fixed-network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infrastructure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services.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37" w:lineRule="auto"/>
        <w:ind w:left="159" w:right="153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Finnish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multinational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employed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128,445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120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countries,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reported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net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sales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$69,395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million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2007,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operating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profit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US$10,854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million.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top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markets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56"/>
          <w:w w:val="99"/>
        </w:rPr>
        <w:t> </w:t>
      </w:r>
      <w:r>
        <w:rPr>
          <w:color w:val="231F20"/>
          <w:spacing w:val="-1"/>
        </w:rPr>
        <w:t>generated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greatest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net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sales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2007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were,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descending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order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magnitude,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China,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Germany,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United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Kingdom,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United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States,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Russia,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Spain,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Italy,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Indonesia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Brazil,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cumulatively</w:t>
      </w:r>
      <w:r>
        <w:rPr>
          <w:color w:val="231F20"/>
          <w:spacing w:val="48"/>
          <w:w w:val="99"/>
        </w:rPr>
        <w:t> </w:t>
      </w:r>
      <w:r>
        <w:rPr>
          <w:color w:val="231F20"/>
          <w:spacing w:val="-1"/>
        </w:rPr>
        <w:t>representing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approximately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50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cent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net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sales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2007</w:t>
      </w:r>
      <w:r>
        <w:rPr>
          <w:color w:val="040505"/>
          <w:spacing w:val="-2"/>
        </w:rPr>
        <w:t>.</w:t>
      </w:r>
      <w:r>
        <w:rPr>
          <w:color w:val="231F20"/>
          <w:spacing w:val="-2"/>
          <w:position w:val="10"/>
          <w:sz w:val="14"/>
          <w:szCs w:val="14"/>
        </w:rPr>
        <w:t>1</w:t>
      </w:r>
      <w:r>
        <w:rPr>
          <w:color w:val="231F20"/>
          <w:spacing w:val="9"/>
          <w:position w:val="10"/>
          <w:sz w:val="14"/>
          <w:szCs w:val="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Corporate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Development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Office,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1"/>
        </w:rPr>
        <w:t>responsible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corporate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strategy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exploring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future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growth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opportunities,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located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Espoo,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just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outside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Helsinki,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Finland,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Asia-Pacific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regional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headquarters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located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Alexandra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Technopark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Singapore.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manufacturing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arm,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Phones,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manufactured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products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out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52"/>
          <w:w w:val="99"/>
        </w:rPr>
        <w:t> </w:t>
      </w:r>
      <w:r>
        <w:rPr>
          <w:color w:val="231F20"/>
          <w:spacing w:val="-1"/>
        </w:rPr>
        <w:t>factories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worldwide,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including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four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major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facilities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Masan,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Korea,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Beijing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Dongguan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China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1"/>
        </w:rPr>
        <w:t>Chennai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India.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Outside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Finland,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owned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research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(R&amp;D)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centres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Japan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China,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including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industrial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park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Xingwang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(Beijing)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housed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both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R&amp;D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manufacturing</w:t>
      </w:r>
      <w:r>
        <w:rPr>
          <w:color w:val="231F20"/>
          <w:spacing w:val="60"/>
          <w:w w:val="99"/>
        </w:rPr>
        <w:t> </w:t>
      </w:r>
      <w:r>
        <w:rPr>
          <w:color w:val="231F20"/>
          <w:spacing w:val="-1"/>
        </w:rPr>
        <w:t>facilities.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Siemens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operated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technology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training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centres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Australia,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Japan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Thailand,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six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joint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ventures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China.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NOKIA INDIA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53"/>
        <w:jc w:val="both"/>
      </w:pPr>
      <w:r>
        <w:rPr>
          <w:color w:val="231F20"/>
          <w:spacing w:val="-1"/>
        </w:rPr>
        <w:t>India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fastest-growing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phone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markets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world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170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million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subscribers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October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2007;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average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8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million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subscribers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being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added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every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month.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mid-1990s,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continued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liberalize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market,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allowing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private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operators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2"/>
          <w:w w:val="99"/>
        </w:rPr>
        <w:t> </w:t>
      </w:r>
      <w:r>
        <w:rPr>
          <w:color w:val="231F20"/>
          <w:spacing w:val="-1"/>
        </w:rPr>
        <w:t>license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provide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telecom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services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end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consumer.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government-owned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providers,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Bharat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Sanchar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Nigam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Ltd.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(BSNL)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Videsh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Sanchar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Nigam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Ltd.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(VSNL),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were </w:t>
      </w:r>
      <w:r>
        <w:rPr>
          <w:color w:val="231F20"/>
        </w:rPr>
        <w:t>a </w:t>
      </w:r>
      <w:r>
        <w:rPr>
          <w:color w:val="231F20"/>
          <w:spacing w:val="-1"/>
        </w:rPr>
        <w:t>number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</w:rPr>
        <w:t> </w:t>
      </w:r>
      <w:r>
        <w:rPr>
          <w:color w:val="231F20"/>
          <w:spacing w:val="-1"/>
        </w:rPr>
        <w:t>private</w:t>
      </w:r>
      <w:r>
        <w:rPr>
          <w:color w:val="231F20"/>
        </w:rPr>
        <w:t> </w:t>
      </w:r>
      <w:r>
        <w:rPr>
          <w:color w:val="231F20"/>
          <w:spacing w:val="-1"/>
        </w:rPr>
        <w:t>operators,</w:t>
      </w:r>
      <w:r>
        <w:rPr>
          <w:color w:val="231F20"/>
        </w:rPr>
        <w:t> </w:t>
      </w:r>
      <w:r>
        <w:rPr>
          <w:color w:val="231F20"/>
          <w:spacing w:val="-1"/>
        </w:rPr>
        <w:t>such</w:t>
      </w:r>
      <w:r>
        <w:rPr>
          <w:color w:val="231F20"/>
        </w:rPr>
        <w:t> </w:t>
      </w:r>
      <w:r>
        <w:rPr>
          <w:color w:val="231F20"/>
          <w:spacing w:val="-1"/>
        </w:rPr>
        <w:t>as</w:t>
      </w:r>
      <w:r>
        <w:rPr>
          <w:color w:val="231F20"/>
        </w:rPr>
        <w:t> </w:t>
      </w:r>
      <w:r>
        <w:rPr>
          <w:color w:val="231F20"/>
          <w:spacing w:val="-1"/>
        </w:rPr>
        <w:t>Airtel,</w:t>
      </w:r>
      <w:r>
        <w:rPr>
          <w:color w:val="231F20"/>
        </w:rPr>
        <w:t> </w:t>
      </w:r>
      <w:r>
        <w:rPr>
          <w:color w:val="231F20"/>
          <w:spacing w:val="-1"/>
        </w:rPr>
        <w:t>Reliance,</w:t>
      </w:r>
      <w:r>
        <w:rPr>
          <w:color w:val="231F20"/>
        </w:rPr>
        <w:t> </w:t>
      </w:r>
      <w:r>
        <w:rPr>
          <w:color w:val="231F20"/>
          <w:spacing w:val="-1"/>
        </w:rPr>
        <w:t>Aircel, Vodafone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Tata.</w:t>
      </w:r>
      <w:r>
        <w:rPr>
          <w:color w:val="231F20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</w:rPr>
        <w:t> </w:t>
      </w:r>
      <w:r>
        <w:rPr>
          <w:color w:val="231F20"/>
          <w:spacing w:val="-1"/>
        </w:rPr>
        <w:t>operators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used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both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Code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Division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Multiple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Access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(CDMA)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GSM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cellular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technologies.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Unlike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North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America,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phones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locked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particular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providers;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although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many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alliances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place,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phone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manufacturer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predominantly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marketed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providers.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served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wide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range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segments,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included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entry-level,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mid-level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top-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end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GSM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CDMA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handsets.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leader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country’s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$2.5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billion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handset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market,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followed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Samsung,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LG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Electronics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Motorola.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working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closely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providers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increase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geographical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coverage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across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India.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32" w:lineRule="auto"/>
        <w:ind w:left="159" w:right="154"/>
        <w:jc w:val="both"/>
      </w:pPr>
      <w:r>
        <w:rPr>
          <w:color w:val="231F20"/>
          <w:spacing w:val="-1"/>
        </w:rPr>
        <w:t>Nokia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entered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Indian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1995,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decade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itself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leader.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share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estimated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70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cent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2004,</w:t>
      </w:r>
      <w:r>
        <w:rPr>
          <w:color w:val="231F20"/>
          <w:spacing w:val="-2"/>
          <w:position w:val="10"/>
          <w:sz w:val="14"/>
          <w:szCs w:val="14"/>
        </w:rPr>
        <w:t>2</w:t>
      </w:r>
      <w:r>
        <w:rPr>
          <w:color w:val="231F20"/>
          <w:spacing w:val="24"/>
          <w:position w:val="10"/>
          <w:sz w:val="14"/>
          <w:szCs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jumped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76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cent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2006.</w:t>
      </w:r>
      <w:r>
        <w:rPr>
          <w:color w:val="231F20"/>
          <w:spacing w:val="-2"/>
          <w:position w:val="10"/>
          <w:sz w:val="14"/>
          <w:szCs w:val="14"/>
        </w:rPr>
        <w:t>3</w:t>
      </w:r>
      <w:r>
        <w:rPr>
          <w:color w:val="231F20"/>
          <w:spacing w:val="24"/>
          <w:position w:val="10"/>
          <w:sz w:val="14"/>
          <w:szCs w:val="14"/>
        </w:rPr>
        <w:t> </w:t>
      </w:r>
      <w:r>
        <w:rPr>
          <w:color w:val="231F20"/>
          <w:spacing w:val="-2"/>
        </w:rPr>
        <w:t>Nokia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set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67"/>
          <w:w w:val="99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manufacturing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facility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Chennai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2006,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18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months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produced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60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million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handsets.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three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R&amp;D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centres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based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Hyderabad,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Bangalore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Mumbai.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company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44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position w:val="8"/>
          <w:sz w:val="11"/>
          <w:szCs w:val="11"/>
        </w:rPr>
        <w:t>1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 in 2007,”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N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okia, 2007, pp. 2-3,</w:t>
      </w:r>
      <w:hyperlink r:id="rId8">
        <w:r>
          <w:rPr>
            <w:rFonts w:ascii="Arial" w:hAnsi="Arial" w:cs="Arial" w:eastAsia="Arial"/>
            <w:i/>
            <w:color w:val="231F20"/>
            <w:spacing w:val="25"/>
            <w:sz w:val="17"/>
            <w:szCs w:val="17"/>
          </w:rPr>
          <w:t> </w:t>
        </w:r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www.nokia.com/NOKIA_COM_1/About_Nokia/Sidebars_new_concept/Annual_Accounts_2007/Nokiapercent20inpercent202</w:t>
        </w:r>
      </w:hyperlink>
      <w:r>
        <w:rPr>
          <w:rFonts w:ascii="Arial" w:hAnsi="Arial" w:cs="Arial" w:eastAsia="Arial"/>
          <w:i/>
          <w:color w:val="231F20"/>
          <w:spacing w:val="19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007.pdf, accessed 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96" w:lineRule="exact" w:before="2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2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Abhijit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Joshi,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“In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the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top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spot,”</w:t>
      </w:r>
      <w:r>
        <w:rPr>
          <w:rFonts w:ascii="Arial" w:hAnsi="Arial" w:cs="Arial" w:eastAsia="Arial"/>
          <w:i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India</w:t>
      </w:r>
      <w:r>
        <w:rPr>
          <w:rFonts w:ascii="Arial" w:hAnsi="Arial" w:cs="Arial" w:eastAsia="Arial"/>
          <w:i/>
          <w:color w:val="231F20"/>
          <w:spacing w:val="16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Now</w:t>
      </w:r>
      <w:r>
        <w:rPr>
          <w:rFonts w:ascii="Arial" w:hAnsi="Arial" w:cs="Arial" w:eastAsia="Arial"/>
          <w:i/>
          <w:color w:val="231F20"/>
          <w:spacing w:val="15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Magazin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e,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2(4),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December,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pp.</w:t>
      </w:r>
      <w:r>
        <w:rPr>
          <w:rFonts w:ascii="Arial" w:hAnsi="Arial" w:cs="Arial" w:eastAsia="Arial"/>
          <w:i/>
          <w:color w:val="231F20"/>
          <w:spacing w:val="17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59-61,</w:t>
      </w:r>
      <w:r>
        <w:rPr>
          <w:rFonts w:ascii="Arial" w:hAnsi="Arial" w:cs="Arial" w:eastAsia="Arial"/>
          <w:i/>
          <w:color w:val="231F20"/>
          <w:spacing w:val="18"/>
          <w:sz w:val="17"/>
          <w:szCs w:val="17"/>
        </w:rPr>
        <w:t> </w:t>
      </w:r>
      <w:hyperlink r:id="rId9"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www.ibef.org/download/inthetopspot.pdf,</w:t>
        </w:r>
      </w:hyperlink>
      <w:r>
        <w:rPr>
          <w:rFonts w:ascii="Arial" w:hAnsi="Arial" w:cs="Arial" w:eastAsia="Arial"/>
          <w:i/>
          <w:color w:val="231F20"/>
          <w:spacing w:val="9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accessed 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96" w:lineRule="exact" w:before="0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3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Made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in</w:t>
      </w:r>
      <w:r>
        <w:rPr>
          <w:rFonts w:ascii="Arial" w:hAnsi="Arial" w:cs="Arial" w:eastAsia="Arial"/>
          <w:i/>
          <w:color w:val="231F20"/>
          <w:spacing w:val="3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India,”</w:t>
      </w:r>
      <w:r>
        <w:rPr>
          <w:rFonts w:ascii="Arial" w:hAnsi="Arial" w:cs="Arial" w:eastAsia="Arial"/>
          <w:i/>
          <w:color w:val="231F20"/>
          <w:spacing w:val="2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TMC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net.com,</w:t>
      </w:r>
      <w:r>
        <w:rPr>
          <w:rFonts w:ascii="Arial" w:hAnsi="Arial" w:cs="Arial" w:eastAsia="Arial"/>
          <w:i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March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28,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2006,</w:t>
      </w:r>
      <w:r>
        <w:rPr>
          <w:rFonts w:ascii="Arial" w:hAnsi="Arial" w:cs="Arial" w:eastAsia="Arial"/>
          <w:i/>
          <w:color w:val="231F20"/>
          <w:spacing w:val="33"/>
          <w:sz w:val="17"/>
          <w:szCs w:val="17"/>
        </w:rPr>
        <w:t> </w:t>
      </w:r>
      <w:hyperlink r:id="rId10">
        <w:r>
          <w:rPr>
            <w:rFonts w:ascii="Arial" w:hAnsi="Arial" w:cs="Arial" w:eastAsia="Arial"/>
            <w:i/>
            <w:color w:val="231F20"/>
            <w:spacing w:val="-1"/>
            <w:sz w:val="17"/>
            <w:szCs w:val="17"/>
          </w:rPr>
          <w:t>www.tmcnet.com/usubmit/2006/03/28/1510361.htm,</w:t>
        </w:r>
      </w:hyperlink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accessed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on</w:t>
      </w:r>
      <w:r>
        <w:rPr>
          <w:rFonts w:ascii="Arial" w:hAnsi="Arial" w:cs="Arial" w:eastAsia="Arial"/>
          <w:i/>
          <w:color w:val="231F20"/>
          <w:spacing w:val="2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October 00,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 w:line="196" w:lineRule="exact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3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37"/>
        <w:jc w:val="both"/>
      </w:pPr>
      <w:r>
        <w:rPr>
          <w:color w:val="231F20"/>
          <w:spacing w:val="-1"/>
        </w:rPr>
        <w:t>grew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rapidly,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workforce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increasing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450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2004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5,000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March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2007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(excluding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Siemens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Network).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Nokia</w:t>
      </w:r>
      <w:r>
        <w:rPr>
          <w:color w:val="231F20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developed</w:t>
      </w:r>
      <w:r>
        <w:rPr>
          <w:color w:val="231F20"/>
        </w:rPr>
        <w:t> 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strong</w:t>
      </w:r>
      <w:r>
        <w:rPr>
          <w:color w:val="231F20"/>
        </w:rPr>
        <w:t> </w:t>
      </w:r>
      <w:r>
        <w:rPr>
          <w:color w:val="231F20"/>
          <w:spacing w:val="-1"/>
        </w:rPr>
        <w:t>network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</w:t>
      </w:r>
      <w:r>
        <w:rPr>
          <w:color w:val="231F20"/>
        </w:rPr>
        <w:t> </w:t>
      </w:r>
      <w:r>
        <w:rPr>
          <w:color w:val="231F20"/>
          <w:spacing w:val="-1"/>
        </w:rPr>
        <w:t>sales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marketing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centres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boasted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one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largest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distribution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networks,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presence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130,000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outlets.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company’s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marketing</w:t>
      </w:r>
      <w:r>
        <w:rPr>
          <w:color w:val="231F20"/>
          <w:spacing w:val="22"/>
          <w:w w:val="99"/>
        </w:rPr>
        <w:t> </w:t>
      </w:r>
      <w:r>
        <w:rPr>
          <w:color w:val="231F20"/>
          <w:spacing w:val="-1"/>
        </w:rPr>
        <w:t>organization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consisted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500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customer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care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centres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(CCCs)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600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Priority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Dealers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(NPDs)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across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(see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Exhibit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1);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addition,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operated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several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‘Concept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Stores’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major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cities,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Bangalore,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Delhi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Mumbai,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cater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technologically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sophisticated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customer.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CCCs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NPDs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owned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operated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alliance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partners;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example,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48"/>
          <w:w w:val="99"/>
        </w:rPr>
        <w:t> </w:t>
      </w:r>
      <w:r>
        <w:rPr>
          <w:color w:val="231F20"/>
          <w:spacing w:val="-1"/>
        </w:rPr>
        <w:t>Infosystems,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Indian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specializing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integration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technologies,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strategic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partner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31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helped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drive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distribution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reach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strategy.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Accordingly,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February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2006,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HCL</w:t>
      </w:r>
      <w:r>
        <w:rPr>
          <w:color w:val="231F20"/>
        </w:rPr>
        <w:t> </w:t>
      </w:r>
      <w:r>
        <w:rPr>
          <w:color w:val="231F20"/>
          <w:spacing w:val="-1"/>
        </w:rPr>
        <w:t>Infosystems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announced</w:t>
      </w:r>
      <w:r>
        <w:rPr>
          <w:color w:val="231F20"/>
        </w:rPr>
        <w:t> a </w:t>
      </w:r>
      <w:r>
        <w:rPr>
          <w:color w:val="231F20"/>
          <w:spacing w:val="-2"/>
        </w:rPr>
        <w:t>go-to-market</w:t>
      </w:r>
      <w:r>
        <w:rPr>
          <w:color w:val="231F20"/>
        </w:rPr>
        <w:t> </w:t>
      </w:r>
      <w:r>
        <w:rPr>
          <w:color w:val="231F20"/>
          <w:spacing w:val="-1"/>
        </w:rPr>
        <w:t>strategy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</w:t>
      </w:r>
      <w:r>
        <w:rPr>
          <w:color w:val="231F20"/>
        </w:rPr>
        <w:t> </w:t>
      </w:r>
      <w:r>
        <w:rPr>
          <w:color w:val="231F20"/>
          <w:spacing w:val="-2"/>
        </w:rPr>
        <w:t>jointly</w:t>
      </w:r>
      <w:r>
        <w:rPr>
          <w:color w:val="231F20"/>
        </w:rPr>
        <w:t> </w:t>
      </w:r>
      <w:r>
        <w:rPr>
          <w:color w:val="231F20"/>
          <w:spacing w:val="-1"/>
        </w:rPr>
        <w:t>address</w:t>
      </w:r>
      <w:r>
        <w:rPr>
          <w:color w:val="231F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coverage</w:t>
      </w:r>
      <w:r>
        <w:rPr>
          <w:color w:val="231F20"/>
        </w:rPr>
        <w:t> </w:t>
      </w:r>
      <w:r>
        <w:rPr>
          <w:color w:val="231F20"/>
          <w:spacing w:val="-1"/>
        </w:rPr>
        <w:t>needs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</w:rPr>
        <w:t> </w:t>
      </w:r>
      <w:r>
        <w:rPr>
          <w:color w:val="231F20"/>
          <w:spacing w:val="-1"/>
        </w:rPr>
        <w:t>both</w:t>
      </w:r>
      <w:r>
        <w:rPr>
          <w:color w:val="231F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8"/>
          <w:w w:val="99"/>
        </w:rPr>
        <w:t> </w:t>
      </w:r>
      <w:r>
        <w:rPr>
          <w:color w:val="231F20"/>
          <w:spacing w:val="-1"/>
        </w:rPr>
        <w:t>urban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widely-dispersed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rural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areas.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Within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organized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itself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along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four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regions</w:t>
      </w:r>
      <w:r>
        <w:rPr>
          <w:color w:val="231F20"/>
          <w:spacing w:val="2"/>
        </w:rPr>
        <w:t> </w:t>
      </w:r>
      <w:r>
        <w:rPr>
          <w:color w:val="231F20"/>
        </w:rPr>
        <w:t>—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North,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West,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South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East;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specific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Care,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regional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care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managers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Delhi,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Mumbai,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Chennai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Calcutta,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respectively.</w:t>
      </w:r>
      <w:r>
        <w:rPr>
          <w:color w:val="231F20"/>
          <w:spacing w:val="51"/>
          <w:w w:val="99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region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further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divided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into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areas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overseen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area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care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managers,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who</w:t>
      </w:r>
      <w:r>
        <w:rPr>
          <w:color w:val="231F20"/>
          <w:spacing w:val="49"/>
        </w:rPr>
        <w:t> </w:t>
      </w:r>
      <w:r>
        <w:rPr>
          <w:color w:val="231F20"/>
        </w:rPr>
        <w:t>in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turn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responsible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CCCs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NPDs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areas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(see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Exhibit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MOBILE PHONE MANUFACTURING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35" w:lineRule="auto"/>
        <w:ind w:right="150"/>
        <w:jc w:val="both"/>
        <w:rPr>
          <w:sz w:val="14"/>
          <w:szCs w:val="14"/>
        </w:rPr>
      </w:pPr>
      <w:r>
        <w:rPr>
          <w:color w:val="231F20"/>
          <w:spacing w:val="-1"/>
        </w:rPr>
        <w:t>Mobile phones, despite</w:t>
      </w:r>
      <w:r>
        <w:rPr>
          <w:color w:val="231F20"/>
        </w:rPr>
        <w:t> </w:t>
      </w:r>
      <w:r>
        <w:rPr>
          <w:color w:val="231F20"/>
          <w:spacing w:val="-1"/>
        </w:rPr>
        <w:t>their small</w:t>
      </w:r>
      <w:r>
        <w:rPr>
          <w:color w:val="231F20"/>
        </w:rPr>
        <w:t> </w:t>
      </w:r>
      <w:r>
        <w:rPr>
          <w:color w:val="231F20"/>
          <w:spacing w:val="-1"/>
        </w:rPr>
        <w:t>size, required thousands of</w:t>
      </w:r>
      <w:r>
        <w:rPr>
          <w:color w:val="231F20"/>
        </w:rPr>
        <w:t> </w:t>
      </w:r>
      <w:r>
        <w:rPr>
          <w:color w:val="231F20"/>
          <w:spacing w:val="-1"/>
        </w:rPr>
        <w:t>parts. Exhibit </w:t>
      </w:r>
      <w:r>
        <w:rPr>
          <w:color w:val="231F20"/>
        </w:rPr>
        <w:t>3 </w:t>
      </w:r>
      <w:r>
        <w:rPr>
          <w:color w:val="231F20"/>
          <w:spacing w:val="-1"/>
        </w:rPr>
        <w:t>provides</w:t>
      </w:r>
      <w:r>
        <w:rPr>
          <w:color w:val="231F20"/>
        </w:rPr>
        <w:t> </w:t>
      </w:r>
      <w:r>
        <w:rPr>
          <w:color w:val="231F20"/>
          <w:spacing w:val="-1"/>
        </w:rPr>
        <w:t>an overview of the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manufacturing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phones.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involved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producing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basic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“engine”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customized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needs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providers.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Listed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below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major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components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phone,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typical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suppliers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components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</w:rPr>
        <w:t>industry.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While</w:t>
      </w:r>
      <w:r>
        <w:rPr>
          <w:color w:val="231F20"/>
        </w:rPr>
        <w:t>  </w:t>
      </w:r>
      <w:r>
        <w:rPr>
          <w:color w:val="231F20"/>
          <w:spacing w:val="-1"/>
        </w:rPr>
        <w:t>European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5"/>
        </w:rPr>
        <w:t> </w:t>
      </w:r>
      <w:r>
        <w:rPr>
          <w:color w:val="231F20"/>
          <w:spacing w:val="-2"/>
        </w:rPr>
        <w:t>American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manufacturers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dominated</w:t>
      </w:r>
      <w:r>
        <w:rPr>
          <w:color w:val="231F20"/>
        </w:rPr>
        <w:t>  </w:t>
      </w:r>
      <w:r>
        <w:rPr>
          <w:color w:val="231F20"/>
          <w:spacing w:val="-1"/>
        </w:rPr>
        <w:t>the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semiconductor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chip</w:t>
      </w:r>
      <w:r>
        <w:rPr>
          <w:color w:val="231F20"/>
        </w:rPr>
        <w:t>  </w:t>
      </w:r>
      <w:r>
        <w:rPr>
          <w:color w:val="231F20"/>
          <w:spacing w:val="-1"/>
        </w:rPr>
        <w:t>segment,</w:t>
      </w:r>
      <w:r>
        <w:rPr>
          <w:color w:val="231F20"/>
          <w:spacing w:val="52"/>
          <w:w w:val="99"/>
        </w:rPr>
        <w:t> </w:t>
      </w:r>
      <w:r>
        <w:rPr>
          <w:color w:val="231F20"/>
          <w:spacing w:val="-1"/>
        </w:rPr>
        <w:t>Japanese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Chinese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manufacturers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dominated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rest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component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segments:</w:t>
      </w:r>
      <w:r>
        <w:rPr>
          <w:color w:val="231F20"/>
          <w:spacing w:val="-1"/>
          <w:position w:val="10"/>
          <w:sz w:val="14"/>
          <w:szCs w:val="14"/>
        </w:rPr>
        <w:t>4</w:t>
      </w:r>
      <w:r>
        <w:rPr>
          <w:sz w:val="14"/>
          <w:szCs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56"/>
        <w:jc w:val="both"/>
      </w:pPr>
      <w:r>
        <w:rPr>
          <w:rFonts w:ascii="Times New Roman"/>
          <w:b/>
          <w:color w:val="231F20"/>
          <w:spacing w:val="-2"/>
        </w:rPr>
        <w:t>Baseband</w:t>
      </w:r>
      <w:r>
        <w:rPr>
          <w:rFonts w:ascii="Times New Roman"/>
          <w:b/>
          <w:color w:val="231F20"/>
          <w:spacing w:val="23"/>
        </w:rPr>
        <w:t> </w:t>
      </w:r>
      <w:r>
        <w:rPr>
          <w:color w:val="231F20"/>
          <w:spacing w:val="-1"/>
        </w:rPr>
        <w:t>(the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technical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core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phone):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Texas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Instruments,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NXP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Semiconductors,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Freescale,</w:t>
      </w:r>
      <w:r>
        <w:rPr>
          <w:color w:val="231F20"/>
          <w:spacing w:val="29"/>
          <w:w w:val="99"/>
        </w:rPr>
        <w:t> </w:t>
      </w:r>
      <w:r>
        <w:rPr>
          <w:color w:val="231F20"/>
          <w:spacing w:val="-1"/>
        </w:rPr>
        <w:t>Agere,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MediaTek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Inc.,,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Analog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Inc.,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Qualcomm,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Ericsson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Platforms,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Infineon,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Broadcom,</w:t>
      </w:r>
      <w:r>
        <w:rPr>
          <w:color w:val="231F20"/>
          <w:spacing w:val="29"/>
          <w:w w:val="99"/>
        </w:rPr>
        <w:t> </w:t>
      </w:r>
      <w:r>
        <w:rPr>
          <w:color w:val="231F20"/>
          <w:spacing w:val="-1"/>
        </w:rPr>
        <w:t>Skyworks,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Toshiba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NEC.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/>
          <w:b/>
          <w:color w:val="231F20"/>
          <w:spacing w:val="-2"/>
        </w:rPr>
        <w:t>Memory</w:t>
      </w:r>
      <w:r>
        <w:rPr>
          <w:color w:val="231F20"/>
          <w:spacing w:val="-2"/>
        </w:rPr>
        <w:t>: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Samsung,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Spansion,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Intel,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Toshiba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STMicroelectronics.</w:t>
      </w:r>
      <w:r>
        <w:rPr/>
      </w:r>
    </w:p>
    <w:p>
      <w:pPr>
        <w:spacing w:line="252" w:lineRule="exact" w:before="0"/>
        <w:ind w:left="16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2"/>
        </w:rPr>
        <w:t>Power</w:t>
      </w:r>
      <w:r>
        <w:rPr>
          <w:rFonts w:ascii="Times New Roman"/>
          <w:b/>
          <w:color w:val="231F20"/>
          <w:spacing w:val="-10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Amplifier</w:t>
      </w:r>
      <w:r>
        <w:rPr>
          <w:rFonts w:ascii="Times New Roman"/>
          <w:color w:val="231F20"/>
          <w:spacing w:val="-1"/>
          <w:sz w:val="22"/>
        </w:rPr>
        <w:t>: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RF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Micro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Devices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(RFMD),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Skyworks,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Renesas</w:t>
      </w:r>
      <w:r>
        <w:rPr>
          <w:rFonts w:ascii="Times New Roman"/>
          <w:color w:val="231F20"/>
          <w:spacing w:val="-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-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Freescale.</w:t>
      </w:r>
      <w:r>
        <w:rPr>
          <w:rFonts w:ascii="Times New Roman"/>
          <w:sz w:val="22"/>
        </w:rPr>
      </w:r>
    </w:p>
    <w:p>
      <w:pPr>
        <w:pStyle w:val="BodyText"/>
        <w:spacing w:line="240" w:lineRule="auto"/>
        <w:ind w:right="156"/>
        <w:jc w:val="both"/>
      </w:pPr>
      <w:r>
        <w:rPr>
          <w:rFonts w:ascii="Times New Roman"/>
          <w:b/>
          <w:color w:val="231F20"/>
          <w:spacing w:val="-1"/>
        </w:rPr>
        <w:t>Radio</w:t>
      </w:r>
      <w:r>
        <w:rPr>
          <w:rFonts w:ascii="Times New Roman"/>
          <w:b/>
          <w:color w:val="231F20"/>
          <w:spacing w:val="37"/>
        </w:rPr>
        <w:t> </w:t>
      </w:r>
      <w:r>
        <w:rPr>
          <w:rFonts w:ascii="Times New Roman"/>
          <w:b/>
          <w:color w:val="231F20"/>
          <w:spacing w:val="-1"/>
        </w:rPr>
        <w:t>Transceiver</w:t>
      </w:r>
      <w:r>
        <w:rPr>
          <w:color w:val="231F20"/>
          <w:spacing w:val="-1"/>
        </w:rPr>
        <w:t>: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Qualcomm,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STMicroelectronics,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Infineon,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TI,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Renesas,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Philips,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RFMD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5"/>
          <w:w w:val="99"/>
        </w:rPr>
        <w:t> </w:t>
      </w:r>
      <w:r>
        <w:rPr>
          <w:color w:val="231F20"/>
          <w:spacing w:val="-1"/>
        </w:rPr>
        <w:t>Skyworks.</w:t>
      </w:r>
      <w:r>
        <w:rPr/>
      </w:r>
    </w:p>
    <w:p>
      <w:pPr>
        <w:pStyle w:val="BodyText"/>
        <w:spacing w:line="240" w:lineRule="auto"/>
        <w:ind w:right="156"/>
        <w:jc w:val="both"/>
      </w:pPr>
      <w:r>
        <w:rPr>
          <w:rFonts w:ascii="Times New Roman"/>
          <w:b/>
          <w:color w:val="231F20"/>
          <w:spacing w:val="-1"/>
        </w:rPr>
        <w:t>Passive</w:t>
      </w:r>
      <w:r>
        <w:rPr>
          <w:rFonts w:ascii="Times New Roman"/>
          <w:b/>
          <w:color w:val="231F20"/>
          <w:spacing w:val="17"/>
        </w:rPr>
        <w:t> </w:t>
      </w:r>
      <w:r>
        <w:rPr>
          <w:rFonts w:ascii="Times New Roman"/>
          <w:b/>
          <w:color w:val="231F20"/>
          <w:spacing w:val="-1"/>
        </w:rPr>
        <w:t>electronics</w:t>
      </w:r>
      <w:r>
        <w:rPr>
          <w:rFonts w:ascii="Times New Roman"/>
          <w:b/>
          <w:color w:val="231F20"/>
          <w:spacing w:val="14"/>
        </w:rPr>
        <w:t> </w:t>
      </w:r>
      <w:r>
        <w:rPr>
          <w:color w:val="231F20"/>
          <w:spacing w:val="-1"/>
        </w:rPr>
        <w:t>(capacitor,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inductor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resistor,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etc.):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Murata,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TDK,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Kyocera,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Taiyo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Yuden,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Panasonic,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Rohm,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Yageo,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Ralec,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Chilisin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Walsin.</w:t>
      </w:r>
      <w:r>
        <w:rPr/>
      </w:r>
    </w:p>
    <w:p>
      <w:pPr>
        <w:pStyle w:val="BodyText"/>
        <w:spacing w:line="252" w:lineRule="exact"/>
        <w:ind w:right="0"/>
        <w:jc w:val="both"/>
      </w:pPr>
      <w:r>
        <w:rPr>
          <w:rFonts w:ascii="Times New Roman"/>
          <w:b/>
          <w:color w:val="231F20"/>
          <w:spacing w:val="-2"/>
        </w:rPr>
        <w:t>Phone</w:t>
      </w:r>
      <w:r>
        <w:rPr>
          <w:rFonts w:ascii="Times New Roman"/>
          <w:b/>
          <w:color w:val="231F20"/>
          <w:spacing w:val="-10"/>
        </w:rPr>
        <w:t> </w:t>
      </w:r>
      <w:r>
        <w:rPr>
          <w:rFonts w:ascii="Times New Roman"/>
          <w:b/>
          <w:color w:val="231F20"/>
          <w:spacing w:val="-1"/>
        </w:rPr>
        <w:t>Cases</w:t>
      </w:r>
      <w:r>
        <w:rPr>
          <w:color w:val="231F20"/>
          <w:spacing w:val="-1"/>
        </w:rPr>
        <w:t>: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Green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Point,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Perlos,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Nalato,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Nypro,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Foxconn,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Unikun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Biente.</w:t>
      </w:r>
      <w:r>
        <w:rPr/>
      </w:r>
    </w:p>
    <w:p>
      <w:pPr>
        <w:pStyle w:val="BodyText"/>
        <w:spacing w:line="240" w:lineRule="auto"/>
        <w:ind w:right="157"/>
        <w:jc w:val="left"/>
      </w:pPr>
      <w:r>
        <w:rPr>
          <w:rFonts w:ascii="Times New Roman"/>
          <w:b/>
          <w:color w:val="231F20"/>
          <w:spacing w:val="-1"/>
        </w:rPr>
        <w:t>Printed</w:t>
      </w:r>
      <w:r>
        <w:rPr>
          <w:rFonts w:ascii="Times New Roman"/>
          <w:b/>
          <w:color w:val="231F20"/>
          <w:spacing w:val="-10"/>
        </w:rPr>
        <w:t> </w:t>
      </w:r>
      <w:r>
        <w:rPr>
          <w:rFonts w:ascii="Times New Roman"/>
          <w:b/>
          <w:color w:val="231F20"/>
          <w:spacing w:val="-1"/>
        </w:rPr>
        <w:t>Circuit</w:t>
      </w:r>
      <w:r>
        <w:rPr>
          <w:rFonts w:ascii="Times New Roman"/>
          <w:b/>
          <w:color w:val="231F20"/>
          <w:spacing w:val="-10"/>
        </w:rPr>
        <w:t> </w:t>
      </w:r>
      <w:r>
        <w:rPr>
          <w:rFonts w:ascii="Times New Roman"/>
          <w:b/>
          <w:color w:val="231F20"/>
          <w:spacing w:val="-1"/>
        </w:rPr>
        <w:t>Boards</w:t>
      </w:r>
      <w:r>
        <w:rPr>
          <w:color w:val="231F20"/>
          <w:spacing w:val="-1"/>
        </w:rPr>
        <w:t>: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Compeq,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Unimicron,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Unitech,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Ibiden,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CMK,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Multek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Elec&amp;Eltek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Group.</w:t>
      </w:r>
      <w:r>
        <w:rPr>
          <w:color w:val="231F20"/>
          <w:spacing w:val="20"/>
          <w:w w:val="99"/>
        </w:rPr>
        <w:t> </w:t>
      </w:r>
      <w:r>
        <w:rPr>
          <w:rFonts w:ascii="Times New Roman"/>
          <w:b/>
          <w:color w:val="231F20"/>
          <w:spacing w:val="-2"/>
        </w:rPr>
        <w:t>Display</w:t>
      </w:r>
      <w:r>
        <w:rPr>
          <w:color w:val="231F20"/>
          <w:spacing w:val="-2"/>
        </w:rPr>
        <w:t>: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Optronics,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Wintek,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Samsung,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Kyocera,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Sharp,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Epson,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Sanyo,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Toshiba-Panasonic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Display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2"/>
          <w:w w:val="99"/>
        </w:rPr>
        <w:t> </w:t>
      </w:r>
      <w:r>
        <w:rPr>
          <w:color w:val="231F20"/>
          <w:spacing w:val="-1"/>
        </w:rPr>
        <w:t>Sony-Toyota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LCD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(STLCD).</w:t>
      </w:r>
      <w:r>
        <w:rPr/>
      </w:r>
    </w:p>
    <w:p>
      <w:pPr>
        <w:pStyle w:val="BodyText"/>
        <w:spacing w:line="240" w:lineRule="auto"/>
        <w:ind w:right="155"/>
        <w:jc w:val="both"/>
      </w:pPr>
      <w:r>
        <w:rPr>
          <w:rFonts w:ascii="Times New Roman"/>
          <w:b/>
          <w:color w:val="231F20"/>
          <w:spacing w:val="-1"/>
        </w:rPr>
        <w:t>Acoustic</w:t>
      </w:r>
      <w:r>
        <w:rPr>
          <w:rFonts w:ascii="Times New Roman"/>
          <w:b/>
          <w:color w:val="231F20"/>
        </w:rPr>
        <w:t> </w:t>
      </w:r>
      <w:r>
        <w:rPr>
          <w:rFonts w:ascii="Times New Roman"/>
          <w:b/>
          <w:color w:val="231F20"/>
          <w:spacing w:val="-1"/>
        </w:rPr>
        <w:t>Components</w:t>
      </w:r>
      <w:r>
        <w:rPr>
          <w:color w:val="231F20"/>
          <w:spacing w:val="-1"/>
        </w:rPr>
        <w:t>: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Panasonic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Electronic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Devices,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Hosiden,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Cookson,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Foster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Electric,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Merry,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Philips,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Mayloon,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Xuanwei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Knowles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Acoustics.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/>
          <w:b/>
          <w:color w:val="231F20"/>
          <w:spacing w:val="-1"/>
        </w:rPr>
        <w:t>Battery</w:t>
      </w:r>
      <w:r>
        <w:rPr>
          <w:color w:val="231F20"/>
          <w:spacing w:val="-1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Matshushita,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Sanyo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Energy,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Chemical,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BYD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SCUD.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43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position w:val="8"/>
          <w:sz w:val="11"/>
          <w:szCs w:val="11"/>
        </w:rPr>
        <w:t>4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“Global Mobile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Phone Industry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Chain Report, 2007-2008,”</w:t>
      </w:r>
      <w:r>
        <w:rPr>
          <w:rFonts w:ascii="Arial" w:hAnsi="Arial" w:cs="Arial" w:eastAsia="Arial"/>
          <w:i/>
          <w:color w:val="231F20"/>
          <w:spacing w:val="-5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Research in China</w:t>
      </w:r>
      <w:r>
        <w:rPr>
          <w:rFonts w:ascii="Arial" w:hAnsi="Arial" w:cs="Arial" w:eastAsia="Arial"/>
          <w:i/>
          <w:color w:val="231F20"/>
          <w:sz w:val="17"/>
          <w:szCs w:val="17"/>
        </w:rPr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, June 2008,</w:t>
      </w:r>
      <w:hyperlink r:id="rId11">
        <w:r>
          <w:rPr>
            <w:rFonts w:ascii="Arial" w:hAnsi="Arial" w:cs="Arial" w:eastAsia="Arial"/>
            <w:i/>
            <w:color w:val="231F20"/>
            <w:spacing w:val="25"/>
            <w:sz w:val="17"/>
            <w:szCs w:val="17"/>
          </w:rPr>
          <w:t> </w:t>
        </w:r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www.researchinchina.com/htmls/Report/2008/5404.html,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4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31" w:lineRule="auto"/>
        <w:ind w:right="145"/>
        <w:jc w:val="both"/>
      </w:pPr>
      <w:r>
        <w:rPr>
          <w:color w:val="231F20"/>
          <w:spacing w:val="-1"/>
        </w:rPr>
        <w:t>Nokia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extremely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complex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chain.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2006,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chain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handled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900,000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day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produced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factories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worldwide,</w:t>
      </w:r>
      <w:r>
        <w:rPr>
          <w:color w:val="231F20"/>
          <w:spacing w:val="-1"/>
          <w:position w:val="10"/>
          <w:sz w:val="14"/>
          <w:szCs w:val="14"/>
        </w:rPr>
        <w:t>5</w:t>
      </w:r>
      <w:r>
        <w:rPr>
          <w:color w:val="231F20"/>
          <w:spacing w:val="2"/>
          <w:position w:val="10"/>
          <w:sz w:val="14"/>
          <w:szCs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made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up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100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billion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components</w:t>
      </w:r>
      <w:r>
        <w:rPr>
          <w:color w:val="231F20"/>
          <w:spacing w:val="58"/>
          <w:w w:val="99"/>
        </w:rPr>
        <w:t> </w:t>
      </w:r>
      <w:r>
        <w:rPr>
          <w:color w:val="231F20"/>
          <w:spacing w:val="-1"/>
        </w:rPr>
        <w:t>sourced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60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strategic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suppliers.</w:t>
      </w:r>
      <w:r>
        <w:rPr>
          <w:color w:val="231F20"/>
          <w:spacing w:val="-2"/>
          <w:position w:val="10"/>
          <w:sz w:val="14"/>
          <w:szCs w:val="14"/>
        </w:rPr>
        <w:t>6</w:t>
      </w:r>
      <w:r>
        <w:rPr>
          <w:color w:val="231F20"/>
          <w:spacing w:val="29"/>
          <w:position w:val="10"/>
          <w:sz w:val="14"/>
          <w:szCs w:val="14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introductions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especially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complex,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53"/>
          <w:w w:val="99"/>
        </w:rPr>
        <w:t> </w:t>
      </w:r>
      <w:r>
        <w:rPr>
          <w:color w:val="231F20"/>
          <w:spacing w:val="-1"/>
        </w:rPr>
        <w:t>single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“phone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represent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170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handset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variations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250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sales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package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variants.”</w:t>
      </w:r>
      <w:r>
        <w:rPr>
          <w:color w:val="231F20"/>
          <w:spacing w:val="-2"/>
          <w:position w:val="10"/>
          <w:sz w:val="14"/>
          <w:szCs w:val="14"/>
        </w:rPr>
        <w:t>7</w:t>
      </w:r>
      <w:r>
        <w:rPr>
          <w:color w:val="231F20"/>
          <w:spacing w:val="25"/>
          <w:position w:val="10"/>
          <w:sz w:val="14"/>
          <w:szCs w:val="14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required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products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services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sold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under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brand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sourced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practices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upheld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internationally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accepted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standards.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Sourcing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divided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main categories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Nokia: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direct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indirect.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1"/>
        </w:rPr>
        <w:t>Direct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sourcing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included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materials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supplied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components,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parts,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packaging,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contract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manufacturing,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software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R&amp;D.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Indirect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sourcing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covered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equipment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furniture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computers,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services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catering,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consultancy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marketing.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36" w:lineRule="auto"/>
        <w:ind w:left="159" w:right="153"/>
        <w:jc w:val="both"/>
      </w:pPr>
      <w:r>
        <w:rPr>
          <w:color w:val="231F20"/>
          <w:spacing w:val="-1"/>
        </w:rPr>
        <w:t>Since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1995,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working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creating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demand-driven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chain,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linking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consumer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28"/>
          <w:w w:val="99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host of suppliers, factories, telecom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operators,</w:t>
      </w:r>
      <w:r>
        <w:rPr>
          <w:color w:val="231F20"/>
        </w:rPr>
        <w:t> </w:t>
      </w:r>
      <w:r>
        <w:rPr>
          <w:color w:val="231F20"/>
          <w:spacing w:val="-1"/>
        </w:rPr>
        <w:t>channel partners,</w:t>
      </w:r>
      <w:r>
        <w:rPr>
          <w:color w:val="231F20"/>
        </w:rPr>
        <w:t> </w:t>
      </w:r>
      <w:r>
        <w:rPr>
          <w:color w:val="231F20"/>
          <w:spacing w:val="-1"/>
        </w:rPr>
        <w:t>contract</w:t>
      </w:r>
      <w:r>
        <w:rPr>
          <w:color w:val="231F20"/>
        </w:rPr>
        <w:t> </w:t>
      </w:r>
      <w:r>
        <w:rPr>
          <w:color w:val="231F20"/>
          <w:spacing w:val="-1"/>
        </w:rPr>
        <w:t>manufacturers, banks, sales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providers.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2007,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AMR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Research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ranked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number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one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excellence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2"/>
        </w:rPr>
        <w:t>chain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management.</w:t>
      </w:r>
      <w:r>
        <w:rPr>
          <w:color w:val="231F20"/>
          <w:spacing w:val="-2"/>
          <w:position w:val="10"/>
          <w:sz w:val="14"/>
          <w:szCs w:val="14"/>
        </w:rPr>
        <w:t>8</w:t>
      </w:r>
      <w:r>
        <w:rPr>
          <w:color w:val="231F20"/>
          <w:spacing w:val="16"/>
          <w:position w:val="10"/>
          <w:sz w:val="14"/>
          <w:szCs w:val="14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report,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“excellence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demand-driven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chain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45"/>
          <w:w w:val="99"/>
        </w:rPr>
        <w:t> </w:t>
      </w:r>
      <w:r>
        <w:rPr>
          <w:color w:val="231F20"/>
          <w:spacing w:val="-1"/>
        </w:rPr>
        <w:t>combination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visibility,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communication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reliable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processes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linking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together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three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key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areas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management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(including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manufacturing,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logistics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sourcing),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demand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management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(including</w:t>
      </w:r>
      <w:r>
        <w:rPr>
          <w:color w:val="231F20"/>
          <w:spacing w:val="73"/>
          <w:w w:val="99"/>
        </w:rPr>
        <w:t> </w:t>
      </w:r>
      <w:r>
        <w:rPr>
          <w:color w:val="231F20"/>
          <w:spacing w:val="-1"/>
        </w:rPr>
        <w:t>marketing,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sales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services)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(including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R&amp;D,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engineering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22"/>
          <w:w w:val="99"/>
        </w:rPr>
        <w:t> </w:t>
      </w:r>
      <w:r>
        <w:rPr>
          <w:color w:val="231F20"/>
          <w:spacing w:val="-1"/>
        </w:rPr>
        <w:t>development).”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LOGISTICS CHALLENGES IN INDIA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diverse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topography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varying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consumer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habits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diversity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languages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customs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25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states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posed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significant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challenge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India.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Infrastructure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constraints</w:t>
      </w:r>
      <w:r>
        <w:rPr>
          <w:color w:val="231F20"/>
          <w:spacing w:val="-5"/>
        </w:rPr>
        <w:t> </w:t>
      </w:r>
      <w:r>
        <w:rPr>
          <w:color w:val="231F20"/>
        </w:rPr>
        <w:t>—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including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highly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congested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airports,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ports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roadways,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inadequate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warehousing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distribution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facilities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beyond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major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cities</w:t>
      </w:r>
      <w:r>
        <w:rPr>
          <w:color w:val="231F20"/>
          <w:spacing w:val="49"/>
        </w:rPr>
        <w:t> </w:t>
      </w:r>
      <w:r>
        <w:rPr>
          <w:color w:val="231F20"/>
        </w:rPr>
        <w:t>—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hurdles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most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companies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attempting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provide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support;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example,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many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instances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create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own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infrastructure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specialized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storage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distribution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facilities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meet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distribution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needs.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5"/>
          <w:w w:val="99"/>
        </w:rPr>
        <w:t> </w:t>
      </w:r>
      <w:r>
        <w:rPr>
          <w:color w:val="231F20"/>
          <w:spacing w:val="-1"/>
        </w:rPr>
        <w:t>complex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tax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regime,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significant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variations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across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25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states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high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bureaucratic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5"/>
          <w:w w:val="99"/>
        </w:rPr>
        <w:t> </w:t>
      </w:r>
      <w:r>
        <w:rPr>
          <w:color w:val="231F20"/>
          <w:spacing w:val="-1"/>
        </w:rPr>
        <w:t>often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cited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major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hassles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faced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best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third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party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(3PL)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service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providers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providing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solutions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clients.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3"/>
        <w:jc w:val="both"/>
      </w:pPr>
      <w:r>
        <w:rPr>
          <w:color w:val="231F20"/>
          <w:spacing w:val="-1"/>
        </w:rPr>
        <w:t>Despite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-2"/>
        </w:rPr>
        <w:t> problems, </w:t>
      </w:r>
      <w:r>
        <w:rPr>
          <w:color w:val="231F20"/>
          <w:spacing w:val="-1"/>
        </w:rPr>
        <w:t>logistics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was </w:t>
      </w:r>
      <w:r>
        <w:rPr>
          <w:color w:val="231F20"/>
        </w:rPr>
        <w:t>a</w:t>
      </w:r>
      <w:r>
        <w:rPr>
          <w:color w:val="231F20"/>
          <w:spacing w:val="-1"/>
        </w:rPr>
        <w:t> potentially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lucrative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sector.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several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government-owned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companies,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Transportation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Corporation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(TCI),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Container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Corporation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(CCI),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Food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Corporation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(FCI)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Central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Warehouse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Operation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(CWO),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provided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support.</w:t>
      </w:r>
      <w:r>
        <w:rPr>
          <w:color w:val="231F20"/>
          <w:spacing w:val="34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large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number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privately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owned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operators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expanding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country: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Blue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Dart,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Gati,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Allcargo,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Safeexpress,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Shreyas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Shipping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Reliance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prominent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private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operators.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liberalization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economy,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foreign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entrants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investing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heavily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market,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prominent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among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(Germany),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FedEx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(United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States)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TNT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Netherlands).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44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position w:val="8"/>
          <w:sz w:val="11"/>
          <w:szCs w:val="11"/>
        </w:rPr>
        <w:t>5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Andy</w:t>
      </w:r>
      <w:r>
        <w:rPr>
          <w:rFonts w:ascii="Arial" w:hAnsi="Arial" w:cs="Arial" w:eastAsia="Arial"/>
          <w:i/>
          <w:color w:val="231F20"/>
          <w:spacing w:val="2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Reinhardt,</w:t>
      </w:r>
      <w:r>
        <w:rPr>
          <w:rFonts w:ascii="Arial" w:hAnsi="Arial" w:cs="Arial" w:eastAsia="Arial"/>
          <w:i/>
          <w:color w:val="231F20"/>
          <w:spacing w:val="3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“Nokia’s</w:t>
      </w:r>
      <w:r>
        <w:rPr>
          <w:rFonts w:ascii="Arial" w:hAnsi="Arial" w:cs="Arial" w:eastAsia="Arial"/>
          <w:i/>
          <w:color w:val="231F20"/>
          <w:spacing w:val="3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Magnificent</w:t>
      </w:r>
      <w:r>
        <w:rPr>
          <w:rFonts w:ascii="Arial" w:hAnsi="Arial" w:cs="Arial" w:eastAsia="Arial"/>
          <w:i/>
          <w:color w:val="231F20"/>
          <w:spacing w:val="29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Mobile-Phone</w:t>
      </w:r>
      <w:r>
        <w:rPr>
          <w:rFonts w:ascii="Arial" w:hAnsi="Arial" w:cs="Arial" w:eastAsia="Arial"/>
          <w:i/>
          <w:color w:val="231F20"/>
          <w:spacing w:val="2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Manufacturing</w:t>
      </w:r>
      <w:r>
        <w:rPr>
          <w:rFonts w:ascii="Arial" w:hAnsi="Arial" w:cs="Arial" w:eastAsia="Arial"/>
          <w:i/>
          <w:color w:val="231F20"/>
          <w:spacing w:val="3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Machine,”</w:t>
      </w:r>
      <w:r>
        <w:rPr>
          <w:rFonts w:ascii="Arial" w:hAnsi="Arial" w:cs="Arial" w:eastAsia="Arial"/>
          <w:i/>
          <w:color w:val="231F20"/>
          <w:spacing w:val="26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BusinessWeek</w:t>
      </w:r>
      <w:r>
        <w:rPr>
          <w:rFonts w:ascii="Arial" w:hAnsi="Arial" w:cs="Arial" w:eastAsia="Arial"/>
          <w:i/>
          <w:color w:val="231F20"/>
          <w:spacing w:val="29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Online</w:t>
      </w:r>
      <w:r>
        <w:rPr>
          <w:rFonts w:ascii="Arial" w:hAnsi="Arial" w:cs="Arial" w:eastAsia="Arial"/>
          <w:i/>
          <w:color w:val="231F20"/>
          <w:spacing w:val="28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Europe</w:t>
      </w:r>
      <w:r>
        <w:rPr>
          <w:rFonts w:ascii="Arial" w:hAnsi="Arial" w:cs="Arial" w:eastAsia="Arial"/>
          <w:i/>
          <w:color w:val="231F20"/>
          <w:sz w:val="17"/>
          <w:szCs w:val="17"/>
        </w:rPr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,</w:t>
      </w:r>
      <w:r>
        <w:rPr>
          <w:rFonts w:ascii="Arial" w:hAnsi="Arial" w:cs="Arial" w:eastAsia="Arial"/>
          <w:i/>
          <w:color w:val="231F20"/>
          <w:spacing w:val="3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August</w:t>
      </w:r>
      <w:r>
        <w:rPr>
          <w:rFonts w:ascii="Arial" w:hAnsi="Arial" w:cs="Arial" w:eastAsia="Arial"/>
          <w:i/>
          <w:color w:val="231F20"/>
          <w:spacing w:val="2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3,</w:t>
      </w:r>
      <w:r>
        <w:rPr>
          <w:rFonts w:ascii="Arial" w:hAnsi="Arial" w:cs="Arial" w:eastAsia="Arial"/>
          <w:i/>
          <w:color w:val="231F20"/>
          <w:spacing w:val="7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2006</w:t>
      </w:r>
      <w:hyperlink r:id="rId12">
        <w:r>
          <w:rPr>
            <w:rFonts w:ascii="Arial" w:hAnsi="Arial" w:cs="Arial" w:eastAsia="Arial"/>
            <w:i/>
            <w:color w:val="231F20"/>
            <w:spacing w:val="-1"/>
            <w:sz w:val="17"/>
            <w:szCs w:val="17"/>
          </w:rPr>
          <w:t>,</w:t>
        </w:r>
        <w:r>
          <w:rPr>
            <w:rFonts w:ascii="Arial" w:hAnsi="Arial" w:cs="Arial" w:eastAsia="Arial"/>
            <w:i/>
            <w:color w:val="231F20"/>
            <w:sz w:val="17"/>
            <w:szCs w:val="17"/>
          </w:rPr>
          <w:t> </w:t>
        </w:r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www.businessweek.com/globalbiz/content/aug2006/gb20060803_618811.htm,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94" w:lineRule="exact" w:before="4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position w:val="8"/>
          <w:sz w:val="11"/>
          <w:szCs w:val="11"/>
        </w:rPr>
        <w:t>6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Jean-Francois</w:t>
      </w:r>
      <w:r>
        <w:rPr>
          <w:rFonts w:ascii="Arial" w:hAnsi="Arial" w:cs="Arial" w:eastAsia="Arial"/>
          <w:i/>
          <w:color w:val="231F20"/>
          <w:spacing w:val="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Baril,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“Supply</w:t>
      </w:r>
      <w:r>
        <w:rPr>
          <w:rFonts w:ascii="Arial" w:hAnsi="Arial" w:cs="Arial" w:eastAsia="Arial"/>
          <w:i/>
          <w:color w:val="231F20"/>
          <w:spacing w:val="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Chain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Transformation: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Scope</w:t>
      </w:r>
      <w:r>
        <w:rPr>
          <w:rFonts w:ascii="Arial" w:hAnsi="Arial" w:cs="Arial" w:eastAsia="Arial"/>
          <w:i/>
          <w:color w:val="231F20"/>
          <w:spacing w:val="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Dimension,”</w:t>
      </w:r>
      <w:r>
        <w:rPr>
          <w:rFonts w:ascii="Arial" w:hAnsi="Arial" w:cs="Arial" w:eastAsia="Arial"/>
          <w:i/>
          <w:color w:val="231F2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IBM</w:t>
      </w:r>
      <w:r>
        <w:rPr>
          <w:rFonts w:ascii="Arial" w:hAnsi="Arial" w:cs="Arial" w:eastAsia="Arial"/>
          <w:i/>
          <w:color w:val="231F20"/>
          <w:spacing w:val="4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Global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Business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  <w:u w:val="single" w:color="231F20"/>
        </w:rPr>
        <w:t>Services: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2006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Supply</w:t>
      </w:r>
      <w:r>
        <w:rPr>
          <w:rFonts w:ascii="Arial" w:hAnsi="Arial" w:cs="Arial" w:eastAsia="Arial"/>
          <w:i/>
          <w:color w:val="231F20"/>
          <w:spacing w:val="3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  <w:u w:val="single" w:color="231F20"/>
        </w:rPr>
        <w:t>Chain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</w:r>
      <w:r>
        <w:rPr>
          <w:rFonts w:ascii="Arial" w:hAnsi="Arial" w:cs="Arial" w:eastAsia="Arial"/>
          <w:i/>
          <w:color w:val="231F20"/>
          <w:spacing w:val="38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Executive</w:t>
      </w:r>
      <w:r>
        <w:rPr>
          <w:rFonts w:ascii="Arial" w:hAnsi="Arial" w:cs="Arial" w:eastAsia="Arial"/>
          <w:i/>
          <w:color w:val="231F20"/>
          <w:spacing w:val="46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Summi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t,</w:t>
      </w:r>
      <w:r>
        <w:rPr>
          <w:rFonts w:ascii="Arial" w:hAnsi="Arial" w:cs="Arial" w:eastAsia="Arial"/>
          <w:i/>
          <w:color w:val="231F20"/>
          <w:spacing w:val="46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p.</w:t>
      </w:r>
      <w:r>
        <w:rPr>
          <w:rFonts w:ascii="Arial" w:hAnsi="Arial" w:cs="Arial" w:eastAsia="Arial"/>
          <w:i/>
          <w:color w:val="231F20"/>
          <w:spacing w:val="46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3,</w:t>
      </w:r>
      <w:r>
        <w:rPr>
          <w:rFonts w:ascii="Arial" w:hAnsi="Arial" w:cs="Arial" w:eastAsia="Arial"/>
          <w:i/>
          <w:color w:val="231F20"/>
          <w:sz w:val="17"/>
          <w:szCs w:val="17"/>
        </w:rPr>
        <w:t> 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www-935.ibm.com/services/us/gbs/bus/pdf/bcw00617-scm_executive_summit_2006_insights.pdf,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81" w:lineRule="exact" w:before="0"/>
        <w:ind w:left="16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31F20"/>
          <w:spacing w:val="-1"/>
          <w:sz w:val="17"/>
        </w:rPr>
        <w:t>accessed on October 2010.</w:t>
      </w:r>
      <w:r>
        <w:rPr>
          <w:rFonts w:ascii="Arial"/>
          <w:sz w:val="17"/>
        </w:rPr>
      </w:r>
    </w:p>
    <w:p>
      <w:pPr>
        <w:spacing w:line="196" w:lineRule="exact" w:before="0"/>
        <w:ind w:left="16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position w:val="8"/>
          <w:sz w:val="11"/>
        </w:rPr>
        <w:t>7</w:t>
      </w:r>
      <w:r>
        <w:rPr>
          <w:rFonts w:ascii="Arial"/>
          <w:color w:val="231F20"/>
          <w:spacing w:val="15"/>
          <w:position w:val="8"/>
          <w:sz w:val="11"/>
        </w:rPr>
        <w:t> </w:t>
      </w:r>
      <w:r>
        <w:rPr>
          <w:rFonts w:ascii="Arial"/>
          <w:i/>
          <w:color w:val="231F20"/>
          <w:spacing w:val="-1"/>
          <w:sz w:val="17"/>
        </w:rPr>
        <w:t>Ibid.</w:t>
      </w:r>
      <w:r>
        <w:rPr>
          <w:rFonts w:ascii="Arial"/>
          <w:sz w:val="17"/>
        </w:rPr>
      </w:r>
    </w:p>
    <w:p>
      <w:pPr>
        <w:spacing w:line="196" w:lineRule="exact" w:before="14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position w:val="8"/>
          <w:sz w:val="11"/>
          <w:szCs w:val="11"/>
        </w:rPr>
        <w:t>8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“AMR Research ranked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Nokia’s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global supply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chain number one in the</w:t>
      </w:r>
      <w:r>
        <w:rPr>
          <w:rFonts w:ascii="Arial" w:hAnsi="Arial" w:cs="Arial" w:eastAsia="Arial"/>
          <w:i/>
          <w:color w:val="231F2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world,”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N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okia,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2007,</w:t>
      </w:r>
      <w:hyperlink r:id="rId13">
        <w:r>
          <w:rPr>
            <w:rFonts w:ascii="Arial" w:hAnsi="Arial" w:cs="Arial" w:eastAsia="Arial"/>
            <w:i/>
            <w:color w:val="231F20"/>
            <w:spacing w:val="30"/>
            <w:sz w:val="17"/>
            <w:szCs w:val="17"/>
          </w:rPr>
          <w:t> </w:t>
        </w:r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http://press.nokia.com/PR/200706/1130632_5.html,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 w:line="196" w:lineRule="exact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5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THE BATTERY PROBLEM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46"/>
        <w:jc w:val="both"/>
      </w:pPr>
      <w:r>
        <w:rPr>
          <w:color w:val="231F20"/>
          <w:spacing w:val="-1"/>
        </w:rPr>
        <w:t>During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routine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analysis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consumer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complaints,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head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Finland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discovered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phones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using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particular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batches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Matsushita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(see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Exhibit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4)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likely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swell.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few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months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preceding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July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2007,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received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nearly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100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consumer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complaints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around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swelled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during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charging.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components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sourced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Nokia,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complied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established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international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standards: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Matsushita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batteries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tested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against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internationally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recognized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quality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standards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own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stringent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quality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requirements.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Using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its</w:t>
      </w:r>
      <w:r>
        <w:rPr>
          <w:color w:val="231F20"/>
        </w:rPr>
        <w:t> </w:t>
      </w:r>
      <w:r>
        <w:rPr>
          <w:color w:val="231F20"/>
          <w:spacing w:val="-1"/>
        </w:rPr>
        <w:t>sophisticated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data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analytic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capability,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able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pinpoint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defects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appeared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particular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batches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manufactured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Matsushita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December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2005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November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2006.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appeared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cases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overheating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while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charging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caused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dislodge.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keeping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policy,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senior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decided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issue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regarding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particular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batches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batteries.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one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few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countries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affected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batteries.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3"/>
        <w:jc w:val="both"/>
      </w:pPr>
      <w:r>
        <w:rPr>
          <w:color w:val="231F20"/>
          <w:spacing w:val="-1"/>
        </w:rPr>
        <w:t>Following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directive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top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management,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communications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Finland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activated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standard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protocol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events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proceeded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issue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advisory.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devised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whereby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visit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website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determine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affected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keying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15-digit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number.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affected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registered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online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45"/>
          <w:w w:val="99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customer’s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address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15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days.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communications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worked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conjunction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counterparts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Nokia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headed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Poonam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Kaul.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Kaul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recalled: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880" w:right="874"/>
        <w:jc w:val="both"/>
      </w:pPr>
      <w:r>
        <w:rPr>
          <w:color w:val="231F20"/>
          <w:spacing w:val="-1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Saturday,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August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11,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2007,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a.m.,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received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call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Finland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informing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</w:rPr>
        <w:t> 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forthcoming</w:t>
      </w:r>
      <w:r>
        <w:rPr>
          <w:color w:val="231F20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batches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faulty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made</w:t>
      </w:r>
      <w:r>
        <w:rPr>
          <w:color w:val="231F20"/>
          <w:spacing w:val="25"/>
          <w:w w:val="99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Matsushita.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supposed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routine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one.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phone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owners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able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check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affected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going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website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keying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batch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number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phones.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faulty,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2"/>
        </w:rPr>
        <w:t>replace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it.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4"/>
        <w:jc w:val="both"/>
      </w:pPr>
      <w:r>
        <w:rPr>
          <w:color w:val="231F20"/>
          <w:spacing w:val="-1"/>
        </w:rPr>
        <w:t>Over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next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couple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days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before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issued,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Kaul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her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kept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close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contact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headquarters.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5"/>
        <w:jc w:val="both"/>
      </w:pPr>
      <w:r>
        <w:rPr>
          <w:color w:val="231F20"/>
          <w:spacing w:val="-1"/>
        </w:rPr>
        <w:t>As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soon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Shivakumar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received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formal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information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called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notify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him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2"/>
          <w:w w:val="99"/>
        </w:rPr>
        <w:t> </w:t>
      </w:r>
      <w:r>
        <w:rPr>
          <w:color w:val="231F20"/>
          <w:spacing w:val="-1"/>
        </w:rPr>
        <w:t>advisory.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commented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preparations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advisory: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80" w:right="863"/>
        <w:jc w:val="both"/>
      </w:pPr>
      <w:r>
        <w:rPr>
          <w:color w:val="231F20"/>
          <w:spacing w:val="-6"/>
        </w:rPr>
        <w:t>At</w:t>
      </w:r>
      <w:r>
        <w:rPr>
          <w:color w:val="231F20"/>
          <w:spacing w:val="-15"/>
        </w:rPr>
        <w:t> </w:t>
      </w:r>
      <w:r>
        <w:rPr>
          <w:color w:val="231F20"/>
          <w:spacing w:val="-9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  <w:spacing w:val="-10"/>
        </w:rPr>
        <w:t>time,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all</w:t>
      </w:r>
      <w:r>
        <w:rPr>
          <w:color w:val="231F20"/>
          <w:spacing w:val="-15"/>
        </w:rPr>
        <w:t> </w:t>
      </w:r>
      <w:r>
        <w:rPr>
          <w:color w:val="231F20"/>
          <w:spacing w:val="-10"/>
        </w:rPr>
        <w:t>thought</w:t>
      </w:r>
      <w:r>
        <w:rPr>
          <w:color w:val="231F20"/>
          <w:spacing w:val="-15"/>
        </w:rPr>
        <w:t> </w:t>
      </w:r>
      <w:r>
        <w:rPr>
          <w:color w:val="231F20"/>
          <w:spacing w:val="-9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15"/>
        </w:rPr>
        <w:t> </w:t>
      </w:r>
      <w:r>
        <w:rPr>
          <w:color w:val="231F20"/>
          <w:spacing w:val="-10"/>
        </w:rPr>
        <w:t>would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1"/>
        </w:rPr>
        <w:t>small-scale</w:t>
      </w:r>
      <w:r>
        <w:rPr>
          <w:color w:val="231F20"/>
          <w:spacing w:val="-15"/>
        </w:rPr>
        <w:t> </w:t>
      </w:r>
      <w:r>
        <w:rPr>
          <w:color w:val="231F20"/>
          <w:spacing w:val="-10"/>
        </w:rPr>
        <w:t>operation</w:t>
      </w:r>
      <w:r>
        <w:rPr>
          <w:color w:val="231F20"/>
          <w:spacing w:val="-15"/>
        </w:rPr>
        <w:t> </w:t>
      </w:r>
      <w:r>
        <w:rPr>
          <w:color w:val="231F20"/>
          <w:spacing w:val="-9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9"/>
        </w:rPr>
        <w:t>would</w:t>
      </w:r>
      <w:r>
        <w:rPr>
          <w:color w:val="231F20"/>
          <w:spacing w:val="-16"/>
        </w:rPr>
        <w:t> </w:t>
      </w:r>
      <w:r>
        <w:rPr>
          <w:color w:val="231F20"/>
          <w:spacing w:val="-10"/>
        </w:rPr>
        <w:t>probably</w:t>
      </w:r>
      <w:r>
        <w:rPr>
          <w:color w:val="231F20"/>
          <w:spacing w:val="-15"/>
        </w:rPr>
        <w:t> </w:t>
      </w:r>
      <w:r>
        <w:rPr>
          <w:color w:val="231F20"/>
          <w:spacing w:val="-9"/>
        </w:rPr>
        <w:t>last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0"/>
        </w:rPr>
        <w:t>week.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12"/>
        </w:rPr>
        <w:t> </w:t>
      </w:r>
      <w:r>
        <w:rPr>
          <w:color w:val="231F20"/>
          <w:spacing w:val="-11"/>
        </w:rPr>
        <w:t>estimated</w:t>
      </w:r>
      <w:r>
        <w:rPr>
          <w:color w:val="231F20"/>
          <w:spacing w:val="12"/>
        </w:rPr>
        <w:t> </w:t>
      </w:r>
      <w:r>
        <w:rPr>
          <w:color w:val="231F20"/>
          <w:spacing w:val="-9"/>
        </w:rPr>
        <w:t>that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12"/>
        </w:rPr>
        <w:t> </w:t>
      </w:r>
      <w:r>
        <w:rPr>
          <w:color w:val="231F20"/>
          <w:spacing w:val="-10"/>
        </w:rPr>
        <w:t>might</w:t>
      </w:r>
      <w:r>
        <w:rPr>
          <w:color w:val="231F20"/>
          <w:spacing w:val="12"/>
        </w:rPr>
        <w:t> </w:t>
      </w:r>
      <w:r>
        <w:rPr>
          <w:color w:val="231F20"/>
          <w:spacing w:val="-9"/>
        </w:rPr>
        <w:t>have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9"/>
        </w:rPr>
        <w:t>ship</w:t>
      </w:r>
      <w:r>
        <w:rPr>
          <w:color w:val="231F20"/>
          <w:spacing w:val="11"/>
        </w:rPr>
        <w:t> </w:t>
      </w:r>
      <w:r>
        <w:rPr>
          <w:color w:val="231F20"/>
          <w:spacing w:val="-10"/>
        </w:rPr>
        <w:t>50,000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10"/>
        </w:rPr>
        <w:t>60,000</w:t>
      </w:r>
      <w:r>
        <w:rPr>
          <w:color w:val="231F20"/>
          <w:spacing w:val="12"/>
        </w:rPr>
        <w:t> </w:t>
      </w:r>
      <w:r>
        <w:rPr>
          <w:color w:val="231F20"/>
          <w:spacing w:val="-11"/>
        </w:rPr>
        <w:t>replacement</w:t>
      </w:r>
      <w:r>
        <w:rPr>
          <w:color w:val="231F20"/>
          <w:spacing w:val="12"/>
        </w:rPr>
        <w:t> </w:t>
      </w:r>
      <w:r>
        <w:rPr>
          <w:color w:val="231F20"/>
          <w:spacing w:val="-11"/>
        </w:rPr>
        <w:t>batteries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1"/>
        </w:rPr>
        <w:t>affected</w:t>
      </w:r>
      <w:r>
        <w:rPr>
          <w:color w:val="231F20"/>
          <w:spacing w:val="71"/>
          <w:w w:val="99"/>
        </w:rPr>
        <w:t> </w:t>
      </w:r>
      <w:r>
        <w:rPr>
          <w:color w:val="231F20"/>
          <w:spacing w:val="-11"/>
        </w:rPr>
        <w:t>customers.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Given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small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volume,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were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confident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handling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11"/>
        </w:rPr>
        <w:t>shipment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from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Delhi</w:t>
      </w:r>
      <w:r>
        <w:rPr>
          <w:color w:val="231F20"/>
          <w:spacing w:val="-17"/>
        </w:rPr>
        <w:t> </w:t>
      </w:r>
      <w:r>
        <w:rPr>
          <w:color w:val="231F20"/>
          <w:spacing w:val="-11"/>
        </w:rPr>
        <w:t>port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0"/>
        </w:rPr>
        <w:t>itself.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needed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contact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Blue</w:t>
      </w:r>
      <w:r>
        <w:rPr>
          <w:color w:val="231F20"/>
          <w:spacing w:val="-17"/>
        </w:rPr>
        <w:t> </w:t>
      </w:r>
      <w:r>
        <w:rPr>
          <w:color w:val="231F20"/>
          <w:spacing w:val="-9"/>
        </w:rPr>
        <w:t>Dart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(a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courier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company,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recently</w:t>
      </w:r>
      <w:r>
        <w:rPr>
          <w:color w:val="231F20"/>
          <w:spacing w:val="-16"/>
        </w:rPr>
        <w:t> </w:t>
      </w:r>
      <w:r>
        <w:rPr>
          <w:color w:val="231F20"/>
          <w:spacing w:val="-10"/>
        </w:rPr>
        <w:t>acquired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FedEx)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about</w:t>
      </w:r>
      <w:r>
        <w:rPr>
          <w:color w:val="231F20"/>
          <w:spacing w:val="-17"/>
        </w:rPr>
        <w:t> </w:t>
      </w:r>
      <w:r>
        <w:rPr>
          <w:color w:val="231F20"/>
          <w:spacing w:val="-11"/>
        </w:rPr>
        <w:t>handling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1"/>
        </w:rPr>
        <w:t>shipments.</w:t>
      </w:r>
      <w:r>
        <w:rPr>
          <w:color w:val="231F20"/>
          <w:spacing w:val="4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had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get</w:t>
      </w:r>
      <w:r>
        <w:rPr>
          <w:color w:val="231F20"/>
          <w:spacing w:val="3"/>
        </w:rPr>
        <w:t> </w:t>
      </w:r>
      <w:r>
        <w:rPr>
          <w:color w:val="231F20"/>
          <w:spacing w:val="-10"/>
        </w:rPr>
        <w:t>system</w:t>
      </w:r>
      <w:r>
        <w:rPr>
          <w:color w:val="231F20"/>
          <w:spacing w:val="2"/>
        </w:rPr>
        <w:t> </w:t>
      </w:r>
      <w:r>
        <w:rPr>
          <w:color w:val="231F20"/>
          <w:spacing w:val="-10"/>
        </w:rPr>
        <w:t>readiness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spacing w:val="-8"/>
        </w:rPr>
        <w:t>SAP</w:t>
      </w:r>
      <w:r>
        <w:rPr>
          <w:color w:val="231F20"/>
          <w:spacing w:val="3"/>
        </w:rPr>
        <w:t> </w:t>
      </w:r>
      <w:r>
        <w:rPr>
          <w:color w:val="231F20"/>
          <w:spacing w:val="-10"/>
        </w:rPr>
        <w:t>(business</w:t>
      </w:r>
      <w:r>
        <w:rPr>
          <w:color w:val="231F20"/>
          <w:spacing w:val="3"/>
        </w:rPr>
        <w:t> </w:t>
      </w:r>
      <w:r>
        <w:rPr>
          <w:color w:val="231F20"/>
          <w:spacing w:val="-11"/>
        </w:rPr>
        <w:t>management</w:t>
      </w:r>
      <w:r>
        <w:rPr>
          <w:color w:val="231F20"/>
          <w:spacing w:val="3"/>
        </w:rPr>
        <w:t> </w:t>
      </w:r>
      <w:r>
        <w:rPr>
          <w:color w:val="231F20"/>
          <w:spacing w:val="-10"/>
        </w:rPr>
        <w:t>software</w:t>
      </w:r>
      <w:r>
        <w:rPr>
          <w:color w:val="231F20"/>
          <w:spacing w:val="3"/>
        </w:rPr>
        <w:t> </w:t>
      </w:r>
      <w:r>
        <w:rPr>
          <w:color w:val="231F20"/>
          <w:spacing w:val="-11"/>
        </w:rPr>
        <w:t>database)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9"/>
        </w:rPr>
        <w:t>from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sales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tax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point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view.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Each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25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states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had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different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set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sales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tax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rules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had</w:t>
      </w:r>
      <w:r>
        <w:rPr>
          <w:color w:val="231F20"/>
          <w:spacing w:val="33"/>
          <w:w w:val="99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go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through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every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state’s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VAT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(value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added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tax)</w:t>
      </w:r>
      <w:r>
        <w:rPr>
          <w:color w:val="231F20"/>
          <w:spacing w:val="-20"/>
        </w:rPr>
        <w:t> </w:t>
      </w:r>
      <w:r>
        <w:rPr>
          <w:color w:val="231F20"/>
          <w:spacing w:val="-9"/>
        </w:rPr>
        <w:t>laws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ship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batteries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out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11"/>
        </w:rPr>
        <w:t>Delhi.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operations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Delhi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familiar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tax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issues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North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region,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but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sure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three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regions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because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typically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managed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ports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Chennai,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Calcutta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Mumbai.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2"/>
        </w:rPr>
        <w:t>Dhariwal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commented: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80" w:right="867"/>
        <w:jc w:val="both"/>
      </w:pPr>
      <w:r>
        <w:rPr>
          <w:color w:val="231F20"/>
          <w:spacing w:val="-1"/>
        </w:rPr>
        <w:t>Some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states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required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forms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regional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distributors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(RDs)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ship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state.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zero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cost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item,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needed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provide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lot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details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tax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authorities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why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giving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free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estimated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cost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6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880" w:right="873"/>
        <w:jc w:val="both"/>
      </w:pPr>
      <w:r>
        <w:rPr>
          <w:color w:val="231F20"/>
          <w:spacing w:val="-1"/>
        </w:rPr>
        <w:t>battery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was.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Our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SAP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provision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zero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priced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item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documents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invoices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done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manually.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80" w:right="873"/>
        <w:jc w:val="both"/>
      </w:pPr>
      <w:r>
        <w:rPr>
          <w:color w:val="231F20"/>
          <w:spacing w:val="-1"/>
        </w:rPr>
        <w:t>We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get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further</w:t>
      </w:r>
      <w:r>
        <w:rPr>
          <w:color w:val="231F20"/>
          <w:spacing w:val="53"/>
        </w:rPr>
        <w:t> </w:t>
      </w:r>
      <w:r>
        <w:rPr>
          <w:color w:val="231F20"/>
          <w:spacing w:val="-2"/>
        </w:rPr>
        <w:t>information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regarding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terms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 </w:t>
      </w:r>
      <w:r>
        <w:rPr>
          <w:color w:val="231F20"/>
          <w:spacing w:val="-1"/>
        </w:rPr>
        <w:t>conditions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must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48"/>
          <w:w w:val="99"/>
        </w:rPr>
        <w:t> </w:t>
      </w:r>
      <w:r>
        <w:rPr>
          <w:color w:val="231F20"/>
          <w:spacing w:val="-1"/>
        </w:rPr>
        <w:t>specified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FOC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(free-of-charge)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invoices,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specific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requirements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delivery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documentation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states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any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requirements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VAT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Act.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21"/>
        </w:rPr>
        <w:t> </w:t>
      </w:r>
      <w:r>
        <w:rPr>
          <w:color w:val="231F20"/>
        </w:rPr>
        <w:t>did</w:t>
      </w:r>
      <w:r>
        <w:rPr>
          <w:color w:val="231F20"/>
          <w:spacing w:val="29"/>
          <w:w w:val="99"/>
        </w:rPr>
        <w:t> </w:t>
      </w:r>
      <w:r>
        <w:rPr>
          <w:color w:val="231F20"/>
          <w:spacing w:val="-1"/>
        </w:rPr>
        <w:t>manage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get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done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same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MEDIA FUROR</w:t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28" w:lineRule="auto"/>
        <w:ind w:left="159" w:right="156"/>
        <w:jc w:val="both"/>
        <w:rPr>
          <w:sz w:val="14"/>
          <w:szCs w:val="14"/>
        </w:rPr>
      </w:pPr>
      <w:r>
        <w:rPr>
          <w:color w:val="231F20"/>
          <w:spacing w:val="-1"/>
        </w:rPr>
        <w:t>Nokia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issued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August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14,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2007.</w:t>
      </w:r>
      <w:r>
        <w:rPr>
          <w:color w:val="231F20"/>
          <w:spacing w:val="-1"/>
          <w:position w:val="10"/>
          <w:sz w:val="14"/>
        </w:rPr>
        <w:t>9</w:t>
      </w:r>
      <w:r>
        <w:rPr>
          <w:color w:val="231F20"/>
          <w:spacing w:val="20"/>
          <w:position w:val="10"/>
          <w:sz w:val="14"/>
        </w:rPr>
        <w:t> </w:t>
      </w:r>
      <w:r>
        <w:rPr>
          <w:color w:val="231F20"/>
          <w:spacing w:val="-1"/>
        </w:rPr>
        <w:t>One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television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channel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started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reporting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phones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potentially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burst,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following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several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television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began</w:t>
      </w:r>
      <w:r>
        <w:rPr>
          <w:color w:val="231F20"/>
          <w:spacing w:val="22"/>
          <w:w w:val="99"/>
        </w:rPr>
        <w:t> </w:t>
      </w:r>
      <w:r>
        <w:rPr>
          <w:color w:val="231F20"/>
          <w:spacing w:val="-1"/>
        </w:rPr>
        <w:t>broadcasting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story.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networks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reported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sensational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instances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explosions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totally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unrelated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current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advisory.</w:t>
      </w:r>
      <w:r>
        <w:rPr>
          <w:color w:val="231F20"/>
          <w:spacing w:val="-1"/>
          <w:position w:val="10"/>
          <w:sz w:val="14"/>
        </w:rPr>
        <w:t>10</w:t>
      </w:r>
      <w:r>
        <w:rPr>
          <w:color w:val="231F20"/>
          <w:spacing w:val="23"/>
          <w:position w:val="10"/>
          <w:sz w:val="14"/>
        </w:rPr>
        <w:t> </w:t>
      </w:r>
      <w:r>
        <w:rPr>
          <w:color w:val="231F20"/>
          <w:spacing w:val="-1"/>
        </w:rPr>
        <w:t>Nevertheless,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extensive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media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attention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generated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public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fear,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quickly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turned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panic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spread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widely.</w:t>
      </w:r>
      <w:r>
        <w:rPr>
          <w:color w:val="231F20"/>
          <w:spacing w:val="-1"/>
          <w:position w:val="10"/>
          <w:sz w:val="14"/>
        </w:rPr>
        <w:t>11</w:t>
      </w:r>
      <w:r>
        <w:rPr>
          <w:sz w:val="1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28" w:lineRule="auto"/>
        <w:ind w:left="159" w:right="151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next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day,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customer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requests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replacement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began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flooding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CCCs;</w:t>
      </w:r>
      <w:r>
        <w:rPr>
          <w:color w:val="231F20"/>
          <w:spacing w:val="-2"/>
          <w:position w:val="10"/>
          <w:sz w:val="14"/>
          <w:szCs w:val="14"/>
        </w:rPr>
        <w:t>12</w:t>
      </w:r>
      <w:r>
        <w:rPr>
          <w:color w:val="231F20"/>
          <w:spacing w:val="25"/>
          <w:position w:val="10"/>
          <w:sz w:val="14"/>
          <w:szCs w:val="14"/>
        </w:rPr>
        <w:t> </w:t>
      </w:r>
      <w:r>
        <w:rPr>
          <w:color w:val="231F20"/>
          <w:spacing w:val="-1"/>
        </w:rPr>
        <w:t>however,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62"/>
          <w:w w:val="99"/>
        </w:rPr>
        <w:t> </w:t>
      </w:r>
      <w:r>
        <w:rPr>
          <w:color w:val="231F20"/>
          <w:spacing w:val="-1"/>
        </w:rPr>
        <w:t>replacement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available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yet,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August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15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holiday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many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establishments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closed.</w:t>
      </w:r>
      <w:r>
        <w:rPr>
          <w:color w:val="231F20"/>
          <w:spacing w:val="-1"/>
          <w:position w:val="10"/>
          <w:sz w:val="14"/>
          <w:szCs w:val="14"/>
        </w:rPr>
        <w:t>13</w:t>
      </w:r>
      <w:r>
        <w:rPr>
          <w:color w:val="231F20"/>
          <w:spacing w:val="14"/>
          <w:position w:val="10"/>
          <w:sz w:val="14"/>
          <w:szCs w:val="14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asking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key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15-digit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number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company’s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website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seem to</w:t>
      </w:r>
      <w:r>
        <w:rPr>
          <w:color w:val="231F20"/>
          <w:spacing w:val="2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effective:</w:t>
      </w:r>
      <w:r>
        <w:rPr>
          <w:color w:val="231F20"/>
          <w:spacing w:val="-1"/>
          <w:position w:val="10"/>
          <w:sz w:val="14"/>
          <w:szCs w:val="14"/>
        </w:rPr>
        <w:t>14</w:t>
      </w:r>
      <w:r>
        <w:rPr>
          <w:color w:val="231F20"/>
          <w:spacing w:val="23"/>
          <w:position w:val="10"/>
          <w:sz w:val="14"/>
          <w:szCs w:val="14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became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apparent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many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rarely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used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2"/>
        </w:rPr>
        <w:t>Internet,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especially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rural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India.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48"/>
        <w:jc w:val="both"/>
      </w:pPr>
      <w:r>
        <w:rPr>
          <w:color w:val="231F20"/>
          <w:spacing w:val="-1"/>
        </w:rPr>
        <w:t>To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handle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fallout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media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panic,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teams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immediately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formed: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crisis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comprised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Shiv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Kumar,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Sudhir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Kohli,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Poonam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Kaul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Devinder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Kishore,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comprised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Kohli.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clear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local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needed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developed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replace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1"/>
        </w:rPr>
        <w:t>web-based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service,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rather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wait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corporate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headquarters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regional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Singapore;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thus,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SMS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(Short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Message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Service,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text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message)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activated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whereby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text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15-digit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number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determine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affected.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affected,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registered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texting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customer’s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address,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customer’s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address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15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days.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3"/>
        <w:jc w:val="both"/>
      </w:pPr>
      <w:r>
        <w:rPr>
          <w:color w:val="231F20"/>
          <w:spacing w:val="-1"/>
        </w:rPr>
        <w:t>Shivakumar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contacted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headquarters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got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clearance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replace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person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customer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came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CCC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customer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registered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Internet.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required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CCCs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couriered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directly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registered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customers.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48"/>
          <w:w w:val="99"/>
        </w:rPr>
        <w:t> </w:t>
      </w:r>
      <w:r>
        <w:rPr>
          <w:color w:val="231F20"/>
          <w:spacing w:val="-2"/>
        </w:rPr>
        <w:t>commented: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43"/>
        <w:ind w:left="206" w:right="2205" w:hanging="4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position w:val="8"/>
          <w:sz w:val="11"/>
          <w:szCs w:val="11"/>
        </w:rPr>
        <w:t>9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warns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about 46 million Matsushita made</w:t>
      </w:r>
      <w:r>
        <w:rPr>
          <w:rFonts w:ascii="Arial" w:hAnsi="Arial" w:cs="Arial" w:eastAsia="Arial"/>
          <w:i/>
          <w:color w:val="231F20"/>
          <w:spacing w:val="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batteries,”</w:t>
      </w:r>
      <w:r>
        <w:rPr>
          <w:rFonts w:ascii="Arial" w:hAnsi="Arial" w:cs="Arial" w:eastAsia="Arial"/>
          <w:i/>
          <w:color w:val="231F20"/>
          <w:spacing w:val="-5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z w:val="17"/>
          <w:szCs w:val="17"/>
          <w:u w:val="single" w:color="231F20"/>
        </w:rPr>
        <w:t>The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 Times of India</w:t>
      </w:r>
      <w:r>
        <w:rPr>
          <w:rFonts w:ascii="Arial" w:hAnsi="Arial" w:cs="Arial" w:eastAsia="Arial"/>
          <w:i/>
          <w:color w:val="231F20"/>
          <w:sz w:val="17"/>
          <w:szCs w:val="17"/>
        </w:rPr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, August 14, 2007,</w:t>
      </w:r>
      <w:hyperlink r:id="rId14">
        <w:r>
          <w:rPr>
            <w:rFonts w:ascii="Arial" w:hAnsi="Arial" w:cs="Arial" w:eastAsia="Arial"/>
            <w:i/>
            <w:color w:val="231F20"/>
            <w:spacing w:val="28"/>
            <w:sz w:val="17"/>
            <w:szCs w:val="17"/>
          </w:rPr>
          <w:t> </w:t>
        </w:r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http://timesofindia.indiatimes.com/articleshow/2280732.cms,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96" w:lineRule="exact" w:before="2"/>
        <w:ind w:left="160" w:right="288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10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 blasts in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Palanpur,”</w:t>
      </w:r>
      <w:r>
        <w:rPr>
          <w:rFonts w:ascii="Arial" w:hAnsi="Arial" w:cs="Arial" w:eastAsia="Arial"/>
          <w:i/>
          <w:color w:val="231F20"/>
          <w:spacing w:val="-5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</w:t>
      </w:r>
      <w:r>
        <w:rPr>
          <w:rFonts w:ascii="Arial" w:hAnsi="Arial" w:cs="Arial" w:eastAsia="Arial"/>
          <w:i/>
          <w:color w:val="231F20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Times of I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ndia,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August 29,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2007,</w:t>
      </w:r>
      <w:hyperlink r:id="rId15">
        <w:r>
          <w:rPr>
            <w:rFonts w:ascii="Arial" w:hAnsi="Arial" w:cs="Arial" w:eastAsia="Arial"/>
            <w:i/>
            <w:color w:val="231F20"/>
            <w:spacing w:val="26"/>
            <w:sz w:val="17"/>
            <w:szCs w:val="17"/>
          </w:rPr>
          <w:t> </w:t>
        </w:r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http://timesofindia.indiatimes.com/articleshow/2318217.cms,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i/>
          <w:color w:val="231F20"/>
          <w:spacing w:val="114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 battery blows up on</w:t>
      </w:r>
      <w:r>
        <w:rPr>
          <w:rFonts w:ascii="Arial" w:hAnsi="Arial" w:cs="Arial" w:eastAsia="Arial"/>
          <w:i/>
          <w:color w:val="231F2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woman,”</w:t>
      </w:r>
      <w:r>
        <w:rPr>
          <w:rFonts w:ascii="Arial" w:hAnsi="Arial" w:cs="Arial" w:eastAsia="Arial"/>
          <w:i/>
          <w:color w:val="231F20"/>
          <w:spacing w:val="-5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Times of I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ndia, August</w:t>
      </w:r>
      <w:r>
        <w:rPr>
          <w:rFonts w:ascii="Arial" w:hAnsi="Arial" w:cs="Arial" w:eastAsia="Arial"/>
          <w:i/>
          <w:color w:val="231F20"/>
          <w:spacing w:val="-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31, 2007,</w:t>
      </w:r>
      <w:r>
        <w:rPr>
          <w:rFonts w:ascii="Arial" w:hAnsi="Arial" w:cs="Arial" w:eastAsia="Arial"/>
          <w:i/>
          <w:color w:val="231F20"/>
          <w:spacing w:val="22"/>
          <w:sz w:val="17"/>
          <w:szCs w:val="17"/>
        </w:rPr>
        <w:t> </w:t>
      </w:r>
      <w:hyperlink r:id="rId16"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http://timesofindia.indiatimes.com/articleshow/2324760.cms,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i/>
          <w:color w:val="231F20"/>
          <w:spacing w:val="116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 mobile explodes at Asansol,”</w:t>
      </w:r>
      <w:r>
        <w:rPr>
          <w:rFonts w:ascii="Arial" w:hAnsi="Arial" w:cs="Arial" w:eastAsia="Arial"/>
          <w:i/>
          <w:color w:val="231F20"/>
          <w:spacing w:val="-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Times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  <w:u w:val="single" w:color="231F20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of I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ndia, September 1, 2007,</w:t>
      </w:r>
      <w:r>
        <w:rPr>
          <w:rFonts w:ascii="Arial" w:hAnsi="Arial" w:cs="Arial" w:eastAsia="Arial"/>
          <w:i/>
          <w:color w:val="231F20"/>
          <w:spacing w:val="28"/>
          <w:sz w:val="17"/>
          <w:szCs w:val="17"/>
        </w:rPr>
        <w:t> </w:t>
      </w:r>
      <w:hyperlink r:id="rId17"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http://timesofindia.indiatimes.com/articleshow/2328386.cms,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i/>
          <w:color w:val="231F20"/>
          <w:spacing w:val="114"/>
          <w:sz w:val="17"/>
          <w:szCs w:val="17"/>
        </w:rPr>
        <w:t> </w:t>
      </w: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11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</w:t>
      </w:r>
      <w:r>
        <w:rPr>
          <w:rFonts w:ascii="Arial" w:hAnsi="Arial" w:cs="Arial" w:eastAsia="Arial"/>
          <w:i/>
          <w:color w:val="231F2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‘batteries’</w:t>
      </w:r>
      <w:r>
        <w:rPr>
          <w:rFonts w:ascii="Arial" w:hAnsi="Arial" w:cs="Arial" w:eastAsia="Arial"/>
          <w:i/>
          <w:color w:val="231F20"/>
          <w:spacing w:val="-4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spark panic,”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H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indu,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August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15, 2007,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20" w:lineRule="auto" w:before="10"/>
        <w:ind w:left="160" w:right="2593" w:firstLine="0"/>
        <w:jc w:val="left"/>
        <w:rPr>
          <w:rFonts w:ascii="Arial" w:hAnsi="Arial" w:cs="Arial" w:eastAsia="Arial"/>
          <w:sz w:val="17"/>
          <w:szCs w:val="17"/>
        </w:rPr>
      </w:pPr>
      <w:hyperlink r:id="rId18"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www.thehindu.com/2007/08/15/stories/2007081559730300.htm,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October 2010.</w:t>
      </w:r>
      <w:r>
        <w:rPr>
          <w:rFonts w:ascii="Arial" w:hAnsi="Arial" w:cs="Arial" w:eastAsia="Arial"/>
          <w:i/>
          <w:color w:val="231F20"/>
          <w:spacing w:val="114"/>
          <w:sz w:val="17"/>
          <w:szCs w:val="17"/>
        </w:rPr>
        <w:t> </w:t>
      </w: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12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Sandeep Joshi,</w:t>
      </w:r>
      <w:r>
        <w:rPr>
          <w:rFonts w:ascii="Arial" w:hAnsi="Arial" w:cs="Arial" w:eastAsia="Arial"/>
          <w:i/>
          <w:color w:val="231F20"/>
          <w:spacing w:val="-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“Anxious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callers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throng Nokia showrooms,”</w:t>
      </w:r>
      <w:r>
        <w:rPr>
          <w:rFonts w:ascii="Arial" w:hAnsi="Arial" w:cs="Arial" w:eastAsia="Arial"/>
          <w:i/>
          <w:color w:val="231F20"/>
          <w:spacing w:val="-4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Hind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u, August</w:t>
      </w:r>
      <w:r>
        <w:rPr>
          <w:rFonts w:ascii="Arial" w:hAnsi="Arial" w:cs="Arial" w:eastAsia="Arial"/>
          <w:i/>
          <w:color w:val="231F20"/>
          <w:spacing w:val="-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17, 2007,</w:t>
      </w:r>
      <w:r>
        <w:rPr>
          <w:rFonts w:ascii="Arial" w:hAnsi="Arial" w:cs="Arial" w:eastAsia="Arial"/>
          <w:i/>
          <w:color w:val="231F20"/>
          <w:spacing w:val="30"/>
          <w:sz w:val="17"/>
          <w:szCs w:val="17"/>
        </w:rPr>
        <w:t> </w:t>
      </w:r>
      <w:hyperlink r:id="rId19"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www.thehindu.com/2007/08/17/stories/2007081758100100.htm,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October 2010.</w:t>
      </w:r>
      <w:r>
        <w:rPr>
          <w:rFonts w:ascii="Arial" w:hAnsi="Arial" w:cs="Arial" w:eastAsia="Arial"/>
          <w:i/>
          <w:color w:val="231F20"/>
          <w:spacing w:val="114"/>
          <w:sz w:val="17"/>
          <w:szCs w:val="17"/>
        </w:rPr>
        <w:t> </w:t>
      </w: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13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</w:t>
      </w:r>
      <w:r>
        <w:rPr>
          <w:rFonts w:ascii="Arial" w:hAnsi="Arial" w:cs="Arial" w:eastAsia="Arial"/>
          <w:i/>
          <w:color w:val="231F2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‘batteries’</w:t>
      </w:r>
      <w:r>
        <w:rPr>
          <w:rFonts w:ascii="Arial" w:hAnsi="Arial" w:cs="Arial" w:eastAsia="Arial"/>
          <w:i/>
          <w:color w:val="231F20"/>
          <w:spacing w:val="-4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spark panic,”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H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indu,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August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15, 2007,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84" w:lineRule="exact" w:before="3"/>
        <w:ind w:left="160" w:right="0" w:firstLine="0"/>
        <w:jc w:val="left"/>
        <w:rPr>
          <w:rFonts w:ascii="Arial" w:hAnsi="Arial" w:cs="Arial" w:eastAsia="Arial"/>
          <w:sz w:val="17"/>
          <w:szCs w:val="17"/>
        </w:rPr>
      </w:pPr>
      <w:hyperlink r:id="rId20">
        <w:r>
          <w:rPr>
            <w:rFonts w:ascii="Arial"/>
            <w:i/>
            <w:color w:val="231F20"/>
            <w:spacing w:val="-2"/>
            <w:sz w:val="17"/>
          </w:rPr>
          <w:t>www.hinduonnet.com/2007/08/15/stories/2007081559730300.htm,</w:t>
        </w:r>
      </w:hyperlink>
      <w:r>
        <w:rPr>
          <w:rFonts w:ascii="Arial"/>
          <w:i/>
          <w:color w:val="231F20"/>
          <w:spacing w:val="-1"/>
          <w:sz w:val="17"/>
        </w:rPr>
        <w:t> accessed on October 2010.</w:t>
      </w:r>
      <w:r>
        <w:rPr>
          <w:rFonts w:ascii="Arial"/>
          <w:sz w:val="17"/>
        </w:rPr>
      </w:r>
    </w:p>
    <w:p>
      <w:pPr>
        <w:spacing w:line="207" w:lineRule="exact" w:before="0"/>
        <w:ind w:left="16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1"/>
          <w:position w:val="8"/>
          <w:sz w:val="11"/>
        </w:rPr>
        <w:t>14</w:t>
      </w:r>
      <w:r>
        <w:rPr>
          <w:rFonts w:ascii="Arial"/>
          <w:color w:val="231F20"/>
          <w:spacing w:val="15"/>
          <w:position w:val="8"/>
          <w:sz w:val="11"/>
        </w:rPr>
        <w:t> </w:t>
      </w:r>
      <w:r>
        <w:rPr>
          <w:rFonts w:ascii="Arial"/>
          <w:i/>
          <w:color w:val="231F20"/>
          <w:spacing w:val="-1"/>
          <w:sz w:val="17"/>
        </w:rPr>
        <w:t>Ibid.</w:t>
      </w:r>
      <w:r>
        <w:rPr>
          <w:rFonts w:ascii="Arial"/>
          <w:sz w:val="17"/>
        </w:rPr>
      </w:r>
    </w:p>
    <w:p>
      <w:pPr>
        <w:spacing w:after="0" w:line="207" w:lineRule="exact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7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880" w:right="873"/>
        <w:jc w:val="both"/>
      </w:pPr>
      <w:r>
        <w:rPr>
          <w:color w:val="231F20"/>
          <w:spacing w:val="-1"/>
        </w:rPr>
        <w:t>In addition</w:t>
      </w:r>
      <w:r>
        <w:rPr>
          <w:color w:val="231F2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shipping directly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</w:t>
      </w:r>
      <w:r>
        <w:rPr>
          <w:color w:val="231F20"/>
        </w:rPr>
        <w:t> </w:t>
      </w:r>
      <w:r>
        <w:rPr>
          <w:color w:val="231F20"/>
          <w:spacing w:val="-1"/>
        </w:rPr>
        <w:t>customers,</w:t>
      </w:r>
      <w:r>
        <w:rPr>
          <w:color w:val="231F20"/>
        </w:rPr>
        <w:t> </w:t>
      </w:r>
      <w:r>
        <w:rPr>
          <w:color w:val="231F20"/>
          <w:spacing w:val="-1"/>
        </w:rPr>
        <w:t>we</w:t>
      </w:r>
      <w:r>
        <w:rPr>
          <w:color w:val="231F20"/>
        </w:rPr>
        <w:t> </w:t>
      </w:r>
      <w:r>
        <w:rPr>
          <w:color w:val="231F20"/>
          <w:spacing w:val="-1"/>
        </w:rPr>
        <w:t>decided</w:t>
      </w:r>
      <w:r>
        <w:rPr>
          <w:color w:val="231F20"/>
        </w:rPr>
        <w:t> </w:t>
      </w:r>
      <w:r>
        <w:rPr>
          <w:color w:val="231F20"/>
          <w:spacing w:val="-1"/>
        </w:rPr>
        <w:t>to</w:t>
      </w:r>
      <w:r>
        <w:rPr>
          <w:color w:val="231F20"/>
        </w:rPr>
        <w:t> </w:t>
      </w:r>
      <w:r>
        <w:rPr>
          <w:color w:val="231F20"/>
          <w:spacing w:val="-1"/>
        </w:rPr>
        <w:t>also ship</w:t>
      </w:r>
      <w:r>
        <w:rPr>
          <w:color w:val="231F20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</w:rPr>
        <w:t> </w:t>
      </w:r>
      <w:r>
        <w:rPr>
          <w:color w:val="231F20"/>
          <w:spacing w:val="-1"/>
        </w:rPr>
        <w:t>batteries to</w:t>
      </w:r>
      <w:r>
        <w:rPr>
          <w:color w:val="231F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RDs,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who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turn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forward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[them]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CCCs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NPDs.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turn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reach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local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customers.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Infosystems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our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distributor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taking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care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North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3"/>
          <w:w w:val="99"/>
        </w:rPr>
        <w:t> </w:t>
      </w:r>
      <w:r>
        <w:rPr>
          <w:color w:val="231F20"/>
          <w:spacing w:val="-1"/>
        </w:rPr>
        <w:t>East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regions.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contacted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contact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RDs.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Instead,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save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time,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directly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contacted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RDs.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shipping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agreements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RDs,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ship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behalf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HCL,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invoice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who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invoiced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2"/>
        </w:rPr>
        <w:t>RDs.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59" w:right="151"/>
        <w:jc w:val="both"/>
      </w:pPr>
      <w:r>
        <w:rPr>
          <w:color w:val="231F20"/>
          <w:spacing w:val="-1"/>
        </w:rPr>
        <w:t>Many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models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used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batteries,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Chennai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factory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stock.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Sachin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Saxena,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head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Chennai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factory,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contacted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consider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redirecting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affected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production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commitments,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needed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urgently.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shipment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1"/>
        </w:rPr>
        <w:t>Chennai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plant,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10,000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batteries,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arrived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Delhi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August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15,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India’s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Independence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Day;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however,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due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heightened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security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concerns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Independence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Day,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entry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restrictions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13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force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every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state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2"/>
          <w:w w:val="99"/>
        </w:rPr>
        <w:t> </w:t>
      </w:r>
      <w:r>
        <w:rPr>
          <w:color w:val="231F20"/>
          <w:spacing w:val="-1"/>
        </w:rPr>
        <w:t>trucks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unable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operate.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Thus,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shipment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</w:rPr>
        <w:t> </w:t>
      </w:r>
      <w:r>
        <w:rPr>
          <w:color w:val="231F20"/>
          <w:spacing w:val="-1"/>
        </w:rPr>
        <w:t>Delhi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various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CCCs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NPDs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1"/>
        </w:rPr>
        <w:t>started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August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16.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4" w:lineRule="exact"/>
        <w:ind w:left="159" w:right="154"/>
        <w:jc w:val="both"/>
        <w:rPr>
          <w:sz w:val="14"/>
          <w:szCs w:val="14"/>
        </w:rPr>
      </w:pPr>
      <w:r>
        <w:rPr>
          <w:color w:val="231F20"/>
          <w:spacing w:val="-1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total,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bombarded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150,000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phone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calls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text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messages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couple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days</w:t>
      </w:r>
      <w:r>
        <w:rPr>
          <w:color w:val="231F20"/>
          <w:spacing w:val="-1"/>
          <w:position w:val="10"/>
          <w:sz w:val="14"/>
        </w:rPr>
        <w:t>15</w:t>
      </w:r>
      <w:r>
        <w:rPr>
          <w:color w:val="231F20"/>
          <w:spacing w:val="14"/>
          <w:position w:val="10"/>
          <w:sz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million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requests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week.</w:t>
      </w:r>
      <w:r>
        <w:rPr>
          <w:color w:val="231F20"/>
          <w:spacing w:val="-1"/>
          <w:position w:val="10"/>
          <w:sz w:val="14"/>
        </w:rPr>
        <w:t>16</w:t>
      </w:r>
      <w:r>
        <w:rPr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204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COMMUNICATIONS WITH CUSTOMERS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44"/>
        <w:jc w:val="both"/>
      </w:pPr>
      <w:r>
        <w:rPr>
          <w:color w:val="231F20"/>
          <w:spacing w:val="-1"/>
        </w:rPr>
        <w:t>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noted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earlier,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mobile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phone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bought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devices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independent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service.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feasible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reach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directly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mobile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phones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since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impacted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consumers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1"/>
        </w:rPr>
        <w:t>subset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large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subscriber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base.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make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matters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complex,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used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several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models.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53"/>
        <w:jc w:val="both"/>
      </w:pPr>
      <w:r>
        <w:rPr>
          <w:color w:val="231F20"/>
          <w:spacing w:val="-1"/>
        </w:rPr>
        <w:t>Thus,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started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advertisement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campaign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aimed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consumers.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focus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allay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consumer</w:t>
      </w:r>
      <w:r>
        <w:rPr>
          <w:color w:val="231F20"/>
          <w:spacing w:val="50"/>
          <w:w w:val="99"/>
        </w:rPr>
        <w:t> </w:t>
      </w:r>
      <w:r>
        <w:rPr>
          <w:color w:val="231F20"/>
          <w:spacing w:val="-1"/>
        </w:rPr>
        <w:t>fears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regarding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recall,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provide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regarding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check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faulty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request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replacement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battery.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toll-free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telephone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helpline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activated.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CCC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NPD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assigned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promoter,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employee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specifically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designated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help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walk-in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find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out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affected.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COMMUNICATIONS WITH LOGISTICS SUPPLIERS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Dhariwal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managed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scrounge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Chennai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plant,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flown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50"/>
          <w:w w:val="99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Singapore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Düsseldorf;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however,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Blue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Dart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couriers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able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handle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large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volume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shipments.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contacted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Singapore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DHL,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Blue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Dart’s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parent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company.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Upon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Singapore’s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intervention,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agreed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step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assist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extra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demand.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DHL’s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set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up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makeshift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packing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shipping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facility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where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make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packs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(to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protect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48"/>
          <w:w w:val="99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damage)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ship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out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via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several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companies.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DHL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able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muster</w:t>
      </w:r>
      <w:r>
        <w:rPr>
          <w:color w:val="231F20"/>
          <w:spacing w:val="-5"/>
        </w:rPr>
        <w:t> </w:t>
      </w:r>
      <w:r>
        <w:rPr>
          <w:color w:val="231F20"/>
        </w:rPr>
        <w:t>40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employees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makeshift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operation,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but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needed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twice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many </w:t>
      </w:r>
      <w:r>
        <w:rPr>
          <w:color w:val="231F20"/>
          <w:spacing w:val="-2"/>
        </w:rPr>
        <w:t>more.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warehouse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Delhi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unable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release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any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employees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assist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DHL.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96" w:lineRule="exact" w:before="69"/>
        <w:ind w:left="160" w:right="259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15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Sandeep Joshi,</w:t>
      </w:r>
      <w:r>
        <w:rPr>
          <w:rFonts w:ascii="Arial" w:hAnsi="Arial" w:cs="Arial" w:eastAsia="Arial"/>
          <w:i/>
          <w:color w:val="231F20"/>
          <w:spacing w:val="-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“Anxious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callers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throng Nokia showrooms,”</w:t>
      </w:r>
      <w:r>
        <w:rPr>
          <w:rFonts w:ascii="Arial" w:hAnsi="Arial" w:cs="Arial" w:eastAsia="Arial"/>
          <w:i/>
          <w:color w:val="231F20"/>
          <w:spacing w:val="-4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Hind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u, August</w:t>
      </w:r>
      <w:r>
        <w:rPr>
          <w:rFonts w:ascii="Arial" w:hAnsi="Arial" w:cs="Arial" w:eastAsia="Arial"/>
          <w:i/>
          <w:color w:val="231F20"/>
          <w:spacing w:val="-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17, 2007,</w:t>
      </w:r>
      <w:hyperlink r:id="rId21">
        <w:r>
          <w:rPr>
            <w:rFonts w:ascii="Arial" w:hAnsi="Arial" w:cs="Arial" w:eastAsia="Arial"/>
            <w:i/>
            <w:color w:val="231F20"/>
            <w:spacing w:val="30"/>
            <w:sz w:val="17"/>
            <w:szCs w:val="17"/>
          </w:rPr>
          <w:t> </w:t>
        </w:r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www.hindu.com/2007/08/17/stories/2007081758100100.htm,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i/>
          <w:color w:val="231F20"/>
          <w:spacing w:val="110"/>
          <w:sz w:val="17"/>
          <w:szCs w:val="17"/>
        </w:rPr>
        <w:t> </w:t>
      </w: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16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 gets support from Airtel,</w:t>
      </w:r>
      <w:r>
        <w:rPr>
          <w:rFonts w:ascii="Arial" w:hAnsi="Arial" w:cs="Arial" w:eastAsia="Arial"/>
          <w:i/>
          <w:color w:val="231F2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Hutch,”</w:t>
      </w:r>
      <w:r>
        <w:rPr>
          <w:rFonts w:ascii="Arial" w:hAnsi="Arial" w:cs="Arial" w:eastAsia="Arial"/>
          <w:i/>
          <w:color w:val="231F20"/>
          <w:spacing w:val="-5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Times of I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ndia, August 20, 2007,</w:t>
      </w:r>
      <w:r>
        <w:rPr>
          <w:rFonts w:ascii="Arial" w:hAnsi="Arial" w:cs="Arial" w:eastAsia="Arial"/>
          <w:i/>
          <w:color w:val="231F20"/>
          <w:spacing w:val="22"/>
          <w:sz w:val="17"/>
          <w:szCs w:val="17"/>
        </w:rPr>
        <w:t> </w:t>
      </w:r>
      <w:hyperlink r:id="rId22"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http://timesofindia.indiatimes.com/articleshow/2293077.cms,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 w:line="196" w:lineRule="exact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8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54"/>
        <w:jc w:val="both"/>
      </w:pPr>
      <w:r>
        <w:rPr>
          <w:color w:val="231F20"/>
          <w:spacing w:val="-1"/>
        </w:rPr>
        <w:t>their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regular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operations,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Delhi</w:t>
      </w:r>
      <w:r>
        <w:rPr>
          <w:color w:val="231F20"/>
        </w:rPr>
        <w:t> </w:t>
      </w:r>
      <w:r>
        <w:rPr>
          <w:color w:val="231F20"/>
          <w:spacing w:val="-1"/>
        </w:rPr>
        <w:t>warehouse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now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charged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handling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shipments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2"/>
        </w:rPr>
        <w:t>CCCs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NPDs.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Dhariwal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commented: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80" w:right="873"/>
        <w:jc w:val="both"/>
      </w:pPr>
      <w:r>
        <w:rPr>
          <w:color w:val="231F20"/>
          <w:spacing w:val="-1"/>
        </w:rPr>
        <w:t>We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needed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workforce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make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packs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additional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space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near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our</w:t>
      </w:r>
      <w:r>
        <w:rPr>
          <w:color w:val="231F20"/>
          <w:spacing w:val="34"/>
          <w:w w:val="99"/>
        </w:rPr>
        <w:t> </w:t>
      </w:r>
      <w:r>
        <w:rPr>
          <w:color w:val="231F20"/>
          <w:spacing w:val="-1"/>
        </w:rPr>
        <w:t>warehouse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our</w:t>
      </w:r>
      <w:r>
        <w:rPr>
          <w:color w:val="231F20"/>
        </w:rPr>
        <w:t>  </w:t>
      </w:r>
      <w:r>
        <w:rPr>
          <w:color w:val="231F20"/>
          <w:spacing w:val="-1"/>
        </w:rPr>
        <w:t>employees</w:t>
      </w:r>
      <w:r>
        <w:rPr>
          <w:color w:val="231F20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work</w:t>
      </w:r>
      <w:r>
        <w:rPr>
          <w:color w:val="231F20"/>
        </w:rPr>
        <w:t>  </w:t>
      </w:r>
      <w:r>
        <w:rPr>
          <w:color w:val="231F20"/>
          <w:spacing w:val="-1"/>
        </w:rPr>
        <w:t>with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40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DHL</w:t>
      </w:r>
      <w:r>
        <w:rPr>
          <w:color w:val="231F20"/>
        </w:rPr>
        <w:t>  </w:t>
      </w:r>
      <w:r>
        <w:rPr>
          <w:color w:val="231F20"/>
          <w:spacing w:val="-1"/>
        </w:rPr>
        <w:t>employees.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get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additional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workers,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called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previous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employer,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textile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company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Okhla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(suburb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2"/>
          <w:w w:val="99"/>
        </w:rPr>
        <w:t> </w:t>
      </w:r>
      <w:r>
        <w:rPr>
          <w:color w:val="231F20"/>
          <w:spacing w:val="-2"/>
        </w:rPr>
        <w:t>Delhi),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used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hire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workers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projects.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4"/>
        <w:jc w:val="both"/>
      </w:pPr>
      <w:r>
        <w:rPr>
          <w:color w:val="231F20"/>
          <w:spacing w:val="-1"/>
        </w:rPr>
        <w:t>Dhariwal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secured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80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temporary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workers,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now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120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people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makeshift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facility.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1"/>
        </w:rPr>
        <w:t>rented</w:t>
      </w:r>
      <w:r>
        <w:rPr>
          <w:color w:val="231F20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empty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warehouse</w:t>
      </w:r>
      <w:r>
        <w:rPr>
          <w:color w:val="231F2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front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</w:rPr>
        <w:t> </w:t>
      </w:r>
      <w:r>
        <w:rPr>
          <w:color w:val="231F20"/>
          <w:spacing w:val="-1"/>
        </w:rPr>
        <w:t>warehouse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began</w:t>
      </w:r>
      <w:r>
        <w:rPr>
          <w:color w:val="231F20"/>
        </w:rPr>
        <w:t> a </w:t>
      </w:r>
      <w:r>
        <w:rPr>
          <w:color w:val="231F20"/>
          <w:spacing w:val="-1"/>
        </w:rPr>
        <w:t>three-shift</w:t>
      </w:r>
      <w:r>
        <w:rPr>
          <w:color w:val="231F20"/>
        </w:rPr>
        <w:t> </w:t>
      </w:r>
      <w:r>
        <w:rPr>
          <w:color w:val="231F20"/>
          <w:spacing w:val="-1"/>
        </w:rPr>
        <w:t>operation,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40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workers.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step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unpack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cartons,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containing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pouring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warehouses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Chennai,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Singapore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Düsseldorf.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wrapped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bubble</w:t>
      </w:r>
      <w:r>
        <w:rPr>
          <w:color w:val="231F20"/>
          <w:spacing w:val="28"/>
          <w:w w:val="99"/>
        </w:rPr>
        <w:t> </w:t>
      </w:r>
      <w:r>
        <w:rPr>
          <w:color w:val="231F20"/>
          <w:spacing w:val="-1"/>
        </w:rPr>
        <w:t>sheet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four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times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protect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damage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when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couriered.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wrapped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battery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placed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bag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“not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sale”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sticker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make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non-taxable.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bar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codes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battery 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its courier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bag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scanned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track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battery.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avoid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double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delivery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who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put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multiple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requests,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web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person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CCC,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CCC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captured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numbers</w:t>
      </w:r>
      <w:r>
        <w:rPr>
          <w:color w:val="231F20"/>
          <w:spacing w:val="44"/>
          <w:w w:val="9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replaced.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list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couriered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verified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against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unified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database.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Once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packed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scanned,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handed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off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covered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parts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India,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as well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Post.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Although</w:t>
      </w:r>
      <w:r>
        <w:rPr>
          <w:color w:val="231F20"/>
          <w:spacing w:val="-2"/>
        </w:rPr>
        <w:t> several </w:t>
      </w:r>
      <w:r>
        <w:rPr>
          <w:color w:val="231F20"/>
          <w:spacing w:val="-1"/>
        </w:rPr>
        <w:t>local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couriers</w:t>
      </w:r>
      <w:r>
        <w:rPr>
          <w:color w:val="231F20"/>
        </w:rPr>
        <w:t> </w:t>
      </w:r>
      <w:r>
        <w:rPr>
          <w:color w:val="231F20"/>
          <w:spacing w:val="-1"/>
        </w:rPr>
        <w:t>were available</w:t>
      </w:r>
      <w:r>
        <w:rPr>
          <w:color w:val="231F20"/>
          <w:spacing w:val="57"/>
          <w:w w:val="9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every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state,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many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found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unsuitable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adequate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MIS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system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track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batteries.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selected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Blue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Dart,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Gati,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XPS,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Overnite,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Flight,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TNT,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FDC</w:t>
      </w:r>
      <w:r>
        <w:rPr>
          <w:color w:val="231F20"/>
          <w:spacing w:val="49"/>
          <w:w w:val="9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FedEx.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paid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flat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rate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battery;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negotiated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rates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remaining</w:t>
      </w:r>
      <w:r>
        <w:rPr>
          <w:color w:val="231F20"/>
          <w:spacing w:val="43"/>
          <w:w w:val="99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companies.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5"/>
        <w:jc w:val="both"/>
      </w:pPr>
      <w:r>
        <w:rPr>
          <w:color w:val="231F20"/>
          <w:spacing w:val="-1"/>
        </w:rPr>
        <w:t>Since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September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2007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Diwali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season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(festival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lights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India),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midst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peak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business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season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delivering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Diwali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cards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gifts.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suggested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offer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special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incentives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companies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during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Diwali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season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working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extra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hours.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51"/>
        <w:jc w:val="both"/>
      </w:pPr>
      <w:r>
        <w:rPr>
          <w:color w:val="231F20"/>
          <w:spacing w:val="-1"/>
        </w:rPr>
        <w:t>Another</w:t>
      </w:r>
      <w:r>
        <w:rPr>
          <w:color w:val="231F20"/>
        </w:rPr>
        <w:t> </w:t>
      </w:r>
      <w:r>
        <w:rPr>
          <w:color w:val="231F20"/>
          <w:spacing w:val="-1"/>
        </w:rPr>
        <w:t>challenge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faced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receiving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couriered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batteries.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typical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non-delivery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included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incomplete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address,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inability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locate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address,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addressee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found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nobody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home.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many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villages,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people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delivered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mail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village</w:t>
      </w:r>
      <w:r>
        <w:rPr>
          <w:color w:val="231F20"/>
          <w:spacing w:val="34"/>
          <w:w w:val="99"/>
        </w:rPr>
        <w:t> </w:t>
      </w:r>
      <w:r>
        <w:rPr>
          <w:rFonts w:ascii="Times New Roman"/>
          <w:i/>
          <w:color w:val="231F20"/>
          <w:spacing w:val="-1"/>
        </w:rPr>
        <w:t>panchayat</w:t>
      </w:r>
      <w:r>
        <w:rPr>
          <w:rFonts w:ascii="Times New Roman"/>
          <w:i/>
          <w:color w:val="231F20"/>
          <w:spacing w:val="-2"/>
        </w:rPr>
        <w:t> </w:t>
      </w:r>
      <w:r>
        <w:rPr>
          <w:color w:val="231F20"/>
          <w:spacing w:val="-1"/>
        </w:rPr>
        <w:t>(village government) office</w:t>
      </w:r>
      <w:r>
        <w:rPr>
          <w:color w:val="231F20"/>
        </w:rPr>
        <w:t> </w:t>
      </w:r>
      <w:r>
        <w:rPr>
          <w:color w:val="231F20"/>
          <w:spacing w:val="-1"/>
        </w:rPr>
        <w:t>or</w:t>
      </w:r>
      <w:r>
        <w:rPr>
          <w:color w:val="231F20"/>
        </w:rPr>
        <w:t> </w:t>
      </w:r>
      <w:r>
        <w:rPr>
          <w:color w:val="231F20"/>
          <w:spacing w:val="-1"/>
        </w:rPr>
        <w:t>at the local post</w:t>
      </w:r>
      <w:r>
        <w:rPr>
          <w:color w:val="231F20"/>
        </w:rPr>
        <w:t> </w:t>
      </w:r>
      <w:r>
        <w:rPr>
          <w:color w:val="231F20"/>
          <w:spacing w:val="-1"/>
        </w:rPr>
        <w:t>office since</w:t>
      </w:r>
      <w:r>
        <w:rPr>
          <w:color w:val="231F20"/>
        </w:rPr>
        <w:t> </w:t>
      </w:r>
      <w:r>
        <w:rPr>
          <w:color w:val="231F20"/>
          <w:spacing w:val="-1"/>
        </w:rPr>
        <w:t>many</w:t>
      </w:r>
      <w:r>
        <w:rPr>
          <w:color w:val="231F20"/>
        </w:rPr>
        <w:t> </w:t>
      </w:r>
      <w:r>
        <w:rPr>
          <w:color w:val="231F20"/>
          <w:spacing w:val="-1"/>
        </w:rPr>
        <w:t>customers had</w:t>
      </w:r>
      <w:r>
        <w:rPr>
          <w:color w:val="231F20"/>
        </w:rPr>
        <w:t> </w:t>
      </w:r>
      <w:r>
        <w:rPr>
          <w:color w:val="231F20"/>
          <w:spacing w:val="-1"/>
        </w:rPr>
        <w:t>texted only</w:t>
      </w:r>
      <w:r>
        <w:rPr>
          <w:color w:val="231F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names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city/town/village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state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addresses.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Furthermore,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almost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half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addresses</w:t>
      </w:r>
      <w:r>
        <w:rPr>
          <w:color w:val="231F20"/>
          <w:spacing w:val="60"/>
          <w:w w:val="99"/>
        </w:rPr>
        <w:t> </w:t>
      </w:r>
      <w:r>
        <w:rPr>
          <w:color w:val="231F20"/>
          <w:spacing w:val="-1"/>
        </w:rPr>
        <w:t>gathered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missing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PIN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numbers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(Postal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Identification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Number,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equivalent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postal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zip</w:t>
      </w:r>
      <w:r>
        <w:rPr>
          <w:color w:val="231F20"/>
          <w:spacing w:val="58"/>
          <w:w w:val="99"/>
        </w:rPr>
        <w:t> </w:t>
      </w:r>
      <w:r>
        <w:rPr>
          <w:color w:val="231F20"/>
          <w:spacing w:val="-1"/>
        </w:rPr>
        <w:t>code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North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America).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Thus,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couriers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unable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confirm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delivery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many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towns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villages.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cases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where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nobody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home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time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delivery,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couriers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left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call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back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2"/>
        </w:rPr>
        <w:t>number.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nobody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called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back,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went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once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deliver.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If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still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unable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find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anyone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68"/>
          <w:w w:val="99"/>
        </w:rPr>
        <w:t> </w:t>
      </w:r>
      <w:r>
        <w:rPr>
          <w:color w:val="231F20"/>
          <w:spacing w:val="-1"/>
        </w:rPr>
        <w:t>home,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back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Nokia.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53"/>
        <w:jc w:val="both"/>
      </w:pPr>
      <w:r>
        <w:rPr>
          <w:color w:val="231F20"/>
          <w:spacing w:val="-1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direct-to-customer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couriers,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RDs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CCCs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bulk.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team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created</w:t>
      </w:r>
      <w:r>
        <w:rPr>
          <w:color w:val="231F20"/>
          <w:spacing w:val="41"/>
        </w:rPr>
        <w:t> </w:t>
      </w:r>
      <w:r>
        <w:rPr>
          <w:color w:val="231F20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temporary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packaging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area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Delhi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warehouse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where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repacked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bulk.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did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any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direct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agreements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CCCs,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thus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ship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directly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them;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therefore,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trucks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departed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warehouse,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but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travelled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via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warehouse. Dhariwal</w:t>
      </w:r>
      <w:r>
        <w:rPr>
          <w:color w:val="231F20"/>
        </w:rPr>
        <w:t> </w:t>
      </w:r>
      <w:r>
        <w:rPr>
          <w:color w:val="231F20"/>
          <w:spacing w:val="-1"/>
        </w:rPr>
        <w:t>emailed HCL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invoices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shipments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 RDs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CCCs.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HCL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printed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out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invoices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gave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trucks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arriving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Nokia,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same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trucks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went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deliver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RDs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CCCs.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</w:t>
      </w:r>
      <w:r>
        <w:rPr>
          <w:rFonts w:ascii="Arial"/>
          <w:b/>
          <w:color w:val="231F20"/>
          <w:sz w:val="20"/>
        </w:rPr>
        <w:t>9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REVERSE SHIPMENT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51"/>
        <w:jc w:val="both"/>
      </w:pPr>
      <w:r>
        <w:rPr>
          <w:color w:val="231F20"/>
          <w:spacing w:val="-1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late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September,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headquarters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issued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guideline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regarding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environmental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concerns,</w:t>
      </w:r>
      <w:r>
        <w:rPr>
          <w:color w:val="231F20"/>
          <w:spacing w:val="31"/>
          <w:w w:val="99"/>
        </w:rPr>
        <w:t> </w:t>
      </w:r>
      <w:r>
        <w:rPr>
          <w:color w:val="231F20"/>
          <w:spacing w:val="-1"/>
        </w:rPr>
        <w:t>stipulating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old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14"/>
        </w:rPr>
        <w:t> </w:t>
      </w:r>
      <w:r>
        <w:rPr>
          <w:color w:val="231F20"/>
        </w:rPr>
        <w:t>be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collected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disposed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environmentally-friendly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fashion.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50"/>
          <w:w w:val="99"/>
        </w:rPr>
        <w:t> </w:t>
      </w:r>
      <w:r>
        <w:rPr>
          <w:color w:val="231F20"/>
          <w:spacing w:val="-2"/>
        </w:rPr>
        <w:t>empty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insulated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envelope,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Matsushita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factory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China,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sent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DHL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courier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bag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each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customer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address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replacement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delivered.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asked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send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old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back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envelope.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CCCs,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disused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collected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38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end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month,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CCCs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packed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collected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same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cartons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received new</w:t>
      </w:r>
      <w:r>
        <w:rPr>
          <w:color w:val="231F20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</w:rPr>
        <w:t> </w:t>
      </w:r>
      <w:r>
        <w:rPr>
          <w:color w:val="231F20"/>
          <w:spacing w:val="-1"/>
        </w:rPr>
        <w:t>and shipped</w:t>
      </w:r>
      <w:r>
        <w:rPr>
          <w:color w:val="231F20"/>
        </w:rPr>
        <w:t> </w:t>
      </w:r>
      <w:r>
        <w:rPr>
          <w:color w:val="231F20"/>
          <w:spacing w:val="-1"/>
        </w:rPr>
        <w:t>them</w:t>
      </w:r>
      <w:r>
        <w:rPr>
          <w:color w:val="231F20"/>
        </w:rPr>
        <w:t> </w:t>
      </w:r>
      <w:r>
        <w:rPr>
          <w:color w:val="231F20"/>
          <w:spacing w:val="-1"/>
        </w:rPr>
        <w:t>in</w:t>
      </w:r>
      <w:r>
        <w:rPr>
          <w:color w:val="231F20"/>
        </w:rPr>
        <w:t> </w:t>
      </w:r>
      <w:r>
        <w:rPr>
          <w:color w:val="231F20"/>
          <w:spacing w:val="-1"/>
        </w:rPr>
        <w:t>bulk to</w:t>
      </w:r>
      <w:r>
        <w:rPr>
          <w:color w:val="231F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</w:rPr>
        <w:t> </w:t>
      </w:r>
      <w:r>
        <w:rPr>
          <w:color w:val="231F20"/>
          <w:spacing w:val="-1"/>
        </w:rPr>
        <w:t>Blue</w:t>
      </w:r>
      <w:r>
        <w:rPr>
          <w:color w:val="231F20"/>
        </w:rPr>
        <w:t> </w:t>
      </w:r>
      <w:r>
        <w:rPr>
          <w:color w:val="231F20"/>
          <w:spacing w:val="-1"/>
        </w:rPr>
        <w:t>Dart courier</w:t>
      </w:r>
      <w:r>
        <w:rPr>
          <w:color w:val="231F20"/>
        </w:rPr>
        <w:t> </w:t>
      </w:r>
      <w:r>
        <w:rPr>
          <w:color w:val="231F20"/>
          <w:spacing w:val="-1"/>
        </w:rPr>
        <w:t>hub</w:t>
      </w:r>
      <w:r>
        <w:rPr>
          <w:color w:val="231F2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Bangalore.</w:t>
      </w:r>
      <w:r>
        <w:rPr>
          <w:color w:val="231F20"/>
        </w:rPr>
        <w:t> </w:t>
      </w:r>
      <w:r>
        <w:rPr>
          <w:color w:val="231F20"/>
          <w:spacing w:val="-1"/>
        </w:rPr>
        <w:t>Blue Dart</w:t>
      </w:r>
      <w:r>
        <w:rPr>
          <w:color w:val="231F20"/>
        </w:rPr>
        <w:t> </w:t>
      </w:r>
      <w:r>
        <w:rPr>
          <w:color w:val="231F20"/>
          <w:spacing w:val="-1"/>
        </w:rPr>
        <w:t>then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collected</w:t>
      </w:r>
      <w:r>
        <w:rPr>
          <w:color w:val="231F20"/>
        </w:rPr>
        <w:t> </w:t>
      </w:r>
      <w:r>
        <w:rPr>
          <w:color w:val="231F20"/>
          <w:spacing w:val="-1"/>
        </w:rPr>
        <w:t>all</w:t>
      </w:r>
      <w:r>
        <w:rPr>
          <w:color w:val="231F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</w:rPr>
        <w:t> </w:t>
      </w:r>
      <w:r>
        <w:rPr>
          <w:color w:val="231F20"/>
          <w:spacing w:val="-1"/>
        </w:rPr>
        <w:t>old</w:t>
      </w:r>
      <w:r>
        <w:rPr>
          <w:color w:val="231F20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</w:rPr>
        <w:t> </w:t>
      </w:r>
      <w:r>
        <w:rPr>
          <w:color w:val="231F20"/>
          <w:spacing w:val="-1"/>
        </w:rPr>
        <w:t>them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Nokia India</w:t>
      </w:r>
      <w:r>
        <w:rPr>
          <w:color w:val="231F20"/>
        </w:rPr>
        <w:t> </w:t>
      </w:r>
      <w:r>
        <w:rPr>
          <w:color w:val="231F20"/>
          <w:spacing w:val="-1"/>
        </w:rPr>
        <w:t>headquarters</w:t>
      </w:r>
      <w:r>
        <w:rPr>
          <w:color w:val="231F2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Delhi by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air.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Finally,</w:t>
      </w:r>
      <w:r>
        <w:rPr>
          <w:color w:val="231F20"/>
        </w:rPr>
        <w:t> </w:t>
      </w:r>
      <w:r>
        <w:rPr>
          <w:color w:val="231F20"/>
          <w:spacing w:val="-1"/>
        </w:rPr>
        <w:t>all the</w:t>
      </w:r>
      <w:r>
        <w:rPr>
          <w:color w:val="231F20"/>
          <w:spacing w:val="45"/>
          <w:w w:val="99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shipped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Matsushita.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152"/>
        <w:jc w:val="both"/>
      </w:pPr>
      <w:r>
        <w:rPr>
          <w:color w:val="231F20"/>
          <w:spacing w:val="-1"/>
        </w:rPr>
        <w:t>To ensure that customers were </w:t>
      </w:r>
      <w:r>
        <w:rPr>
          <w:color w:val="231F20"/>
          <w:spacing w:val="-2"/>
        </w:rPr>
        <w:t>given</w:t>
      </w:r>
      <w:r>
        <w:rPr>
          <w:color w:val="231F20"/>
          <w:spacing w:val="-1"/>
        </w:rPr>
        <w:t> sufficient time to check for faulty batteries</w:t>
      </w:r>
      <w:r>
        <w:rPr>
          <w:color w:val="231F20"/>
        </w:rPr>
        <w:t> </w:t>
      </w:r>
      <w:r>
        <w:rPr>
          <w:color w:val="231F20"/>
          <w:spacing w:val="-1"/>
        </w:rPr>
        <w:t>and </w:t>
      </w:r>
      <w:r>
        <w:rPr>
          <w:color w:val="231F20"/>
          <w:spacing w:val="-2"/>
        </w:rPr>
        <w:t>request</w:t>
      </w:r>
      <w:r>
        <w:rPr>
          <w:color w:val="231F20"/>
          <w:spacing w:val="-1"/>
        </w:rPr>
        <w:t> replacements,</w:t>
      </w:r>
      <w:r>
        <w:rPr>
          <w:color w:val="231F20"/>
          <w:spacing w:val="46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continued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almost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four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months.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concluded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advisory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December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2007.</w:t>
      </w:r>
      <w:r>
        <w:rPr>
          <w:color w:val="231F20"/>
          <w:spacing w:val="42"/>
          <w:w w:val="99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operation,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ceremoniously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distributed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mementos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everyone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involved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recall;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fittingly,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memento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displayed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battery.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2"/>
          <w:sz w:val="20"/>
        </w:rPr>
        <w:t>ALTERNATIVES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51"/>
        <w:jc w:val="both"/>
      </w:pPr>
      <w:r>
        <w:rPr>
          <w:color w:val="231F20"/>
          <w:spacing w:val="-1"/>
        </w:rPr>
        <w:t>As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pondered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over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processes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policies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rapidly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constructed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9"/>
          <w:w w:val="99"/>
        </w:rPr>
        <w:t> </w:t>
      </w:r>
      <w:r>
        <w:rPr>
          <w:color w:val="231F20"/>
          <w:spacing w:val="-1"/>
        </w:rPr>
        <w:t>batteries,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struck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him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his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task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over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past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few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months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considerably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easier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1"/>
        </w:rPr>
        <w:t>streamlined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procedures</w:t>
      </w:r>
      <w:r>
        <w:rPr>
          <w:color w:val="231F20"/>
          <w:spacing w:val="-3"/>
        </w:rPr>
        <w:t> </w:t>
      </w:r>
      <w:r>
        <w:rPr>
          <w:color w:val="231F20"/>
        </w:rPr>
        <w:t>—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protocol</w:t>
      </w:r>
      <w:r>
        <w:rPr>
          <w:color w:val="231F20"/>
          <w:spacing w:val="-4"/>
        </w:rPr>
        <w:t> </w:t>
      </w:r>
      <w:r>
        <w:rPr>
          <w:color w:val="231F20"/>
        </w:rPr>
        <w:t>—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existence.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apply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lessons</w:t>
      </w:r>
      <w:r>
        <w:rPr>
          <w:color w:val="231F20"/>
          <w:spacing w:val="41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had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learned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during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ordeal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construct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protocol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specifically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designed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local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context.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recognized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success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future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recalls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depend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cultivation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1"/>
        </w:rPr>
        <w:t>several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important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capabilities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supply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chain.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commented: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880" w:right="873"/>
        <w:jc w:val="both"/>
      </w:pPr>
      <w:r>
        <w:rPr>
          <w:color w:val="231F20"/>
          <w:spacing w:val="-1"/>
        </w:rPr>
        <w:t>We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supply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chain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capability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strategy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adapt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deliver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case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43"/>
          <w:w w:val="99"/>
        </w:rPr>
        <w:t> </w:t>
      </w:r>
      <w:r>
        <w:rPr>
          <w:color w:val="231F20"/>
          <w:spacing w:val="-1"/>
        </w:rPr>
        <w:t>similar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advisories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future.</w:t>
      </w:r>
      <w:r>
        <w:rPr>
          <w:color w:val="231F20"/>
          <w:spacing w:val="26"/>
        </w:rPr>
        <w:t> </w:t>
      </w:r>
      <w:r>
        <w:rPr>
          <w:color w:val="231F20"/>
        </w:rPr>
        <w:t>We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organizational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structure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called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upon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during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crisis.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might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need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consider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third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party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handle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exigencies.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key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create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agility,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adaptability,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alignment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our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strategic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2"/>
        </w:rPr>
        <w:t>focus.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35" w:lineRule="auto"/>
        <w:ind w:right="152"/>
        <w:jc w:val="both"/>
      </w:pPr>
      <w:r>
        <w:rPr>
          <w:color w:val="231F20"/>
          <w:spacing w:val="-1"/>
        </w:rPr>
        <w:t>In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addition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reviewing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process,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senior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keen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extend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Nokia’s</w:t>
      </w:r>
      <w:r>
        <w:rPr>
          <w:color w:val="231F20"/>
          <w:spacing w:val="37"/>
          <w:w w:val="99"/>
        </w:rPr>
        <w:t> </w:t>
      </w:r>
      <w:r>
        <w:rPr>
          <w:color w:val="231F20"/>
          <w:spacing w:val="-1"/>
        </w:rPr>
        <w:t>reverse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logistics capability beyond 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small-scale capture and return of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recalled batteries. The decision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32"/>
          <w:w w:val="9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teams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collection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recycling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recalled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BL-5C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batteries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clear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signal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40"/>
          <w:w w:val="99"/>
        </w:rPr>
        <w:t> </w:t>
      </w:r>
      <w:r>
        <w:rPr>
          <w:color w:val="231F20"/>
          <w:spacing w:val="-1"/>
        </w:rPr>
        <w:t>Nokia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India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hereafter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expected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recover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increasing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proportion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outgoing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items,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especially</w:t>
      </w:r>
      <w:r>
        <w:rPr>
          <w:color w:val="231F20"/>
          <w:spacing w:val="26"/>
          <w:w w:val="99"/>
        </w:rPr>
        <w:t> </w:t>
      </w:r>
      <w:r>
        <w:rPr>
          <w:color w:val="231F20"/>
          <w:spacing w:val="-1"/>
        </w:rPr>
        <w:t>environmentally-sensitive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items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such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batteries.</w:t>
      </w:r>
      <w:r>
        <w:rPr>
          <w:color w:val="231F20"/>
          <w:spacing w:val="-1"/>
          <w:position w:val="10"/>
          <w:sz w:val="14"/>
          <w:szCs w:val="14"/>
        </w:rPr>
        <w:t>17</w:t>
      </w:r>
      <w:r>
        <w:rPr>
          <w:color w:val="231F20"/>
          <w:spacing w:val="23"/>
          <w:position w:val="10"/>
          <w:sz w:val="14"/>
          <w:szCs w:val="14"/>
        </w:rPr>
        <w:t> </w:t>
      </w:r>
      <w:r>
        <w:rPr>
          <w:color w:val="231F20"/>
          <w:spacing w:val="-1"/>
        </w:rPr>
        <w:t>Dhariwal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wondered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what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lessons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battery</w:t>
      </w:r>
      <w:r>
        <w:rPr>
          <w:color w:val="231F20"/>
          <w:spacing w:val="36"/>
          <w:w w:val="99"/>
        </w:rPr>
        <w:t> </w:t>
      </w:r>
      <w:r>
        <w:rPr>
          <w:color w:val="231F20"/>
          <w:spacing w:val="-1"/>
        </w:rPr>
        <w:t>recall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operation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could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applied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reverse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operation.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Having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reverse</w:t>
      </w:r>
      <w:r>
        <w:rPr>
          <w:color w:val="231F20"/>
          <w:spacing w:val="30"/>
          <w:w w:val="99"/>
        </w:rPr>
        <w:t> </w:t>
      </w:r>
      <w:r>
        <w:rPr>
          <w:color w:val="231F20"/>
          <w:spacing w:val="-1"/>
        </w:rPr>
        <w:t>logistics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chain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place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would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support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future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recalls/advisories,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should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any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occur.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43"/>
        <w:ind w:left="16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color w:val="231F20"/>
          <w:spacing w:val="-1"/>
          <w:position w:val="8"/>
          <w:sz w:val="11"/>
          <w:szCs w:val="11"/>
        </w:rPr>
        <w:t>17</w:t>
      </w:r>
      <w:r>
        <w:rPr>
          <w:rFonts w:ascii="Arial" w:hAnsi="Arial" w:cs="Arial" w:eastAsia="Arial"/>
          <w:color w:val="231F20"/>
          <w:spacing w:val="15"/>
          <w:position w:val="8"/>
          <w:sz w:val="11"/>
          <w:szCs w:val="11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“Nokia India announces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‘Take</w:t>
      </w:r>
      <w:r>
        <w:rPr>
          <w:rFonts w:ascii="Arial" w:hAnsi="Arial" w:cs="Arial" w:eastAsia="Arial"/>
          <w:i/>
          <w:color w:val="231F2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Back,’”</w:t>
      </w:r>
      <w:r>
        <w:rPr>
          <w:rFonts w:ascii="Arial" w:hAnsi="Arial" w:cs="Arial" w:eastAsia="Arial"/>
          <w:i/>
          <w:color w:val="231F20"/>
          <w:spacing w:val="-4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  <w:u w:val="single" w:color="231F20"/>
        </w:rPr>
        <w:t>The Times of I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ndia, December 31, 2008,</w:t>
      </w:r>
      <w:r>
        <w:rPr>
          <w:rFonts w:ascii="Arial" w:hAnsi="Arial" w:cs="Arial" w:eastAsia="Arial"/>
          <w:i/>
          <w:color w:val="231F20"/>
          <w:spacing w:val="25"/>
          <w:sz w:val="17"/>
          <w:szCs w:val="17"/>
        </w:rPr>
        <w:t> </w:t>
      </w:r>
      <w:hyperlink r:id="rId23">
        <w:r>
          <w:rPr>
            <w:rFonts w:ascii="Arial" w:hAnsi="Arial" w:cs="Arial" w:eastAsia="Arial"/>
            <w:i/>
            <w:color w:val="231F20"/>
            <w:spacing w:val="-2"/>
            <w:sz w:val="17"/>
            <w:szCs w:val="17"/>
          </w:rPr>
          <w:t>http://timesofindia.indiatimes.com/articleshow/3918246.cms,</w:t>
        </w:r>
      </w:hyperlink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 accessed on 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8563" w:val="left" w:leader="none"/>
        </w:tabs>
        <w:spacing w:before="59"/>
        <w:ind w:left="1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Page 10</w:t>
        <w:tab/>
      </w:r>
      <w:r>
        <w:rPr>
          <w:rFonts w:ascii="Arial"/>
          <w:b/>
          <w:color w:val="231F20"/>
          <w:spacing w:val="-2"/>
          <w:sz w:val="20"/>
        </w:rPr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3.35pt;height:2.35pt;mso-position-horizontal-relative:char;mso-position-vertical-relative:line" coordorigin="0,0" coordsize="9467,47">
            <v:group style="position:absolute;left:23;top:23;width:9420;height:2" coordorigin="23,23" coordsize="9420,2">
              <v:shape style="position:absolute;left:23;top:23;width:9420;height:2" coordorigin="23,23" coordsize="9420,0" path="m23,23l94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760" w:right="176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Exhibit </w:t>
      </w:r>
      <w:r>
        <w:rPr>
          <w:rFonts w:ascii="Arial"/>
          <w:b/>
          <w:color w:val="231F20"/>
          <w:sz w:val="20"/>
        </w:rPr>
        <w:t>1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762" w:right="176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231F20"/>
          <w:spacing w:val="-1"/>
          <w:sz w:val="20"/>
          <w:szCs w:val="20"/>
        </w:rPr>
        <w:t>NOKIA’S CUSTOMER CARE CENTERS AND PRIORITY DEALERS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00" w:lineRule="atLeast"/>
        <w:ind w:left="27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56.35pt;height:479.15pt;mso-position-horizontal-relative:char;mso-position-vertical-relative:line" coordorigin="0,0" coordsize="9127,9583">
            <v:shape style="position:absolute;left:11;top:0;width:9106;height:9538" type="#_x0000_t75" stroked="false">
              <v:imagedata r:id="rId24" o:title=""/>
            </v:shape>
            <v:group style="position:absolute;left:11;top:9572;width:9105;height:2" coordorigin="11,9572" coordsize="9105,2">
              <v:shape style="position:absolute;left:11;top:9572;width:9105;height:2" coordorigin="11,9572" coordsize="9105,0" path="m11,9572l9116,9572e" filled="false" stroked="true" strokeweight="1.1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before="78"/>
        <w:ind w:left="16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31F20"/>
          <w:spacing w:val="-1"/>
          <w:sz w:val="17"/>
        </w:rPr>
        <w:t>Source: </w:t>
      </w:r>
      <w:r>
        <w:rPr>
          <w:rFonts w:ascii="Arial"/>
          <w:i/>
          <w:color w:val="231F20"/>
          <w:spacing w:val="-2"/>
          <w:sz w:val="17"/>
        </w:rPr>
        <w:t>Company</w:t>
      </w:r>
      <w:r>
        <w:rPr>
          <w:rFonts w:ascii="Arial"/>
          <w:i/>
          <w:color w:val="231F20"/>
          <w:spacing w:val="-1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Documents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0" w:footer="462" w:top="1020" w:bottom="660" w:left="1280" w:right="1280"/>
        </w:sectPr>
      </w:pPr>
    </w:p>
    <w:p>
      <w:pPr>
        <w:tabs>
          <w:tab w:pos="12163" w:val="left" w:leader="none"/>
        </w:tabs>
        <w:spacing w:before="59"/>
        <w:ind w:left="1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22.101147pt;margin-top:296.739014pt;width:12pt;height:18.7pt;mso-position-horizontal-relative:page;mso-position-vertical-relative:page;z-index:1576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20"/>
                    </w:rPr>
                    <w:t>247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spacing w:val="-1"/>
          <w:sz w:val="20"/>
        </w:rPr>
        <w:t>Page 11</w:t>
        <w:tab/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653.35pt;height:2.35pt;mso-position-horizontal-relative:char;mso-position-vertical-relative:line" coordorigin="0,0" coordsize="13067,47">
            <v:group style="position:absolute;left:23;top:23;width:13020;height:2" coordorigin="23,23" coordsize="13020,2">
              <v:shape style="position:absolute;left:23;top:23;width:13020;height:2" coordorigin="23,23" coordsize="13020,0" path="m23,23l130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4646" w:right="464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Exhibit </w:t>
      </w:r>
      <w:r>
        <w:rPr>
          <w:rFonts w:ascii="Arial"/>
          <w:b/>
          <w:color w:val="231F20"/>
          <w:sz w:val="20"/>
        </w:rPr>
        <w:t>2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4656" w:right="464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231F20"/>
          <w:spacing w:val="-9"/>
          <w:sz w:val="20"/>
          <w:szCs w:val="20"/>
        </w:rPr>
        <w:t>NOKIA</w:t>
      </w:r>
      <w:r>
        <w:rPr>
          <w:rFonts w:ascii="Arial" w:hAnsi="Arial" w:cs="Arial" w:eastAsia="Arial"/>
          <w:b/>
          <w:bCs/>
          <w:color w:val="231F20"/>
          <w:spacing w:val="-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31F20"/>
          <w:spacing w:val="-10"/>
          <w:sz w:val="20"/>
          <w:szCs w:val="20"/>
        </w:rPr>
        <w:t>INDIA’S</w:t>
      </w:r>
      <w:r>
        <w:rPr>
          <w:rFonts w:ascii="Arial" w:hAnsi="Arial" w:cs="Arial" w:eastAsia="Arial"/>
          <w:b/>
          <w:bCs/>
          <w:color w:val="231F20"/>
          <w:spacing w:val="-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31F20"/>
          <w:spacing w:val="-10"/>
          <w:sz w:val="20"/>
          <w:szCs w:val="20"/>
        </w:rPr>
        <w:t>ORGANIZATION</w:t>
      </w:r>
      <w:r>
        <w:rPr>
          <w:rFonts w:ascii="Arial" w:hAnsi="Arial" w:cs="Arial" w:eastAsia="Arial"/>
          <w:b/>
          <w:bCs/>
          <w:color w:val="231F20"/>
          <w:spacing w:val="-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31F20"/>
          <w:spacing w:val="-10"/>
          <w:sz w:val="20"/>
          <w:szCs w:val="20"/>
        </w:rPr>
        <w:t>STRUCTURE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00" w:lineRule="atLeast"/>
        <w:ind w:left="18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641.35pt;height:215.25pt;mso-position-horizontal-relative:char;mso-position-vertical-relative:line" coordorigin="0,0" coordsize="12827,4305">
            <v:group style="position:absolute;left:5394;top:151;width:2331;height:724" coordorigin="5394,151" coordsize="2331,724">
              <v:shape style="position:absolute;left:5394;top:151;width:2331;height:724" coordorigin="5394,151" coordsize="2331,724" path="m5394,151l5394,875,7724,875,7724,151,5394,151xe" filled="true" fillcolor="#ccced0" stroked="false">
                <v:path arrowok="t"/>
                <v:fill type="solid"/>
              </v:shape>
            </v:group>
            <v:group style="position:absolute;left:5394;top:151;width:2331;height:724" coordorigin="5394,151" coordsize="2331,724">
              <v:shape style="position:absolute;left:5394;top:151;width:2331;height:724" coordorigin="5394,151" coordsize="2331,724" path="m5394,875l5394,151,7724,151,7724,875,5394,875xe" filled="false" stroked="true" strokeweight=".582pt" strokecolor="#ccced0">
                <v:path arrowok="t"/>
              </v:shape>
            </v:group>
            <v:group style="position:absolute;left:5423;top:180;width:2272;height:666" coordorigin="5423,180" coordsize="2272,666">
              <v:shape style="position:absolute;left:5423;top:180;width:2272;height:666" coordorigin="5423,180" coordsize="2272,666" path="m5423,846l5423,180,7694,180,7694,846,5423,846xe" filled="false" stroked="true" strokeweight=".582pt" strokecolor="#ccced0">
                <v:path arrowok="t"/>
              </v:shape>
            </v:group>
            <v:group style="position:absolute;left:5249;top:6;width:2330;height:724" coordorigin="5249,6" coordsize="2330,724">
              <v:shape style="position:absolute;left:5249;top:6;width:2330;height:724" coordorigin="5249,6" coordsize="2330,724" path="m5249,6l5249,729,7578,729,7578,6,5249,6xe" filled="true" fillcolor="#ffffff" stroked="false">
                <v:path arrowok="t"/>
                <v:fill type="solid"/>
              </v:shape>
            </v:group>
            <v:group style="position:absolute;left:5249;top:6;width:2330;height:724" coordorigin="5249,6" coordsize="2330,724">
              <v:shape style="position:absolute;left:5249;top:6;width:2330;height:724" coordorigin="5249,6" coordsize="2330,724" path="m5249,729l5249,6,7578,6,7578,729,5249,729xe" filled="false" stroked="true" strokeweight=".582pt" strokecolor="#231f20">
                <v:path arrowok="t"/>
              </v:shape>
            </v:group>
            <v:group style="position:absolute;left:5277;top:35;width:2272;height:666" coordorigin="5277,35" coordsize="2272,666">
              <v:shape style="position:absolute;left:5277;top:35;width:2272;height:666" coordorigin="5277,35" coordsize="2272,666" path="m5277,701l5277,35,7549,35,7549,701,5277,701xe" filled="false" stroked="true" strokeweight=".582pt" strokecolor="#231f20">
                <v:path arrowok="t"/>
              </v:shape>
              <v:shape style="position:absolute;left:6006;top:236;width:114;height:554" type="#_x0000_t75" stroked="false">
                <v:imagedata r:id="rId26" o:title=""/>
              </v:shape>
              <v:shape style="position:absolute;left:6167;top:235;width:672;height:288" type="#_x0000_t75" stroked="false">
                <v:imagedata r:id="rId27" o:title=""/>
              </v:shape>
              <v:shape style="position:absolute;left:5397;top:390;width:1166;height:569" type="#_x0000_t75" stroked="false">
                <v:imagedata r:id="rId28" o:title=""/>
              </v:shape>
              <v:shape style="position:absolute;left:6602;top:391;width:835;height:281" type="#_x0000_t75" stroked="false">
                <v:imagedata r:id="rId29" o:title=""/>
              </v:shape>
            </v:group>
            <v:group style="position:absolute;left:5249;top:1164;width:1019;height:724" coordorigin="5249,1164" coordsize="1019,724">
              <v:shape style="position:absolute;left:5249;top:1164;width:1019;height:724" coordorigin="5249,1164" coordsize="1019,724" path="m5249,1887l5249,1164,6267,1164,6267,1887,5249,1887xe" filled="false" stroked="true" strokeweight=".582pt" strokecolor="#231f20">
                <v:path arrowok="t"/>
              </v:shape>
              <v:shape style="position:absolute;left:5421;top:1238;width:682;height:288" type="#_x0000_t75" stroked="false">
                <v:imagedata r:id="rId30" o:title=""/>
              </v:shape>
              <v:shape style="position:absolute;left:5347;top:1394;width:835;height:238" type="#_x0000_t75" stroked="false">
                <v:imagedata r:id="rId31" o:title=""/>
              </v:shape>
              <v:shape style="position:absolute;left:5613;top:1548;width:288;height:562" type="#_x0000_t75" stroked="false">
                <v:imagedata r:id="rId32" o:title=""/>
              </v:shape>
              <v:shape style="position:absolute;left:5516;top:1703;width:490;height:360" type="#_x0000_t75" stroked="false">
                <v:imagedata r:id="rId33" o:title=""/>
              </v:shape>
            </v:group>
            <v:group style="position:absolute;left:5757;top:729;width:656;height:435" coordorigin="5757,729" coordsize="656,435">
              <v:shape style="position:absolute;left:5757;top:729;width:656;height:435" coordorigin="5757,729" coordsize="656,435" path="m6413,729l6413,947,5757,947,5757,1164e" filled="false" stroked="true" strokeweight=".582pt" strokecolor="#3d71b8">
                <v:path arrowok="t"/>
              </v:shape>
            </v:group>
            <v:group style="position:absolute;left:6559;top:1164;width:1019;height:724" coordorigin="6559,1164" coordsize="1019,724">
              <v:shape style="position:absolute;left:6559;top:1164;width:1019;height:724" coordorigin="6559,1164" coordsize="1019,724" path="m6559,1887l6559,1164,7578,1164,7578,1887,6559,1887xe" filled="false" stroked="true" strokeweight=".582pt" strokecolor="#231f20">
                <v:path arrowok="t"/>
              </v:shape>
              <v:shape style="position:absolute;left:6621;top:1238;width:902;height:288" type="#_x0000_t75" stroked="false">
                <v:imagedata r:id="rId34" o:title=""/>
              </v:shape>
              <v:shape style="position:absolute;left:6924;top:1394;width:288;height:562" type="#_x0000_t75" stroked="false">
                <v:imagedata r:id="rId32" o:title=""/>
              </v:shape>
              <v:shape style="position:absolute;left:6609;top:1547;width:508;height:360" type="#_x0000_t75" stroked="false">
                <v:imagedata r:id="rId35" o:title=""/>
              </v:shape>
              <v:shape style="position:absolute;left:7169;top:1548;width:362;height:562" type="#_x0000_t75" stroked="false">
                <v:imagedata r:id="rId36" o:title=""/>
              </v:shape>
              <v:shape style="position:absolute;left:6687;top:1701;width:283;height:714" type="#_x0000_t75" stroked="false">
                <v:imagedata r:id="rId37" o:title=""/>
              </v:shape>
              <v:shape style="position:absolute;left:7022;top:1703;width:432;height:360" type="#_x0000_t75" stroked="false">
                <v:imagedata r:id="rId38" o:title=""/>
              </v:shape>
            </v:group>
            <v:group style="position:absolute;left:6413;top:729;width:657;height:435" coordorigin="6413,729" coordsize="657,435">
              <v:shape style="position:absolute;left:6413;top:729;width:657;height:435" coordorigin="6413,729" coordsize="657,435" path="m6413,729l6413,947,7069,947,7069,1164e" filled="false" stroked="true" strokeweight=".582pt" strokecolor="#3d71b8">
                <v:path arrowok="t"/>
              </v:shape>
            </v:group>
            <v:group style="position:absolute;left:3938;top:1164;width:1019;height:724" coordorigin="3938,1164" coordsize="1019,724">
              <v:shape style="position:absolute;left:3938;top:1164;width:1019;height:724" coordorigin="3938,1164" coordsize="1019,724" path="m3938,1887l3938,1164,4957,1164,4957,1887,3938,1887xe" filled="false" stroked="true" strokeweight=".582pt" strokecolor="#231f20">
                <v:path arrowok="t"/>
              </v:shape>
              <v:shape style="position:absolute;left:3961;top:1316;width:979;height:281" type="#_x0000_t75" stroked="false">
                <v:imagedata r:id="rId39" o:title=""/>
              </v:shape>
              <v:shape style="position:absolute;left:4231;top:1471;width:451;height:562" type="#_x0000_t75" stroked="false">
                <v:imagedata r:id="rId40" o:title=""/>
              </v:shape>
              <v:shape style="position:absolute;left:4172;top:1626;width:557;height:360" type="#_x0000_t75" stroked="false">
                <v:imagedata r:id="rId41" o:title=""/>
              </v:shape>
            </v:group>
            <v:group style="position:absolute;left:4447;top:729;width:1966;height:435" coordorigin="4447,729" coordsize="1966,435">
              <v:shape style="position:absolute;left:4447;top:729;width:1966;height:435" coordorigin="4447,729" coordsize="1966,435" path="m6413,729l6413,947,4447,947,4447,1164e" filled="false" stroked="true" strokeweight=".582pt" strokecolor="#3d71b8">
                <v:path arrowok="t"/>
              </v:shape>
            </v:group>
            <v:group style="position:absolute;left:7869;top:1164;width:1019;height:724" coordorigin="7869,1164" coordsize="1019,724">
              <v:shape style="position:absolute;left:7869;top:1164;width:1019;height:724" coordorigin="7869,1164" coordsize="1019,724" path="m7869,1887l7869,1164,8888,1164,8888,1887,7869,1887xe" filled="false" stroked="true" strokeweight=".582pt" strokecolor="#231f20">
                <v:path arrowok="t"/>
              </v:shape>
              <v:shape style="position:absolute;left:8039;top:1238;width:682;height:288" type="#_x0000_t75" stroked="false">
                <v:imagedata r:id="rId42" o:title=""/>
              </v:shape>
              <v:shape style="position:absolute;left:8234;top:1394;width:288;height:562" type="#_x0000_t75" stroked="false">
                <v:imagedata r:id="rId32" o:title=""/>
              </v:shape>
              <v:shape style="position:absolute;left:8180;top:1548;width:403;height:562" type="#_x0000_t75" stroked="false">
                <v:imagedata r:id="rId43" o:title=""/>
              </v:shape>
              <v:shape style="position:absolute;left:8079;top:1703;width:605;height:281" type="#_x0000_t75" stroked="false">
                <v:imagedata r:id="rId44" o:title=""/>
              </v:shape>
            </v:group>
            <v:group style="position:absolute;left:6413;top:729;width:1967;height:435" coordorigin="6413,729" coordsize="1967,435">
              <v:shape style="position:absolute;left:6413;top:729;width:1967;height:435" coordorigin="6413,729" coordsize="1967,435" path="m6413,729l6413,947,8379,947,8379,1164e" filled="false" stroked="true" strokeweight=".582pt" strokecolor="#3d71b8">
                <v:path arrowok="t"/>
              </v:shape>
            </v:group>
            <v:group style="position:absolute;left:2628;top:1164;width:1019;height:724" coordorigin="2628,1164" coordsize="1019,724">
              <v:shape style="position:absolute;left:2628;top:1164;width:1019;height:724" coordorigin="2628,1164" coordsize="1019,724" path="m2628,1887l2628,1164,3647,1164,3647,1887,2628,1887xe" filled="false" stroked="true" strokeweight=".582pt" strokecolor="#231f20">
                <v:path arrowok="t"/>
              </v:shape>
              <v:shape style="position:absolute;left:2736;top:1316;width:797;height:238" type="#_x0000_t75" stroked="false">
                <v:imagedata r:id="rId45" o:title=""/>
              </v:shape>
              <v:shape style="position:absolute;left:2921;top:1471;width:451;height:562" type="#_x0000_t75" stroked="false">
                <v:imagedata r:id="rId46" o:title=""/>
              </v:shape>
              <v:shape style="position:absolute;left:2833;top:1626;width:614;height:281" type="#_x0000_t75" stroked="false">
                <v:imagedata r:id="rId47" o:title=""/>
              </v:shape>
            </v:group>
            <v:group style="position:absolute;left:3137;top:729;width:3276;height:435" coordorigin="3137,729" coordsize="3276,435">
              <v:shape style="position:absolute;left:3137;top:729;width:3276;height:435" coordorigin="3137,729" coordsize="3276,435" path="m6413,729l6413,947,3137,947,3137,1164e" filled="false" stroked="true" strokeweight=".582pt" strokecolor="#3d71b8">
                <v:path arrowok="t"/>
              </v:shape>
            </v:group>
            <v:group style="position:absolute;left:9180;top:1164;width:1166;height:724" coordorigin="9180,1164" coordsize="1166,724">
              <v:shape style="position:absolute;left:9180;top:1164;width:1166;height:724" coordorigin="9180,1164" coordsize="1166,724" path="m9180,1887l9180,1164,10345,1164,10345,1887,9180,1887xe" filled="false" stroked="true" strokeweight=".582pt" strokecolor="#231f20">
                <v:path arrowok="t"/>
              </v:shape>
              <v:shape style="position:absolute;left:9527;top:1238;width:480;height:569" type="#_x0000_t75" stroked="false">
                <v:imagedata r:id="rId48" o:title=""/>
              </v:shape>
              <v:shape style="position:absolute;left:9329;top:1393;width:864;height:288" type="#_x0000_t75" stroked="false">
                <v:imagedata r:id="rId49" o:title=""/>
              </v:shape>
              <v:shape style="position:absolute;left:9618;top:1548;width:288;height:562" type="#_x0000_t75" stroked="false">
                <v:imagedata r:id="rId32" o:title=""/>
              </v:shape>
              <v:shape style="position:absolute;left:9228;top:1701;width:1075;height:238" type="#_x0000_t75" stroked="false">
                <v:imagedata r:id="rId50" o:title=""/>
              </v:shape>
            </v:group>
            <v:group style="position:absolute;left:6413;top:729;width:3350;height:435" coordorigin="6413,729" coordsize="3350,435">
              <v:shape style="position:absolute;left:6413;top:729;width:3350;height:435" coordorigin="6413,729" coordsize="3350,435" path="m6413,729l6413,947,9762,947,9762,1164e" filled="false" stroked="true" strokeweight=".582pt" strokecolor="#3d71b8">
                <v:path arrowok="t"/>
              </v:shape>
            </v:group>
            <v:group style="position:absolute;left:1316;top:1164;width:1020;height:724" coordorigin="1316,1164" coordsize="1020,724">
              <v:shape style="position:absolute;left:1316;top:1164;width:1020;height:724" coordorigin="1316,1164" coordsize="1020,724" path="m1316,1887l1316,1164,2336,1164,2336,1887,1316,1887xe" filled="false" stroked="true" strokeweight=".582pt" strokecolor="#231f20">
                <v:path arrowok="t"/>
              </v:shape>
              <v:shape style="position:absolute;left:1448;top:1316;width:758;height:281" type="#_x0000_t75" stroked="false">
                <v:imagedata r:id="rId51" o:title=""/>
              </v:shape>
              <v:shape style="position:absolute;left:1610;top:1471;width:451;height:562" type="#_x0000_t75" stroked="false">
                <v:imagedata r:id="rId52" o:title=""/>
              </v:shape>
              <v:shape style="position:absolute;left:1350;top:1625;width:960;height:288" type="#_x0000_t75" stroked="false">
                <v:imagedata r:id="rId53" o:title=""/>
              </v:shape>
            </v:group>
            <v:group style="position:absolute;left:1826;top:729;width:4587;height:435" coordorigin="1826,729" coordsize="4587,435">
              <v:shape style="position:absolute;left:1826;top:729;width:4587;height:435" coordorigin="1826,729" coordsize="4587,435" path="m6413,729l6413,947,1826,947,1826,1164e" filled="false" stroked="true" strokeweight=".582pt" strokecolor="#3d71b8">
                <v:path arrowok="t"/>
              </v:shape>
            </v:group>
            <v:group style="position:absolute;left:10635;top:1164;width:874;height:724" coordorigin="10635,1164" coordsize="874,724">
              <v:shape style="position:absolute;left:10635;top:1164;width:874;height:724" coordorigin="10635,1164" coordsize="874,724" path="m10635,1887l10635,1164,11509,1164,11509,1887,10635,1887xe" filled="false" stroked="true" strokeweight=".582pt" strokecolor="#231f20">
                <v:path arrowok="t"/>
              </v:shape>
              <v:shape style="position:absolute;left:10759;top:1316;width:634;height:281" type="#_x0000_t75" stroked="false">
                <v:imagedata r:id="rId54" o:title=""/>
              </v:shape>
              <v:shape style="position:absolute;left:10928;top:1471;width:288;height:562" type="#_x0000_t75" stroked="false">
                <v:imagedata r:id="rId32" o:title=""/>
              </v:shape>
              <v:shape style="position:absolute;left:10925;top:1626;width:298;height:713" type="#_x0000_t75" stroked="false">
                <v:imagedata r:id="rId55" o:title=""/>
              </v:shape>
            </v:group>
            <v:group style="position:absolute;left:6413;top:729;width:4660;height:435" coordorigin="6413,729" coordsize="4660,435">
              <v:shape style="position:absolute;left:6413;top:729;width:4660;height:435" coordorigin="6413,729" coordsize="4660,435" path="m6413,729l6413,947,11072,947,11072,1164e" filled="false" stroked="true" strokeweight=".582pt" strokecolor="#3d71b8">
                <v:path arrowok="t"/>
              </v:shape>
            </v:group>
            <v:group style="position:absolute;left:6;top:1164;width:1020;height:724" coordorigin="6,1164" coordsize="1020,724">
              <v:shape style="position:absolute;left:6;top:1164;width:1020;height:724" coordorigin="6,1164" coordsize="1020,724" path="m6,1887l6,1164,1026,1164,1026,1887,6,1887xe" filled="false" stroked="true" strokeweight=".582pt" strokecolor="#231f20">
                <v:path arrowok="t"/>
              </v:shape>
              <v:shape style="position:absolute;left:87;top:1316;width:864;height:238" type="#_x0000_t75" stroked="false">
                <v:imagedata r:id="rId56" o:title=""/>
              </v:shape>
              <v:shape style="position:absolute;left:300;top:1471;width:451;height:562" type="#_x0000_t75" stroked="false">
                <v:imagedata r:id="rId57" o:title=""/>
              </v:shape>
              <v:shape style="position:absolute;left:360;top:1625;width:317;height:569" type="#_x0000_t75" stroked="false">
                <v:imagedata r:id="rId58" o:title=""/>
              </v:shape>
            </v:group>
            <v:group style="position:absolute;left:516;top:729;width:5897;height:435" coordorigin="516,729" coordsize="5897,435">
              <v:shape style="position:absolute;left:516;top:729;width:5897;height:435" coordorigin="516,729" coordsize="5897,435" path="m6413,729l6413,947,516,947,516,1164e" filled="false" stroked="true" strokeweight=".582pt" strokecolor="#3d71b8">
                <v:path arrowok="t"/>
              </v:shape>
            </v:group>
            <v:group style="position:absolute;left:516;top:2322;width:1166;height:723" coordorigin="516,2322" coordsize="1166,723">
              <v:shape style="position:absolute;left:516;top:2322;width:1166;height:723" coordorigin="516,2322" coordsize="1166,723" path="m516,3044l516,2322,1681,2322,1681,3044,516,3044xe" filled="false" stroked="true" strokeweight=".582pt" strokecolor="#231f20">
                <v:path arrowok="t"/>
              </v:shape>
              <v:shape style="position:absolute;left:625;top:2397;width:941;height:281" type="#_x0000_t75" stroked="false">
                <v:imagedata r:id="rId59" o:title=""/>
              </v:shape>
              <v:shape style="position:absolute;left:852;top:2551;width:509;height:360" type="#_x0000_t75" stroked="false">
                <v:imagedata r:id="rId60" o:title=""/>
              </v:shape>
              <v:shape style="position:absolute;left:816;top:2705;width:566;height:360" type="#_x0000_t75" stroked="false">
                <v:imagedata r:id="rId61" o:title=""/>
              </v:shape>
              <v:shape style="position:absolute;left:621;top:2859;width:960;height:288" type="#_x0000_t75" stroked="false">
                <v:imagedata r:id="rId62" o:title=""/>
              </v:shape>
            </v:group>
            <v:group style="position:absolute;left:1098;top:1887;width:729;height:435" coordorigin="1098,1887" coordsize="729,435">
              <v:shape style="position:absolute;left:1098;top:1887;width:729;height:435" coordorigin="1098,1887" coordsize="729,435" path="m1826,1887l1826,2105,1098,2105,1098,2322e" filled="false" stroked="true" strokeweight=".582pt" strokecolor="#3d71b8">
                <v:path arrowok="t"/>
              </v:shape>
            </v:group>
            <v:group style="position:absolute;left:1971;top:2322;width:1166;height:723" coordorigin="1971,2322" coordsize="1166,723">
              <v:shape style="position:absolute;left:1971;top:2322;width:1166;height:723" coordorigin="1971,2322" coordsize="1166,723" path="m1971,3044l1971,2322,3137,2322,3137,3044,1971,3044xe" filled="false" stroked="true" strokeweight=".582pt" strokecolor="#231f20">
                <v:path arrowok="t"/>
              </v:shape>
              <v:shape style="position:absolute;left:2024;top:2396;width:1066;height:245" type="#_x0000_t75" stroked="false">
                <v:imagedata r:id="rId63" o:title=""/>
              </v:shape>
              <v:shape style="position:absolute;left:2309;top:2551;width:509;height:360" type="#_x0000_t75" stroked="false">
                <v:imagedata r:id="rId64" o:title=""/>
              </v:shape>
              <v:shape style="position:absolute;left:2273;top:2705;width:566;height:360" type="#_x0000_t75" stroked="false">
                <v:imagedata r:id="rId65" o:title=""/>
              </v:shape>
              <v:shape style="position:absolute;left:2078;top:2859;width:960;height:288" type="#_x0000_t75" stroked="false">
                <v:imagedata r:id="rId66" o:title=""/>
              </v:shape>
            </v:group>
            <v:group style="position:absolute;left:1826;top:1887;width:729;height:435" coordorigin="1826,1887" coordsize="729,435">
              <v:shape style="position:absolute;left:1826;top:1887;width:729;height:435" coordorigin="1826,1887" coordsize="729,435" path="m1826,1887l1826,2105,2555,2105,2555,2322e" filled="false" stroked="true" strokeweight=".582pt" strokecolor="#3d71b8">
                <v:path arrowok="t"/>
              </v:shape>
            </v:group>
            <v:group style="position:absolute;left:3938;top:2322;width:1019;height:723" coordorigin="3938,2322" coordsize="1019,723">
              <v:shape style="position:absolute;left:3938;top:2322;width:1019;height:723" coordorigin="3938,2322" coordsize="1019,723" path="m3938,3044l3938,2322,4957,2322,4957,3044,3938,3044xe" filled="false" stroked="true" strokeweight=".582pt" strokecolor="#231f20">
                <v:path arrowok="t"/>
              </v:shape>
              <v:shape style="position:absolute;left:3960;top:2473;width:979;height:238" type="#_x0000_t75" stroked="false">
                <v:imagedata r:id="rId67" o:title=""/>
              </v:shape>
              <v:shape style="position:absolute;left:4206;top:2629;width:490;height:360" type="#_x0000_t75" stroked="false">
                <v:imagedata r:id="rId33" o:title=""/>
              </v:shape>
              <v:shape style="position:absolute;left:4172;top:2781;width:557;height:288" type="#_x0000_t75" stroked="false">
                <v:imagedata r:id="rId68" o:title=""/>
              </v:shape>
            </v:group>
            <v:group style="position:absolute;left:4447;top:1887;width:1311;height:435" coordorigin="4447,1887" coordsize="1311,435">
              <v:shape style="position:absolute;left:4447;top:1887;width:1311;height:435" coordorigin="4447,1887" coordsize="1311,435" path="m5757,1887l5757,2105,4447,2105,4447,2322e" filled="false" stroked="true" strokeweight=".582pt" strokecolor="#3d71b8">
                <v:path arrowok="t"/>
              </v:shape>
            </v:group>
            <v:group style="position:absolute;left:6559;top:2322;width:1019;height:723" coordorigin="6559,2322" coordsize="1019,723">
              <v:shape style="position:absolute;left:6559;top:2322;width:1019;height:723" coordorigin="6559,2322" coordsize="1019,723" path="m6559,2322l6559,3044,7578,3044,7578,2322,6559,2322xe" filled="true" fillcolor="#ffffff" stroked="false">
                <v:path arrowok="t"/>
                <v:fill type="solid"/>
              </v:shape>
            </v:group>
            <v:group style="position:absolute;left:6559;top:2322;width:1019;height:723" coordorigin="6559,2322" coordsize="1019,723">
              <v:shape style="position:absolute;left:6559;top:2322;width:1019;height:723" coordorigin="6559,2322" coordsize="1019,723" path="m6559,3044l6559,2322,7578,2322,7578,3044,6559,3044xe" filled="false" stroked="true" strokeweight=".582pt" strokecolor="#231f20">
                <v:path arrowok="t"/>
              </v:shape>
              <v:shape style="position:absolute;left:6725;top:2473;width:691;height:288" type="#_x0000_t75" stroked="false">
                <v:imagedata r:id="rId69" o:title=""/>
              </v:shape>
              <v:shape style="position:absolute;left:6924;top:2629;width:288;height:562" type="#_x0000_t75" stroked="false">
                <v:imagedata r:id="rId32" o:title=""/>
              </v:shape>
              <v:shape style="position:absolute;left:6755;top:2781;width:634;height:288" type="#_x0000_t75" stroked="false">
                <v:imagedata r:id="rId70" o:title=""/>
              </v:shape>
            </v:group>
            <v:group style="position:absolute;left:5757;top:1887;width:1312;height:435" coordorigin="5757,1887" coordsize="1312,435">
              <v:shape style="position:absolute;left:5757;top:1887;width:1312;height:435" coordorigin="5757,1887" coordsize="1312,435" path="m5757,1887l5757,2105,7069,2105,7069,2322e" filled="false" stroked="true" strokeweight=".582pt" strokecolor="#3d71b8">
                <v:path arrowok="t"/>
              </v:shape>
            </v:group>
            <v:group style="position:absolute;left:6559;top:3407;width:1019;height:724" coordorigin="6559,3407" coordsize="1019,724">
              <v:shape style="position:absolute;left:6559;top:3407;width:1019;height:724" coordorigin="6559,3407" coordsize="1019,724" path="m6559,4130l6559,3407,7578,3407,7578,4130,6559,4130xe" filled="false" stroked="true" strokeweight=".582pt" strokecolor="#231f20">
                <v:path arrowok="t"/>
              </v:shape>
              <v:shape style="position:absolute;left:6647;top:3482;width:845;height:238" type="#_x0000_t75" stroked="false">
                <v:imagedata r:id="rId71" o:title=""/>
              </v:shape>
              <v:shape style="position:absolute;left:6822;top:3637;width:509;height:360" type="#_x0000_t75" stroked="false">
                <v:imagedata r:id="rId60" o:title=""/>
              </v:shape>
              <v:shape style="position:absolute;left:6689;top:3789;width:758;height:360" type="#_x0000_t75" stroked="false">
                <v:imagedata r:id="rId72" o:title=""/>
              </v:shape>
              <v:shape style="position:absolute;left:6872;top:3944;width:403;height:360" type="#_x0000_t75" stroked="false">
                <v:imagedata r:id="rId73" o:title=""/>
              </v:shape>
            </v:group>
            <v:group style="position:absolute;left:7069;top:3044;width:2;height:363" coordorigin="7069,3044" coordsize="2,363">
              <v:shape style="position:absolute;left:7069;top:3044;width:2;height:363" coordorigin="7069,3044" coordsize="0,363" path="m7069,3044l7069,3407e" filled="false" stroked="true" strokeweight=".582pt" strokecolor="#3d71b8">
                <v:path arrowok="t"/>
              </v:shape>
            </v:group>
            <v:group style="position:absolute;left:10490;top:2322;width:1166;height:723" coordorigin="10490,2322" coordsize="1166,723">
              <v:shape style="position:absolute;left:10490;top:2322;width:1166;height:723" coordorigin="10490,2322" coordsize="1166,723" path="m10490,2322l10490,3044,11655,3044,11655,2322,10490,2322xe" filled="true" fillcolor="#ffffff" stroked="false">
                <v:path arrowok="t"/>
                <v:fill type="solid"/>
              </v:shape>
            </v:group>
            <v:group style="position:absolute;left:10490;top:2322;width:1166;height:723" coordorigin="10490,2322" coordsize="1166,723">
              <v:shape style="position:absolute;left:10490;top:2322;width:1166;height:723" coordorigin="10490,2322" coordsize="1166,723" path="m10490,3044l10490,2322,11655,2322,11655,3044,10490,3044xe" filled="false" stroked="true" strokeweight=".582pt" strokecolor="#231f20">
                <v:path arrowok="t"/>
              </v:shape>
              <v:shape style="position:absolute;left:10676;top:2551;width:806;height:281" type="#_x0000_t75" stroked="false">
                <v:imagedata r:id="rId74" o:title=""/>
              </v:shape>
              <v:shape style="position:absolute;left:10669;top:2705;width:816;height:245" type="#_x0000_t75" stroked="false">
                <v:imagedata r:id="rId75" o:title=""/>
              </v:shape>
            </v:group>
            <v:group style="position:absolute;left:11072;top:1887;width:2;height:435" coordorigin="11072,1887" coordsize="2,435">
              <v:shape style="position:absolute;left:11072;top:1887;width:2;height:435" coordorigin="11072,1887" coordsize="0,435" path="m11072,1887l11072,2322e" filled="false" stroked="true" strokeweight=".582pt" strokecolor="#3d71b8">
                <v:path arrowok="t"/>
              </v:shape>
            </v:group>
            <v:group style="position:absolute;left:11801;top:1164;width:1020;height:724" coordorigin="11801,1164" coordsize="1020,724">
              <v:shape style="position:absolute;left:11801;top:1164;width:1020;height:724" coordorigin="11801,1164" coordsize="1020,724" path="m11801,1887l11801,1164,12821,1164,12821,1887,11801,1887xe" filled="false" stroked="true" strokeweight=".582pt" strokecolor="#231f20">
                <v:path arrowok="t"/>
              </v:shape>
              <v:shape style="position:absolute;left:11881;top:1315;width:864;height:288" type="#_x0000_t75" stroked="false">
                <v:imagedata r:id="rId76" o:title=""/>
              </v:shape>
              <v:shape style="position:absolute;left:11900;top:1471;width:835;height:238" type="#_x0000_t75" stroked="false">
                <v:imagedata r:id="rId77" o:title=""/>
              </v:shape>
              <v:shape style="position:absolute;left:11910;top:1625;width:806;height:288" type="#_x0000_t75" stroked="false">
                <v:imagedata r:id="rId78" o:title=""/>
              </v:shape>
            </v:group>
            <v:group style="position:absolute;left:6413;top:729;width:5899;height:435" coordorigin="6413,729" coordsize="5899,435">
              <v:shape style="position:absolute;left:6413;top:729;width:5899;height:435" coordorigin="6413,729" coordsize="5899,435" path="m6413,729l6413,947,12311,947,12311,1164e" filled="false" stroked="true" strokeweight=".582pt" strokecolor="#3d71b8">
                <v:path arrowok="t"/>
              </v:shape>
            </v:group>
            <v:group style="position:absolute;left:5249;top:2322;width:1019;height:723" coordorigin="5249,2322" coordsize="1019,723">
              <v:shape style="position:absolute;left:5249;top:2322;width:1019;height:723" coordorigin="5249,2322" coordsize="1019,723" path="m5249,3044l5249,2322,6267,2322,6267,3044,5249,3044xe" filled="false" stroked="true" strokeweight=".582pt" strokecolor="#231f20">
                <v:path arrowok="t"/>
              </v:shape>
              <v:shape style="position:absolute;left:5275;top:2474;width:970;height:281" type="#_x0000_t75" stroked="false">
                <v:imagedata r:id="rId79" o:title=""/>
              </v:shape>
              <v:shape style="position:absolute;left:5516;top:2629;width:490;height:360" type="#_x0000_t75" stroked="false">
                <v:imagedata r:id="rId33" o:title=""/>
              </v:shape>
              <v:shape style="position:absolute;left:5483;top:2781;width:557;height:288" type="#_x0000_t75" stroked="false">
                <v:imagedata r:id="rId68" o:title=""/>
              </v:shape>
            </v:group>
            <v:group style="position:absolute;left:5757;top:1887;width:2;height:435" coordorigin="5757,1887" coordsize="2,435">
              <v:shape style="position:absolute;left:5757;top:1887;width:2;height:435" coordorigin="5757,1887" coordsize="0,435" path="m5757,1887l5757,2322e" filled="false" stroked="true" strokeweight=".582pt" strokecolor="#3d71b8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8"/>
        <w:ind w:left="15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31F20"/>
          <w:spacing w:val="-1"/>
          <w:sz w:val="17"/>
        </w:rPr>
        <w:t>Source: </w:t>
      </w:r>
      <w:r>
        <w:rPr>
          <w:rFonts w:ascii="Arial"/>
          <w:i/>
          <w:color w:val="231F20"/>
          <w:spacing w:val="-2"/>
          <w:sz w:val="17"/>
        </w:rPr>
        <w:t>Company</w:t>
      </w:r>
      <w:r>
        <w:rPr>
          <w:rFonts w:ascii="Arial"/>
          <w:i/>
          <w:color w:val="231F20"/>
          <w:spacing w:val="-1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Documents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25"/>
          <w:pgSz w:w="15840" w:h="12240" w:orient="landscape"/>
          <w:pgMar w:footer="0" w:header="0" w:top="1020" w:bottom="280" w:left="1280" w:right="1280"/>
        </w:sectPr>
      </w:pPr>
    </w:p>
    <w:p>
      <w:pPr>
        <w:tabs>
          <w:tab w:pos="12163" w:val="left" w:leader="none"/>
        </w:tabs>
        <w:spacing w:before="59"/>
        <w:ind w:left="1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22.101147pt;margin-top:296.739014pt;width:12pt;height:18.7pt;mso-position-horizontal-relative:page;mso-position-vertical-relative:page;z-index:1984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20"/>
                    </w:rPr>
                    <w:t>248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spacing w:val="-1"/>
          <w:sz w:val="20"/>
        </w:rPr>
        <w:t>Page 12</w:t>
        <w:tab/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653.35pt;height:2.35pt;mso-position-horizontal-relative:char;mso-position-vertical-relative:line" coordorigin="0,0" coordsize="13067,47">
            <v:group style="position:absolute;left:23;top:23;width:13020;height:2" coordorigin="23,23" coordsize="13020,2">
              <v:shape style="position:absolute;left:23;top:23;width:13020;height:2" coordorigin="23,23" coordsize="13020,0" path="m23,23l13043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4646" w:right="464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Exhibit </w:t>
      </w:r>
      <w:r>
        <w:rPr>
          <w:rFonts w:ascii="Arial"/>
          <w:b/>
          <w:color w:val="231F20"/>
          <w:sz w:val="20"/>
        </w:rPr>
        <w:t>3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4646" w:right="464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231F20"/>
          <w:spacing w:val="-1"/>
          <w:sz w:val="20"/>
          <w:szCs w:val="20"/>
        </w:rPr>
        <w:t>NOKIA’S PRODUCTION</w:t>
      </w:r>
      <w:r>
        <w:rPr>
          <w:rFonts w:ascii="Arial" w:hAnsi="Arial" w:cs="Arial" w:eastAsia="Arial"/>
          <w:b/>
          <w:bCs/>
          <w:color w:val="231F20"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sz w:val="20"/>
          <w:szCs w:val="20"/>
        </w:rPr>
        <w:t>PROCESS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200" w:lineRule="atLeast"/>
        <w:ind w:left="26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637.9pt;height:278.75pt;mso-position-horizontal-relative:char;mso-position-vertical-relative:line" coordorigin="0,0" coordsize="12758,5575">
            <v:group style="position:absolute;left:51;top:81;width:1266;height:821" coordorigin="51,81" coordsize="1266,821">
              <v:shape style="position:absolute;left:51;top:81;width:1266;height:821" coordorigin="51,81" coordsize="1266,821" path="m51,81l51,902,1317,902,1317,81,51,81xe" filled="true" fillcolor="#c0d497" stroked="false">
                <v:path arrowok="t"/>
                <v:fill type="solid"/>
              </v:shape>
            </v:group>
            <v:group style="position:absolute;left:31;top:31;width:2;height:3393" coordorigin="31,31" coordsize="2,3393">
              <v:shape style="position:absolute;left:31;top:31;width:2;height:3393" coordorigin="31,31" coordsize="0,3393" path="m31,31l31,3423e" filled="false" stroked="true" strokeweight="3.1pt" strokecolor="#99b94f">
                <v:path arrowok="t"/>
              </v:shape>
            </v:group>
            <v:group style="position:absolute;left:61;top:30;width:1244;height:62" coordorigin="61,30" coordsize="1244,62">
              <v:shape style="position:absolute;left:61;top:30;width:1244;height:62" coordorigin="61,30" coordsize="1244,62" path="m61,92l1305,92,1305,30,61,30,61,92xe" filled="true" fillcolor="#99b94f" stroked="false">
                <v:path arrowok="t"/>
                <v:fill type="solid"/>
              </v:shape>
            </v:group>
            <v:group style="position:absolute;left:1335;top:31;width:2;height:3393" coordorigin="1335,31" coordsize="2,3393">
              <v:shape style="position:absolute;left:1335;top:31;width:2;height:3393" coordorigin="1335,31" coordsize="0,3393" path="m1335,31l1335,3423e" filled="false" stroked="true" strokeweight="3.1pt" strokecolor="#99b94f">
                <v:path arrowok="t"/>
              </v:shape>
            </v:group>
            <v:group style="position:absolute;left:60;top:936;width:1246;height:2" coordorigin="60,936" coordsize="1246,2">
              <v:shape style="position:absolute;left:60;top:936;width:1246;height:2" coordorigin="60,936" coordsize="1246,0" path="m60,936l1306,936e" filled="false" stroked="true" strokeweight="4.54pt" strokecolor="#99b94f">
                <v:path arrowok="t"/>
              </v:shape>
            </v:group>
            <v:group style="position:absolute;left:89;top:111;width:2;height:761" coordorigin="89,111" coordsize="2,761">
              <v:shape style="position:absolute;left:89;top:111;width:2;height:761" coordorigin="89,111" coordsize="0,761" path="m89,111l89,872e" filled="false" stroked="true" strokeweight="1.1pt" strokecolor="#99b94f">
                <v:path arrowok="t"/>
              </v:shape>
            </v:group>
            <v:group style="position:absolute;left:99;top:121;width:1168;height:2" coordorigin="99,121" coordsize="1168,2">
              <v:shape style="position:absolute;left:99;top:121;width:1168;height:2" coordorigin="99,121" coordsize="1168,0" path="m99,121l1267,121e" filled="false" stroked="true" strokeweight="1.06pt" strokecolor="#99b94f">
                <v:path arrowok="t"/>
              </v:shape>
            </v:group>
            <v:group style="position:absolute;left:1276;top:111;width:2;height:761" coordorigin="1276,111" coordsize="2,761">
              <v:shape style="position:absolute;left:1276;top:111;width:2;height:761" coordorigin="1276,111" coordsize="0,761" path="m1276,111l1276,872e" filled="false" stroked="true" strokeweight="1.0pt" strokecolor="#99b94f">
                <v:path arrowok="t"/>
              </v:shape>
            </v:group>
            <v:group style="position:absolute;left:100;top:862;width:1167;height:2" coordorigin="100,862" coordsize="1167,2">
              <v:shape style="position:absolute;left:100;top:862;width:1167;height:2" coordorigin="100,862" coordsize="1167,0" path="m100,862l1266,862e" filled="false" stroked="true" strokeweight="1.120pt" strokecolor="#99b94f">
                <v:path arrowok="t"/>
              </v:shape>
            </v:group>
            <v:group style="position:absolute;left:60;top:3393;width:1246;height:2" coordorigin="60,3393" coordsize="1246,2">
              <v:shape style="position:absolute;left:60;top:3393;width:1246;height:2" coordorigin="60,3393" coordsize="1246,0" path="m60,3393l1306,3393e" filled="false" stroked="true" strokeweight="3.1pt" strokecolor="#99b94f">
                <v:path arrowok="t"/>
              </v:shape>
            </v:group>
            <v:group style="position:absolute;left:89;top:999;width:2;height:2344" coordorigin="89,999" coordsize="2,2344">
              <v:shape style="position:absolute;left:89;top:999;width:2;height:2344" coordorigin="89,999" coordsize="0,2344" path="m89,999l89,3343e" filled="false" stroked="true" strokeweight="1.1pt" strokecolor="#99b94f">
                <v:path arrowok="t"/>
              </v:shape>
            </v:group>
            <v:group style="position:absolute;left:99;top:1010;width:1168;height:2" coordorigin="99,1010" coordsize="1168,2">
              <v:shape style="position:absolute;left:99;top:1010;width:1168;height:2" coordorigin="99,1010" coordsize="1168,0" path="m99,1010l1267,1010e" filled="false" stroked="true" strokeweight="1.120pt" strokecolor="#99b94f">
                <v:path arrowok="t"/>
              </v:shape>
            </v:group>
            <v:group style="position:absolute;left:1276;top:999;width:2;height:2344" coordorigin="1276,999" coordsize="2,2344">
              <v:shape style="position:absolute;left:1276;top:999;width:2;height:2344" coordorigin="1276,999" coordsize="0,2344" path="m1276,999l1276,3343e" filled="false" stroked="true" strokeweight="1.0pt" strokecolor="#99b94f">
                <v:path arrowok="t"/>
              </v:shape>
            </v:group>
            <v:group style="position:absolute;left:100;top:3333;width:1167;height:2" coordorigin="100,3333" coordsize="1167,2">
              <v:shape style="position:absolute;left:100;top:3333;width:1167;height:2" coordorigin="100,3333" coordsize="1167,0" path="m100,3333l1266,3333e" filled="false" stroked="true" strokeweight="1.120pt" strokecolor="#99b94f">
                <v:path arrowok="t"/>
              </v:shape>
            </v:group>
            <v:group style="position:absolute;left:1949;top:81;width:1266;height:821" coordorigin="1949,81" coordsize="1266,821">
              <v:shape style="position:absolute;left:1949;top:81;width:1266;height:821" coordorigin="1949,81" coordsize="1266,821" path="m1949,81l1949,902,3215,902,3215,81,1949,81xe" filled="true" fillcolor="#c0d497" stroked="false">
                <v:path arrowok="t"/>
                <v:fill type="solid"/>
              </v:shape>
            </v:group>
            <v:group style="position:absolute;left:1929;top:31;width:2;height:5513" coordorigin="1929,31" coordsize="2,5513">
              <v:shape style="position:absolute;left:1929;top:31;width:2;height:5513" coordorigin="1929,31" coordsize="0,5513" path="m1929,31l1929,5544e" filled="false" stroked="true" strokeweight="3.1pt" strokecolor="#99b94f">
                <v:path arrowok="t"/>
              </v:shape>
            </v:group>
            <v:group style="position:absolute;left:1959;top:30;width:1246;height:62" coordorigin="1959,30" coordsize="1246,62">
              <v:shape style="position:absolute;left:1959;top:30;width:1246;height:62" coordorigin="1959,30" coordsize="1246,62" path="m1959,92l3205,92,3205,30,1959,30,1959,92xe" filled="true" fillcolor="#99b94f" stroked="false">
                <v:path arrowok="t"/>
                <v:fill type="solid"/>
              </v:shape>
            </v:group>
            <v:group style="position:absolute;left:3235;top:31;width:2;height:5513" coordorigin="3235,31" coordsize="2,5513">
              <v:shape style="position:absolute;left:3235;top:31;width:2;height:5513" coordorigin="3235,31" coordsize="0,5513" path="m3235,31l3235,5544e" filled="false" stroked="true" strokeweight="3.1pt" strokecolor="#99b94f">
                <v:path arrowok="t"/>
              </v:shape>
            </v:group>
            <v:group style="position:absolute;left:1959;top:936;width:1247;height:2" coordorigin="1959,936" coordsize="1247,2">
              <v:shape style="position:absolute;left:1959;top:936;width:1247;height:2" coordorigin="1959,936" coordsize="1247,0" path="m1959,936l3205,936e" filled="false" stroked="true" strokeweight="4.54pt" strokecolor="#99b94f">
                <v:path arrowok="t"/>
              </v:shape>
            </v:group>
            <v:group style="position:absolute;left:1989;top:111;width:2;height:761" coordorigin="1989,111" coordsize="2,761">
              <v:shape style="position:absolute;left:1989;top:111;width:2;height:761" coordorigin="1989,111" coordsize="0,761" path="m1989,111l1989,872e" filled="false" stroked="true" strokeweight="1.1pt" strokecolor="#99b94f">
                <v:path arrowok="t"/>
              </v:shape>
            </v:group>
            <v:group style="position:absolute;left:1999;top:121;width:1166;height:2" coordorigin="1999,121" coordsize="1166,2">
              <v:shape style="position:absolute;left:1999;top:121;width:1166;height:2" coordorigin="1999,121" coordsize="1166,0" path="m1999,121l3165,121e" filled="false" stroked="true" strokeweight="1.06pt" strokecolor="#99b94f">
                <v:path arrowok="t"/>
              </v:shape>
            </v:group>
            <v:group style="position:absolute;left:3175;top:111;width:2;height:761" coordorigin="3175,111" coordsize="2,761">
              <v:shape style="position:absolute;left:3175;top:111;width:2;height:761" coordorigin="3175,111" coordsize="0,761" path="m3175,111l3175,872e" filled="false" stroked="true" strokeweight="1.1pt" strokecolor="#99b94f">
                <v:path arrowok="t"/>
              </v:shape>
            </v:group>
            <v:group style="position:absolute;left:1999;top:862;width:1166;height:2" coordorigin="1999,862" coordsize="1166,2">
              <v:shape style="position:absolute;left:1999;top:862;width:1166;height:2" coordorigin="1999,862" coordsize="1166,0" path="m1999,862l3165,862e" filled="false" stroked="true" strokeweight="1.120pt" strokecolor="#99b94f">
                <v:path arrowok="t"/>
              </v:shape>
            </v:group>
            <v:group style="position:absolute;left:1959;top:5514;width:1246;height:2" coordorigin="1959,5514" coordsize="1246,2">
              <v:shape style="position:absolute;left:1959;top:5514;width:1246;height:2" coordorigin="1959,5514" coordsize="1246,0" path="m1959,5514l3204,5514e" filled="false" stroked="true" strokeweight="3.1pt" strokecolor="#99b94f">
                <v:path arrowok="t"/>
              </v:shape>
            </v:group>
            <v:group style="position:absolute;left:1989;top:999;width:2;height:4464" coordorigin="1989,999" coordsize="2,4464">
              <v:shape style="position:absolute;left:1989;top:999;width:2;height:4464" coordorigin="1989,999" coordsize="0,4464" path="m1989,999l1989,5463e" filled="false" stroked="true" strokeweight="1.1pt" strokecolor="#99b94f">
                <v:path arrowok="t"/>
              </v:shape>
            </v:group>
            <v:group style="position:absolute;left:1999;top:1010;width:1164;height:2" coordorigin="1999,1010" coordsize="1164,2">
              <v:shape style="position:absolute;left:1999;top:1010;width:1164;height:2" coordorigin="1999,1010" coordsize="1164,0" path="m1999,1010l3163,1010e" filled="false" stroked="true" strokeweight="1.120pt" strokecolor="#99b94f">
                <v:path arrowok="t"/>
              </v:shape>
            </v:group>
            <v:group style="position:absolute;left:3173;top:999;width:2;height:4464" coordorigin="3173,999" coordsize="2,4464">
              <v:shape style="position:absolute;left:3173;top:999;width:2;height:4464" coordorigin="3173,999" coordsize="0,4464" path="m3173,999l3173,5463e" filled="false" stroked="true" strokeweight="1.1pt" strokecolor="#99b94f">
                <v:path arrowok="t"/>
              </v:shape>
            </v:group>
            <v:group style="position:absolute;left:1999;top:5454;width:1164;height:2" coordorigin="1999,5454" coordsize="1164,2">
              <v:shape style="position:absolute;left:1999;top:5454;width:1164;height:2" coordorigin="1999,5454" coordsize="1164,0" path="m1999,5454l3163,5454e" filled="false" stroked="true" strokeweight="1.06pt" strokecolor="#99b94f">
                <v:path arrowok="t"/>
              </v:shape>
            </v:group>
            <v:group style="position:absolute;left:1315;top:343;width:634;height:300" coordorigin="1315,343" coordsize="634,300">
              <v:shape style="position:absolute;left:1315;top:343;width:634;height:300" coordorigin="1315,343" coordsize="634,300" path="m1699,542l1699,443,1317,441,1315,542,1699,542xe" filled="true" fillcolor="#99b94f" stroked="false">
                <v:path arrowok="t"/>
                <v:fill type="solid"/>
              </v:shape>
              <v:shape style="position:absolute;left:1315;top:343;width:634;height:300" coordorigin="1315,343" coordsize="634,300" path="m1949,493l1649,343,1649,442,1699,443,1699,618,1949,493xe" filled="true" fillcolor="#99b94f" stroked="false">
                <v:path arrowok="t"/>
                <v:fill type="solid"/>
              </v:shape>
              <v:shape style="position:absolute;left:1315;top:343;width:634;height:300" coordorigin="1315,343" coordsize="634,300" path="m1699,618l1699,542,1649,542,1649,643,1699,618xe" filled="true" fillcolor="#99b94f" stroked="false">
                <v:path arrowok="t"/>
                <v:fill type="solid"/>
              </v:shape>
            </v:group>
            <v:group style="position:absolute;left:5746;top:81;width:1265;height:821" coordorigin="5746,81" coordsize="1265,821">
              <v:shape style="position:absolute;left:5746;top:81;width:1265;height:821" coordorigin="5746,81" coordsize="1265,821" path="m5746,81l5746,902,7011,902,7011,81,5746,81xe" filled="true" fillcolor="#c0d497" stroked="false">
                <v:path arrowok="t"/>
                <v:fill type="solid"/>
              </v:shape>
            </v:group>
            <v:group style="position:absolute;left:5725;top:31;width:2;height:3393" coordorigin="5725,31" coordsize="2,3393">
              <v:shape style="position:absolute;left:5725;top:31;width:2;height:3393" coordorigin="5725,31" coordsize="0,3393" path="m5725,31l5725,3423e" filled="false" stroked="true" strokeweight="3.1pt" strokecolor="#99b94f">
                <v:path arrowok="t"/>
              </v:shape>
            </v:group>
            <v:group style="position:absolute;left:5755;top:30;width:1246;height:62" coordorigin="5755,30" coordsize="1246,62">
              <v:shape style="position:absolute;left:5755;top:30;width:1246;height:62" coordorigin="5755,30" coordsize="1246,62" path="m5755,92l7001,92,7001,30,5755,30,5755,92xe" filled="true" fillcolor="#99b94f" stroked="false">
                <v:path arrowok="t"/>
                <v:fill type="solid"/>
              </v:shape>
            </v:group>
            <v:group style="position:absolute;left:7031;top:31;width:2;height:3393" coordorigin="7031,31" coordsize="2,3393">
              <v:shape style="position:absolute;left:7031;top:31;width:2;height:3393" coordorigin="7031,31" coordsize="0,3393" path="m7031,31l7031,3423e" filled="false" stroked="true" strokeweight="3.1pt" strokecolor="#99b94f">
                <v:path arrowok="t"/>
              </v:shape>
            </v:group>
            <v:group style="position:absolute;left:5755;top:936;width:1246;height:2" coordorigin="5755,936" coordsize="1246,2">
              <v:shape style="position:absolute;left:5755;top:936;width:1246;height:2" coordorigin="5755,936" coordsize="1246,0" path="m5755,936l7001,936e" filled="false" stroked="true" strokeweight="4.54pt" strokecolor="#99b94f">
                <v:path arrowok="t"/>
              </v:shape>
            </v:group>
            <v:group style="position:absolute;left:5786;top:111;width:2;height:761" coordorigin="5786,111" coordsize="2,761">
              <v:shape style="position:absolute;left:5786;top:111;width:2;height:761" coordorigin="5786,111" coordsize="0,761" path="m5786,111l5786,872e" filled="false" stroked="true" strokeweight="1.2pt" strokecolor="#99b94f">
                <v:path arrowok="t"/>
              </v:shape>
            </v:group>
            <v:group style="position:absolute;left:5797;top:121;width:1164;height:2" coordorigin="5797,121" coordsize="1164,2">
              <v:shape style="position:absolute;left:5797;top:121;width:1164;height:2" coordorigin="5797,121" coordsize="1164,0" path="m5797,121l6961,121e" filled="false" stroked="true" strokeweight="1.06pt" strokecolor="#99b94f">
                <v:path arrowok="t"/>
              </v:shape>
            </v:group>
            <v:group style="position:absolute;left:6971;top:111;width:2;height:761" coordorigin="6971,111" coordsize="2,761">
              <v:shape style="position:absolute;left:6971;top:111;width:2;height:761" coordorigin="6971,111" coordsize="0,761" path="m6971,111l6971,872e" filled="false" stroked="true" strokeweight="1.1pt" strokecolor="#99b94f">
                <v:path arrowok="t"/>
              </v:shape>
            </v:group>
            <v:group style="position:absolute;left:5796;top:862;width:1166;height:2" coordorigin="5796,862" coordsize="1166,2">
              <v:shape style="position:absolute;left:5796;top:862;width:1166;height:2" coordorigin="5796,862" coordsize="1166,0" path="m5796,862l6961,862e" filled="false" stroked="true" strokeweight="1.120pt" strokecolor="#99b94f">
                <v:path arrowok="t"/>
              </v:shape>
            </v:group>
            <v:group style="position:absolute;left:5755;top:3393;width:1246;height:2" coordorigin="5755,3393" coordsize="1246,2">
              <v:shape style="position:absolute;left:5755;top:3393;width:1246;height:2" coordorigin="5755,3393" coordsize="1246,0" path="m5755,3393l7001,3393e" filled="false" stroked="true" strokeweight="3.1pt" strokecolor="#99b94f">
                <v:path arrowok="t"/>
              </v:shape>
            </v:group>
            <v:group style="position:absolute;left:5786;top:999;width:2;height:2344" coordorigin="5786,999" coordsize="2,2344">
              <v:shape style="position:absolute;left:5786;top:999;width:2;height:2344" coordorigin="5786,999" coordsize="0,2344" path="m5786,999l5786,3343e" filled="false" stroked="true" strokeweight="1.2pt" strokecolor="#99b94f">
                <v:path arrowok="t"/>
              </v:shape>
            </v:group>
            <v:group style="position:absolute;left:5797;top:1010;width:1164;height:2" coordorigin="5797,1010" coordsize="1164,2">
              <v:shape style="position:absolute;left:5797;top:1010;width:1164;height:2" coordorigin="5797,1010" coordsize="1164,0" path="m5797,1010l6961,1010e" filled="false" stroked="true" strokeweight="1.120pt" strokecolor="#99b94f">
                <v:path arrowok="t"/>
              </v:shape>
            </v:group>
            <v:group style="position:absolute;left:6971;top:999;width:2;height:2344" coordorigin="6971,999" coordsize="2,2344">
              <v:shape style="position:absolute;left:6971;top:999;width:2;height:2344" coordorigin="6971,999" coordsize="0,2344" path="m6971,999l6971,3343e" filled="false" stroked="true" strokeweight="1.1pt" strokecolor="#99b94f">
                <v:path arrowok="t"/>
              </v:shape>
            </v:group>
            <v:group style="position:absolute;left:5796;top:3333;width:1166;height:2" coordorigin="5796,3333" coordsize="1166,2">
              <v:shape style="position:absolute;left:5796;top:3333;width:1166;height:2" coordorigin="5796,3333" coordsize="1166,0" path="m5796,3333l6961,3333e" filled="false" stroked="true" strokeweight="1.120pt" strokecolor="#99b94f">
                <v:path arrowok="t"/>
              </v:shape>
            </v:group>
            <v:group style="position:absolute;left:7644;top:81;width:1266;height:821" coordorigin="7644,81" coordsize="1266,821">
              <v:shape style="position:absolute;left:7644;top:81;width:1266;height:821" coordorigin="7644,81" coordsize="1266,821" path="m7644,81l7644,902,8910,902,8910,81,7644,81xe" filled="true" fillcolor="#c0d497" stroked="false">
                <v:path arrowok="t"/>
                <v:fill type="solid"/>
              </v:shape>
            </v:group>
            <v:group style="position:absolute;left:7623;top:31;width:2;height:4556" coordorigin="7623,31" coordsize="2,4556">
              <v:shape style="position:absolute;left:7623;top:31;width:2;height:4556" coordorigin="7623,31" coordsize="0,4556" path="m7623,31l7623,4586e" filled="false" stroked="true" strokeweight="3.1pt" strokecolor="#99b94f">
                <v:path arrowok="t"/>
              </v:shape>
            </v:group>
            <v:group style="position:absolute;left:7653;top:30;width:1246;height:62" coordorigin="7653,30" coordsize="1246,62">
              <v:shape style="position:absolute;left:7653;top:30;width:1246;height:62" coordorigin="7653,30" coordsize="1246,62" path="m7653,92l8899,92,8899,30,7653,30,7653,92xe" filled="true" fillcolor="#99b94f" stroked="false">
                <v:path arrowok="t"/>
                <v:fill type="solid"/>
              </v:shape>
            </v:group>
            <v:group style="position:absolute;left:8929;top:31;width:2;height:4556" coordorigin="8929,31" coordsize="2,4556">
              <v:shape style="position:absolute;left:8929;top:31;width:2;height:4556" coordorigin="8929,31" coordsize="0,4556" path="m8929,31l8929,4586e" filled="false" stroked="true" strokeweight="3.1pt" strokecolor="#99b94f">
                <v:path arrowok="t"/>
              </v:shape>
            </v:group>
            <v:group style="position:absolute;left:7653;top:936;width:1247;height:2" coordorigin="7653,936" coordsize="1247,2">
              <v:shape style="position:absolute;left:7653;top:936;width:1247;height:2" coordorigin="7653,936" coordsize="1247,0" path="m7653,936l8899,936e" filled="false" stroked="true" strokeweight="4.54pt" strokecolor="#99b94f">
                <v:path arrowok="t"/>
              </v:shape>
            </v:group>
            <v:group style="position:absolute;left:7684;top:111;width:2;height:761" coordorigin="7684,111" coordsize="2,761">
              <v:shape style="position:absolute;left:7684;top:111;width:2;height:761" coordorigin="7684,111" coordsize="0,761" path="m7684,111l7684,872e" filled="false" stroked="true" strokeweight="1.0pt" strokecolor="#99b94f">
                <v:path arrowok="t"/>
              </v:shape>
            </v:group>
            <v:group style="position:absolute;left:7693;top:121;width:1166;height:2" coordorigin="7693,121" coordsize="1166,2">
              <v:shape style="position:absolute;left:7693;top:121;width:1166;height:2" coordorigin="7693,121" coordsize="1166,0" path="m7693,121l8859,121e" filled="false" stroked="true" strokeweight="1.06pt" strokecolor="#99b94f">
                <v:path arrowok="t"/>
              </v:shape>
            </v:group>
            <v:group style="position:absolute;left:8870;top:111;width:2;height:761" coordorigin="8870,111" coordsize="2,761">
              <v:shape style="position:absolute;left:8870;top:111;width:2;height:761" coordorigin="8870,111" coordsize="0,761" path="m8870,111l8870,872e" filled="false" stroked="true" strokeweight="1.2pt" strokecolor="#99b94f">
                <v:path arrowok="t"/>
              </v:shape>
            </v:group>
            <v:group style="position:absolute;left:7693;top:862;width:1167;height:2" coordorigin="7693,862" coordsize="1167,2">
              <v:shape style="position:absolute;left:7693;top:862;width:1167;height:2" coordorigin="7693,862" coordsize="1167,0" path="m7693,862l8860,862e" filled="false" stroked="true" strokeweight="1.120pt" strokecolor="#99b94f">
                <v:path arrowok="t"/>
              </v:shape>
            </v:group>
            <v:group style="position:absolute;left:7654;top:4556;width:1246;height:2" coordorigin="7654,4556" coordsize="1246,2">
              <v:shape style="position:absolute;left:7654;top:4556;width:1246;height:2" coordorigin="7654,4556" coordsize="1246,0" path="m7654,4556l8899,4556e" filled="false" stroked="true" strokeweight="3.1pt" strokecolor="#99b94f">
                <v:path arrowok="t"/>
              </v:shape>
            </v:group>
            <v:group style="position:absolute;left:7684;top:999;width:2;height:3507" coordorigin="7684,999" coordsize="2,3507">
              <v:shape style="position:absolute;left:7684;top:999;width:2;height:3507" coordorigin="7684,999" coordsize="0,3507" path="m7684,999l7684,4506e" filled="false" stroked="true" strokeweight="1.0pt" strokecolor="#99b94f">
                <v:path arrowok="t"/>
              </v:shape>
            </v:group>
            <v:group style="position:absolute;left:7693;top:1010;width:1166;height:2" coordorigin="7693,1010" coordsize="1166,2">
              <v:shape style="position:absolute;left:7693;top:1010;width:1166;height:2" coordorigin="7693,1010" coordsize="1166,0" path="m7693,1010l8859,1010e" filled="false" stroked="true" strokeweight="1.120pt" strokecolor="#99b94f">
                <v:path arrowok="t"/>
              </v:shape>
            </v:group>
            <v:group style="position:absolute;left:8870;top:999;width:2;height:3507" coordorigin="8870,999" coordsize="2,3507">
              <v:shape style="position:absolute;left:8870;top:999;width:2;height:3507" coordorigin="8870,999" coordsize="0,3507" path="m8870,999l8870,4506e" filled="false" stroked="true" strokeweight="1.2pt" strokecolor="#99b94f">
                <v:path arrowok="t"/>
              </v:shape>
            </v:group>
            <v:group style="position:absolute;left:7693;top:4496;width:1167;height:2" coordorigin="7693,4496" coordsize="1167,2">
              <v:shape style="position:absolute;left:7693;top:4496;width:1167;height:2" coordorigin="7693,4496" coordsize="1167,0" path="m7693,4496l8860,4496e" filled="false" stroked="true" strokeweight="1.120pt" strokecolor="#99b94f">
                <v:path arrowok="t"/>
              </v:shape>
            </v:group>
            <v:group style="position:absolute;left:7011;top:343;width:645;height:300" coordorigin="7011,343" coordsize="645,300">
              <v:shape style="position:absolute;left:7011;top:343;width:645;height:300" coordorigin="7011,343" coordsize="645,300" path="m7405,542l7405,443,7011,441,7011,542,7405,542xe" filled="true" fillcolor="#99b94f" stroked="false">
                <v:path arrowok="t"/>
                <v:fill type="solid"/>
              </v:shape>
              <v:shape style="position:absolute;left:7011;top:343;width:645;height:300" coordorigin="7011,343" coordsize="645,300" path="m7655,493l7355,343,7355,442,7405,443,7405,618,7655,493xe" filled="true" fillcolor="#99b94f" stroked="false">
                <v:path arrowok="t"/>
                <v:fill type="solid"/>
              </v:shape>
              <v:shape style="position:absolute;left:7011;top:343;width:645;height:300" coordorigin="7011,343" coordsize="645,300" path="m7405,618l7405,542,7355,542,7355,643,7405,618xe" filled="true" fillcolor="#99b94f" stroked="false">
                <v:path arrowok="t"/>
                <v:fill type="solid"/>
              </v:shape>
            </v:group>
            <v:group style="position:absolute;left:5113;top:342;width:642;height:300" coordorigin="5113,342" coordsize="642,300">
              <v:shape style="position:absolute;left:5113;top:342;width:642;height:300" coordorigin="5113,342" coordsize="642,300" path="m5506,542l5506,441,5113,441,5113,542,5506,542xe" filled="true" fillcolor="#99b94f" stroked="false">
                <v:path arrowok="t"/>
                <v:fill type="solid"/>
              </v:shape>
              <v:shape style="position:absolute;left:5113;top:342;width:642;height:300" coordorigin="5113,342" coordsize="642,300" path="m5755,492l5455,342,5455,441,5506,441,5506,617,5755,492xe" filled="true" fillcolor="#99b94f" stroked="false">
                <v:path arrowok="t"/>
                <v:fill type="solid"/>
              </v:shape>
              <v:shape style="position:absolute;left:5113;top:342;width:642;height:300" coordorigin="5113,342" coordsize="642,300" path="m5506,617l5506,542,5455,542,5455,642,5506,617xe" filled="true" fillcolor="#99b94f" stroked="false">
                <v:path arrowok="t"/>
                <v:fill type="solid"/>
              </v:shape>
            </v:group>
            <v:group style="position:absolute;left:3847;top:81;width:1266;height:821" coordorigin="3847,81" coordsize="1266,821">
              <v:shape style="position:absolute;left:3847;top:81;width:1266;height:821" coordorigin="3847,81" coordsize="1266,821" path="m3847,81l3847,902,5113,902,5113,81,3847,81xe" filled="true" fillcolor="#c0d497" stroked="false">
                <v:path arrowok="t"/>
                <v:fill type="solid"/>
              </v:shape>
            </v:group>
            <v:group style="position:absolute;left:3827;top:31;width:2;height:3075" coordorigin="3827,31" coordsize="2,3075">
              <v:shape style="position:absolute;left:3827;top:31;width:2;height:3075" coordorigin="3827,31" coordsize="0,3075" path="m3827,31l3827,3105e" filled="false" stroked="true" strokeweight="3.1pt" strokecolor="#99b94f">
                <v:path arrowok="t"/>
              </v:shape>
            </v:group>
            <v:group style="position:absolute;left:3857;top:30;width:1246;height:62" coordorigin="3857,30" coordsize="1246,62">
              <v:shape style="position:absolute;left:3857;top:30;width:1246;height:62" coordorigin="3857,30" coordsize="1246,62" path="m3857,92l5103,92,5103,30,3857,30,3857,92xe" filled="true" fillcolor="#99b94f" stroked="false">
                <v:path arrowok="t"/>
                <v:fill type="solid"/>
              </v:shape>
            </v:group>
            <v:group style="position:absolute;left:5133;top:31;width:2;height:3075" coordorigin="5133,31" coordsize="2,3075">
              <v:shape style="position:absolute;left:5133;top:31;width:2;height:3075" coordorigin="5133,31" coordsize="0,3075" path="m5133,31l5133,3105e" filled="false" stroked="true" strokeweight="3.1pt" strokecolor="#99b94f">
                <v:path arrowok="t"/>
              </v:shape>
            </v:group>
            <v:group style="position:absolute;left:3857;top:936;width:1246;height:2" coordorigin="3857,936" coordsize="1246,2">
              <v:shape style="position:absolute;left:3857;top:936;width:1246;height:2" coordorigin="3857,936" coordsize="1246,0" path="m3857,936l5103,936e" filled="false" stroked="true" strokeweight="4.54pt" strokecolor="#99b94f">
                <v:path arrowok="t"/>
              </v:shape>
            </v:group>
            <v:group style="position:absolute;left:3887;top:111;width:2;height:761" coordorigin="3887,111" coordsize="2,761">
              <v:shape style="position:absolute;left:3887;top:111;width:2;height:761" coordorigin="3887,111" coordsize="0,761" path="m3887,111l3887,872e" filled="false" stroked="true" strokeweight="1.1pt" strokecolor="#99b94f">
                <v:path arrowok="t"/>
              </v:shape>
            </v:group>
            <v:group style="position:absolute;left:3897;top:121;width:1166;height:2" coordorigin="3897,121" coordsize="1166,2">
              <v:shape style="position:absolute;left:3897;top:121;width:1166;height:2" coordorigin="3897,121" coordsize="1166,0" path="m3897,121l5063,121e" filled="false" stroked="true" strokeweight="1.06pt" strokecolor="#99b94f">
                <v:path arrowok="t"/>
              </v:shape>
            </v:group>
            <v:group style="position:absolute;left:5073;top:111;width:2;height:761" coordorigin="5073,111" coordsize="2,761">
              <v:shape style="position:absolute;left:5073;top:111;width:2;height:761" coordorigin="5073,111" coordsize="0,761" path="m5073,111l5073,872e" filled="false" stroked="true" strokeweight="1.1pt" strokecolor="#99b94f">
                <v:path arrowok="t"/>
              </v:shape>
            </v:group>
            <v:group style="position:absolute;left:3897;top:862;width:1167;height:2" coordorigin="3897,862" coordsize="1167,2">
              <v:shape style="position:absolute;left:3897;top:862;width:1167;height:2" coordorigin="3897,862" coordsize="1167,0" path="m3897,862l5063,862e" filled="false" stroked="true" strokeweight="1.120pt" strokecolor="#99b94f">
                <v:path arrowok="t"/>
              </v:shape>
            </v:group>
            <v:group style="position:absolute;left:3857;top:3075;width:1246;height:2" coordorigin="3857,3075" coordsize="1246,2">
              <v:shape style="position:absolute;left:3857;top:3075;width:1246;height:2" coordorigin="3857,3075" coordsize="1246,0" path="m3857,3075l5103,3075e" filled="false" stroked="true" strokeweight="3.1pt" strokecolor="#99b94f">
                <v:path arrowok="t"/>
              </v:shape>
            </v:group>
            <v:group style="position:absolute;left:3887;top:999;width:2;height:2027" coordorigin="3887,999" coordsize="2,2027">
              <v:shape style="position:absolute;left:3887;top:999;width:2;height:2027" coordorigin="3887,999" coordsize="0,2027" path="m3887,999l3887,3026e" filled="false" stroked="true" strokeweight="1.1pt" strokecolor="#99b94f">
                <v:path arrowok="t"/>
              </v:shape>
            </v:group>
            <v:group style="position:absolute;left:3897;top:1010;width:1166;height:2" coordorigin="3897,1010" coordsize="1166,2">
              <v:shape style="position:absolute;left:3897;top:1010;width:1166;height:2" coordorigin="3897,1010" coordsize="1166,0" path="m3897,1010l5063,1010e" filled="false" stroked="true" strokeweight="1.120pt" strokecolor="#99b94f">
                <v:path arrowok="t"/>
              </v:shape>
            </v:group>
            <v:group style="position:absolute;left:5073;top:999;width:2;height:2027" coordorigin="5073,999" coordsize="2,2027">
              <v:shape style="position:absolute;left:5073;top:999;width:2;height:2027" coordorigin="5073,999" coordsize="0,2027" path="m5073,999l5073,3026e" filled="false" stroked="true" strokeweight="1.1pt" strokecolor="#99b94f">
                <v:path arrowok="t"/>
              </v:shape>
            </v:group>
            <v:group style="position:absolute;left:3897;top:3016;width:1167;height:2" coordorigin="3897,3016" coordsize="1167,2">
              <v:shape style="position:absolute;left:3897;top:3016;width:1167;height:2" coordorigin="3897,3016" coordsize="1167,0" path="m3897,3016l5063,3016e" filled="false" stroked="true" strokeweight="1.120pt" strokecolor="#99b94f">
                <v:path arrowok="t"/>
              </v:shape>
            </v:group>
            <v:group style="position:absolute;left:3215;top:343;width:633;height:300" coordorigin="3215,343" coordsize="633,300">
              <v:shape style="position:absolute;left:3215;top:343;width:633;height:300" coordorigin="3215,343" coordsize="633,300" path="m3547,442l3215,441,3215,542,3547,542,3547,442xe" filled="true" fillcolor="#99b94f" stroked="false">
                <v:path arrowok="t"/>
                <v:fill type="solid"/>
              </v:shape>
              <v:shape style="position:absolute;left:3215;top:343;width:633;height:300" coordorigin="3215,343" coordsize="633,300" path="m3597,618l3597,542,3547,542,3546,643,3597,618xe" filled="true" fillcolor="#99b94f" stroked="false">
                <v:path arrowok="t"/>
                <v:fill type="solid"/>
              </v:shape>
              <v:shape style="position:absolute;left:3215;top:343;width:633;height:300" coordorigin="3215,343" coordsize="633,300" path="m3597,542l3597,443,3547,442,3547,542,3597,542xe" filled="true" fillcolor="#99b94f" stroked="false">
                <v:path arrowok="t"/>
                <v:fill type="solid"/>
              </v:shape>
              <v:shape style="position:absolute;left:3215;top:343;width:633;height:300" coordorigin="3215,343" coordsize="633,300" path="m3847,493l3547,343,3547,442,3597,443,3597,618,3847,493xe" filled="true" fillcolor="#99b94f" stroked="false">
                <v:path arrowok="t"/>
                <v:fill type="solid"/>
              </v:shape>
            </v:group>
            <v:group style="position:absolute;left:10807;top:342;width:644;height:300" coordorigin="10807,342" coordsize="644,300">
              <v:shape style="position:absolute;left:10807;top:342;width:644;height:300" coordorigin="10807,342" coordsize="644,300" path="m11201,542l11201,441,10807,441,10807,542,11201,542xe" filled="true" fillcolor="#99b94f" stroked="false">
                <v:path arrowok="t"/>
                <v:fill type="solid"/>
              </v:shape>
              <v:shape style="position:absolute;left:10807;top:342;width:644;height:300" coordorigin="10807,342" coordsize="644,300" path="m11451,492l11151,342,11151,441,11201,441,11201,617,11451,492xe" filled="true" fillcolor="#99b94f" stroked="false">
                <v:path arrowok="t"/>
                <v:fill type="solid"/>
              </v:shape>
              <v:shape style="position:absolute;left:10807;top:342;width:644;height:300" coordorigin="10807,342" coordsize="644,300" path="m11201,617l11201,542,11151,542,11151,642,11201,617xe" filled="true" fillcolor="#99b94f" stroked="false">
                <v:path arrowok="t"/>
                <v:fill type="solid"/>
              </v:shape>
            </v:group>
            <v:group style="position:absolute;left:9543;top:81;width:1266;height:821" coordorigin="9543,81" coordsize="1266,821">
              <v:shape style="position:absolute;left:9543;top:81;width:1266;height:821" coordorigin="9543,81" coordsize="1266,821" path="m9543,81l9543,902,10809,902,10809,81,9543,81xe" filled="true" fillcolor="#c0d497" stroked="false">
                <v:path arrowok="t"/>
                <v:fill type="solid"/>
              </v:shape>
            </v:group>
            <v:group style="position:absolute;left:9523;top:31;width:2;height:3863" coordorigin="9523,31" coordsize="2,3863">
              <v:shape style="position:absolute;left:9523;top:31;width:2;height:3863" coordorigin="9523,31" coordsize="0,3863" path="m9523,31l9523,3894e" filled="false" stroked="true" strokeweight="3.1pt" strokecolor="#99b94f">
                <v:path arrowok="t"/>
              </v:shape>
            </v:group>
            <v:group style="position:absolute;left:9553;top:30;width:1244;height:62" coordorigin="9553,30" coordsize="1244,62">
              <v:shape style="position:absolute;left:9553;top:30;width:1244;height:62" coordorigin="9553,30" coordsize="1244,62" path="m9553,92l10797,92,10797,30,9553,30,9553,92xe" filled="true" fillcolor="#99b94f" stroked="false">
                <v:path arrowok="t"/>
                <v:fill type="solid"/>
              </v:shape>
            </v:group>
            <v:group style="position:absolute;left:10827;top:31;width:2;height:3863" coordorigin="10827,31" coordsize="2,3863">
              <v:shape style="position:absolute;left:10827;top:31;width:2;height:3863" coordorigin="10827,31" coordsize="0,3863" path="m10827,31l10827,3894e" filled="false" stroked="true" strokeweight="3.1pt" strokecolor="#99b94f">
                <v:path arrowok="t"/>
              </v:shape>
            </v:group>
            <v:group style="position:absolute;left:9552;top:936;width:1246;height:2" coordorigin="9552,936" coordsize="1246,2">
              <v:shape style="position:absolute;left:9552;top:936;width:1246;height:2" coordorigin="9552,936" coordsize="1246,0" path="m9552,936l10798,936e" filled="false" stroked="true" strokeweight="4.54pt" strokecolor="#99b94f">
                <v:path arrowok="t"/>
              </v:shape>
            </v:group>
            <v:group style="position:absolute;left:9581;top:111;width:2;height:761" coordorigin="9581,111" coordsize="2,761">
              <v:shape style="position:absolute;left:9581;top:111;width:2;height:761" coordorigin="9581,111" coordsize="0,761" path="m9581,111l9581,872e" filled="false" stroked="true" strokeweight="1.1pt" strokecolor="#99b94f">
                <v:path arrowok="t"/>
              </v:shape>
            </v:group>
            <v:group style="position:absolute;left:9591;top:121;width:1168;height:2" coordorigin="9591,121" coordsize="1168,2">
              <v:shape style="position:absolute;left:9591;top:121;width:1168;height:2" coordorigin="9591,121" coordsize="1168,0" path="m9591,121l10759,121e" filled="false" stroked="true" strokeweight="1.06pt" strokecolor="#99b94f">
                <v:path arrowok="t"/>
              </v:shape>
            </v:group>
            <v:group style="position:absolute;left:10768;top:111;width:2;height:761" coordorigin="10768,111" coordsize="2,761">
              <v:shape style="position:absolute;left:10768;top:111;width:2;height:761" coordorigin="10768,111" coordsize="0,761" path="m10768,111l10768,872e" filled="false" stroked="true" strokeweight="1.0pt" strokecolor="#99b94f">
                <v:path arrowok="t"/>
              </v:shape>
            </v:group>
            <v:group style="position:absolute;left:9592;top:862;width:1167;height:2" coordorigin="9592,862" coordsize="1167,2">
              <v:shape style="position:absolute;left:9592;top:862;width:1167;height:2" coordorigin="9592,862" coordsize="1167,0" path="m9592,862l10758,862e" filled="false" stroked="true" strokeweight="1.120pt" strokecolor="#99b94f">
                <v:path arrowok="t"/>
              </v:shape>
            </v:group>
            <v:group style="position:absolute;left:9552;top:3864;width:1246;height:2" coordorigin="9552,3864" coordsize="1246,2">
              <v:shape style="position:absolute;left:9552;top:3864;width:1246;height:2" coordorigin="9552,3864" coordsize="1246,0" path="m9552,3864l10798,3864e" filled="false" stroked="true" strokeweight="3.1pt" strokecolor="#99b94f">
                <v:path arrowok="t"/>
              </v:shape>
            </v:group>
            <v:group style="position:absolute;left:9581;top:999;width:2;height:2814" coordorigin="9581,999" coordsize="2,2814">
              <v:shape style="position:absolute;left:9581;top:999;width:2;height:2814" coordorigin="9581,999" coordsize="0,2814" path="m9581,999l9581,3813e" filled="false" stroked="true" strokeweight="1.1pt" strokecolor="#99b94f">
                <v:path arrowok="t"/>
              </v:shape>
            </v:group>
            <v:group style="position:absolute;left:9591;top:1010;width:1168;height:2" coordorigin="9591,1010" coordsize="1168,2">
              <v:shape style="position:absolute;left:9591;top:1010;width:1168;height:2" coordorigin="9591,1010" coordsize="1168,0" path="m9591,1010l10759,1010e" filled="false" stroked="true" strokeweight="1.120pt" strokecolor="#99b94f">
                <v:path arrowok="t"/>
              </v:shape>
            </v:group>
            <v:group style="position:absolute;left:10768;top:999;width:2;height:2814" coordorigin="10768,999" coordsize="2,2814">
              <v:shape style="position:absolute;left:10768;top:999;width:2;height:2814" coordorigin="10768,999" coordsize="0,2814" path="m10768,999l10768,3813e" filled="false" stroked="true" strokeweight="1.0pt" strokecolor="#99b94f">
                <v:path arrowok="t"/>
              </v:shape>
            </v:group>
            <v:group style="position:absolute;left:9592;top:3804;width:1167;height:2" coordorigin="9592,3804" coordsize="1167,2">
              <v:shape style="position:absolute;left:9592;top:3804;width:1167;height:2" coordorigin="9592,3804" coordsize="1167,0" path="m9592,3804l10758,3804e" filled="false" stroked="true" strokeweight="1.06pt" strokecolor="#99b94f">
                <v:path arrowok="t"/>
              </v:shape>
            </v:group>
            <v:group style="position:absolute;left:8910;top:343;width:644;height:300" coordorigin="8910,343" coordsize="644,300">
              <v:shape style="position:absolute;left:8910;top:343;width:644;height:300" coordorigin="8910,343" coordsize="644,300" path="m9253,442l8910,441,8910,542,9253,542,9253,442xe" filled="true" fillcolor="#99b94f" stroked="false">
                <v:path arrowok="t"/>
                <v:fill type="solid"/>
              </v:shape>
              <v:shape style="position:absolute;left:8910;top:343;width:644;height:300" coordorigin="8910,343" coordsize="644,300" path="m9303,618l9303,542,9253,542,9252,643,9303,618xe" filled="true" fillcolor="#99b94f" stroked="false">
                <v:path arrowok="t"/>
                <v:fill type="solid"/>
              </v:shape>
              <v:shape style="position:absolute;left:8910;top:343;width:644;height:300" coordorigin="8910,343" coordsize="644,300" path="m9303,542l9303,443,9253,442,9253,542,9303,542xe" filled="true" fillcolor="#99b94f" stroked="false">
                <v:path arrowok="t"/>
                <v:fill type="solid"/>
              </v:shape>
              <v:shape style="position:absolute;left:8910;top:343;width:644;height:300" coordorigin="8910,343" coordsize="644,300" path="m9553,493l9253,343,9253,442,9303,443,9303,618,9553,493xe" filled="true" fillcolor="#99b94f" stroked="false">
                <v:path arrowok="t"/>
                <v:fill type="solid"/>
              </v:shape>
            </v:group>
            <v:group style="position:absolute;left:11441;top:81;width:1266;height:821" coordorigin="11441,81" coordsize="1266,821">
              <v:shape style="position:absolute;left:11441;top:81;width:1266;height:821" coordorigin="11441,81" coordsize="1266,821" path="m11441,81l11441,902,12707,902,12707,81,11441,81xe" filled="true" fillcolor="#c0d497" stroked="false">
                <v:path arrowok="t"/>
                <v:fill type="solid"/>
              </v:shape>
            </v:group>
            <v:group style="position:absolute;left:11421;top:31;width:2;height:2427" coordorigin="11421,31" coordsize="2,2427">
              <v:shape style="position:absolute;left:11421;top:31;width:2;height:2427" coordorigin="11421,31" coordsize="0,2427" path="m11421,31l11421,2457e" filled="false" stroked="true" strokeweight="3.1pt" strokecolor="#99b94f">
                <v:path arrowok="t"/>
              </v:shape>
            </v:group>
            <v:group style="position:absolute;left:11451;top:30;width:1246;height:62" coordorigin="11451,30" coordsize="1246,62">
              <v:shape style="position:absolute;left:11451;top:30;width:1246;height:62" coordorigin="11451,30" coordsize="1246,62" path="m11451,92l12697,92,12697,30,11451,30,11451,92xe" filled="true" fillcolor="#99b94f" stroked="false">
                <v:path arrowok="t"/>
                <v:fill type="solid"/>
              </v:shape>
            </v:group>
            <v:group style="position:absolute;left:12727;top:31;width:2;height:2427" coordorigin="12727,31" coordsize="2,2427">
              <v:shape style="position:absolute;left:12727;top:31;width:2;height:2427" coordorigin="12727,31" coordsize="0,2427" path="m12727,31l12727,2457e" filled="false" stroked="true" strokeweight="3.1pt" strokecolor="#99b94f">
                <v:path arrowok="t"/>
              </v:shape>
            </v:group>
            <v:group style="position:absolute;left:11451;top:936;width:1247;height:2" coordorigin="11451,936" coordsize="1247,2">
              <v:shape style="position:absolute;left:11451;top:936;width:1247;height:2" coordorigin="11451,936" coordsize="1247,0" path="m11451,936l12697,936e" filled="false" stroked="true" strokeweight="4.54pt" strokecolor="#99b94f">
                <v:path arrowok="t"/>
              </v:shape>
            </v:group>
            <v:group style="position:absolute;left:11481;top:111;width:2;height:761" coordorigin="11481,111" coordsize="2,761">
              <v:shape style="position:absolute;left:11481;top:111;width:2;height:761" coordorigin="11481,111" coordsize="0,761" path="m11481,111l11481,872e" filled="false" stroked="true" strokeweight="1.1pt" strokecolor="#99b94f">
                <v:path arrowok="t"/>
              </v:shape>
            </v:group>
            <v:group style="position:absolute;left:11491;top:121;width:1166;height:2" coordorigin="11491,121" coordsize="1166,2">
              <v:shape style="position:absolute;left:11491;top:121;width:1166;height:2" coordorigin="11491,121" coordsize="1166,0" path="m11491,121l12657,121e" filled="false" stroked="true" strokeweight="1.06pt" strokecolor="#99b94f">
                <v:path arrowok="t"/>
              </v:shape>
            </v:group>
            <v:group style="position:absolute;left:12667;top:111;width:2;height:761" coordorigin="12667,111" coordsize="2,761">
              <v:shape style="position:absolute;left:12667;top:111;width:2;height:761" coordorigin="12667,111" coordsize="0,761" path="m12667,111l12667,872e" filled="false" stroked="true" strokeweight="1.1pt" strokecolor="#99b94f">
                <v:path arrowok="t"/>
              </v:shape>
            </v:group>
            <v:group style="position:absolute;left:11491;top:862;width:1166;height:2" coordorigin="11491,862" coordsize="1166,2">
              <v:shape style="position:absolute;left:11491;top:862;width:1166;height:2" coordorigin="11491,862" coordsize="1166,0" path="m11491,862l12657,862e" filled="false" stroked="true" strokeweight="1.120pt" strokecolor="#99b94f">
                <v:path arrowok="t"/>
              </v:shape>
            </v:group>
            <v:group style="position:absolute;left:11451;top:2427;width:1247;height:2" coordorigin="11451,2427" coordsize="1247,2">
              <v:shape style="position:absolute;left:11451;top:2427;width:1247;height:2" coordorigin="11451,2427" coordsize="1247,0" path="m11451,2427l12697,2427e" filled="false" stroked="true" strokeweight="3.1pt" strokecolor="#99b94f">
                <v:path arrowok="t"/>
              </v:shape>
            </v:group>
            <v:group style="position:absolute;left:11481;top:999;width:2;height:1378" coordorigin="11481,999" coordsize="2,1378">
              <v:shape style="position:absolute;left:11481;top:999;width:2;height:1378" coordorigin="11481,999" coordsize="0,1378" path="m11481,999l11481,2377e" filled="false" stroked="true" strokeweight="1.1pt" strokecolor="#99b94f">
                <v:path arrowok="t"/>
              </v:shape>
            </v:group>
            <v:group style="position:absolute;left:11491;top:1010;width:1166;height:2" coordorigin="11491,1010" coordsize="1166,2">
              <v:shape style="position:absolute;left:11491;top:1010;width:1166;height:2" coordorigin="11491,1010" coordsize="1166,0" path="m11491,1010l12657,1010e" filled="false" stroked="true" strokeweight="1.120pt" strokecolor="#99b94f">
                <v:path arrowok="t"/>
              </v:shape>
            </v:group>
            <v:group style="position:absolute;left:12667;top:999;width:2;height:1378" coordorigin="12667,999" coordsize="2,1378">
              <v:shape style="position:absolute;left:12667;top:999;width:2;height:1378" coordorigin="12667,999" coordsize="0,1378" path="m12667,999l12667,2377e" filled="false" stroked="true" strokeweight="1.1pt" strokecolor="#99b94f">
                <v:path arrowok="t"/>
              </v:shape>
            </v:group>
            <v:group style="position:absolute;left:11491;top:2367;width:1166;height:2" coordorigin="11491,2367" coordsize="1166,2">
              <v:shape style="position:absolute;left:11491;top:2367;width:1166;height:2" coordorigin="11491,2367" coordsize="1166,0" path="m11491,2367l12657,2367e" filled="false" stroked="true" strokeweight="1.120pt" strokecolor="#99b94f">
                <v:path arrowok="t"/>
              </v:shape>
              <v:shape style="position:absolute;left:336;top:222;width:693;height:344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6"/>
                        </w:rPr>
                        <w:t>Raw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6"/>
                        </w:rPr>
                        <w:t>Materials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165;top:222;width:835;height:347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39" w:right="0" w:hanging="4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6"/>
                        </w:rPr>
                        <w:t>Automated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3"/>
                        <w:ind w:left="3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6"/>
                        </w:rPr>
                        <w:t>Assembly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955;top:222;width:1049;height:347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-2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6"/>
                        </w:rPr>
                        <w:t>Software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6"/>
                        </w:rPr>
                        <w:t>&amp;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3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w w:val="95"/>
                          <w:sz w:val="16"/>
                        </w:rPr>
                        <w:t>Configuration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000;top:222;width:757;height:347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6"/>
                        </w:rPr>
                        <w:t>Manual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0" w:lineRule="exact" w:before="3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6"/>
                        </w:rPr>
                        <w:t>Assembly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798;top:226;width:96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6"/>
                        </w:rPr>
                        <w:t>Customizing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868;top:226;width:612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6"/>
                        </w:rPr>
                        <w:t>Packing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733;top:226;width:684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6"/>
                        </w:rPr>
                        <w:t>Shipping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72;top:1111;width:925;height:1999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Most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components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come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from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outside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suppliers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en-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cased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reels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tape.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They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are</w:t>
                      </w:r>
                      <w:r>
                        <w:rPr>
                          <w:rFonts w:ascii="Arial"/>
                          <w:color w:val="231F20"/>
                          <w:spacing w:val="22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stored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until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needed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color w:val="231F20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production.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071;top:1111;width:1013;height:4208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printed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139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circuit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board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(PCB)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coated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1"/>
                          <w:sz w:val="16"/>
                          <w:szCs w:val="16"/>
                        </w:rPr>
                        <w:t>with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22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solder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paste.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series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“pick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7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place”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ma-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chines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position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components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PCB.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PCB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baked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an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oven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melt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5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solder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5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solidify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components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5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place.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PCB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7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1"/>
                          <w:sz w:val="16"/>
                          <w:szCs w:val="16"/>
                        </w:rPr>
                        <w:t>with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22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basic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components</w:t>
                      </w:r>
                      <w:r>
                        <w:rPr>
                          <w:rFonts w:ascii="Arial" w:hAnsi="Arial" w:cs="Arial" w:eastAsia="Arial"/>
                          <w:color w:val="231F20"/>
                          <w:w w:val="99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231F20"/>
                          <w:sz w:val="16"/>
                          <w:szCs w:val="16"/>
                        </w:rPr>
                        <w:t>tested.</w:t>
                      </w:r>
                      <w:r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969;top:1111;width:989;height:1816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Basic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software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spacing w:val="26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installed.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Basic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settings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phone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are</w:t>
                      </w:r>
                      <w:r>
                        <w:rPr>
                          <w:rFonts w:ascii="Arial"/>
                          <w:color w:val="231F20"/>
                          <w:spacing w:val="19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configured.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178" w:firstLine="0"/>
                        <w:jc w:val="both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PCB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tested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with</w:t>
                      </w:r>
                      <w:r>
                        <w:rPr>
                          <w:rFonts w:ascii="Arial"/>
                          <w:color w:val="231F20"/>
                          <w:spacing w:val="22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software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868;top:1111;width:1015;height:1815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Delicate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components,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such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as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digital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camera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LCD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are</w:t>
                      </w:r>
                      <w:r>
                        <w:rPr>
                          <w:rFonts w:ascii="Arial"/>
                          <w:color w:val="231F20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installed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manually.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28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PCB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placed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structural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frame.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765;top:1111;width:1014;height:3102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Each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phone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42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assigned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unique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serial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number.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Soft-</w:t>
                      </w:r>
                      <w:r>
                        <w:rPr>
                          <w:rFonts w:ascii="Arial"/>
                          <w:color w:val="231F20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ware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spacing w:val="22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installed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customized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each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mobile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service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provider.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phone</w:t>
                      </w:r>
                      <w:r>
                        <w:rPr>
                          <w:rFonts w:ascii="Arial"/>
                          <w:color w:val="231F20"/>
                          <w:spacing w:val="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undergoes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diagnostic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testing,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visual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inspection.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64;top:1111;width:986;height:2184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phone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de-ionized,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packed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box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with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22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manual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accessories,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tracked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bar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code.</w:t>
                      </w:r>
                      <w:r>
                        <w:rPr>
                          <w:rFonts w:ascii="Arial"/>
                          <w:color w:val="231F20"/>
                          <w:spacing w:val="22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phones</w:t>
                      </w:r>
                      <w:r>
                        <w:rPr>
                          <w:rFonts w:ascii="Arial"/>
                          <w:color w:val="231F20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are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6"/>
                        </w:rPr>
                        <w:t>grouped</w:t>
                      </w:r>
                      <w:r>
                        <w:rPr>
                          <w:rFonts w:ascii="Arial"/>
                          <w:color w:val="231F20"/>
                          <w:spacing w:val="23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destination</w:t>
                      </w:r>
                      <w:r>
                        <w:rPr>
                          <w:rFonts w:ascii="Arial"/>
                          <w:color w:val="231F20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on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pallets.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563;top:1111;width:906;height:1080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phones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are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shipped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by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land,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sea,</w:t>
                      </w:r>
                      <w:r>
                        <w:rPr>
                          <w:rFonts w:ascii="Arial"/>
                          <w:color w:val="231F20"/>
                          <w:spacing w:val="21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air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individual</w:t>
                      </w:r>
                      <w:r>
                        <w:rPr>
                          <w:rFonts w:ascii="Arial"/>
                          <w:color w:val="231F20"/>
                          <w:w w:val="9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destinations.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70"/>
        <w:ind w:left="15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31F20"/>
          <w:spacing w:val="-2"/>
          <w:sz w:val="17"/>
        </w:rPr>
        <w:t>Source:</w:t>
      </w:r>
      <w:r>
        <w:rPr>
          <w:rFonts w:ascii="Arial"/>
          <w:i/>
          <w:color w:val="231F20"/>
          <w:spacing w:val="-3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Adapted</w:t>
      </w:r>
      <w:r>
        <w:rPr>
          <w:rFonts w:ascii="Arial"/>
          <w:i/>
          <w:color w:val="231F20"/>
          <w:spacing w:val="-3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from</w:t>
      </w:r>
      <w:r>
        <w:rPr>
          <w:rFonts w:ascii="Arial"/>
          <w:i/>
          <w:color w:val="231F20"/>
          <w:spacing w:val="-3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Businessweek</w:t>
      </w:r>
      <w:r>
        <w:rPr>
          <w:rFonts w:ascii="Arial"/>
          <w:i/>
          <w:color w:val="231F20"/>
          <w:spacing w:val="-2"/>
          <w:sz w:val="17"/>
        </w:rPr>
        <w:t> </w:t>
      </w:r>
      <w:hyperlink r:id="rId81">
        <w:r>
          <w:rPr>
            <w:rFonts w:ascii="Arial"/>
            <w:i/>
            <w:color w:val="231F20"/>
            <w:spacing w:val="-2"/>
            <w:sz w:val="17"/>
          </w:rPr>
        </w:r>
        <w:r>
          <w:rPr>
            <w:rFonts w:ascii="Arial"/>
            <w:i/>
            <w:color w:val="231F20"/>
            <w:spacing w:val="-2"/>
            <w:sz w:val="17"/>
          </w:rPr>
          <w:t>http://images.businessweek.com/ss/06/08/makingof_nokia/index_01.htm</w:t>
        </w:r>
      </w:hyperlink>
      <w:r>
        <w:rPr>
          <w:rFonts w:ascii="Arial"/>
          <w:i/>
          <w:color w:val="231F20"/>
          <w:spacing w:val="43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Accessed</w:t>
      </w:r>
      <w:r>
        <w:rPr>
          <w:rFonts w:ascii="Arial"/>
          <w:i/>
          <w:color w:val="231F20"/>
          <w:spacing w:val="-3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November</w:t>
      </w:r>
      <w:r>
        <w:rPr>
          <w:rFonts w:ascii="Arial"/>
          <w:i/>
          <w:color w:val="231F20"/>
          <w:spacing w:val="-3"/>
          <w:sz w:val="17"/>
        </w:rPr>
        <w:t> </w:t>
      </w:r>
      <w:r>
        <w:rPr>
          <w:rFonts w:ascii="Arial"/>
          <w:i/>
          <w:color w:val="231F20"/>
          <w:spacing w:val="-2"/>
          <w:sz w:val="17"/>
        </w:rPr>
        <w:t>2009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80"/>
          <w:pgSz w:w="15840" w:h="12240" w:orient="landscape"/>
          <w:pgMar w:footer="0" w:header="0" w:top="1020" w:bottom="280" w:left="1280" w:right="1280"/>
        </w:sectPr>
      </w:pPr>
    </w:p>
    <w:p>
      <w:pPr>
        <w:tabs>
          <w:tab w:pos="12161" w:val="left" w:leader="none"/>
        </w:tabs>
        <w:spacing w:before="59"/>
        <w:ind w:left="15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22.101147pt;margin-top:296.739014pt;width:12pt;height:18.7pt;mso-position-horizontal-relative:page;mso-position-vertical-relative:page;z-index:2032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spacing w:val="-1"/>
                      <w:sz w:val="20"/>
                    </w:rPr>
                    <w:t>249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spacing w:val="-1"/>
          <w:sz w:val="20"/>
        </w:rPr>
        <w:t>Page 13</w:t>
        <w:tab/>
        <w:t>9B11D003</w:t>
      </w:r>
      <w:r>
        <w:rPr>
          <w:rFonts w:ascii="Arial"/>
          <w:sz w:val="20"/>
        </w:rPr>
      </w:r>
    </w:p>
    <w:p>
      <w:pPr>
        <w:spacing w:line="40" w:lineRule="atLeast"/>
        <w:ind w:left="105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655.55pt;height:2.35pt;mso-position-horizontal-relative:char;mso-position-vertical-relative:line" coordorigin="0,0" coordsize="13111,47">
            <v:group style="position:absolute;left:23;top:23;width:13065;height:2" coordorigin="23,23" coordsize="13065,2">
              <v:shape style="position:absolute;left:23;top:23;width:13065;height:2" coordorigin="23,23" coordsize="13065,0" path="m23,23l13088,23e" filled="false" stroked="true" strokeweight="2.320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5505" w:right="550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Exhibit </w:t>
      </w:r>
      <w:r>
        <w:rPr>
          <w:rFonts w:ascii="Arial"/>
          <w:b/>
          <w:color w:val="231F20"/>
          <w:sz w:val="20"/>
        </w:rPr>
        <w:t>4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5505" w:right="550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NOKIA BL-5C BATTERY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5946" w:val="left" w:leader="none"/>
        </w:tabs>
        <w:spacing w:line="200" w:lineRule="atLeast"/>
        <w:ind w:left="51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10"/>
          <w:sz w:val="20"/>
        </w:rPr>
        <w:drawing>
          <wp:inline distT="0" distB="0" distL="0" distR="0">
            <wp:extent cx="3362061" cy="1919097"/>
            <wp:effectExtent l="0" t="0" r="0" b="0"/>
            <wp:docPr id="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061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10"/>
          <w:sz w:val="20"/>
        </w:rPr>
      </w:r>
      <w:r>
        <w:rPr>
          <w:rFonts w:ascii="Arial"/>
          <w:position w:val="110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4547223" cy="3028950"/>
            <wp:effectExtent l="0" t="0" r="0" b="0"/>
            <wp:docPr id="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223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8"/>
        <w:ind w:left="158" w:right="15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Source: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Nokia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Corporation,</w:t>
      </w:r>
      <w:r>
        <w:rPr>
          <w:rFonts w:ascii="Arial" w:hAnsi="Arial" w:cs="Arial" w:eastAsia="Arial"/>
          <w:i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“Product</w:t>
      </w:r>
      <w:r>
        <w:rPr>
          <w:rFonts w:ascii="Arial" w:hAnsi="Arial" w:cs="Arial" w:eastAsia="Arial"/>
          <w:i/>
          <w:color w:val="231F20"/>
          <w:spacing w:val="33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2"/>
          <w:sz w:val="17"/>
          <w:szCs w:val="17"/>
        </w:rPr>
        <w:t>advisory:</w:t>
      </w:r>
      <w:r>
        <w:rPr>
          <w:rFonts w:ascii="Arial" w:hAnsi="Arial" w:cs="Arial" w:eastAsia="Arial"/>
          <w:i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Nokia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BL-5C</w:t>
      </w:r>
      <w:r>
        <w:rPr>
          <w:rFonts w:ascii="Arial" w:hAnsi="Arial" w:cs="Arial" w:eastAsia="Arial"/>
          <w:i/>
          <w:color w:val="231F20"/>
          <w:spacing w:val="31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battery,”</w:t>
      </w:r>
      <w:r>
        <w:rPr>
          <w:rFonts w:ascii="Arial" w:hAnsi="Arial" w:cs="Arial" w:eastAsia="Arial"/>
          <w:i/>
          <w:color w:val="231F20"/>
          <w:spacing w:val="30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2007,</w:t>
      </w:r>
      <w:r>
        <w:rPr>
          <w:rFonts w:ascii="Arial" w:hAnsi="Arial" w:cs="Arial" w:eastAsia="Arial"/>
          <w:i/>
          <w:color w:val="231F20"/>
          <w:spacing w:val="34"/>
          <w:sz w:val="17"/>
          <w:szCs w:val="17"/>
        </w:rPr>
        <w:t> </w:t>
      </w:r>
      <w:hyperlink r:id="rId85">
        <w:r>
          <w:rPr>
            <w:rFonts w:ascii="Arial" w:hAnsi="Arial" w:cs="Arial" w:eastAsia="Arial"/>
            <w:i/>
            <w:color w:val="231F20"/>
            <w:spacing w:val="-1"/>
            <w:sz w:val="17"/>
            <w:szCs w:val="17"/>
          </w:rPr>
          <w:t>http://batteryreplacement.nokia.com/batteryreplacement/en/advisory-2007.html,</w:t>
        </w:r>
      </w:hyperlink>
      <w:r>
        <w:rPr>
          <w:rFonts w:ascii="Arial" w:hAnsi="Arial" w:cs="Arial" w:eastAsia="Arial"/>
          <w:i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accessed</w:t>
      </w:r>
      <w:r>
        <w:rPr>
          <w:rFonts w:ascii="Arial" w:hAnsi="Arial" w:cs="Arial" w:eastAsia="Arial"/>
          <w:i/>
          <w:color w:val="231F20"/>
          <w:spacing w:val="32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on</w:t>
      </w:r>
      <w:r>
        <w:rPr>
          <w:rFonts w:ascii="Arial" w:hAnsi="Arial" w:cs="Arial" w:eastAsia="Arial"/>
          <w:i/>
          <w:color w:val="231F20"/>
          <w:spacing w:val="36"/>
          <w:sz w:val="17"/>
          <w:szCs w:val="17"/>
        </w:rPr>
        <w:t> </w:t>
      </w:r>
      <w:r>
        <w:rPr>
          <w:rFonts w:ascii="Arial" w:hAnsi="Arial" w:cs="Arial" w:eastAsia="Arial"/>
          <w:i/>
          <w:color w:val="231F20"/>
          <w:spacing w:val="-1"/>
          <w:sz w:val="17"/>
          <w:szCs w:val="17"/>
        </w:rPr>
        <w:t>October 2010.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82"/>
          <w:pgSz w:w="15840" w:h="12240" w:orient="landscape"/>
          <w:pgMar w:footer="0" w:header="0" w:top="1020" w:bottom="280" w:left="1260" w:right="1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i/>
          <w:sz w:val="20"/>
          <w:szCs w:val="20"/>
        </w:rPr>
      </w:pPr>
    </w:p>
    <w:p>
      <w:pPr>
        <w:spacing w:before="74"/>
        <w:ind w:left="3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>250</w:t>
      </w:r>
      <w:r>
        <w:rPr>
          <w:rFonts w:ascii="Arial"/>
          <w:sz w:val="20"/>
        </w:rPr>
      </w:r>
    </w:p>
    <w:sectPr>
      <w:footerReference w:type="default" r:id="rId86"/>
      <w:pgSz w:w="12240" w:h="15840"/>
      <w:pgMar w:footer="0" w:header="0"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660614pt;margin-top:757.898376pt;width:20.8pt;height:12pt;mso-position-horizontal-relative:page;mso-position-vertical-relative:page;z-index:-21352" type="#_x0000_t202" filled="false" stroked="false">
          <v:textbox inset="0,0,0,0">
            <w:txbxContent>
              <w:p>
                <w:pPr>
                  <w:spacing w:line="224" w:lineRule="exact" w:before="0"/>
                  <w:ind w:left="41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231F20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237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231F20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cases@ivey.uwo.ca" TargetMode="External"/><Relationship Id="rId8" Type="http://schemas.openxmlformats.org/officeDocument/2006/relationships/hyperlink" Target="http://www.nokia.com/NOKIA_COM_1/About_Nokia/Sidebars_new_concept/Annual_Accounts_2007/Nokiapercent20inpercent202" TargetMode="External"/><Relationship Id="rId9" Type="http://schemas.openxmlformats.org/officeDocument/2006/relationships/hyperlink" Target="http://www.ibef.org/download/inthetopspot.pdf" TargetMode="External"/><Relationship Id="rId10" Type="http://schemas.openxmlformats.org/officeDocument/2006/relationships/hyperlink" Target="http://www.tmcnet.com/usubmit/2006/03/28/1510361.htm" TargetMode="External"/><Relationship Id="rId11" Type="http://schemas.openxmlformats.org/officeDocument/2006/relationships/hyperlink" Target="http://www.researchinchina.com/htmls/Report/2008/5404.html" TargetMode="External"/><Relationship Id="rId12" Type="http://schemas.openxmlformats.org/officeDocument/2006/relationships/hyperlink" Target="http://www.businessweek.com/globalbiz/content/aug2006/gb20060803_618811.htm" TargetMode="External"/><Relationship Id="rId13" Type="http://schemas.openxmlformats.org/officeDocument/2006/relationships/hyperlink" Target="http://press.nokia.com/PR/200706/1130632_5.html" TargetMode="External"/><Relationship Id="rId14" Type="http://schemas.openxmlformats.org/officeDocument/2006/relationships/hyperlink" Target="http://timesofindia.indiatimes.com/articleshow/2280732.cms" TargetMode="External"/><Relationship Id="rId15" Type="http://schemas.openxmlformats.org/officeDocument/2006/relationships/hyperlink" Target="http://timesofindia.indiatimes.com/articleshow/2318217.cms" TargetMode="External"/><Relationship Id="rId16" Type="http://schemas.openxmlformats.org/officeDocument/2006/relationships/hyperlink" Target="http://timesofindia.indiatimes.com/articleshow/2324760.cms" TargetMode="External"/><Relationship Id="rId17" Type="http://schemas.openxmlformats.org/officeDocument/2006/relationships/hyperlink" Target="http://timesofindia.indiatimes.com/articleshow/2328386.cms" TargetMode="External"/><Relationship Id="rId18" Type="http://schemas.openxmlformats.org/officeDocument/2006/relationships/hyperlink" Target="http://www.thehindu.com/2007/08/15/stories/2007081559730300.htm" TargetMode="External"/><Relationship Id="rId19" Type="http://schemas.openxmlformats.org/officeDocument/2006/relationships/hyperlink" Target="http://www.thehindu.com/2007/08/17/stories/2007081758100100.htm" TargetMode="External"/><Relationship Id="rId20" Type="http://schemas.openxmlformats.org/officeDocument/2006/relationships/hyperlink" Target="http://www.hinduonnet.com/2007/08/15/stories/2007081559730300.htm" TargetMode="External"/><Relationship Id="rId21" Type="http://schemas.openxmlformats.org/officeDocument/2006/relationships/hyperlink" Target="http://www.hindu.com/2007/08/17/stories/2007081758100100.htm" TargetMode="External"/><Relationship Id="rId22" Type="http://schemas.openxmlformats.org/officeDocument/2006/relationships/hyperlink" Target="http://timesofindia.indiatimes.com/articleshow/2293077.cms" TargetMode="External"/><Relationship Id="rId23" Type="http://schemas.openxmlformats.org/officeDocument/2006/relationships/hyperlink" Target="http://timesofindia.indiatimes.com/articleshow/3918246.cms" TargetMode="External"/><Relationship Id="rId24" Type="http://schemas.openxmlformats.org/officeDocument/2006/relationships/image" Target="media/image2.png"/><Relationship Id="rId25" Type="http://schemas.openxmlformats.org/officeDocument/2006/relationships/footer" Target="footer2.xml"/><Relationship Id="rId26" Type="http://schemas.openxmlformats.org/officeDocument/2006/relationships/image" Target="media/image3.png"/><Relationship Id="rId27" Type="http://schemas.openxmlformats.org/officeDocument/2006/relationships/image" Target="media/image4.png"/><Relationship Id="rId28" Type="http://schemas.openxmlformats.org/officeDocument/2006/relationships/image" Target="media/image5.png"/><Relationship Id="rId29" Type="http://schemas.openxmlformats.org/officeDocument/2006/relationships/image" Target="media/image6.png"/><Relationship Id="rId30" Type="http://schemas.openxmlformats.org/officeDocument/2006/relationships/image" Target="media/image7.png"/><Relationship Id="rId31" Type="http://schemas.openxmlformats.org/officeDocument/2006/relationships/image" Target="media/image8.png"/><Relationship Id="rId32" Type="http://schemas.openxmlformats.org/officeDocument/2006/relationships/image" Target="media/image9.png"/><Relationship Id="rId33" Type="http://schemas.openxmlformats.org/officeDocument/2006/relationships/image" Target="media/image10.png"/><Relationship Id="rId34" Type="http://schemas.openxmlformats.org/officeDocument/2006/relationships/image" Target="media/image11.png"/><Relationship Id="rId35" Type="http://schemas.openxmlformats.org/officeDocument/2006/relationships/image" Target="media/image12.png"/><Relationship Id="rId36" Type="http://schemas.openxmlformats.org/officeDocument/2006/relationships/image" Target="media/image13.png"/><Relationship Id="rId37" Type="http://schemas.openxmlformats.org/officeDocument/2006/relationships/image" Target="media/image14.png"/><Relationship Id="rId38" Type="http://schemas.openxmlformats.org/officeDocument/2006/relationships/image" Target="media/image15.png"/><Relationship Id="rId39" Type="http://schemas.openxmlformats.org/officeDocument/2006/relationships/image" Target="media/image16.png"/><Relationship Id="rId40" Type="http://schemas.openxmlformats.org/officeDocument/2006/relationships/image" Target="media/image17.png"/><Relationship Id="rId41" Type="http://schemas.openxmlformats.org/officeDocument/2006/relationships/image" Target="media/image18.png"/><Relationship Id="rId42" Type="http://schemas.openxmlformats.org/officeDocument/2006/relationships/image" Target="media/image19.png"/><Relationship Id="rId43" Type="http://schemas.openxmlformats.org/officeDocument/2006/relationships/image" Target="media/image20.png"/><Relationship Id="rId44" Type="http://schemas.openxmlformats.org/officeDocument/2006/relationships/image" Target="media/image21.png"/><Relationship Id="rId45" Type="http://schemas.openxmlformats.org/officeDocument/2006/relationships/image" Target="media/image22.png"/><Relationship Id="rId46" Type="http://schemas.openxmlformats.org/officeDocument/2006/relationships/image" Target="media/image23.png"/><Relationship Id="rId47" Type="http://schemas.openxmlformats.org/officeDocument/2006/relationships/image" Target="media/image24.png"/><Relationship Id="rId48" Type="http://schemas.openxmlformats.org/officeDocument/2006/relationships/image" Target="media/image25.png"/><Relationship Id="rId49" Type="http://schemas.openxmlformats.org/officeDocument/2006/relationships/image" Target="media/image26.png"/><Relationship Id="rId50" Type="http://schemas.openxmlformats.org/officeDocument/2006/relationships/image" Target="media/image27.png"/><Relationship Id="rId51" Type="http://schemas.openxmlformats.org/officeDocument/2006/relationships/image" Target="media/image28.png"/><Relationship Id="rId52" Type="http://schemas.openxmlformats.org/officeDocument/2006/relationships/image" Target="media/image29.png"/><Relationship Id="rId53" Type="http://schemas.openxmlformats.org/officeDocument/2006/relationships/image" Target="media/image30.png"/><Relationship Id="rId54" Type="http://schemas.openxmlformats.org/officeDocument/2006/relationships/image" Target="media/image31.png"/><Relationship Id="rId55" Type="http://schemas.openxmlformats.org/officeDocument/2006/relationships/image" Target="media/image32.png"/><Relationship Id="rId56" Type="http://schemas.openxmlformats.org/officeDocument/2006/relationships/image" Target="media/image33.png"/><Relationship Id="rId57" Type="http://schemas.openxmlformats.org/officeDocument/2006/relationships/image" Target="media/image34.png"/><Relationship Id="rId58" Type="http://schemas.openxmlformats.org/officeDocument/2006/relationships/image" Target="media/image35.png"/><Relationship Id="rId59" Type="http://schemas.openxmlformats.org/officeDocument/2006/relationships/image" Target="media/image36.png"/><Relationship Id="rId60" Type="http://schemas.openxmlformats.org/officeDocument/2006/relationships/image" Target="media/image37.png"/><Relationship Id="rId61" Type="http://schemas.openxmlformats.org/officeDocument/2006/relationships/image" Target="media/image38.png"/><Relationship Id="rId62" Type="http://schemas.openxmlformats.org/officeDocument/2006/relationships/image" Target="media/image39.png"/><Relationship Id="rId63" Type="http://schemas.openxmlformats.org/officeDocument/2006/relationships/image" Target="media/image40.png"/><Relationship Id="rId64" Type="http://schemas.openxmlformats.org/officeDocument/2006/relationships/image" Target="media/image41.png"/><Relationship Id="rId65" Type="http://schemas.openxmlformats.org/officeDocument/2006/relationships/image" Target="media/image42.png"/><Relationship Id="rId66" Type="http://schemas.openxmlformats.org/officeDocument/2006/relationships/image" Target="media/image43.png"/><Relationship Id="rId67" Type="http://schemas.openxmlformats.org/officeDocument/2006/relationships/image" Target="media/image44.png"/><Relationship Id="rId68" Type="http://schemas.openxmlformats.org/officeDocument/2006/relationships/image" Target="media/image45.png"/><Relationship Id="rId69" Type="http://schemas.openxmlformats.org/officeDocument/2006/relationships/image" Target="media/image46.png"/><Relationship Id="rId70" Type="http://schemas.openxmlformats.org/officeDocument/2006/relationships/image" Target="media/image47.png"/><Relationship Id="rId71" Type="http://schemas.openxmlformats.org/officeDocument/2006/relationships/image" Target="media/image48.png"/><Relationship Id="rId72" Type="http://schemas.openxmlformats.org/officeDocument/2006/relationships/image" Target="media/image49.png"/><Relationship Id="rId73" Type="http://schemas.openxmlformats.org/officeDocument/2006/relationships/image" Target="media/image50.png"/><Relationship Id="rId74" Type="http://schemas.openxmlformats.org/officeDocument/2006/relationships/image" Target="media/image51.png"/><Relationship Id="rId75" Type="http://schemas.openxmlformats.org/officeDocument/2006/relationships/image" Target="media/image52.png"/><Relationship Id="rId76" Type="http://schemas.openxmlformats.org/officeDocument/2006/relationships/image" Target="media/image53.png"/><Relationship Id="rId77" Type="http://schemas.openxmlformats.org/officeDocument/2006/relationships/image" Target="media/image54.png"/><Relationship Id="rId78" Type="http://schemas.openxmlformats.org/officeDocument/2006/relationships/image" Target="media/image55.png"/><Relationship Id="rId79" Type="http://schemas.openxmlformats.org/officeDocument/2006/relationships/image" Target="media/image56.png"/><Relationship Id="rId80" Type="http://schemas.openxmlformats.org/officeDocument/2006/relationships/footer" Target="footer3.xml"/><Relationship Id="rId81" Type="http://schemas.openxmlformats.org/officeDocument/2006/relationships/hyperlink" Target="http://images.businessweek.com/ss/06/08/makingof_nokia/index_01.htm" TargetMode="External"/><Relationship Id="rId82" Type="http://schemas.openxmlformats.org/officeDocument/2006/relationships/footer" Target="footer4.xml"/><Relationship Id="rId83" Type="http://schemas.openxmlformats.org/officeDocument/2006/relationships/image" Target="media/image57.png"/><Relationship Id="rId84" Type="http://schemas.openxmlformats.org/officeDocument/2006/relationships/image" Target="media/image58.png"/><Relationship Id="rId85" Type="http://schemas.openxmlformats.org/officeDocument/2006/relationships/hyperlink" Target="http://batteryreplacement.nokia.com/batteryreplacement/en/advisory-2007.html" TargetMode="External"/><Relationship Id="rId86" Type="http://schemas.openxmlformats.org/officeDocument/2006/relationships/footer" Target="foot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subject>SCHM 6210&amp;#58; Supply Chain Management, Solomon &amp;#45; Spring 3 2016</dc:subject>
  <dc:title>SCHM 6210&amp;#58; Supply Chain Management, Soloman &amp;#45; Spring 3 2016</dc:title>
  <dcterms:created xsi:type="dcterms:W3CDTF">2016-04-07T21:49:56Z</dcterms:created>
  <dcterms:modified xsi:type="dcterms:W3CDTF">2016-04-07T21:49:56Z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LastSaved">
    <vt:filetime>2016-04-08T00:00:00Z</vt:filetime>
  </property>
</Properties>
</file>