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B3F" w:rsidRDefault="00C205F7" w:rsidP="00C205F7">
      <w:r>
        <w:rPr>
          <w:noProof/>
        </w:rPr>
        <w:drawing>
          <wp:inline distT="0" distB="0" distL="0" distR="0">
            <wp:extent cx="4913473" cy="5036127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555" cy="5037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05F7" w:rsidRDefault="00C205F7" w:rsidP="00C205F7"/>
    <w:p w:rsidR="00C205F7" w:rsidRDefault="00C205F7" w:rsidP="00C205F7"/>
    <w:p w:rsidR="00C205F7" w:rsidRDefault="00C205F7" w:rsidP="00C205F7"/>
    <w:p w:rsidR="00C205F7" w:rsidRDefault="00C205F7" w:rsidP="00C205F7"/>
    <w:p w:rsidR="00C205F7" w:rsidRDefault="00C205F7" w:rsidP="00C205F7">
      <w:r>
        <w:rPr>
          <w:noProof/>
        </w:rPr>
        <w:lastRenderedPageBreak/>
        <w:drawing>
          <wp:inline distT="0" distB="0" distL="0" distR="0">
            <wp:extent cx="4496963" cy="5618018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8280" cy="5619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05F7" w:rsidRPr="00C205F7" w:rsidRDefault="00C205F7" w:rsidP="00C205F7"/>
    <w:p w:rsidR="00C205F7" w:rsidRPr="00C205F7" w:rsidRDefault="00C205F7" w:rsidP="00C205F7"/>
    <w:p w:rsidR="00C205F7" w:rsidRPr="00C205F7" w:rsidRDefault="00C205F7" w:rsidP="00C205F7"/>
    <w:p w:rsidR="00C205F7" w:rsidRPr="00C205F7" w:rsidRDefault="00C205F7" w:rsidP="00C205F7"/>
    <w:p w:rsidR="00C205F7" w:rsidRPr="00C205F7" w:rsidRDefault="00C205F7" w:rsidP="00C205F7"/>
    <w:p w:rsidR="00C205F7" w:rsidRDefault="00C205F7" w:rsidP="00C205F7"/>
    <w:p w:rsidR="00C205F7" w:rsidRDefault="00C205F7" w:rsidP="00C205F7"/>
    <w:p w:rsidR="00C205F7" w:rsidRDefault="00C205F7" w:rsidP="00C205F7"/>
    <w:p w:rsidR="00C205F7" w:rsidRDefault="00C205F7" w:rsidP="00C205F7"/>
    <w:p w:rsidR="00C205F7" w:rsidRDefault="00C205F7" w:rsidP="00C205F7">
      <w:r>
        <w:rPr>
          <w:noProof/>
        </w:rPr>
        <w:lastRenderedPageBreak/>
        <w:drawing>
          <wp:inline distT="0" distB="0" distL="0" distR="0">
            <wp:extent cx="3732749" cy="3699164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513" cy="3699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05F7" w:rsidRPr="00C205F7" w:rsidRDefault="00C205F7" w:rsidP="00C205F7"/>
    <w:p w:rsidR="00C205F7" w:rsidRDefault="00C205F7" w:rsidP="00C205F7"/>
    <w:p w:rsidR="00C205F7" w:rsidRPr="00C205F7" w:rsidRDefault="00C205F7" w:rsidP="00C205F7">
      <w:bookmarkStart w:id="0" w:name="_GoBack"/>
      <w:r>
        <w:rPr>
          <w:noProof/>
        </w:rPr>
        <w:drawing>
          <wp:inline distT="0" distB="0" distL="0" distR="0">
            <wp:extent cx="3814901" cy="3463636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951" cy="3465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205F7" w:rsidRPr="00C205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9B6" w:rsidRDefault="000159B6" w:rsidP="00E94A62">
      <w:pPr>
        <w:spacing w:after="0" w:line="240" w:lineRule="auto"/>
      </w:pPr>
      <w:r>
        <w:separator/>
      </w:r>
    </w:p>
  </w:endnote>
  <w:endnote w:type="continuationSeparator" w:id="0">
    <w:p w:rsidR="000159B6" w:rsidRDefault="000159B6" w:rsidP="00E9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9B6" w:rsidRDefault="000159B6" w:rsidP="00E94A62">
      <w:pPr>
        <w:spacing w:after="0" w:line="240" w:lineRule="auto"/>
      </w:pPr>
      <w:r>
        <w:separator/>
      </w:r>
    </w:p>
  </w:footnote>
  <w:footnote w:type="continuationSeparator" w:id="0">
    <w:p w:rsidR="000159B6" w:rsidRDefault="000159B6" w:rsidP="00E94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291"/>
    <w:multiLevelType w:val="multilevel"/>
    <w:tmpl w:val="DC146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353AAD"/>
    <w:multiLevelType w:val="multilevel"/>
    <w:tmpl w:val="29B20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B3F"/>
    <w:rsid w:val="000159B6"/>
    <w:rsid w:val="000F74AA"/>
    <w:rsid w:val="001C7016"/>
    <w:rsid w:val="00311834"/>
    <w:rsid w:val="005D7277"/>
    <w:rsid w:val="00722963"/>
    <w:rsid w:val="009D77EA"/>
    <w:rsid w:val="009E058B"/>
    <w:rsid w:val="00A02529"/>
    <w:rsid w:val="00C205F7"/>
    <w:rsid w:val="00C31516"/>
    <w:rsid w:val="00CC7B3F"/>
    <w:rsid w:val="00E54F80"/>
    <w:rsid w:val="00E94A62"/>
    <w:rsid w:val="00EF3E97"/>
    <w:rsid w:val="00FB273A"/>
    <w:rsid w:val="00FB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A62"/>
  </w:style>
  <w:style w:type="paragraph" w:styleId="Footer">
    <w:name w:val="footer"/>
    <w:basedOn w:val="Normal"/>
    <w:link w:val="FooterChar"/>
    <w:uiPriority w:val="99"/>
    <w:unhideWhenUsed/>
    <w:rsid w:val="00E94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A62"/>
  </w:style>
  <w:style w:type="paragraph" w:styleId="NormalWeb">
    <w:name w:val="Normal (Web)"/>
    <w:basedOn w:val="Normal"/>
    <w:uiPriority w:val="99"/>
    <w:semiHidden/>
    <w:unhideWhenUsed/>
    <w:rsid w:val="00A025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A02529"/>
  </w:style>
  <w:style w:type="character" w:styleId="Hyperlink">
    <w:name w:val="Hyperlink"/>
    <w:uiPriority w:val="99"/>
    <w:semiHidden/>
    <w:unhideWhenUsed/>
    <w:rsid w:val="00A0252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27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5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A62"/>
  </w:style>
  <w:style w:type="paragraph" w:styleId="Footer">
    <w:name w:val="footer"/>
    <w:basedOn w:val="Normal"/>
    <w:link w:val="FooterChar"/>
    <w:uiPriority w:val="99"/>
    <w:unhideWhenUsed/>
    <w:rsid w:val="00E94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A62"/>
  </w:style>
  <w:style w:type="paragraph" w:styleId="NormalWeb">
    <w:name w:val="Normal (Web)"/>
    <w:basedOn w:val="Normal"/>
    <w:uiPriority w:val="99"/>
    <w:semiHidden/>
    <w:unhideWhenUsed/>
    <w:rsid w:val="00A025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A02529"/>
  </w:style>
  <w:style w:type="character" w:styleId="Hyperlink">
    <w:name w:val="Hyperlink"/>
    <w:uiPriority w:val="99"/>
    <w:semiHidden/>
    <w:unhideWhenUsed/>
    <w:rsid w:val="00A0252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27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5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1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cape015\Desktop\Sunnyworl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Sunnyworld.dot</Template>
  <TotalTime>1</TotalTime>
  <Pages>3</Pages>
  <Words>3</Words>
  <Characters>20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Defense Logistics Agency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dcape015</dc:creator>
  <cp:lastModifiedBy>DLA</cp:lastModifiedBy>
  <cp:revision>2</cp:revision>
  <cp:lastPrinted>2016-06-13T15:19:00Z</cp:lastPrinted>
  <dcterms:created xsi:type="dcterms:W3CDTF">2016-06-28T14:36:00Z</dcterms:created>
  <dcterms:modified xsi:type="dcterms:W3CDTF">2016-06-28T14:36:00Z</dcterms:modified>
</cp:coreProperties>
</file>