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alias w:val="Title"/>
        <w:tag w:val=""/>
        <w:id w:val="-574357878"/>
        <w:placeholder>
          <w:docPart w:val="63A775502CF147F7BC67B80871106D15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F23424" w:rsidRDefault="00747D81">
          <w:pPr>
            <w:pStyle w:val="Title"/>
            <w:jc w:val="center"/>
          </w:pPr>
          <w:r>
            <w:t>[Title]</w:t>
          </w:r>
        </w:p>
      </w:sdtContent>
    </w:sdt>
    <w:p w:rsidR="00F23424" w:rsidRDefault="00747D81">
      <w:pPr>
        <w:pStyle w:val="Heading1"/>
      </w:pPr>
      <w:r>
        <w:t>Introduction</w:t>
      </w:r>
    </w:p>
    <w:sdt>
      <w:sdtPr>
        <w:id w:val="1997528111"/>
        <w:placeholder>
          <w:docPart w:val="E875CBD5A7EB4017BE7157F6A5FD7FE2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2"/>
          </w:pPr>
          <w:r>
            <w:t>[Capture reader’s interest]</w:t>
          </w:r>
        </w:p>
      </w:sdtContent>
    </w:sdt>
    <w:sdt>
      <w:sdtPr>
        <w:id w:val="1253323391"/>
        <w:placeholder>
          <w:docPart w:val="F3696B2223EA4DE59AEFDD6C479FEB38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2"/>
          </w:pPr>
          <w:r>
            <w:t>[Build case through logic]</w:t>
          </w:r>
        </w:p>
      </w:sdtContent>
    </w:sdt>
    <w:sdt>
      <w:sdtPr>
        <w:id w:val="-2037343240"/>
        <w:placeholder>
          <w:docPart w:val="17E387F8C45442688EB8CC49F763069C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2"/>
          </w:pPr>
          <w:r>
            <w:t>[Topic sentence/thesis statement]</w:t>
          </w:r>
        </w:p>
      </w:sdtContent>
    </w:sdt>
    <w:sdt>
      <w:sdtPr>
        <w:id w:val="-728612139"/>
        <w:placeholder>
          <w:docPart w:val="C9718A9245D44ED18D790748C4E871CA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1"/>
          </w:pPr>
          <w:r>
            <w:t>[First main point (strongest)]</w:t>
          </w:r>
        </w:p>
      </w:sdtContent>
    </w:sdt>
    <w:sdt>
      <w:sdtPr>
        <w:id w:val="-516536981"/>
        <w:placeholder>
          <w:docPart w:val="143A0C86F5914C65A6E2130BA53CB9F6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2"/>
            <w:numPr>
              <w:ilvl w:val="0"/>
              <w:numId w:val="10"/>
            </w:numPr>
          </w:pPr>
          <w:r>
            <w:t>[Support]</w:t>
          </w:r>
        </w:p>
      </w:sdtContent>
    </w:sdt>
    <w:sdt>
      <w:sdtPr>
        <w:id w:val="1275365988"/>
        <w:placeholder>
          <w:docPart w:val="7A7237BD9B994F25A6D86DECA1E9FC8F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3"/>
          </w:pPr>
          <w:r>
            <w:t>[Example]</w:t>
          </w:r>
        </w:p>
      </w:sdtContent>
    </w:sdt>
    <w:sdt>
      <w:sdtPr>
        <w:id w:val="-763221866"/>
        <w:placeholder>
          <w:docPart w:val="7A7237BD9B994F25A6D86DECA1E9FC8F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3"/>
          </w:pPr>
          <w:r>
            <w:t>[Example]</w:t>
          </w:r>
        </w:p>
      </w:sdtContent>
    </w:sdt>
    <w:sdt>
      <w:sdtPr>
        <w:id w:val="-799615386"/>
        <w:placeholder>
          <w:docPart w:val="143A0C86F5914C65A6E2130BA53CB9F6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2"/>
            <w:numPr>
              <w:ilvl w:val="0"/>
              <w:numId w:val="10"/>
            </w:numPr>
          </w:pPr>
          <w:r>
            <w:t>[Support]</w:t>
          </w:r>
        </w:p>
      </w:sdtContent>
    </w:sdt>
    <w:sdt>
      <w:sdtPr>
        <w:id w:val="-1002036832"/>
        <w:placeholder>
          <w:docPart w:val="7A7237BD9B994F25A6D86DECA1E9FC8F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3"/>
            <w:numPr>
              <w:ilvl w:val="0"/>
              <w:numId w:val="16"/>
            </w:numPr>
          </w:pPr>
          <w:r>
            <w:t>[Example]</w:t>
          </w:r>
        </w:p>
      </w:sdtContent>
    </w:sdt>
    <w:sdt>
      <w:sdtPr>
        <w:id w:val="1378737550"/>
        <w:placeholder>
          <w:docPart w:val="7A7237BD9B994F25A6D86DECA1E9FC8F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3"/>
          </w:pPr>
          <w:r>
            <w:t>[Example]</w:t>
          </w:r>
        </w:p>
      </w:sdtContent>
    </w:sdt>
    <w:sdt>
      <w:sdtPr>
        <w:id w:val="1992593464"/>
        <w:placeholder>
          <w:docPart w:val="143A0C86F5914C65A6E2130BA53CB9F6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2"/>
            <w:numPr>
              <w:ilvl w:val="0"/>
              <w:numId w:val="10"/>
            </w:numPr>
          </w:pPr>
          <w:r>
            <w:t>[Support]</w:t>
          </w:r>
        </w:p>
      </w:sdtContent>
    </w:sdt>
    <w:sdt>
      <w:sdtPr>
        <w:id w:val="-230224562"/>
        <w:placeholder>
          <w:docPart w:val="7A7237BD9B994F25A6D86DECA1E9FC8F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3"/>
            <w:numPr>
              <w:ilvl w:val="0"/>
              <w:numId w:val="15"/>
            </w:numPr>
          </w:pPr>
          <w:r>
            <w:t>[Example]</w:t>
          </w:r>
        </w:p>
      </w:sdtContent>
    </w:sdt>
    <w:sdt>
      <w:sdtPr>
        <w:id w:val="-1271457840"/>
        <w:placeholder>
          <w:docPart w:val="7A7237BD9B994F25A6D86DECA1E9FC8F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3"/>
          </w:pPr>
          <w:r>
            <w:t>[Example]</w:t>
          </w:r>
        </w:p>
      </w:sdtContent>
    </w:sdt>
    <w:sdt>
      <w:sdtPr>
        <w:id w:val="-155448848"/>
        <w:placeholder>
          <w:docPart w:val="64DB9AFA78F74C46BE69D19BE9B61DB5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1"/>
          </w:pPr>
          <w:r>
            <w:t>[Second main point (second strongest)]</w:t>
          </w:r>
        </w:p>
      </w:sdtContent>
    </w:sdt>
    <w:sdt>
      <w:sdtPr>
        <w:id w:val="1612328681"/>
        <w:placeholder>
          <w:docPart w:val="143A0C86F5914C65A6E2130BA53CB9F6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2"/>
            <w:numPr>
              <w:ilvl w:val="0"/>
              <w:numId w:val="17"/>
            </w:numPr>
          </w:pPr>
          <w:r>
            <w:t>[Support]</w:t>
          </w:r>
        </w:p>
      </w:sdtContent>
    </w:sdt>
    <w:sdt>
      <w:sdtPr>
        <w:id w:val="-11529942"/>
        <w:placeholder>
          <w:docPart w:val="7A7237BD9B994F25A6D86DECA1E9FC8F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3"/>
            <w:numPr>
              <w:ilvl w:val="0"/>
              <w:numId w:val="18"/>
            </w:numPr>
          </w:pPr>
          <w:r>
            <w:t>[Example]</w:t>
          </w:r>
        </w:p>
      </w:sdtContent>
    </w:sdt>
    <w:sdt>
      <w:sdtPr>
        <w:id w:val="-977222143"/>
        <w:placeholder>
          <w:docPart w:val="7A7237BD9B994F25A6D86DECA1E9FC8F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3"/>
          </w:pPr>
          <w:r>
            <w:t>[Example]</w:t>
          </w:r>
        </w:p>
      </w:sdtContent>
    </w:sdt>
    <w:sdt>
      <w:sdtPr>
        <w:id w:val="2146691829"/>
        <w:placeholder>
          <w:docPart w:val="143A0C86F5914C65A6E2130BA53CB9F6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2"/>
            <w:numPr>
              <w:ilvl w:val="0"/>
              <w:numId w:val="17"/>
            </w:numPr>
          </w:pPr>
          <w:r>
            <w:t>[Support]</w:t>
          </w:r>
        </w:p>
      </w:sdtContent>
    </w:sdt>
    <w:sdt>
      <w:sdtPr>
        <w:id w:val="757325099"/>
        <w:placeholder>
          <w:docPart w:val="7A7237BD9B994F25A6D86DECA1E9FC8F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3"/>
            <w:numPr>
              <w:ilvl w:val="0"/>
              <w:numId w:val="19"/>
            </w:numPr>
          </w:pPr>
          <w:r>
            <w:t>[Example]</w:t>
          </w:r>
        </w:p>
      </w:sdtContent>
    </w:sdt>
    <w:sdt>
      <w:sdtPr>
        <w:id w:val="857007550"/>
        <w:placeholder>
          <w:docPart w:val="7A7237BD9B994F25A6D86DECA1E9FC8F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3"/>
          </w:pPr>
          <w:r>
            <w:t>[Example]</w:t>
          </w:r>
        </w:p>
      </w:sdtContent>
    </w:sdt>
    <w:sdt>
      <w:sdtPr>
        <w:id w:val="194354557"/>
        <w:placeholder>
          <w:docPart w:val="143A0C86F5914C65A6E2130BA53CB9F6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2"/>
            <w:numPr>
              <w:ilvl w:val="0"/>
              <w:numId w:val="17"/>
            </w:numPr>
          </w:pPr>
          <w:r>
            <w:t>[Support]</w:t>
          </w:r>
        </w:p>
      </w:sdtContent>
    </w:sdt>
    <w:sdt>
      <w:sdtPr>
        <w:id w:val="466249211"/>
        <w:placeholder>
          <w:docPart w:val="7A7237BD9B994F25A6D86DECA1E9FC8F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3"/>
            <w:numPr>
              <w:ilvl w:val="0"/>
              <w:numId w:val="20"/>
            </w:numPr>
          </w:pPr>
          <w:r>
            <w:t>[Example]</w:t>
          </w:r>
        </w:p>
      </w:sdtContent>
    </w:sdt>
    <w:sdt>
      <w:sdtPr>
        <w:id w:val="-1763756428"/>
        <w:placeholder>
          <w:docPart w:val="7A7237BD9B994F25A6D86DECA1E9FC8F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3"/>
          </w:pPr>
          <w:r>
            <w:t>[Example]</w:t>
          </w:r>
        </w:p>
      </w:sdtContent>
    </w:sdt>
    <w:p w:rsidR="00F23424" w:rsidRDefault="00747D81">
      <w:pPr>
        <w:pStyle w:val="Heading1"/>
      </w:pPr>
      <w:r>
        <w:lastRenderedPageBreak/>
        <w:t xml:space="preserve"> </w:t>
      </w:r>
      <w:sdt>
        <w:sdtPr>
          <w:id w:val="2126348732"/>
          <w:placeholder>
            <w:docPart w:val="EBF02899026D4A2D8729E36CB5A2943D"/>
          </w:placeholder>
          <w:temporary/>
          <w:showingPlcHdr/>
          <w15:appearance w15:val="hidden"/>
        </w:sdtPr>
        <w:sdtEndPr/>
        <w:sdtContent>
          <w:r>
            <w:t>[Third main point (weakest)]</w:t>
          </w:r>
        </w:sdtContent>
      </w:sdt>
    </w:p>
    <w:sdt>
      <w:sdtPr>
        <w:id w:val="554132986"/>
        <w:placeholder>
          <w:docPart w:val="143A0C86F5914C65A6E2130BA53CB9F6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2"/>
            <w:numPr>
              <w:ilvl w:val="0"/>
              <w:numId w:val="21"/>
            </w:numPr>
          </w:pPr>
          <w:r>
            <w:t>[Support]</w:t>
          </w:r>
        </w:p>
      </w:sdtContent>
    </w:sdt>
    <w:sdt>
      <w:sdtPr>
        <w:id w:val="-1978905427"/>
        <w:placeholder>
          <w:docPart w:val="7A7237BD9B994F25A6D86DECA1E9FC8F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3"/>
            <w:numPr>
              <w:ilvl w:val="0"/>
              <w:numId w:val="22"/>
            </w:numPr>
          </w:pPr>
          <w:r>
            <w:t>[Example]</w:t>
          </w:r>
        </w:p>
      </w:sdtContent>
    </w:sdt>
    <w:sdt>
      <w:sdtPr>
        <w:id w:val="-561560441"/>
        <w:placeholder>
          <w:docPart w:val="7A7237BD9B994F25A6D86DECA1E9FC8F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3"/>
          </w:pPr>
          <w:r>
            <w:t>[Example]</w:t>
          </w:r>
        </w:p>
      </w:sdtContent>
    </w:sdt>
    <w:sdt>
      <w:sdtPr>
        <w:id w:val="1258867415"/>
        <w:placeholder>
          <w:docPart w:val="143A0C86F5914C65A6E2130BA53CB9F6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2"/>
            <w:numPr>
              <w:ilvl w:val="0"/>
              <w:numId w:val="21"/>
            </w:numPr>
          </w:pPr>
          <w:r>
            <w:t>[Support]</w:t>
          </w:r>
        </w:p>
      </w:sdtContent>
    </w:sdt>
    <w:sdt>
      <w:sdtPr>
        <w:id w:val="-10303461"/>
        <w:placeholder>
          <w:docPart w:val="7A7237BD9B994F25A6D86DECA1E9FC8F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3"/>
            <w:numPr>
              <w:ilvl w:val="0"/>
              <w:numId w:val="14"/>
            </w:numPr>
          </w:pPr>
          <w:r>
            <w:t>[Example]</w:t>
          </w:r>
        </w:p>
      </w:sdtContent>
    </w:sdt>
    <w:sdt>
      <w:sdtPr>
        <w:id w:val="290797037"/>
        <w:placeholder>
          <w:docPart w:val="7A7237BD9B994F25A6D86DECA1E9FC8F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3"/>
          </w:pPr>
          <w:r>
            <w:t>[Example]</w:t>
          </w:r>
        </w:p>
      </w:sdtContent>
    </w:sdt>
    <w:sdt>
      <w:sdtPr>
        <w:id w:val="237144608"/>
        <w:placeholder>
          <w:docPart w:val="143A0C86F5914C65A6E2130BA53CB9F6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2"/>
            <w:numPr>
              <w:ilvl w:val="0"/>
              <w:numId w:val="21"/>
            </w:numPr>
          </w:pPr>
          <w:r>
            <w:t>[Support]</w:t>
          </w:r>
        </w:p>
      </w:sdtContent>
    </w:sdt>
    <w:sdt>
      <w:sdtPr>
        <w:id w:val="1327623985"/>
        <w:placeholder>
          <w:docPart w:val="7A7237BD9B994F25A6D86DECA1E9FC8F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3"/>
            <w:numPr>
              <w:ilvl w:val="0"/>
              <w:numId w:val="23"/>
            </w:numPr>
          </w:pPr>
          <w:r>
            <w:t>[Example]</w:t>
          </w:r>
        </w:p>
      </w:sdtContent>
    </w:sdt>
    <w:sdt>
      <w:sdtPr>
        <w:id w:val="-1519000051"/>
        <w:placeholder>
          <w:docPart w:val="7A7237BD9B994F25A6D86DECA1E9FC8F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3"/>
          </w:pPr>
          <w:r>
            <w:t>[Example]</w:t>
          </w:r>
        </w:p>
      </w:sdtContent>
    </w:sdt>
    <w:p w:rsidR="00F23424" w:rsidRDefault="00747D81">
      <w:pPr>
        <w:pStyle w:val="Heading1"/>
      </w:pPr>
      <w:r>
        <w:t xml:space="preserve"> </w:t>
      </w:r>
      <w:sdt>
        <w:sdtPr>
          <w:id w:val="1826468754"/>
          <w:placeholder>
            <w:docPart w:val="55FF2368678A472BAD9FB65CE1DC8370"/>
          </w:placeholder>
          <w:temporary/>
          <w:showingPlcHdr/>
          <w15:appearance w15:val="hidden"/>
        </w:sdtPr>
        <w:sdtEndPr/>
        <w:sdtContent>
          <w:r>
            <w:t>Conclusion</w:t>
          </w:r>
        </w:sdtContent>
      </w:sdt>
    </w:p>
    <w:sdt>
      <w:sdtPr>
        <w:id w:val="-1905988603"/>
        <w:placeholder>
          <w:docPart w:val="7139F1CEABD3476B90ADE5D8E9A03D8D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2"/>
            <w:numPr>
              <w:ilvl w:val="0"/>
              <w:numId w:val="11"/>
            </w:numPr>
          </w:pPr>
          <w:r>
            <w:t>[Restate topic]</w:t>
          </w:r>
        </w:p>
      </w:sdtContent>
    </w:sdt>
    <w:p w:rsidR="00F23424" w:rsidRDefault="00747D81">
      <w:pPr>
        <w:pStyle w:val="Heading2"/>
        <w:numPr>
          <w:ilvl w:val="0"/>
          <w:numId w:val="11"/>
        </w:numPr>
      </w:pPr>
      <w:sdt>
        <w:sdtPr>
          <w:id w:val="197589012"/>
          <w:placeholder>
            <w:docPart w:val="71E4A353BAD4484EBAF0EEB5A678E35E"/>
          </w:placeholder>
          <w:temporary/>
          <w:showingPlcHdr/>
          <w15:appearance w15:val="hidden"/>
        </w:sdtPr>
        <w:sdtEndPr/>
        <w:sdtContent>
          <w:r>
            <w:t>[Summarize three main points]</w:t>
          </w:r>
        </w:sdtContent>
      </w:sdt>
    </w:p>
    <w:sdt>
      <w:sdtPr>
        <w:id w:val="-693699608"/>
        <w:placeholder>
          <w:docPart w:val="F6FB6E1F43F8406DA767157A74F9D252"/>
        </w:placeholder>
        <w:temporary/>
        <w:showingPlcHdr/>
        <w15:appearance w15:val="hidden"/>
      </w:sdtPr>
      <w:sdtEndPr/>
      <w:sdtContent>
        <w:p w:rsidR="00F23424" w:rsidRDefault="00747D81">
          <w:pPr>
            <w:pStyle w:val="Heading2"/>
            <w:numPr>
              <w:ilvl w:val="0"/>
              <w:numId w:val="11"/>
            </w:numPr>
          </w:pPr>
          <w:r>
            <w:t>[Revisit introduction or tie all ideas together]</w:t>
          </w:r>
        </w:p>
      </w:sdtContent>
    </w:sdt>
    <w:sectPr w:rsidR="00F23424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D81" w:rsidRDefault="00747D81">
      <w:pPr>
        <w:spacing w:after="0" w:line="240" w:lineRule="auto"/>
      </w:pPr>
      <w:r>
        <w:separator/>
      </w:r>
    </w:p>
  </w:endnote>
  <w:endnote w:type="continuationSeparator" w:id="0">
    <w:p w:rsidR="00747D81" w:rsidRDefault="0074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424" w:rsidRDefault="00747D81">
    <w:pPr>
      <w:pStyle w:val="Footer"/>
    </w:pPr>
    <w:sdt>
      <w:sdtPr>
        <w:alias w:val="Title"/>
        <w:tag w:val=""/>
        <w:id w:val="-1852401625"/>
        <w:placeholder>
          <w:docPart w:val="7139F1CEABD3476B90ADE5D8E9A03D8D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[Title]</w:t>
        </w:r>
      </w:sdtContent>
    </w:sdt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9940ED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9940E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D81" w:rsidRDefault="00747D81">
      <w:pPr>
        <w:spacing w:after="0" w:line="240" w:lineRule="auto"/>
      </w:pPr>
      <w:r>
        <w:separator/>
      </w:r>
    </w:p>
  </w:footnote>
  <w:footnote w:type="continuationSeparator" w:id="0">
    <w:p w:rsidR="00747D81" w:rsidRDefault="00747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D872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1045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E24865"/>
    <w:multiLevelType w:val="hybridMultilevel"/>
    <w:tmpl w:val="1E6A4BB0"/>
    <w:lvl w:ilvl="0" w:tplc="1000223C">
      <w:start w:val="1"/>
      <w:numFmt w:val="upperLetter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95798"/>
    <w:multiLevelType w:val="hybridMultilevel"/>
    <w:tmpl w:val="1E6A4BB0"/>
    <w:lvl w:ilvl="0" w:tplc="1000223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54546"/>
    <w:multiLevelType w:val="hybridMultilevel"/>
    <w:tmpl w:val="D07CAF4A"/>
    <w:lvl w:ilvl="0" w:tplc="671E6C1C">
      <w:start w:val="1"/>
      <w:numFmt w:val="decimal"/>
      <w:pStyle w:val="Heading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C6953"/>
    <w:multiLevelType w:val="hybridMultilevel"/>
    <w:tmpl w:val="1E6A4BB0"/>
    <w:lvl w:ilvl="0" w:tplc="1000223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C009B"/>
    <w:multiLevelType w:val="hybridMultilevel"/>
    <w:tmpl w:val="1E6A4BB0"/>
    <w:lvl w:ilvl="0" w:tplc="1000223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E0DCB"/>
    <w:multiLevelType w:val="multilevel"/>
    <w:tmpl w:val="14EAA40A"/>
    <w:lvl w:ilvl="0">
      <w:start w:val="1"/>
      <w:numFmt w:val="decimal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8" w15:restartNumberingAfterBreak="0">
    <w:nsid w:val="64E15559"/>
    <w:multiLevelType w:val="hybridMultilevel"/>
    <w:tmpl w:val="46E4EE38"/>
    <w:lvl w:ilvl="0" w:tplc="951E3734">
      <w:start w:val="1"/>
      <w:numFmt w:val="upperRoman"/>
      <w:pStyle w:val="Heading1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EB6AC8"/>
    <w:multiLevelType w:val="hybridMultilevel"/>
    <w:tmpl w:val="1E6A4BB0"/>
    <w:lvl w:ilvl="0" w:tplc="1000223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90137"/>
    <w:multiLevelType w:val="hybridMultilevel"/>
    <w:tmpl w:val="B192B76E"/>
    <w:lvl w:ilvl="0" w:tplc="31225F5E">
      <w:start w:val="1"/>
      <w:numFmt w:val="lowerLetter"/>
      <w:pStyle w:val="Heading4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6"/>
  </w:num>
  <w:num w:numId="11">
    <w:abstractNumId w:val="9"/>
  </w:num>
  <w:num w:numId="12">
    <w:abstractNumId w:val="7"/>
  </w:num>
  <w:num w:numId="13">
    <w:abstractNumId w:val="4"/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3"/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5"/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ED"/>
    <w:rsid w:val="00747D81"/>
    <w:rsid w:val="009940ED"/>
    <w:rsid w:val="00F2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767654-8AFF-4E6F-B4D9-29A58287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uiPriority w:val="1"/>
    <w:qFormat/>
    <w:pPr>
      <w:numPr>
        <w:numId w:val="3"/>
      </w:numPr>
      <w:contextualSpacing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unhideWhenUsed/>
    <w:qFormat/>
    <w:pPr>
      <w:numPr>
        <w:numId w:val="4"/>
      </w:numPr>
      <w:outlineLvl w:val="1"/>
    </w:pPr>
  </w:style>
  <w:style w:type="paragraph" w:styleId="Heading3">
    <w:name w:val="heading 3"/>
    <w:basedOn w:val="Normal"/>
    <w:link w:val="Heading3Char"/>
    <w:uiPriority w:val="1"/>
    <w:unhideWhenUsed/>
    <w:qFormat/>
    <w:pPr>
      <w:numPr>
        <w:numId w:val="13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pPr>
      <w:keepNext/>
      <w:keepLines/>
      <w:numPr>
        <w:numId w:val="24"/>
      </w:numPr>
      <w:ind w:left="1440"/>
      <w:outlineLvl w:val="3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480" w:line="240" w:lineRule="auto"/>
    </w:pPr>
    <w:rPr>
      <w:rFonts w:asciiTheme="majorHAnsi" w:eastAsiaTheme="majorEastAsia" w:hAnsiTheme="majorHAnsi" w:cstheme="majorBidi"/>
      <w:b/>
      <w:bCs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spacing w:val="-10"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2"/>
  </w:style>
  <w:style w:type="character" w:customStyle="1" w:styleId="Heading2Char">
    <w:name w:val="Heading 2 Char"/>
    <w:basedOn w:val="DefaultParagraphFont"/>
    <w:link w:val="Heading2"/>
    <w:uiPriority w:val="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etra\AppData\Roaming\Microsoft\Templates\Short%20essay%20outli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A775502CF147F7BC67B80871106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A3DDE-4E5B-4FB8-BBE5-C6D34850A8EC}"/>
      </w:docPartPr>
      <w:docPartBody>
        <w:p w:rsidR="00000000" w:rsidRDefault="000A5F68">
          <w:pPr>
            <w:pStyle w:val="63A775502CF147F7BC67B80871106D15"/>
          </w:pPr>
          <w:r>
            <w:t>[Title]</w:t>
          </w:r>
        </w:p>
      </w:docPartBody>
    </w:docPart>
    <w:docPart>
      <w:docPartPr>
        <w:name w:val="E875CBD5A7EB4017BE7157F6A5FD7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543DD-BDAE-45FB-BEF3-743AF4BDC45E}"/>
      </w:docPartPr>
      <w:docPartBody>
        <w:p w:rsidR="00000000" w:rsidRDefault="000A5F68">
          <w:pPr>
            <w:pStyle w:val="E875CBD5A7EB4017BE7157F6A5FD7FE2"/>
          </w:pPr>
          <w:r>
            <w:t>[Capture reader’s interest]</w:t>
          </w:r>
        </w:p>
      </w:docPartBody>
    </w:docPart>
    <w:docPart>
      <w:docPartPr>
        <w:name w:val="F3696B2223EA4DE59AEFDD6C479FE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E122-F302-440E-BBF6-9C180751FD35}"/>
      </w:docPartPr>
      <w:docPartBody>
        <w:p w:rsidR="00000000" w:rsidRDefault="000A5F68">
          <w:pPr>
            <w:pStyle w:val="F3696B2223EA4DE59AEFDD6C479FEB38"/>
          </w:pPr>
          <w:r>
            <w:t>[Build case through logic]</w:t>
          </w:r>
        </w:p>
      </w:docPartBody>
    </w:docPart>
    <w:docPart>
      <w:docPartPr>
        <w:name w:val="17E387F8C45442688EB8CC49F7630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AB110-54DB-4D23-84FA-904F2C81BDCC}"/>
      </w:docPartPr>
      <w:docPartBody>
        <w:p w:rsidR="00000000" w:rsidRDefault="000A5F68">
          <w:pPr>
            <w:pStyle w:val="17E387F8C45442688EB8CC49F763069C"/>
          </w:pPr>
          <w:r>
            <w:t>[Topic sentence/thesis statement]</w:t>
          </w:r>
        </w:p>
      </w:docPartBody>
    </w:docPart>
    <w:docPart>
      <w:docPartPr>
        <w:name w:val="C9718A9245D44ED18D790748C4E87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41BD4-D89D-4E85-A164-015DFDA13EC4}"/>
      </w:docPartPr>
      <w:docPartBody>
        <w:p w:rsidR="00000000" w:rsidRDefault="000A5F68">
          <w:pPr>
            <w:pStyle w:val="C9718A9245D44ED18D790748C4E871CA"/>
          </w:pPr>
          <w:r>
            <w:t xml:space="preserve">[First main </w:t>
          </w:r>
          <w:r>
            <w:t>point (strongest)]</w:t>
          </w:r>
        </w:p>
      </w:docPartBody>
    </w:docPart>
    <w:docPart>
      <w:docPartPr>
        <w:name w:val="143A0C86F5914C65A6E2130BA53CB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3760B-9B3A-4EF4-A476-FA7D7875029A}"/>
      </w:docPartPr>
      <w:docPartBody>
        <w:p w:rsidR="00000000" w:rsidRDefault="000A5F68">
          <w:pPr>
            <w:pStyle w:val="143A0C86F5914C65A6E2130BA53CB9F6"/>
          </w:pPr>
          <w:r>
            <w:t>[Support]</w:t>
          </w:r>
        </w:p>
      </w:docPartBody>
    </w:docPart>
    <w:docPart>
      <w:docPartPr>
        <w:name w:val="7A7237BD9B994F25A6D86DECA1E9F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54025-696F-41AA-82A5-B36A39F6A7D5}"/>
      </w:docPartPr>
      <w:docPartBody>
        <w:p w:rsidR="00000000" w:rsidRDefault="000A5F68">
          <w:pPr>
            <w:pStyle w:val="7A7237BD9B994F25A6D86DECA1E9FC8F"/>
          </w:pPr>
          <w:r>
            <w:t>[Example]</w:t>
          </w:r>
        </w:p>
      </w:docPartBody>
    </w:docPart>
    <w:docPart>
      <w:docPartPr>
        <w:name w:val="64DB9AFA78F74C46BE69D19BE9B61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79690-4121-466A-B2BA-0E449431F773}"/>
      </w:docPartPr>
      <w:docPartBody>
        <w:p w:rsidR="00000000" w:rsidRDefault="000A5F68">
          <w:pPr>
            <w:pStyle w:val="64DB9AFA78F74C46BE69D19BE9B61DB5"/>
          </w:pPr>
          <w:r>
            <w:t>[Second main point (second strongest)]</w:t>
          </w:r>
        </w:p>
      </w:docPartBody>
    </w:docPart>
    <w:docPart>
      <w:docPartPr>
        <w:name w:val="EBF02899026D4A2D8729E36CB5A2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5BE07-6265-4B49-A5DA-4A68F165C9AC}"/>
      </w:docPartPr>
      <w:docPartBody>
        <w:p w:rsidR="00000000" w:rsidRDefault="000A5F68">
          <w:pPr>
            <w:pStyle w:val="EBF02899026D4A2D8729E36CB5A2943D"/>
          </w:pPr>
          <w:r>
            <w:t>[Third main point (weakest)]</w:t>
          </w:r>
        </w:p>
      </w:docPartBody>
    </w:docPart>
    <w:docPart>
      <w:docPartPr>
        <w:name w:val="55FF2368678A472BAD9FB65CE1DC8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435B8-CCA6-4353-94D1-2F078A75CFF6}"/>
      </w:docPartPr>
      <w:docPartBody>
        <w:p w:rsidR="00000000" w:rsidRDefault="000A5F68">
          <w:pPr>
            <w:pStyle w:val="55FF2368678A472BAD9FB65CE1DC8370"/>
          </w:pPr>
          <w:r>
            <w:t>Conclusion</w:t>
          </w:r>
        </w:p>
      </w:docPartBody>
    </w:docPart>
    <w:docPart>
      <w:docPartPr>
        <w:name w:val="7139F1CEABD3476B90ADE5D8E9A03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07047-0EC9-461B-962E-238D6081AEFE}"/>
      </w:docPartPr>
      <w:docPartBody>
        <w:p w:rsidR="00000000" w:rsidRDefault="000A5F68">
          <w:pPr>
            <w:pStyle w:val="7139F1CEABD3476B90ADE5D8E9A03D8D"/>
          </w:pPr>
          <w:r>
            <w:t>[Restate topic]</w:t>
          </w:r>
        </w:p>
      </w:docPartBody>
    </w:docPart>
    <w:docPart>
      <w:docPartPr>
        <w:name w:val="71E4A353BAD4484EBAF0EEB5A678E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FA6F-D8E5-4633-B6C8-CAAB9C6E45DB}"/>
      </w:docPartPr>
      <w:docPartBody>
        <w:p w:rsidR="00000000" w:rsidRDefault="000A5F68">
          <w:pPr>
            <w:pStyle w:val="71E4A353BAD4484EBAF0EEB5A678E35E"/>
          </w:pPr>
          <w:r>
            <w:t>[Summarize three main points]</w:t>
          </w:r>
        </w:p>
      </w:docPartBody>
    </w:docPart>
    <w:docPart>
      <w:docPartPr>
        <w:name w:val="F6FB6E1F43F8406DA767157A74F9D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12C73-B3D9-4259-93BC-35BB2F20EEEF}"/>
      </w:docPartPr>
      <w:docPartBody>
        <w:p w:rsidR="00000000" w:rsidRDefault="000A5F68">
          <w:pPr>
            <w:pStyle w:val="F6FB6E1F43F8406DA767157A74F9D252"/>
          </w:pPr>
          <w:r>
            <w:t>[Revisit introduction or tie all ideas together]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68"/>
    <w:rsid w:val="000A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A775502CF147F7BC67B80871106D15">
    <w:name w:val="63A775502CF147F7BC67B80871106D15"/>
  </w:style>
  <w:style w:type="paragraph" w:customStyle="1" w:styleId="E875CBD5A7EB4017BE7157F6A5FD7FE2">
    <w:name w:val="E875CBD5A7EB4017BE7157F6A5FD7FE2"/>
  </w:style>
  <w:style w:type="paragraph" w:customStyle="1" w:styleId="F3696B2223EA4DE59AEFDD6C479FEB38">
    <w:name w:val="F3696B2223EA4DE59AEFDD6C479FEB38"/>
  </w:style>
  <w:style w:type="paragraph" w:customStyle="1" w:styleId="17E387F8C45442688EB8CC49F763069C">
    <w:name w:val="17E387F8C45442688EB8CC49F763069C"/>
  </w:style>
  <w:style w:type="paragraph" w:customStyle="1" w:styleId="C9718A9245D44ED18D790748C4E871CA">
    <w:name w:val="C9718A9245D44ED18D790748C4E871CA"/>
  </w:style>
  <w:style w:type="paragraph" w:customStyle="1" w:styleId="143A0C86F5914C65A6E2130BA53CB9F6">
    <w:name w:val="143A0C86F5914C65A6E2130BA53CB9F6"/>
  </w:style>
  <w:style w:type="paragraph" w:customStyle="1" w:styleId="7A7237BD9B994F25A6D86DECA1E9FC8F">
    <w:name w:val="7A7237BD9B994F25A6D86DECA1E9FC8F"/>
  </w:style>
  <w:style w:type="paragraph" w:customStyle="1" w:styleId="64DB9AFA78F74C46BE69D19BE9B61DB5">
    <w:name w:val="64DB9AFA78F74C46BE69D19BE9B61DB5"/>
  </w:style>
  <w:style w:type="paragraph" w:customStyle="1" w:styleId="EBF02899026D4A2D8729E36CB5A2943D">
    <w:name w:val="EBF02899026D4A2D8729E36CB5A2943D"/>
  </w:style>
  <w:style w:type="paragraph" w:customStyle="1" w:styleId="55FF2368678A472BAD9FB65CE1DC8370">
    <w:name w:val="55FF2368678A472BAD9FB65CE1DC8370"/>
  </w:style>
  <w:style w:type="paragraph" w:customStyle="1" w:styleId="7139F1CEABD3476B90ADE5D8E9A03D8D">
    <w:name w:val="7139F1CEABD3476B90ADE5D8E9A03D8D"/>
  </w:style>
  <w:style w:type="paragraph" w:customStyle="1" w:styleId="71E4A353BAD4484EBAF0EEB5A678E35E">
    <w:name w:val="71E4A353BAD4484EBAF0EEB5A678E35E"/>
  </w:style>
  <w:style w:type="paragraph" w:customStyle="1" w:styleId="F6FB6E1F43F8406DA767157A74F9D252">
    <w:name w:val="F6FB6E1F43F8406DA767157A74F9D2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hort essay outlin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69E1811-84BF-463B-AD19-FA13CF0ECD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 essay outline</Template>
  <TotalTime>0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Denetra</dc:creator>
  <cp:keywords/>
  <cp:lastModifiedBy>Denetra Franklin</cp:lastModifiedBy>
  <cp:revision>1</cp:revision>
  <dcterms:created xsi:type="dcterms:W3CDTF">2016-04-13T01:07:00Z</dcterms:created>
  <dcterms:modified xsi:type="dcterms:W3CDTF">2016-04-13T01:07:00Z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TC040220999991</vt:lpwstr>
  </property>
</Properties>
</file>