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F7" w:rsidRPr="00CB4206" w:rsidRDefault="00EA4FF7" w:rsidP="00CB420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Empirical Research</w:t>
      </w:r>
      <w:r w:rsidRPr="00CB4206">
        <w:rPr>
          <w:b/>
          <w:sz w:val="44"/>
          <w:szCs w:val="44"/>
        </w:rPr>
        <w:t xml:space="preserve"> Checklist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5475"/>
        <w:gridCol w:w="1283"/>
        <w:gridCol w:w="1283"/>
      </w:tblGrid>
      <w:tr w:rsidR="00EA4FF7" w:rsidRPr="00706ADC" w:rsidTr="00CB4206">
        <w:trPr>
          <w:trHeight w:val="1088"/>
        </w:trPr>
        <w:tc>
          <w:tcPr>
            <w:tcW w:w="1535" w:type="dxa"/>
            <w:vAlign w:val="center"/>
          </w:tcPr>
          <w:p w:rsidR="00EA4FF7" w:rsidRPr="00706ADC" w:rsidRDefault="00EA4FF7" w:rsidP="005D2266">
            <w:pPr>
              <w:jc w:val="center"/>
              <w:rPr>
                <w:b/>
              </w:rPr>
            </w:pPr>
            <w:r w:rsidRPr="00706ADC">
              <w:rPr>
                <w:b/>
              </w:rPr>
              <w:t>Section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5D2266">
            <w:pPr>
              <w:jc w:val="center"/>
              <w:rPr>
                <w:b/>
              </w:rPr>
            </w:pPr>
            <w:r w:rsidRPr="00706ADC">
              <w:rPr>
                <w:b/>
              </w:rPr>
              <w:t>Defining Characteristic</w:t>
            </w:r>
          </w:p>
        </w:tc>
        <w:tc>
          <w:tcPr>
            <w:tcW w:w="1283" w:type="dxa"/>
            <w:vAlign w:val="center"/>
          </w:tcPr>
          <w:p w:rsidR="00EA4FF7" w:rsidRPr="00706ADC" w:rsidRDefault="00EA4FF7" w:rsidP="005D2266">
            <w:pPr>
              <w:jc w:val="center"/>
              <w:rPr>
                <w:b/>
              </w:rPr>
            </w:pPr>
            <w:r w:rsidRPr="00706ADC">
              <w:rPr>
                <w:b/>
              </w:rPr>
              <w:t>Contained in Article</w:t>
            </w:r>
          </w:p>
        </w:tc>
        <w:tc>
          <w:tcPr>
            <w:tcW w:w="1283" w:type="dxa"/>
            <w:vAlign w:val="center"/>
          </w:tcPr>
          <w:p w:rsidR="00EA4FF7" w:rsidRPr="00706ADC" w:rsidRDefault="00EA4FF7" w:rsidP="00CB4206">
            <w:pPr>
              <w:jc w:val="center"/>
              <w:rPr>
                <w:b/>
              </w:rPr>
            </w:pPr>
            <w:r w:rsidRPr="00706ADC">
              <w:rPr>
                <w:b/>
              </w:rPr>
              <w:t>Not Contained in Article</w:t>
            </w: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Abstract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An abstract of the contents is provided.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Introduction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The purpose of the study is stated.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The scope of the study is stated.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 rationale for the study is provided.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The hypothesis</w:t>
            </w:r>
            <w:r>
              <w:t xml:space="preserve"> or</w:t>
            </w:r>
            <w:r w:rsidRPr="00706ADC">
              <w:t xml:space="preserve"> research question is stated.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>
              <w:t>Key concepts and terms are noted.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 review of the literature is provided.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Methods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 description of the population sample is provided.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The data collection procedure is presented.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>
              <w:t xml:space="preserve">Other procedures </w:t>
            </w:r>
            <w:r w:rsidRPr="00706ADC">
              <w:t xml:space="preserve">to be used </w:t>
            </w:r>
            <w:r>
              <w:t>are described</w:t>
            </w:r>
            <w:r w:rsidRPr="00706ADC">
              <w:t>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Results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 narrative statement of the findings is given.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>
              <w:t>A description of the data collected is given.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Findings are supported by graphs and charts.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The analysis of the data is explained.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Conclusion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A summary of the study is provided.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Conclusions related to the hypothesis are stated.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Merge/>
            <w:vAlign w:val="center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Questions for future research are presented.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  <w:tr w:rsidR="00EA4FF7" w:rsidRPr="00706ADC" w:rsidTr="00CB4206">
        <w:trPr>
          <w:trHeight w:val="432"/>
        </w:trPr>
        <w:tc>
          <w:tcPr>
            <w:tcW w:w="1535" w:type="dxa"/>
            <w:vAlign w:val="center"/>
          </w:tcPr>
          <w:p w:rsidR="00EA4FF7" w:rsidRPr="00706ADC" w:rsidRDefault="00EA4FF7" w:rsidP="00CB4206">
            <w:pPr>
              <w:spacing w:after="0"/>
            </w:pPr>
            <w:r w:rsidRPr="00706ADC">
              <w:t>References</w:t>
            </w:r>
          </w:p>
        </w:tc>
        <w:tc>
          <w:tcPr>
            <w:tcW w:w="5475" w:type="dxa"/>
            <w:vAlign w:val="center"/>
          </w:tcPr>
          <w:p w:rsidR="00EA4FF7" w:rsidRPr="00706ADC" w:rsidRDefault="00EA4FF7" w:rsidP="00CB4206">
            <w:pPr>
              <w:spacing w:after="0"/>
            </w:pPr>
            <w:r>
              <w:t>References used in the study are presented.</w:t>
            </w: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  <w:tc>
          <w:tcPr>
            <w:tcW w:w="1283" w:type="dxa"/>
          </w:tcPr>
          <w:p w:rsidR="00EA4FF7" w:rsidRPr="00706ADC" w:rsidRDefault="00EA4FF7" w:rsidP="00CB4206">
            <w:pPr>
              <w:spacing w:after="0"/>
            </w:pPr>
          </w:p>
        </w:tc>
      </w:tr>
    </w:tbl>
    <w:p w:rsidR="00EA4FF7" w:rsidRDefault="00EA4FF7"/>
    <w:p w:rsidR="00EA4FF7" w:rsidRDefault="00EA4FF7" w:rsidP="00E3078E"/>
    <w:sectPr w:rsidR="00EA4FF7" w:rsidSect="00CB4206">
      <w:headerReference w:type="default" r:id="rId11"/>
      <w:footerReference w:type="default" r:id="rId12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6" w:rsidRDefault="00F212E6" w:rsidP="00E3078E">
      <w:pPr>
        <w:spacing w:after="0"/>
      </w:pPr>
      <w:r>
        <w:separator/>
      </w:r>
    </w:p>
  </w:endnote>
  <w:endnote w:type="continuationSeparator" w:id="0">
    <w:p w:rsidR="00F212E6" w:rsidRDefault="00F212E6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F7" w:rsidRDefault="00EA4FF7" w:rsidP="005B58DC">
    <w:pPr>
      <w:jc w:val="center"/>
    </w:pPr>
    <w:r>
      <w:t xml:space="preserve">© 2011. </w:t>
    </w:r>
    <w:smartTag w:uri="urn:schemas-microsoft-com:office:smarttags" w:element="PlaceName">
      <w:smartTag w:uri="urn:schemas-microsoft-com:office:smarttags" w:element="plac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:rsidR="00EA4FF7" w:rsidRDefault="00EA4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6" w:rsidRDefault="00F212E6" w:rsidP="00E3078E">
      <w:pPr>
        <w:spacing w:after="0"/>
      </w:pPr>
      <w:r>
        <w:separator/>
      </w:r>
    </w:p>
  </w:footnote>
  <w:footnote w:type="continuationSeparator" w:id="0">
    <w:p w:rsidR="00F212E6" w:rsidRDefault="00F212E6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F7" w:rsidRDefault="00960DF2" w:rsidP="002A3A3D">
    <w:pPr>
      <w:pStyle w:val="Header"/>
    </w:pPr>
    <w:r>
      <w:rPr>
        <w:noProof/>
      </w:rPr>
      <w:drawing>
        <wp:inline distT="0" distB="0" distL="0" distR="0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FF7" w:rsidRPr="004A5FDD" w:rsidRDefault="00EA4FF7" w:rsidP="002A3A3D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  <w:r w:rsidRPr="004A5FDD">
      <w:rPr>
        <w:rFonts w:ascii="Arial" w:hAnsi="Arial" w:cs="Arial"/>
        <w:color w:val="262626"/>
        <w:sz w:val="28"/>
        <w:szCs w:val="28"/>
      </w:rPr>
      <w:t>College of Doctoral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66"/>
    <w:rsid w:val="00061A6D"/>
    <w:rsid w:val="000B3382"/>
    <w:rsid w:val="000B4150"/>
    <w:rsid w:val="001A6E61"/>
    <w:rsid w:val="0022381D"/>
    <w:rsid w:val="00240359"/>
    <w:rsid w:val="002A3A3D"/>
    <w:rsid w:val="004A5FDD"/>
    <w:rsid w:val="004B15DB"/>
    <w:rsid w:val="005A47A2"/>
    <w:rsid w:val="005B58DC"/>
    <w:rsid w:val="005D2266"/>
    <w:rsid w:val="00706ADC"/>
    <w:rsid w:val="008371FA"/>
    <w:rsid w:val="008B38D4"/>
    <w:rsid w:val="009177AC"/>
    <w:rsid w:val="00960DF2"/>
    <w:rsid w:val="009853F9"/>
    <w:rsid w:val="00AE30FC"/>
    <w:rsid w:val="00B04DAA"/>
    <w:rsid w:val="00B43341"/>
    <w:rsid w:val="00B96BAD"/>
    <w:rsid w:val="00BD5403"/>
    <w:rsid w:val="00C16584"/>
    <w:rsid w:val="00C957CA"/>
    <w:rsid w:val="00CB3DCC"/>
    <w:rsid w:val="00CB4206"/>
    <w:rsid w:val="00D10882"/>
    <w:rsid w:val="00D50C6B"/>
    <w:rsid w:val="00D56996"/>
    <w:rsid w:val="00E3078E"/>
    <w:rsid w:val="00EA4FF7"/>
    <w:rsid w:val="00F2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C294496-FBB3-4510-9D15-C9CCE9D5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78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1A6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1A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1A6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urriculum\CODS\Doc%20Templates\Resources\ResourceTemplate.Co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LDR-802</TermName>
          <TermId xmlns="http://schemas.microsoft.com/office/infopath/2007/PartnerControls">c482d6b0-c126-4767-a78a-f1111a470a57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72</Value>
      <Value>3</Value>
      <Value>2</Value>
      <Value>1</Value>
      <Value>1892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AEC4B43A37D2B64EB3981BB40753ACF1" ma:contentTypeVersion="14" ma:contentTypeDescription="Create a new Course Development document." ma:contentTypeScope="" ma:versionID="c596da15ebfb2edbca13f8306b75ed76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B1C87-5A72-4F34-A8B8-7564AD6424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1F01E8-8183-493B-9FBE-711D3339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F01A-958E-4FDB-833C-F65935FF5D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C3124592-E208-417C-BE3D-B563B4D6F0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84FF486-DEA4-4BB1-BAF6-C8B558D07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ResourceTemplate.CoDS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Schmidt</dc:creator>
  <cp:keywords/>
  <dc:description/>
  <cp:lastModifiedBy>hicks.selena</cp:lastModifiedBy>
  <cp:revision>2</cp:revision>
  <dcterms:created xsi:type="dcterms:W3CDTF">2015-11-12T23:28:00Z</dcterms:created>
  <dcterms:modified xsi:type="dcterms:W3CDTF">2015-11-12T23:28:00Z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0x010100A30BC5E90BED914E81F4B67CDEADBEEF0072B4D5296E9CCD41A4B955E8BC4A98B900AEC4B43A37D2B64EB3981BB40753ACF1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1892;#LDR-802|c482d6b0-c126-4767-a78a-f1111a470a57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