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B7" w:rsidRDefault="00B454B7" w:rsidP="00BA6771">
      <w:pPr>
        <w:pStyle w:val="BodyText"/>
        <w:ind w:firstLine="720"/>
      </w:pPr>
      <w:bookmarkStart w:id="0" w:name="_GoBack"/>
      <w:bookmarkEnd w:id="0"/>
    </w:p>
    <w:p w:rsidR="00B454B7" w:rsidRDefault="00B454B7" w:rsidP="00BA6771">
      <w:pPr>
        <w:pStyle w:val="BodyText"/>
        <w:ind w:firstLine="720"/>
      </w:pPr>
    </w:p>
    <w:p w:rsidR="00B454B7" w:rsidRDefault="00E92D40" w:rsidP="00E92D40">
      <w:pPr>
        <w:pStyle w:val="BodyText"/>
        <w:tabs>
          <w:tab w:val="left" w:pos="3765"/>
        </w:tabs>
        <w:ind w:firstLine="720"/>
      </w:pPr>
      <w:r>
        <w:tab/>
      </w:r>
    </w:p>
    <w:p w:rsidR="001A25FD" w:rsidRDefault="001A25FD" w:rsidP="00BA6771">
      <w:pPr>
        <w:pStyle w:val="BodyText"/>
        <w:ind w:firstLine="720"/>
      </w:pPr>
    </w:p>
    <w:p w:rsidR="00361950" w:rsidRPr="00264A30" w:rsidRDefault="00264A30" w:rsidP="00264A30">
      <w:pPr>
        <w:pStyle w:val="AssignmentsLevel1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kPaperTitl"/>
      <w:bookmarkEnd w:id="1"/>
      <w:r w:rsidRPr="00264A30">
        <w:rPr>
          <w:rFonts w:ascii="Times New Roman" w:hAnsi="Times New Roman" w:cs="Times New Roman"/>
          <w:color w:val="333333"/>
          <w:kern w:val="36"/>
          <w:sz w:val="24"/>
          <w:szCs w:val="24"/>
          <w:lang w:val="en"/>
        </w:rPr>
        <w:t>Signature Assignment Stage 1: Selecting a Topic</w:t>
      </w:r>
    </w:p>
    <w:p w:rsidR="005179C0" w:rsidRPr="00361950" w:rsidRDefault="005179C0" w:rsidP="00264A30">
      <w:pPr>
        <w:pStyle w:val="Heading1"/>
        <w:rPr>
          <w:szCs w:val="24"/>
        </w:rPr>
      </w:pPr>
      <w:r w:rsidRPr="00361950">
        <w:rPr>
          <w:szCs w:val="24"/>
        </w:rPr>
        <w:t>Nuleidis Fernandez</w:t>
      </w:r>
    </w:p>
    <w:p w:rsidR="005179C0" w:rsidRPr="00361950" w:rsidRDefault="00361950" w:rsidP="00264A30">
      <w:pPr>
        <w:pStyle w:val="Heading1"/>
        <w:rPr>
          <w:szCs w:val="24"/>
        </w:rPr>
      </w:pPr>
      <w:bookmarkStart w:id="2" w:name="bkAuthorAffil"/>
      <w:bookmarkEnd w:id="2"/>
      <w:r w:rsidRPr="00361950">
        <w:rPr>
          <w:szCs w:val="24"/>
        </w:rPr>
        <w:t>MTH/215</w:t>
      </w:r>
    </w:p>
    <w:p w:rsidR="005179C0" w:rsidRPr="00361950" w:rsidRDefault="00361950" w:rsidP="00264A30">
      <w:pPr>
        <w:pStyle w:val="BodyText"/>
        <w:ind w:firstLine="0"/>
        <w:jc w:val="center"/>
        <w:rPr>
          <w:szCs w:val="24"/>
        </w:rPr>
      </w:pPr>
      <w:r w:rsidRPr="00361950">
        <w:rPr>
          <w:szCs w:val="24"/>
        </w:rPr>
        <w:t>October 10, 2016</w:t>
      </w:r>
    </w:p>
    <w:p w:rsidR="005179C0" w:rsidRPr="00361950" w:rsidRDefault="00361950" w:rsidP="00264A30">
      <w:pPr>
        <w:pStyle w:val="BodyText"/>
        <w:ind w:firstLine="0"/>
        <w:jc w:val="center"/>
        <w:rPr>
          <w:szCs w:val="24"/>
        </w:rPr>
      </w:pPr>
      <w:r w:rsidRPr="00361950">
        <w:rPr>
          <w:szCs w:val="24"/>
        </w:rPr>
        <w:t xml:space="preserve">Dr. </w:t>
      </w:r>
      <w:hyperlink r:id="rId10" w:history="1">
        <w:r w:rsidRPr="00361950">
          <w:rPr>
            <w:rStyle w:val="text1"/>
            <w:szCs w:val="24"/>
            <w:lang w:val="en"/>
          </w:rPr>
          <w:t>Gabriel Kengni</w:t>
        </w:r>
      </w:hyperlink>
    </w:p>
    <w:p w:rsidR="005B2DFD" w:rsidRDefault="00B454B7" w:rsidP="0022699A">
      <w:pPr>
        <w:spacing w:line="276" w:lineRule="auto"/>
        <w:contextualSpacing/>
      </w:pPr>
      <w:r>
        <w:br w:type="page"/>
      </w:r>
    </w:p>
    <w:p w:rsidR="00403B77" w:rsidRDefault="00403B77" w:rsidP="00264A30">
      <w:pPr>
        <w:spacing w:line="480" w:lineRule="auto"/>
        <w:jc w:val="both"/>
      </w:pPr>
    </w:p>
    <w:p w:rsidR="00264A30" w:rsidRDefault="00264A30" w:rsidP="000817D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80" w:lineRule="auto"/>
        <w:ind w:left="1022"/>
        <w:jc w:val="both"/>
        <w:rPr>
          <w:rFonts w:ascii="Arial" w:hAnsi="Arial" w:cs="Arial"/>
          <w:sz w:val="21"/>
          <w:szCs w:val="21"/>
          <w:lang w:val="en"/>
        </w:rPr>
      </w:pPr>
      <w:r w:rsidRPr="00264A30">
        <w:rPr>
          <w:rFonts w:ascii="Arial" w:hAnsi="Arial" w:cs="Arial"/>
          <w:sz w:val="21"/>
          <w:szCs w:val="21"/>
          <w:lang w:val="en"/>
        </w:rPr>
        <w:t>What topic did you choose?</w:t>
      </w:r>
    </w:p>
    <w:p w:rsidR="00264A30" w:rsidRPr="00264A30" w:rsidRDefault="00264A30" w:rsidP="000817DE">
      <w:pPr>
        <w:shd w:val="clear" w:color="auto" w:fill="FFFFFF"/>
        <w:spacing w:before="100" w:beforeAutospacing="1" w:after="100" w:afterAutospacing="1" w:line="480" w:lineRule="auto"/>
        <w:ind w:left="1022"/>
        <w:jc w:val="both"/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>The topic that I choose is topic 4</w:t>
      </w:r>
      <w:r w:rsidR="000817DE">
        <w:rPr>
          <w:rFonts w:ascii="Arial" w:hAnsi="Arial" w:cs="Arial"/>
          <w:sz w:val="21"/>
          <w:szCs w:val="21"/>
          <w:lang w:val="en"/>
        </w:rPr>
        <w:t xml:space="preserve"> which is regarding to</w:t>
      </w:r>
      <w:r>
        <w:rPr>
          <w:rFonts w:ascii="Arial" w:hAnsi="Arial" w:cs="Arial"/>
          <w:sz w:val="21"/>
          <w:szCs w:val="21"/>
          <w:lang w:val="en"/>
        </w:rPr>
        <w:t xml:space="preserve"> criminals</w:t>
      </w:r>
      <w:r w:rsidR="000817DE">
        <w:rPr>
          <w:rFonts w:ascii="Arial" w:hAnsi="Arial" w:cs="Arial"/>
          <w:sz w:val="21"/>
          <w:szCs w:val="21"/>
          <w:lang w:val="en"/>
        </w:rPr>
        <w:t xml:space="preserve"> that have been</w:t>
      </w:r>
      <w:r>
        <w:rPr>
          <w:rFonts w:ascii="Arial" w:hAnsi="Arial" w:cs="Arial"/>
          <w:sz w:val="21"/>
          <w:szCs w:val="21"/>
          <w:lang w:val="en"/>
        </w:rPr>
        <w:t xml:space="preserve"> arrested for </w:t>
      </w:r>
      <w:r w:rsidRPr="00264A30">
        <w:rPr>
          <w:rFonts w:ascii="Arial" w:hAnsi="Arial" w:cs="Arial"/>
          <w:sz w:val="21"/>
          <w:szCs w:val="21"/>
          <w:lang w:val="en"/>
        </w:rPr>
        <w:t>violent crime</w:t>
      </w:r>
      <w:r w:rsidR="000817DE">
        <w:rPr>
          <w:rFonts w:ascii="Arial" w:hAnsi="Arial" w:cs="Arial"/>
          <w:sz w:val="21"/>
          <w:szCs w:val="21"/>
          <w:lang w:val="en"/>
        </w:rPr>
        <w:t>s</w:t>
      </w:r>
      <w:r w:rsidRPr="00264A30">
        <w:rPr>
          <w:rFonts w:ascii="Arial" w:hAnsi="Arial" w:cs="Arial"/>
          <w:sz w:val="21"/>
          <w:szCs w:val="21"/>
          <w:lang w:val="en"/>
        </w:rPr>
        <w:t>,</w:t>
      </w:r>
      <w:r>
        <w:rPr>
          <w:rFonts w:ascii="Arial" w:hAnsi="Arial" w:cs="Arial"/>
          <w:sz w:val="21"/>
          <w:szCs w:val="21"/>
          <w:lang w:val="en"/>
        </w:rPr>
        <w:t xml:space="preserve"> property crime</w:t>
      </w:r>
      <w:r w:rsidR="000817DE">
        <w:rPr>
          <w:rFonts w:ascii="Arial" w:hAnsi="Arial" w:cs="Arial"/>
          <w:sz w:val="21"/>
          <w:szCs w:val="21"/>
          <w:lang w:val="en"/>
        </w:rPr>
        <w:t>s</w:t>
      </w:r>
      <w:r>
        <w:rPr>
          <w:rFonts w:ascii="Arial" w:hAnsi="Arial" w:cs="Arial"/>
          <w:sz w:val="21"/>
          <w:szCs w:val="21"/>
          <w:lang w:val="en"/>
        </w:rPr>
        <w:t xml:space="preserve"> and drug crime</w:t>
      </w:r>
      <w:r w:rsidR="000817DE">
        <w:rPr>
          <w:rFonts w:ascii="Arial" w:hAnsi="Arial" w:cs="Arial"/>
          <w:sz w:val="21"/>
          <w:szCs w:val="21"/>
          <w:lang w:val="en"/>
        </w:rPr>
        <w:t>s</w:t>
      </w:r>
      <w:r>
        <w:rPr>
          <w:rFonts w:ascii="Arial" w:hAnsi="Arial" w:cs="Arial"/>
          <w:sz w:val="21"/>
          <w:szCs w:val="21"/>
          <w:lang w:val="en"/>
        </w:rPr>
        <w:t xml:space="preserve">. I will be analyzing and predicting </w:t>
      </w:r>
      <w:r w:rsidRPr="00264A30">
        <w:rPr>
          <w:rFonts w:ascii="Arial" w:hAnsi="Arial" w:cs="Arial"/>
          <w:sz w:val="21"/>
          <w:szCs w:val="21"/>
          <w:lang w:val="en"/>
        </w:rPr>
        <w:t xml:space="preserve">the number of adults </w:t>
      </w:r>
      <w:r>
        <w:rPr>
          <w:rFonts w:ascii="Arial" w:hAnsi="Arial" w:cs="Arial"/>
          <w:sz w:val="21"/>
          <w:szCs w:val="21"/>
          <w:lang w:val="en"/>
        </w:rPr>
        <w:t xml:space="preserve">that were </w:t>
      </w:r>
      <w:r w:rsidRPr="00264A30">
        <w:rPr>
          <w:rFonts w:ascii="Arial" w:hAnsi="Arial" w:cs="Arial"/>
          <w:sz w:val="21"/>
          <w:szCs w:val="21"/>
          <w:lang w:val="en"/>
        </w:rPr>
        <w:t>arrested in 2015 for possession of drugs.</w:t>
      </w:r>
      <w:r w:rsidR="000817DE">
        <w:rPr>
          <w:rFonts w:ascii="Arial" w:hAnsi="Arial" w:cs="Arial"/>
          <w:sz w:val="21"/>
          <w:szCs w:val="21"/>
          <w:lang w:val="en"/>
        </w:rPr>
        <w:t xml:space="preserve">  </w:t>
      </w:r>
    </w:p>
    <w:p w:rsidR="00264A30" w:rsidRDefault="00264A30" w:rsidP="000817D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80" w:lineRule="auto"/>
        <w:ind w:left="1022"/>
        <w:jc w:val="both"/>
        <w:rPr>
          <w:rFonts w:ascii="Arial" w:hAnsi="Arial" w:cs="Arial"/>
          <w:sz w:val="21"/>
          <w:szCs w:val="21"/>
          <w:lang w:val="en"/>
        </w:rPr>
      </w:pPr>
      <w:r w:rsidRPr="00264A30">
        <w:rPr>
          <w:rFonts w:ascii="Arial" w:hAnsi="Arial" w:cs="Arial"/>
          <w:sz w:val="21"/>
          <w:szCs w:val="21"/>
          <w:lang w:val="en"/>
        </w:rPr>
        <w:t>Why does it interest you?</w:t>
      </w:r>
    </w:p>
    <w:p w:rsidR="00264A30" w:rsidRPr="00264A30" w:rsidRDefault="00264A30" w:rsidP="000817DE">
      <w:pPr>
        <w:shd w:val="clear" w:color="auto" w:fill="FFFFFF"/>
        <w:spacing w:before="100" w:beforeAutospacing="1" w:after="100" w:afterAutospacing="1" w:line="480" w:lineRule="auto"/>
        <w:ind w:left="1022"/>
        <w:jc w:val="both"/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>This topic interest me for the reason that I am curious to know the outcome</w:t>
      </w:r>
      <w:r w:rsidR="000817DE">
        <w:rPr>
          <w:rFonts w:ascii="Arial" w:hAnsi="Arial" w:cs="Arial"/>
          <w:sz w:val="21"/>
          <w:szCs w:val="21"/>
          <w:lang w:val="en"/>
        </w:rPr>
        <w:t xml:space="preserve"> that I may run into</w:t>
      </w:r>
      <w:r>
        <w:rPr>
          <w:rFonts w:ascii="Arial" w:hAnsi="Arial" w:cs="Arial"/>
          <w:sz w:val="21"/>
          <w:szCs w:val="21"/>
          <w:lang w:val="en"/>
        </w:rPr>
        <w:t>. I am also in the field but for juvenile</w:t>
      </w:r>
      <w:r w:rsidR="000817DE">
        <w:rPr>
          <w:rFonts w:ascii="Arial" w:hAnsi="Arial" w:cs="Arial"/>
          <w:sz w:val="21"/>
          <w:szCs w:val="21"/>
          <w:lang w:val="en"/>
        </w:rPr>
        <w:t xml:space="preserve"> department</w:t>
      </w:r>
      <w:r>
        <w:rPr>
          <w:rFonts w:ascii="Arial" w:hAnsi="Arial" w:cs="Arial"/>
          <w:sz w:val="21"/>
          <w:szCs w:val="21"/>
          <w:lang w:val="en"/>
        </w:rPr>
        <w:t xml:space="preserve"> and I would like to gain the knowledge on how to obtain information when it is needed.</w:t>
      </w:r>
      <w:r w:rsidR="000817DE">
        <w:rPr>
          <w:rFonts w:ascii="Arial" w:hAnsi="Arial" w:cs="Arial"/>
          <w:sz w:val="21"/>
          <w:szCs w:val="21"/>
          <w:lang w:val="en"/>
        </w:rPr>
        <w:t xml:space="preserve"> I am sure that there are many reasons people commit certain crimes and it is not evaluated. By having the information, we can work towards decreasing recidivism and assisting people to live </w:t>
      </w:r>
      <w:proofErr w:type="gramStart"/>
      <w:r w:rsidR="000817DE">
        <w:rPr>
          <w:rFonts w:ascii="Arial" w:hAnsi="Arial" w:cs="Arial"/>
          <w:sz w:val="21"/>
          <w:szCs w:val="21"/>
          <w:lang w:val="en"/>
        </w:rPr>
        <w:t>a</w:t>
      </w:r>
      <w:proofErr w:type="gramEnd"/>
      <w:r w:rsidR="000817DE">
        <w:rPr>
          <w:rFonts w:ascii="Arial" w:hAnsi="Arial" w:cs="Arial"/>
          <w:sz w:val="21"/>
          <w:szCs w:val="21"/>
          <w:lang w:val="en"/>
        </w:rPr>
        <w:t xml:space="preserve"> honest and healthy life. </w:t>
      </w:r>
    </w:p>
    <w:p w:rsidR="00264A30" w:rsidRDefault="00264A30" w:rsidP="000817D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480" w:lineRule="auto"/>
        <w:ind w:left="1022"/>
        <w:jc w:val="both"/>
        <w:rPr>
          <w:rFonts w:ascii="Arial" w:hAnsi="Arial" w:cs="Arial"/>
          <w:sz w:val="21"/>
          <w:szCs w:val="21"/>
          <w:lang w:val="en"/>
        </w:rPr>
      </w:pPr>
      <w:r w:rsidRPr="00264A30">
        <w:rPr>
          <w:rFonts w:ascii="Arial" w:hAnsi="Arial" w:cs="Arial"/>
          <w:sz w:val="21"/>
          <w:szCs w:val="21"/>
          <w:lang w:val="en"/>
        </w:rPr>
        <w:t>What do you hope to discover in your analysis?</w:t>
      </w:r>
    </w:p>
    <w:p w:rsidR="00264A30" w:rsidRPr="00264A30" w:rsidRDefault="00264A30" w:rsidP="000817DE">
      <w:pPr>
        <w:shd w:val="clear" w:color="auto" w:fill="FFFFFF"/>
        <w:spacing w:before="100" w:beforeAutospacing="1" w:after="100" w:afterAutospacing="1" w:line="480" w:lineRule="auto"/>
        <w:ind w:left="1022"/>
        <w:jc w:val="both"/>
        <w:rPr>
          <w:rFonts w:ascii="Arial" w:hAnsi="Arial" w:cs="Arial"/>
          <w:sz w:val="21"/>
          <w:szCs w:val="21"/>
          <w:lang w:val="en"/>
        </w:rPr>
      </w:pPr>
      <w:r>
        <w:rPr>
          <w:rFonts w:ascii="Arial" w:hAnsi="Arial" w:cs="Arial"/>
          <w:sz w:val="21"/>
          <w:szCs w:val="21"/>
          <w:lang w:val="en"/>
        </w:rPr>
        <w:t xml:space="preserve">I hope to discover a way to reduce recidivism for those that have committed </w:t>
      </w:r>
      <w:r w:rsidRPr="00264A30">
        <w:rPr>
          <w:rFonts w:ascii="Arial" w:hAnsi="Arial" w:cs="Arial"/>
          <w:sz w:val="21"/>
          <w:szCs w:val="21"/>
          <w:lang w:val="en"/>
        </w:rPr>
        <w:t>violent crime</w:t>
      </w:r>
      <w:r>
        <w:rPr>
          <w:rFonts w:ascii="Arial" w:hAnsi="Arial" w:cs="Arial"/>
          <w:sz w:val="21"/>
          <w:szCs w:val="21"/>
          <w:lang w:val="en"/>
        </w:rPr>
        <w:t>s</w:t>
      </w:r>
      <w:r w:rsidRPr="00264A30">
        <w:rPr>
          <w:rFonts w:ascii="Arial" w:hAnsi="Arial" w:cs="Arial"/>
          <w:sz w:val="21"/>
          <w:szCs w:val="21"/>
          <w:lang w:val="en"/>
        </w:rPr>
        <w:t>, property crime</w:t>
      </w:r>
      <w:r>
        <w:rPr>
          <w:rFonts w:ascii="Arial" w:hAnsi="Arial" w:cs="Arial"/>
          <w:sz w:val="21"/>
          <w:szCs w:val="21"/>
          <w:lang w:val="en"/>
        </w:rPr>
        <w:t>s</w:t>
      </w:r>
      <w:r w:rsidRPr="00264A30">
        <w:rPr>
          <w:rFonts w:ascii="Arial" w:hAnsi="Arial" w:cs="Arial"/>
          <w:sz w:val="21"/>
          <w:szCs w:val="21"/>
          <w:lang w:val="en"/>
        </w:rPr>
        <w:t xml:space="preserve"> and drug crime</w:t>
      </w:r>
      <w:r>
        <w:rPr>
          <w:rFonts w:ascii="Arial" w:hAnsi="Arial" w:cs="Arial"/>
          <w:sz w:val="21"/>
          <w:szCs w:val="21"/>
          <w:lang w:val="en"/>
        </w:rPr>
        <w:t>s. Also, if there is anything that the government can do to reduce the percentage of arrest yearly.</w:t>
      </w:r>
      <w:r w:rsidR="000817DE">
        <w:rPr>
          <w:rFonts w:ascii="Arial" w:hAnsi="Arial" w:cs="Arial"/>
          <w:sz w:val="21"/>
          <w:szCs w:val="21"/>
          <w:lang w:val="en"/>
        </w:rPr>
        <w:t xml:space="preserve"> The study that I will conduct will assist me in my career.</w:t>
      </w:r>
    </w:p>
    <w:p w:rsidR="00264A30" w:rsidRPr="00FC3B00" w:rsidRDefault="00264A30" w:rsidP="00264A30">
      <w:pPr>
        <w:spacing w:line="480" w:lineRule="auto"/>
        <w:jc w:val="both"/>
      </w:pPr>
    </w:p>
    <w:sectPr w:rsidR="00264A30" w:rsidRPr="00FC3B00" w:rsidSect="00554119">
      <w:head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7DF" w:rsidRDefault="00E317DF">
      <w:r>
        <w:separator/>
      </w:r>
    </w:p>
  </w:endnote>
  <w:endnote w:type="continuationSeparator" w:id="0">
    <w:p w:rsidR="00E317DF" w:rsidRDefault="00E3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7DF" w:rsidRDefault="00E317DF">
      <w:r>
        <w:separator/>
      </w:r>
    </w:p>
  </w:footnote>
  <w:footnote w:type="continuationSeparator" w:id="0">
    <w:p w:rsidR="00E317DF" w:rsidRDefault="00E3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F6" w:rsidRDefault="00264A30" w:rsidP="00264A30">
    <w:pPr>
      <w:pStyle w:val="AssignmentsLevel1"/>
    </w:pPr>
    <w:r w:rsidRPr="00264A30">
      <w:rPr>
        <w:rFonts w:ascii="Times New Roman" w:hAnsi="Times New Roman" w:cs="Times New Roman"/>
        <w:color w:val="333333"/>
        <w:kern w:val="36"/>
        <w:sz w:val="24"/>
        <w:szCs w:val="24"/>
        <w:lang w:val="en"/>
      </w:rPr>
      <w:t>Signature Assignment Stage 1: Selecting a Topic</w:t>
    </w:r>
    <w:r w:rsidRPr="00264A30">
      <w:rPr>
        <w:rFonts w:ascii="Times New Roman" w:hAnsi="Times New Roman" w:cs="Times New Roman"/>
        <w:color w:val="333333"/>
        <w:kern w:val="36"/>
        <w:sz w:val="24"/>
        <w:szCs w:val="24"/>
        <w:lang w:val="en"/>
      </w:rPr>
      <w:tab/>
    </w:r>
    <w:r w:rsidRPr="00264A30">
      <w:rPr>
        <w:rFonts w:ascii="Times New Roman" w:hAnsi="Times New Roman" w:cs="Times New Roman"/>
        <w:color w:val="333333"/>
        <w:kern w:val="36"/>
        <w:sz w:val="24"/>
        <w:szCs w:val="24"/>
        <w:lang w:val="en"/>
      </w:rPr>
      <w:tab/>
    </w:r>
    <w:r w:rsidRPr="00264A30">
      <w:rPr>
        <w:rFonts w:ascii="Times New Roman" w:hAnsi="Times New Roman" w:cs="Times New Roman"/>
        <w:color w:val="333333"/>
        <w:kern w:val="36"/>
        <w:sz w:val="24"/>
        <w:szCs w:val="24"/>
        <w:lang w:val="en"/>
      </w:rPr>
      <w:tab/>
    </w:r>
    <w:r w:rsidRPr="00264A30">
      <w:rPr>
        <w:rFonts w:ascii="Times New Roman" w:hAnsi="Times New Roman" w:cs="Times New Roman"/>
        <w:color w:val="333333"/>
        <w:kern w:val="36"/>
        <w:sz w:val="24"/>
        <w:szCs w:val="24"/>
        <w:lang w:val="en"/>
      </w:rPr>
      <w:tab/>
    </w:r>
    <w:r w:rsidRPr="00264A30">
      <w:rPr>
        <w:rFonts w:ascii="Times New Roman" w:hAnsi="Times New Roman" w:cs="Times New Roman"/>
        <w:color w:val="333333"/>
        <w:kern w:val="36"/>
        <w:sz w:val="24"/>
        <w:szCs w:val="24"/>
        <w:lang w:val="en"/>
      </w:rPr>
      <w:tab/>
    </w:r>
    <w:r w:rsidRPr="00264A30">
      <w:rPr>
        <w:rFonts w:ascii="Times New Roman" w:hAnsi="Times New Roman" w:cs="Times New Roman"/>
        <w:color w:val="333333"/>
        <w:kern w:val="36"/>
        <w:sz w:val="24"/>
        <w:szCs w:val="24"/>
        <w:lang w:val="en"/>
      </w:rPr>
      <w:tab/>
      <w:t xml:space="preserve">     </w:t>
    </w:r>
    <w:r w:rsidR="001E0CF6" w:rsidRPr="00264A30">
      <w:rPr>
        <w:rFonts w:ascii="Times New Roman" w:hAnsi="Times New Roman" w:cs="Times New Roman"/>
        <w:sz w:val="24"/>
        <w:szCs w:val="24"/>
      </w:rPr>
      <w:t xml:space="preserve">     </w:t>
    </w:r>
    <w:r w:rsidR="001E0CF6" w:rsidRPr="00264A30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1E0CF6" w:rsidRPr="00264A30">
      <w:rPr>
        <w:rStyle w:val="PageNumber"/>
        <w:rFonts w:ascii="Times New Roman" w:hAnsi="Times New Roman" w:cs="Times New Roman"/>
        <w:sz w:val="24"/>
        <w:szCs w:val="24"/>
      </w:rPr>
      <w:instrText xml:space="preserve"> PAGE </w:instrText>
    </w:r>
    <w:r w:rsidR="001E0CF6" w:rsidRPr="00264A30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DD2CB5"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="001E0CF6" w:rsidRPr="00264A30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1E0CF6" w:rsidRPr="001D5854" w:rsidRDefault="001E0CF6" w:rsidP="00A661AE">
    <w:pPr>
      <w:pStyle w:val="Header"/>
      <w:tabs>
        <w:tab w:val="clear" w:pos="4320"/>
        <w:tab w:val="clear" w:pos="8640"/>
        <w:tab w:val="left" w:pos="75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CF6" w:rsidRPr="00361950" w:rsidRDefault="00264A30" w:rsidP="00361950">
    <w:pPr>
      <w:pStyle w:val="AssignmentsLevel1"/>
      <w:rPr>
        <w:rFonts w:ascii="Times New Roman" w:hAnsi="Times New Roman" w:cs="Times New Roman"/>
        <w:sz w:val="24"/>
        <w:szCs w:val="24"/>
      </w:rPr>
    </w:pPr>
    <w:r w:rsidRPr="00264A30">
      <w:rPr>
        <w:rFonts w:ascii="Times New Roman" w:hAnsi="Times New Roman" w:cs="Times New Roman"/>
        <w:color w:val="333333"/>
        <w:kern w:val="36"/>
        <w:sz w:val="24"/>
        <w:szCs w:val="24"/>
        <w:lang w:val="en"/>
      </w:rPr>
      <w:t>Signature Assignment Stage 1: Selecting a Topic</w:t>
    </w:r>
    <w:r w:rsidR="00361950" w:rsidRPr="00361950">
      <w:rPr>
        <w:rFonts w:ascii="Times New Roman" w:hAnsi="Times New Roman" w:cs="Times New Roman"/>
        <w:sz w:val="24"/>
        <w:szCs w:val="24"/>
      </w:rPr>
      <w:tab/>
    </w:r>
    <w:r w:rsidR="00361950" w:rsidRPr="00361950">
      <w:rPr>
        <w:rFonts w:ascii="Times New Roman" w:hAnsi="Times New Roman" w:cs="Times New Roman"/>
        <w:sz w:val="24"/>
        <w:szCs w:val="24"/>
      </w:rPr>
      <w:tab/>
    </w:r>
    <w:r w:rsidR="00361950" w:rsidRPr="00361950">
      <w:rPr>
        <w:rFonts w:ascii="Times New Roman" w:hAnsi="Times New Roman" w:cs="Times New Roman"/>
        <w:sz w:val="24"/>
        <w:szCs w:val="24"/>
      </w:rPr>
      <w:tab/>
    </w:r>
    <w:r w:rsidR="00361950" w:rsidRPr="00361950">
      <w:rPr>
        <w:rFonts w:ascii="Times New Roman" w:hAnsi="Times New Roman" w:cs="Times New Roman"/>
        <w:sz w:val="24"/>
        <w:szCs w:val="24"/>
      </w:rPr>
      <w:tab/>
    </w:r>
    <w:r w:rsidR="00361950" w:rsidRPr="00361950">
      <w:rPr>
        <w:rFonts w:ascii="Times New Roman" w:hAnsi="Times New Roman" w:cs="Times New Roman"/>
        <w:sz w:val="24"/>
        <w:szCs w:val="24"/>
      </w:rPr>
      <w:tab/>
      <w:t xml:space="preserve">        </w:t>
    </w:r>
    <w:r w:rsidR="00361950">
      <w:rPr>
        <w:rFonts w:ascii="Times New Roman" w:hAnsi="Times New Roman" w:cs="Times New Roman"/>
        <w:sz w:val="24"/>
        <w:szCs w:val="24"/>
      </w:rPr>
      <w:tab/>
      <w:t xml:space="preserve">         </w:t>
    </w:r>
    <w:r w:rsidR="00361950" w:rsidRPr="00361950">
      <w:rPr>
        <w:rFonts w:ascii="Times New Roman" w:hAnsi="Times New Roman" w:cs="Times New Roman"/>
        <w:sz w:val="24"/>
        <w:szCs w:val="24"/>
      </w:rPr>
      <w:t xml:space="preserve"> </w:t>
    </w:r>
    <w:r w:rsidR="001E0CF6" w:rsidRPr="00361950">
      <w:rPr>
        <w:rFonts w:ascii="Times New Roman" w:hAnsi="Times New Roman" w:cs="Times New Roman"/>
        <w:sz w:val="24"/>
        <w:szCs w:val="24"/>
      </w:rPr>
      <w:fldChar w:fldCharType="begin"/>
    </w:r>
    <w:r w:rsidR="001E0CF6" w:rsidRPr="0036195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1E0CF6" w:rsidRPr="00361950">
      <w:rPr>
        <w:rFonts w:ascii="Times New Roman" w:hAnsi="Times New Roman" w:cs="Times New Roman"/>
        <w:sz w:val="24"/>
        <w:szCs w:val="24"/>
      </w:rPr>
      <w:fldChar w:fldCharType="separate"/>
    </w:r>
    <w:r w:rsidR="00DD2CB5">
      <w:rPr>
        <w:rFonts w:ascii="Times New Roman" w:hAnsi="Times New Roman" w:cs="Times New Roman"/>
        <w:noProof/>
        <w:sz w:val="24"/>
        <w:szCs w:val="24"/>
      </w:rPr>
      <w:t>1</w:t>
    </w:r>
    <w:r w:rsidR="001E0CF6" w:rsidRPr="00361950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1E0CF6" w:rsidRDefault="001E0C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A5E2E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7A3C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EE0C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414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AE0B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0A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62B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C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DC7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6A8E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8232E7"/>
    <w:multiLevelType w:val="multilevel"/>
    <w:tmpl w:val="4612A1E0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72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144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u w:val="none"/>
      </w:rPr>
    </w:lvl>
  </w:abstractNum>
  <w:abstractNum w:abstractNumId="11" w15:restartNumberingAfterBreak="0">
    <w:nsid w:val="3F817B5D"/>
    <w:multiLevelType w:val="hybridMultilevel"/>
    <w:tmpl w:val="6CDEF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4610702"/>
    <w:multiLevelType w:val="hybridMultilevel"/>
    <w:tmpl w:val="27E60BB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FFE0836"/>
    <w:multiLevelType w:val="multilevel"/>
    <w:tmpl w:val="42D4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03"/>
    <w:rsid w:val="00004085"/>
    <w:rsid w:val="000171AD"/>
    <w:rsid w:val="00040B2A"/>
    <w:rsid w:val="0005557E"/>
    <w:rsid w:val="000817DE"/>
    <w:rsid w:val="00083425"/>
    <w:rsid w:val="000B32C0"/>
    <w:rsid w:val="000B51A7"/>
    <w:rsid w:val="000F00FC"/>
    <w:rsid w:val="00102B08"/>
    <w:rsid w:val="001079AC"/>
    <w:rsid w:val="00121CC4"/>
    <w:rsid w:val="001346CB"/>
    <w:rsid w:val="00171AEA"/>
    <w:rsid w:val="00180EE4"/>
    <w:rsid w:val="001966EF"/>
    <w:rsid w:val="001A25FD"/>
    <w:rsid w:val="001B2579"/>
    <w:rsid w:val="001B4725"/>
    <w:rsid w:val="001B7801"/>
    <w:rsid w:val="001D5854"/>
    <w:rsid w:val="001E0CF6"/>
    <w:rsid w:val="00200FC9"/>
    <w:rsid w:val="0021516A"/>
    <w:rsid w:val="0022699A"/>
    <w:rsid w:val="0025061F"/>
    <w:rsid w:val="002632BE"/>
    <w:rsid w:val="00264A30"/>
    <w:rsid w:val="00276E8C"/>
    <w:rsid w:val="002A184A"/>
    <w:rsid w:val="002B57B5"/>
    <w:rsid w:val="002C41E3"/>
    <w:rsid w:val="00315669"/>
    <w:rsid w:val="003548F1"/>
    <w:rsid w:val="00361950"/>
    <w:rsid w:val="003719EA"/>
    <w:rsid w:val="00377E73"/>
    <w:rsid w:val="00385942"/>
    <w:rsid w:val="00400A5A"/>
    <w:rsid w:val="00403B77"/>
    <w:rsid w:val="00431A12"/>
    <w:rsid w:val="00443012"/>
    <w:rsid w:val="00470962"/>
    <w:rsid w:val="0047789A"/>
    <w:rsid w:val="004849A5"/>
    <w:rsid w:val="00487530"/>
    <w:rsid w:val="004A340C"/>
    <w:rsid w:val="004A3D42"/>
    <w:rsid w:val="004A4779"/>
    <w:rsid w:val="004A6754"/>
    <w:rsid w:val="004B0ACE"/>
    <w:rsid w:val="004D3014"/>
    <w:rsid w:val="004F4B65"/>
    <w:rsid w:val="0050484C"/>
    <w:rsid w:val="005179C0"/>
    <w:rsid w:val="00522471"/>
    <w:rsid w:val="00524E20"/>
    <w:rsid w:val="0054081F"/>
    <w:rsid w:val="0054791D"/>
    <w:rsid w:val="00554119"/>
    <w:rsid w:val="00567D9D"/>
    <w:rsid w:val="00572052"/>
    <w:rsid w:val="00572C79"/>
    <w:rsid w:val="00575F8A"/>
    <w:rsid w:val="005859A8"/>
    <w:rsid w:val="005935CF"/>
    <w:rsid w:val="005B009F"/>
    <w:rsid w:val="005B2DFD"/>
    <w:rsid w:val="005F6164"/>
    <w:rsid w:val="00603E15"/>
    <w:rsid w:val="00606782"/>
    <w:rsid w:val="006168F4"/>
    <w:rsid w:val="00647853"/>
    <w:rsid w:val="00690B9E"/>
    <w:rsid w:val="00692B58"/>
    <w:rsid w:val="00693A03"/>
    <w:rsid w:val="006B5E5E"/>
    <w:rsid w:val="006E3ECD"/>
    <w:rsid w:val="006F0AF6"/>
    <w:rsid w:val="006F5309"/>
    <w:rsid w:val="00704FA4"/>
    <w:rsid w:val="007132BD"/>
    <w:rsid w:val="00741F52"/>
    <w:rsid w:val="00756DC0"/>
    <w:rsid w:val="00796405"/>
    <w:rsid w:val="007B79BD"/>
    <w:rsid w:val="007C3CFC"/>
    <w:rsid w:val="007E1709"/>
    <w:rsid w:val="007E726C"/>
    <w:rsid w:val="007F67EB"/>
    <w:rsid w:val="007F764F"/>
    <w:rsid w:val="00836581"/>
    <w:rsid w:val="00856520"/>
    <w:rsid w:val="00867E55"/>
    <w:rsid w:val="008712E8"/>
    <w:rsid w:val="00871417"/>
    <w:rsid w:val="00885A55"/>
    <w:rsid w:val="008A08DE"/>
    <w:rsid w:val="008C453F"/>
    <w:rsid w:val="008C5E40"/>
    <w:rsid w:val="008D32D6"/>
    <w:rsid w:val="008E0031"/>
    <w:rsid w:val="009059EF"/>
    <w:rsid w:val="009072BB"/>
    <w:rsid w:val="00916411"/>
    <w:rsid w:val="00932D72"/>
    <w:rsid w:val="0094016F"/>
    <w:rsid w:val="0099103D"/>
    <w:rsid w:val="00993550"/>
    <w:rsid w:val="009A5D80"/>
    <w:rsid w:val="009D78F1"/>
    <w:rsid w:val="00A51600"/>
    <w:rsid w:val="00A5378C"/>
    <w:rsid w:val="00A661AE"/>
    <w:rsid w:val="00AA7456"/>
    <w:rsid w:val="00AE26EA"/>
    <w:rsid w:val="00AE31A7"/>
    <w:rsid w:val="00AF6795"/>
    <w:rsid w:val="00AF69CF"/>
    <w:rsid w:val="00B01823"/>
    <w:rsid w:val="00B1168D"/>
    <w:rsid w:val="00B13707"/>
    <w:rsid w:val="00B2778D"/>
    <w:rsid w:val="00B35464"/>
    <w:rsid w:val="00B41E1B"/>
    <w:rsid w:val="00B42393"/>
    <w:rsid w:val="00B42FE2"/>
    <w:rsid w:val="00B454B7"/>
    <w:rsid w:val="00B63F6E"/>
    <w:rsid w:val="00B94611"/>
    <w:rsid w:val="00BA6771"/>
    <w:rsid w:val="00BE526C"/>
    <w:rsid w:val="00C12ADE"/>
    <w:rsid w:val="00C143E8"/>
    <w:rsid w:val="00C2791A"/>
    <w:rsid w:val="00C6672F"/>
    <w:rsid w:val="00C91F44"/>
    <w:rsid w:val="00C97A91"/>
    <w:rsid w:val="00CB323B"/>
    <w:rsid w:val="00D02CFA"/>
    <w:rsid w:val="00D07863"/>
    <w:rsid w:val="00D13A77"/>
    <w:rsid w:val="00D13F5C"/>
    <w:rsid w:val="00D1778E"/>
    <w:rsid w:val="00D22296"/>
    <w:rsid w:val="00D34354"/>
    <w:rsid w:val="00D345DC"/>
    <w:rsid w:val="00D35BEF"/>
    <w:rsid w:val="00D37F09"/>
    <w:rsid w:val="00D72D77"/>
    <w:rsid w:val="00D737B3"/>
    <w:rsid w:val="00D75310"/>
    <w:rsid w:val="00D8161E"/>
    <w:rsid w:val="00DA061F"/>
    <w:rsid w:val="00DA54F0"/>
    <w:rsid w:val="00DB0E6B"/>
    <w:rsid w:val="00DB3D7C"/>
    <w:rsid w:val="00DD2CB5"/>
    <w:rsid w:val="00DE0C32"/>
    <w:rsid w:val="00DE2AAE"/>
    <w:rsid w:val="00E1283E"/>
    <w:rsid w:val="00E2702E"/>
    <w:rsid w:val="00E317DF"/>
    <w:rsid w:val="00E554E8"/>
    <w:rsid w:val="00E575AC"/>
    <w:rsid w:val="00E92D40"/>
    <w:rsid w:val="00E955C9"/>
    <w:rsid w:val="00EB5071"/>
    <w:rsid w:val="00EC53AD"/>
    <w:rsid w:val="00ED0507"/>
    <w:rsid w:val="00ED2091"/>
    <w:rsid w:val="00ED7E40"/>
    <w:rsid w:val="00EF245D"/>
    <w:rsid w:val="00EF3248"/>
    <w:rsid w:val="00EF7D65"/>
    <w:rsid w:val="00F00B2E"/>
    <w:rsid w:val="00F0491B"/>
    <w:rsid w:val="00F10998"/>
    <w:rsid w:val="00F571CA"/>
    <w:rsid w:val="00F6326B"/>
    <w:rsid w:val="00F774A1"/>
    <w:rsid w:val="00F85698"/>
    <w:rsid w:val="00F87214"/>
    <w:rsid w:val="00F94A1D"/>
    <w:rsid w:val="00FA01AA"/>
    <w:rsid w:val="00FA4351"/>
    <w:rsid w:val="00FA7F58"/>
    <w:rsid w:val="00FB3F2C"/>
    <w:rsid w:val="00FC041A"/>
    <w:rsid w:val="00FC3B00"/>
    <w:rsid w:val="00F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8B761D-F0DB-44D6-A9FB-063D4E9A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400A5A"/>
    <w:pPr>
      <w:spacing w:line="480" w:lineRule="auto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1D5854"/>
    <w:pPr>
      <w:spacing w:line="480" w:lineRule="auto"/>
      <w:outlineLvl w:val="1"/>
    </w:pPr>
    <w:rPr>
      <w:rFonts w:ascii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5854"/>
    <w:pPr>
      <w:spacing w:line="480" w:lineRule="auto"/>
      <w:ind w:firstLine="54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sid w:val="001D5854"/>
    <w:rPr>
      <w:sz w:val="24"/>
      <w:lang w:val="en-US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beredlist">
    <w:name w:val="Numbered list"/>
    <w:basedOn w:val="Normal"/>
    <w:rsid w:val="001D5854"/>
    <w:pPr>
      <w:numPr>
        <w:numId w:val="12"/>
      </w:numPr>
      <w:spacing w:line="480" w:lineRule="auto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1D5854"/>
    <w:rPr>
      <w:sz w:val="24"/>
      <w:lang w:val="en-US" w:eastAsia="en-US" w:bidi="ar-SA"/>
    </w:rPr>
  </w:style>
  <w:style w:type="paragraph" w:styleId="BlockText">
    <w:name w:val="Block Text"/>
    <w:basedOn w:val="BodyText"/>
    <w:link w:val="BlockTextChar"/>
    <w:rsid w:val="00DB3D7C"/>
    <w:pPr>
      <w:ind w:firstLine="0"/>
    </w:pPr>
  </w:style>
  <w:style w:type="paragraph" w:customStyle="1" w:styleId="Quotation">
    <w:name w:val="Quotation"/>
    <w:basedOn w:val="BodyText"/>
    <w:rsid w:val="00FA7F58"/>
    <w:pPr>
      <w:ind w:left="547" w:firstLine="0"/>
    </w:pPr>
  </w:style>
  <w:style w:type="character" w:customStyle="1" w:styleId="BlockTextChar">
    <w:name w:val="Block Text Char"/>
    <w:basedOn w:val="BodyTextChar"/>
    <w:link w:val="BlockText"/>
    <w:rsid w:val="00FA7F58"/>
    <w:rPr>
      <w:sz w:val="24"/>
      <w:lang w:val="en-US" w:eastAsia="en-US" w:bidi="ar-SA"/>
    </w:rPr>
  </w:style>
  <w:style w:type="paragraph" w:customStyle="1" w:styleId="Reference">
    <w:name w:val="Reference"/>
    <w:basedOn w:val="BodyText"/>
    <w:rsid w:val="00F00B2E"/>
    <w:pPr>
      <w:ind w:left="547" w:hanging="547"/>
    </w:pPr>
  </w:style>
  <w:style w:type="paragraph" w:styleId="NormalWeb">
    <w:name w:val="Normal (Web)"/>
    <w:basedOn w:val="Normal"/>
    <w:rsid w:val="006E3ECD"/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1B7801"/>
    <w:rPr>
      <w:rFonts w:ascii="Times New Roman" w:hAnsi="Times New Roman"/>
      <w:sz w:val="24"/>
    </w:rPr>
  </w:style>
  <w:style w:type="character" w:styleId="CommentReference">
    <w:name w:val="annotation reference"/>
    <w:rsid w:val="005859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59A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859A8"/>
  </w:style>
  <w:style w:type="paragraph" w:styleId="CommentSubject">
    <w:name w:val="annotation subject"/>
    <w:basedOn w:val="CommentText"/>
    <w:next w:val="CommentText"/>
    <w:link w:val="CommentSubjectChar"/>
    <w:rsid w:val="005859A8"/>
    <w:rPr>
      <w:b/>
      <w:bCs/>
    </w:rPr>
  </w:style>
  <w:style w:type="character" w:customStyle="1" w:styleId="CommentSubjectChar">
    <w:name w:val="Comment Subject Char"/>
    <w:link w:val="CommentSubject"/>
    <w:rsid w:val="005859A8"/>
    <w:rPr>
      <w:b/>
      <w:bCs/>
    </w:rPr>
  </w:style>
  <w:style w:type="paragraph" w:styleId="BalloonText">
    <w:name w:val="Balloon Text"/>
    <w:basedOn w:val="Normal"/>
    <w:link w:val="BalloonTextChar"/>
    <w:rsid w:val="00585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59A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F3248"/>
    <w:rPr>
      <w:color w:val="954F72"/>
      <w:u w:val="single"/>
    </w:rPr>
  </w:style>
  <w:style w:type="paragraph" w:customStyle="1" w:styleId="AssignmentsLevel1">
    <w:name w:val="Assignments Level 1"/>
    <w:basedOn w:val="Normal"/>
    <w:link w:val="AssignmentsLevel1Char"/>
    <w:qFormat/>
    <w:rsid w:val="00361950"/>
    <w:pPr>
      <w:widowControl w:val="0"/>
    </w:pPr>
    <w:rPr>
      <w:rFonts w:ascii="Arial" w:hAnsi="Arial" w:cs="Arial"/>
      <w:sz w:val="20"/>
    </w:rPr>
  </w:style>
  <w:style w:type="character" w:customStyle="1" w:styleId="AssignmentsLevel1Char">
    <w:name w:val="Assignments Level 1 Char"/>
    <w:link w:val="AssignmentsLevel1"/>
    <w:rsid w:val="00361950"/>
    <w:rPr>
      <w:rFonts w:ascii="Arial" w:hAnsi="Arial" w:cs="Arial"/>
      <w:lang w:eastAsia="en-US"/>
    </w:rPr>
  </w:style>
  <w:style w:type="character" w:customStyle="1" w:styleId="text1">
    <w:name w:val="text1"/>
    <w:basedOn w:val="DefaultParagraphFont"/>
    <w:rsid w:val="00361950"/>
  </w:style>
  <w:style w:type="paragraph" w:styleId="ListParagraph">
    <w:name w:val="List Paragraph"/>
    <w:basedOn w:val="Normal"/>
    <w:uiPriority w:val="34"/>
    <w:qFormat/>
    <w:rsid w:val="005B2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0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9084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0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49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81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67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2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008399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99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65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21018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16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712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javascript: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oksvo\Application%20Data\Microsoft\Templates\APA%20paper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F648D8DE93C4A8F86CC728596F3FF" ma:contentTypeVersion="" ma:contentTypeDescription="Create a new document." ma:contentTypeScope="" ma:versionID="d23da465b213a299be869ce2d38252ba">
  <xsd:schema xmlns:xsd="http://www.w3.org/2001/XMLSchema" xmlns:xs="http://www.w3.org/2001/XMLSchema" xmlns:p="http://schemas.microsoft.com/office/2006/metadata/properties" xmlns:ns2="ef792088-9b65-4ee6-96f8-f984d34f3ef2" targetNamespace="http://schemas.microsoft.com/office/2006/metadata/properties" ma:root="true" ma:fieldsID="7a8930fd9442fd84188147ca46074472" ns2:_="">
    <xsd:import namespace="ef792088-9b65-4ee6-96f8-f984d34f3ef2"/>
    <xsd:element name="properties">
      <xsd:complexType>
        <xsd:sequence>
          <xsd:element name="documentManagement">
            <xsd:complexType>
              <xsd:all>
                <xsd:element ref="ns2:Relevance"/>
                <xsd:element ref="ns2:Functional_x0020_Area"/>
                <xsd:element ref="ns2:Primary_x0020_Data_x0020_Type"/>
                <xsd:element ref="ns2:Related_x0020_Product" minOccurs="0"/>
                <xsd:element ref="ns2:External_x0020_Use_x003f_" minOccurs="0"/>
                <xsd:element ref="ns2:SL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92088-9b65-4ee6-96f8-f984d34f3ef2" elementFormDefault="qualified">
    <xsd:import namespace="http://schemas.microsoft.com/office/2006/documentManagement/types"/>
    <xsd:import namespace="http://schemas.microsoft.com/office/infopath/2007/PartnerControls"/>
    <xsd:element name="Relevance" ma:index="2" ma:displayName="Relevance" ma:default="Archive - Irregular Use" ma:format="Dropdown" ma:internalName="Relevance">
      <xsd:simpleType>
        <xsd:restriction base="dms:Choice">
          <xsd:enumeration value="Active - Regular Use"/>
          <xsd:enumeration value="Archive - Irregular Use"/>
          <xsd:enumeration value="Deep Archive - Artifact"/>
        </xsd:restriction>
      </xsd:simpleType>
    </xsd:element>
    <xsd:element name="Functional_x0020_Area" ma:index="3" ma:displayName="Functional Area" ma:default="Synchronous Services (Tutoring/LL)" ma:format="Dropdown" ma:internalName="Functional_x0020_Area">
      <xsd:simpleType>
        <xsd:restriction base="dms:Choice">
          <xsd:enumeration value="CME (On eCampus)"/>
          <xsd:enumeration value="CWE (On eCampus)"/>
          <xsd:enumeration value="Employee/Team Development (Internal)"/>
          <xsd:enumeration value="PhoenixConnect (Communities)"/>
          <xsd:enumeration value="Promotion/Marketing (PPT, Flyers, etc.)"/>
          <xsd:enumeration value="Synchronous Services (Tutoring/LL)"/>
        </xsd:restriction>
      </xsd:simpleType>
    </xsd:element>
    <xsd:element name="Primary_x0020_Data_x0020_Type" ma:index="4" ma:displayName="Data Type" ma:default="Process Guide" ma:format="Dropdown" ma:internalName="Primary_x0020_Data_x0020_Type">
      <xsd:simpleType>
        <xsd:restriction base="dms:Choice">
          <xsd:enumeration value="Agreement/Policy Statement"/>
          <xsd:enumeration value="Analytics"/>
          <xsd:enumeration value="Blank Form"/>
          <xsd:enumeration value="Completed Evaluations"/>
          <xsd:enumeration value="Draft (Working Copy)"/>
          <xsd:enumeration value="Email"/>
          <xsd:enumeration value="Flyer"/>
          <xsd:enumeration value="Image"/>
          <xsd:enumeration value="List"/>
          <xsd:enumeration value="Meeting Agenda"/>
          <xsd:enumeration value="Payroll Resource"/>
          <xsd:enumeration value="Presentation"/>
          <xsd:enumeration value="Process Guide"/>
          <xsd:enumeration value="Report (Narrative)"/>
          <xsd:enumeration value="Schedule"/>
          <xsd:enumeration value="Signed Tutor Contracts"/>
          <xsd:enumeration value="Student Resource"/>
          <xsd:enumeration value="Tutor Evaluation Resource"/>
          <xsd:enumeration value="Tutor Onboarding Resource"/>
        </xsd:restriction>
      </xsd:simpleType>
    </xsd:element>
    <xsd:element name="Related_x0020_Product" ma:index="5" nillable="true" ma:displayName="Related Product" ma:default="Blank" ma:description="Optional - Use &quot;Blank&quot; if there is no clear choice" ma:format="Dropdown" ma:internalName="Related_x0020_Product">
      <xsd:simpleType>
        <xsd:restriction base="dms:Choice">
          <xsd:enumeration value="AMP"/>
          <xsd:enumeration value="Appointment.com"/>
          <xsd:enumeration value="Blank"/>
          <xsd:enumeration value="Doctoral Writing Resources"/>
          <xsd:enumeration value="Grammar Guides"/>
          <xsd:enumeration value="Live Labs"/>
          <xsd:enumeration value="Math Help"/>
          <xsd:enumeration value="MML"/>
          <xsd:enumeration value="Net Tutors"/>
          <xsd:enumeration value="Plagiarism Checker"/>
          <xsd:enumeration value="RiverPoint Writer"/>
          <xsd:enumeration value="Sample/Template Papers"/>
          <xsd:enumeration value="Step by Step"/>
          <xsd:enumeration value="Thesis Generator"/>
          <xsd:enumeration value="Tutor.com"/>
          <xsd:enumeration value="Tutorials and Guides"/>
          <xsd:enumeration value="WritePoint/Grammarly"/>
          <xsd:enumeration value="Writing Help"/>
        </xsd:restriction>
      </xsd:simpleType>
    </xsd:element>
    <xsd:element name="External_x0020_Use_x003f_" ma:index="6" nillable="true" ma:displayName="External Use?" ma:default="0" ma:description="Examples - OK for General faculty, Students, Counselors, etc." ma:internalName="External_x0020_Use_x003f_">
      <xsd:simpleType>
        <xsd:restriction base="dms:Boolean"/>
      </xsd:simpleType>
    </xsd:element>
    <xsd:element name="SLA" ma:index="7" nillable="true" ma:displayName="SLA" ma:default="0" ma:description="Check only if this document supports SLA" ma:internalName="SL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F206C-0A88-42FD-8C0B-4B12E9713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92088-9b65-4ee6-96f8-f984d34f3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C9B40-D07B-4D63-BC0E-B438F47F03C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E29FF41-87CC-43C5-AF89-971BE9F9B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paper format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Group, Inc.</Company>
  <LinksUpToDate>false</LinksUpToDate>
  <CharactersWithSpaces>1235</CharactersWithSpaces>
  <SharedDoc>false</SharedDoc>
  <HLinks>
    <vt:vector size="18" baseType="variant">
      <vt:variant>
        <vt:i4>5374038</vt:i4>
      </vt:variant>
      <vt:variant>
        <vt:i4>6</vt:i4>
      </vt:variant>
      <vt:variant>
        <vt:i4>0</vt:i4>
      </vt:variant>
      <vt:variant>
        <vt:i4>5</vt:i4>
      </vt:variant>
      <vt:variant>
        <vt:lpwstr>https://www.mcso.org/JailInformation/Durango.aspx</vt:lpwstr>
      </vt:variant>
      <vt:variant>
        <vt:lpwstr/>
      </vt:variant>
      <vt:variant>
        <vt:i4>6291494</vt:i4>
      </vt:variant>
      <vt:variant>
        <vt:i4>3</vt:i4>
      </vt:variant>
      <vt:variant>
        <vt:i4>0</vt:i4>
      </vt:variant>
      <vt:variant>
        <vt:i4>5</vt:i4>
      </vt:variant>
      <vt:variant>
        <vt:lpwstr>https://corrections.az.gov/location/100/douglas</vt:lpwstr>
      </vt:variant>
      <vt:variant>
        <vt:lpwstr/>
      </vt:variant>
      <vt:variant>
        <vt:i4>8126568</vt:i4>
      </vt:variant>
      <vt:variant>
        <vt:i4>0</vt:i4>
      </vt:variant>
      <vt:variant>
        <vt:i4>0</vt:i4>
      </vt:variant>
      <vt:variant>
        <vt:i4>5</vt:i4>
      </vt:variant>
      <vt:variant>
        <vt:lpwstr>https://www.mcso.org/JailInformation/TentCity.aspx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Apollo Group</dc:creator>
  <cp:keywords/>
  <cp:lastModifiedBy>Leidis Fernandez</cp:lastModifiedBy>
  <cp:revision>2</cp:revision>
  <cp:lastPrinted>2002-05-11T15:16:00Z</cp:lastPrinted>
  <dcterms:created xsi:type="dcterms:W3CDTF">2016-10-19T02:23:00Z</dcterms:created>
  <dcterms:modified xsi:type="dcterms:W3CDTF">2016-10-19T02:23:00Z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TC100763231033</vt:lpwstr>
  </property>
  <property fmtid="{D5CDD505-2E9C-101B-9397-08002B2CF9AE}" pid="3" name="Relevance">
    <vt:lpwstr>Archive - Irregular Use</vt:lpwstr>
  </property>
  <property fmtid="{D5CDD505-2E9C-101B-9397-08002B2CF9AE}" pid="4" name="Related Product">
    <vt:lpwstr>Tutorials and Guides</vt:lpwstr>
  </property>
  <property fmtid="{D5CDD505-2E9C-101B-9397-08002B2CF9AE}" pid="5" name="Primary Data Type">
    <vt:lpwstr>Student Resource</vt:lpwstr>
  </property>
  <property fmtid="{D5CDD505-2E9C-101B-9397-08002B2CF9AE}" pid="6" name="SLA">
    <vt:lpwstr>0</vt:lpwstr>
  </property>
  <property fmtid="{D5CDD505-2E9C-101B-9397-08002B2CF9AE}" pid="7" name="External Use?">
    <vt:lpwstr>1</vt:lpwstr>
  </property>
  <property fmtid="{D5CDD505-2E9C-101B-9397-08002B2CF9AE}" pid="8" name="Functional Area">
    <vt:lpwstr>CWE (On eCampus)</vt:lpwstr>
  </property>
</Properties>
</file>