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11" w:rsidRPr="00676C42" w:rsidRDefault="00331AC7">
      <w:pPr>
        <w:pStyle w:val="Title"/>
        <w:rPr>
          <w:sz w:val="52"/>
          <w:szCs w:val="52"/>
        </w:rPr>
      </w:pPr>
      <w:r w:rsidRPr="00676C42">
        <w:rPr>
          <w:sz w:val="52"/>
          <w:szCs w:val="52"/>
        </w:rPr>
        <w:t xml:space="preserve">Week </w:t>
      </w:r>
      <w:r w:rsidR="00924541">
        <w:rPr>
          <w:sz w:val="52"/>
          <w:szCs w:val="52"/>
        </w:rPr>
        <w:t>7</w:t>
      </w:r>
      <w:r w:rsidRPr="00676C42">
        <w:rPr>
          <w:sz w:val="52"/>
          <w:szCs w:val="52"/>
        </w:rPr>
        <w:t xml:space="preserve">: </w:t>
      </w:r>
      <w:r w:rsidR="00DA25DA">
        <w:rPr>
          <w:sz w:val="52"/>
          <w:szCs w:val="52"/>
        </w:rPr>
        <w:t>Scope and Classes</w:t>
      </w:r>
    </w:p>
    <w:p w:rsidR="00172CDB" w:rsidRDefault="00C7219E">
      <w:pPr>
        <w:pStyle w:val="Heading1"/>
      </w:pPr>
      <w:r>
        <w:t>Instructions</w:t>
      </w:r>
    </w:p>
    <w:p w:rsidR="00172CDB" w:rsidRPr="00C7219E" w:rsidRDefault="00172CDB" w:rsidP="00172CDB">
      <w:pPr>
        <w:rPr>
          <w:sz w:val="20"/>
          <w:szCs w:val="20"/>
        </w:rPr>
      </w:pPr>
      <w:r w:rsidRPr="00C7219E">
        <w:rPr>
          <w:sz w:val="20"/>
          <w:szCs w:val="20"/>
        </w:rPr>
        <w:t>Compl</w:t>
      </w:r>
      <w:r w:rsidR="00C7219E">
        <w:rPr>
          <w:sz w:val="20"/>
          <w:szCs w:val="20"/>
        </w:rPr>
        <w:t>ete the following assignments. Copy</w:t>
      </w:r>
      <w:r w:rsidRPr="00C7219E">
        <w:rPr>
          <w:sz w:val="20"/>
          <w:szCs w:val="20"/>
        </w:rPr>
        <w:t xml:space="preserve"> and paste your finished code into a Word document, clearly ident</w:t>
      </w:r>
      <w:r w:rsidR="00C7219E">
        <w:rPr>
          <w:sz w:val="20"/>
          <w:szCs w:val="20"/>
        </w:rPr>
        <w:t xml:space="preserve">ifying which assignment it is. </w:t>
      </w:r>
      <w:r w:rsidRPr="00C7219E">
        <w:rPr>
          <w:sz w:val="20"/>
          <w:szCs w:val="20"/>
        </w:rPr>
        <w:t>Also</w:t>
      </w:r>
      <w:r w:rsidR="00C7219E">
        <w:rPr>
          <w:sz w:val="20"/>
          <w:szCs w:val="20"/>
        </w:rPr>
        <w:t>,</w:t>
      </w:r>
      <w:r w:rsidRPr="00C7219E">
        <w:rPr>
          <w:sz w:val="20"/>
          <w:szCs w:val="20"/>
        </w:rPr>
        <w:t xml:space="preserve"> capture the output of the program and pas</w:t>
      </w:r>
      <w:r w:rsidR="00C7219E">
        <w:rPr>
          <w:sz w:val="20"/>
          <w:szCs w:val="20"/>
        </w:rPr>
        <w:t xml:space="preserve">te that into the Word document. </w:t>
      </w:r>
      <w:r w:rsidRPr="00C7219E">
        <w:rPr>
          <w:sz w:val="20"/>
          <w:szCs w:val="20"/>
        </w:rPr>
        <w:t>If there are questions to be answered, put</w:t>
      </w:r>
      <w:r w:rsidR="00C7219E">
        <w:rPr>
          <w:sz w:val="20"/>
          <w:szCs w:val="20"/>
        </w:rPr>
        <w:t xml:space="preserve"> the answers after the output. </w:t>
      </w:r>
      <w:proofErr w:type="gramStart"/>
      <w:r w:rsidRPr="00C7219E">
        <w:rPr>
          <w:sz w:val="20"/>
          <w:szCs w:val="20"/>
        </w:rPr>
        <w:t>When you complete all three of this week’s ass</w:t>
      </w:r>
      <w:r w:rsidR="00C7219E">
        <w:rPr>
          <w:sz w:val="20"/>
          <w:szCs w:val="20"/>
        </w:rPr>
        <w:t xml:space="preserve">ignments, save the document as </w:t>
      </w:r>
      <w:r w:rsidRPr="00C7219E">
        <w:rPr>
          <w:i/>
          <w:color w:val="3E6273" w:themeColor="accent5" w:themeShade="BF"/>
          <w:sz w:val="20"/>
          <w:szCs w:val="20"/>
        </w:rPr>
        <w:t>yourLastName</w:t>
      </w:r>
      <w:r w:rsidRPr="00C7219E">
        <w:rPr>
          <w:i/>
          <w:sz w:val="20"/>
          <w:szCs w:val="20"/>
        </w:rPr>
        <w:t>_</w:t>
      </w:r>
      <w:r w:rsidRPr="00C7219E">
        <w:rPr>
          <w:sz w:val="20"/>
          <w:szCs w:val="20"/>
        </w:rPr>
        <w:t>GSP115_W</w:t>
      </w:r>
      <w:r w:rsidR="00924541" w:rsidRPr="00C7219E">
        <w:rPr>
          <w:sz w:val="20"/>
          <w:szCs w:val="20"/>
        </w:rPr>
        <w:t>7</w:t>
      </w:r>
      <w:r w:rsidR="00C7219E">
        <w:rPr>
          <w:sz w:val="20"/>
          <w:szCs w:val="20"/>
        </w:rPr>
        <w:t>_Assignments.docx.</w:t>
      </w:r>
      <w:proofErr w:type="gramEnd"/>
      <w:r w:rsidR="00C7219E">
        <w:rPr>
          <w:sz w:val="20"/>
          <w:szCs w:val="20"/>
        </w:rPr>
        <w:t xml:space="preserve"> Submit to the W</w:t>
      </w:r>
      <w:r w:rsidRPr="00C7219E">
        <w:rPr>
          <w:sz w:val="20"/>
          <w:szCs w:val="20"/>
        </w:rPr>
        <w:t xml:space="preserve">eek </w:t>
      </w:r>
      <w:r w:rsidR="00924541" w:rsidRPr="00C7219E">
        <w:rPr>
          <w:sz w:val="20"/>
          <w:szCs w:val="20"/>
        </w:rPr>
        <w:t>7</w:t>
      </w:r>
      <w:r w:rsidR="00C7219E">
        <w:rPr>
          <w:sz w:val="20"/>
          <w:szCs w:val="20"/>
        </w:rPr>
        <w:t xml:space="preserve"> assignment D</w:t>
      </w:r>
      <w:r w:rsidRPr="00C7219E">
        <w:rPr>
          <w:sz w:val="20"/>
          <w:szCs w:val="20"/>
        </w:rPr>
        <w:t>ropbox.</w:t>
      </w:r>
    </w:p>
    <w:p w:rsidR="00F70911" w:rsidRDefault="00331AC7">
      <w:pPr>
        <w:pStyle w:val="Heading1"/>
      </w:pPr>
      <w:r>
        <w:t xml:space="preserve">1. </w:t>
      </w:r>
      <w:r w:rsidR="00DA25DA">
        <w:t>Debugging Challenge</w:t>
      </w:r>
    </w:p>
    <w:p w:rsidR="00F70911" w:rsidRPr="00C7219E" w:rsidRDefault="00DA25DA">
      <w:pPr>
        <w:rPr>
          <w:sz w:val="20"/>
          <w:szCs w:val="20"/>
        </w:rPr>
      </w:pPr>
      <w:r w:rsidRPr="00C7219E">
        <w:rPr>
          <w:sz w:val="20"/>
          <w:szCs w:val="20"/>
        </w:rPr>
        <w:t xml:space="preserve">You should be busy designing and writing your expansion to the Course Project, so this week’s assignment </w:t>
      </w:r>
      <w:r w:rsidR="00C7219E">
        <w:rPr>
          <w:sz w:val="20"/>
          <w:szCs w:val="20"/>
        </w:rPr>
        <w:t xml:space="preserve">will be a debugging challenge. </w:t>
      </w:r>
      <w:r w:rsidRPr="00C7219E">
        <w:rPr>
          <w:sz w:val="20"/>
          <w:szCs w:val="20"/>
        </w:rPr>
        <w:t>We have revised the slot machine code to make the payouts easier to change, but a lot of bugs were created in the process—both c</w:t>
      </w:r>
      <w:r w:rsidR="00C7219E">
        <w:rPr>
          <w:sz w:val="20"/>
          <w:szCs w:val="20"/>
        </w:rPr>
        <w:t xml:space="preserve">ompile time and run-time bugs. </w:t>
      </w:r>
      <w:r w:rsidRPr="00C7219E">
        <w:rPr>
          <w:sz w:val="20"/>
          <w:szCs w:val="20"/>
        </w:rPr>
        <w:t>You</w:t>
      </w:r>
      <w:r w:rsidR="00C7219E">
        <w:rPr>
          <w:sz w:val="20"/>
          <w:szCs w:val="20"/>
        </w:rPr>
        <w:t>r</w:t>
      </w:r>
      <w:r w:rsidRPr="00C7219E">
        <w:rPr>
          <w:sz w:val="20"/>
          <w:szCs w:val="20"/>
        </w:rPr>
        <w:t xml:space="preserve"> job is to g</w:t>
      </w:r>
      <w:r w:rsidR="00254EF8">
        <w:rPr>
          <w:sz w:val="20"/>
          <w:szCs w:val="20"/>
        </w:rPr>
        <w:t xml:space="preserve">et the code running correctly. </w:t>
      </w:r>
      <w:r w:rsidRPr="00C7219E">
        <w:rPr>
          <w:sz w:val="20"/>
          <w:szCs w:val="20"/>
        </w:rPr>
        <w:t xml:space="preserve">As before, the </w:t>
      </w:r>
      <w:r w:rsidR="003D33B8">
        <w:rPr>
          <w:sz w:val="20"/>
          <w:szCs w:val="20"/>
        </w:rPr>
        <w:t xml:space="preserve">code may look like </w:t>
      </w:r>
      <w:proofErr w:type="gramStart"/>
      <w:r w:rsidR="003D33B8">
        <w:rPr>
          <w:sz w:val="20"/>
          <w:szCs w:val="20"/>
        </w:rPr>
        <w:t>it’s</w:t>
      </w:r>
      <w:proofErr w:type="gramEnd"/>
      <w:r w:rsidR="003D33B8">
        <w:rPr>
          <w:sz w:val="20"/>
          <w:szCs w:val="20"/>
        </w:rPr>
        <w:t xml:space="preserve"> working</w:t>
      </w:r>
      <w:r w:rsidRPr="00C7219E">
        <w:rPr>
          <w:sz w:val="20"/>
          <w:szCs w:val="20"/>
        </w:rPr>
        <w:t xml:space="preserve"> but could still have the occasional </w:t>
      </w:r>
      <w:r w:rsidR="00254EF8">
        <w:rPr>
          <w:sz w:val="20"/>
          <w:szCs w:val="20"/>
        </w:rPr>
        <w:t xml:space="preserve">bug that only rarely shows up. </w:t>
      </w:r>
      <w:r w:rsidRPr="00C7219E">
        <w:rPr>
          <w:sz w:val="20"/>
          <w:szCs w:val="20"/>
        </w:rPr>
        <w:t xml:space="preserve">You will only be held responsible for bugs that cause </w:t>
      </w:r>
      <w:r w:rsidR="00254EF8">
        <w:rPr>
          <w:sz w:val="20"/>
          <w:szCs w:val="20"/>
        </w:rPr>
        <w:t xml:space="preserve">a problem that can be detected. </w:t>
      </w:r>
      <w:r w:rsidRPr="00C7219E">
        <w:rPr>
          <w:sz w:val="20"/>
          <w:szCs w:val="20"/>
        </w:rPr>
        <w:t xml:space="preserve">All </w:t>
      </w:r>
      <w:r w:rsidR="00254EF8">
        <w:rPr>
          <w:sz w:val="20"/>
          <w:szCs w:val="20"/>
        </w:rPr>
        <w:t xml:space="preserve">other bugs will be declared as </w:t>
      </w:r>
      <w:r w:rsidRPr="00C7219E">
        <w:rPr>
          <w:sz w:val="20"/>
          <w:szCs w:val="20"/>
        </w:rPr>
        <w:t>features</w:t>
      </w:r>
      <w:r w:rsidR="00FF09F4" w:rsidRPr="00C7219E">
        <w:rPr>
          <w:sz w:val="20"/>
          <w:szCs w:val="20"/>
        </w:rPr>
        <w:t xml:space="preserve"> or</w:t>
      </w:r>
      <w:r w:rsidR="00254EF8">
        <w:rPr>
          <w:sz w:val="20"/>
          <w:szCs w:val="20"/>
        </w:rPr>
        <w:t xml:space="preserve"> somebody else’s problem</w:t>
      </w:r>
      <w:r w:rsidR="00F403DA" w:rsidRPr="00C7219E">
        <w:rPr>
          <w:sz w:val="20"/>
          <w:szCs w:val="20"/>
        </w:rPr>
        <w:t xml:space="preserve"> </w:t>
      </w:r>
      <w:r w:rsidR="00254EF8">
        <w:rPr>
          <w:sz w:val="20"/>
          <w:szCs w:val="20"/>
        </w:rPr>
        <w:t>in honor of an age-</w:t>
      </w:r>
      <w:r w:rsidRPr="00C7219E">
        <w:rPr>
          <w:sz w:val="20"/>
          <w:szCs w:val="20"/>
        </w:rPr>
        <w:t>old computer game development tradition.</w:t>
      </w:r>
      <w:r w:rsidR="00F403DA" w:rsidRPr="00C7219E">
        <w:rPr>
          <w:sz w:val="20"/>
          <w:szCs w:val="20"/>
        </w:rPr>
        <w:t xml:space="preserve"> </w:t>
      </w:r>
    </w:p>
    <w:p w:rsidR="008C6A30" w:rsidRPr="00C7219E" w:rsidRDefault="008C6A30">
      <w:pPr>
        <w:rPr>
          <w:sz w:val="20"/>
          <w:szCs w:val="20"/>
        </w:rPr>
      </w:pPr>
      <w:r w:rsidRPr="00C7219E">
        <w:rPr>
          <w:sz w:val="20"/>
          <w:szCs w:val="20"/>
        </w:rPr>
        <w:t>Here are some clues.</w:t>
      </w:r>
    </w:p>
    <w:p w:rsidR="008C6A30" w:rsidRPr="00C7219E" w:rsidRDefault="008C6A30" w:rsidP="008C6A3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7219E">
        <w:rPr>
          <w:sz w:val="20"/>
          <w:szCs w:val="20"/>
        </w:rPr>
        <w:t>You shouldn’t see any blank symbols.</w:t>
      </w:r>
    </w:p>
    <w:p w:rsidR="008C6A30" w:rsidRPr="00C7219E" w:rsidRDefault="0043284D" w:rsidP="008C6A3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7219E">
        <w:rPr>
          <w:sz w:val="20"/>
          <w:szCs w:val="20"/>
        </w:rPr>
        <w:t>There are only three bugs</w:t>
      </w:r>
      <w:r w:rsidR="00254EF8">
        <w:rPr>
          <w:sz w:val="20"/>
          <w:szCs w:val="20"/>
        </w:rPr>
        <w:t>.</w:t>
      </w:r>
    </w:p>
    <w:p w:rsidR="0043284D" w:rsidRPr="00C7219E" w:rsidRDefault="0043284D" w:rsidP="0043284D">
      <w:pPr>
        <w:rPr>
          <w:sz w:val="20"/>
          <w:szCs w:val="20"/>
        </w:rPr>
      </w:pPr>
      <w:r w:rsidRPr="00C7219E">
        <w:rPr>
          <w:sz w:val="20"/>
          <w:szCs w:val="20"/>
        </w:rPr>
        <w:t xml:space="preserve">This version of </w:t>
      </w:r>
      <w:r w:rsidR="003D33B8">
        <w:rPr>
          <w:sz w:val="20"/>
          <w:szCs w:val="20"/>
        </w:rPr>
        <w:t xml:space="preserve">the </w:t>
      </w:r>
      <w:r w:rsidRPr="00C7219E">
        <w:rPr>
          <w:sz w:val="20"/>
          <w:szCs w:val="20"/>
        </w:rPr>
        <w:t xml:space="preserve">slot machine gets its </w:t>
      </w:r>
      <w:r w:rsidR="00254EF8">
        <w:rPr>
          <w:sz w:val="20"/>
          <w:szCs w:val="20"/>
        </w:rPr>
        <w:t xml:space="preserve">payout table from a text file. </w:t>
      </w:r>
      <w:r w:rsidRPr="00C7219E">
        <w:rPr>
          <w:sz w:val="20"/>
          <w:szCs w:val="20"/>
        </w:rPr>
        <w:t>The text file is a series of four number</w:t>
      </w:r>
      <w:r w:rsidR="00254EF8">
        <w:rPr>
          <w:sz w:val="20"/>
          <w:szCs w:val="20"/>
        </w:rPr>
        <w:t>s, such as 2, 2, 2, and 10.</w:t>
      </w:r>
      <w:r w:rsidRPr="00C7219E">
        <w:rPr>
          <w:sz w:val="20"/>
          <w:szCs w:val="20"/>
        </w:rPr>
        <w:t xml:space="preserve"> The first three are symbol number</w:t>
      </w:r>
      <w:r w:rsidR="003D33B8">
        <w:rPr>
          <w:sz w:val="20"/>
          <w:szCs w:val="20"/>
        </w:rPr>
        <w:t>s,</w:t>
      </w:r>
      <w:r w:rsidRPr="00C7219E">
        <w:rPr>
          <w:sz w:val="20"/>
          <w:szCs w:val="20"/>
        </w:rPr>
        <w:t xml:space="preserve"> a</w:t>
      </w:r>
      <w:r w:rsidR="003D33B8">
        <w:rPr>
          <w:sz w:val="20"/>
          <w:szCs w:val="20"/>
        </w:rPr>
        <w:t xml:space="preserve">nd they match the </w:t>
      </w:r>
      <w:proofErr w:type="spellStart"/>
      <w:r w:rsidR="003D33B8">
        <w:rPr>
          <w:sz w:val="20"/>
          <w:szCs w:val="20"/>
        </w:rPr>
        <w:t>enum</w:t>
      </w:r>
      <w:proofErr w:type="spellEnd"/>
      <w:r w:rsidR="003D33B8">
        <w:rPr>
          <w:sz w:val="20"/>
          <w:szCs w:val="20"/>
        </w:rPr>
        <w:t xml:space="preserve"> numbers.</w:t>
      </w:r>
      <w:r w:rsidRPr="00C7219E">
        <w:rPr>
          <w:sz w:val="20"/>
          <w:szCs w:val="20"/>
        </w:rPr>
        <w:t xml:space="preserve"> In this case</w:t>
      </w:r>
      <w:r w:rsidR="00254EF8">
        <w:rPr>
          <w:sz w:val="20"/>
          <w:szCs w:val="20"/>
        </w:rPr>
        <w:t>,</w:t>
      </w:r>
      <w:r w:rsidRPr="00C7219E">
        <w:rPr>
          <w:sz w:val="20"/>
          <w:szCs w:val="20"/>
        </w:rPr>
        <w:t xml:space="preserve"> 2 is Orange. The last number is the payout, so the set of</w:t>
      </w:r>
      <w:r w:rsidR="00254EF8">
        <w:rPr>
          <w:sz w:val="20"/>
          <w:szCs w:val="20"/>
        </w:rPr>
        <w:t xml:space="preserve"> numbers can be interpreted as </w:t>
      </w:r>
      <w:r w:rsidRPr="00C7219E">
        <w:rPr>
          <w:sz w:val="20"/>
          <w:szCs w:val="20"/>
        </w:rPr>
        <w:t>O</w:t>
      </w:r>
      <w:r w:rsidR="00254EF8">
        <w:rPr>
          <w:sz w:val="20"/>
          <w:szCs w:val="20"/>
        </w:rPr>
        <w:t>range, Orange, Orange pays out 10</w:t>
      </w:r>
      <w:r w:rsidRPr="00C7219E">
        <w:rPr>
          <w:sz w:val="20"/>
          <w:szCs w:val="20"/>
        </w:rPr>
        <w:t xml:space="preserve">. As a result, you can change the </w:t>
      </w:r>
      <w:r w:rsidR="00254EF8">
        <w:rPr>
          <w:sz w:val="20"/>
          <w:szCs w:val="20"/>
        </w:rPr>
        <w:t xml:space="preserve">pay out by changing the table. </w:t>
      </w:r>
      <w:r w:rsidRPr="00C7219E">
        <w:rPr>
          <w:sz w:val="20"/>
          <w:szCs w:val="20"/>
        </w:rPr>
        <w:t>However, to sav</w:t>
      </w:r>
      <w:r w:rsidR="007D1433">
        <w:rPr>
          <w:sz w:val="20"/>
          <w:szCs w:val="20"/>
        </w:rPr>
        <w:t>e space, payouts for the Cherry</w:t>
      </w:r>
      <w:r w:rsidRPr="00C7219E">
        <w:rPr>
          <w:sz w:val="20"/>
          <w:szCs w:val="20"/>
        </w:rPr>
        <w:t xml:space="preserve"> are hard coded in to the check4Win function. This was a short cut, but the Cherry payouts could h</w:t>
      </w:r>
      <w:r w:rsidR="007D1433">
        <w:rPr>
          <w:sz w:val="20"/>
          <w:szCs w:val="20"/>
        </w:rPr>
        <w:t xml:space="preserve">ave been set in the text file. </w:t>
      </w:r>
      <w:r w:rsidRPr="00C7219E">
        <w:rPr>
          <w:sz w:val="20"/>
          <w:szCs w:val="20"/>
        </w:rPr>
        <w:t>In case you haven’t already figured it out, you will need to create the text file and put it in the same</w:t>
      </w:r>
      <w:r w:rsidR="007D1433">
        <w:rPr>
          <w:sz w:val="20"/>
          <w:szCs w:val="20"/>
        </w:rPr>
        <w:t xml:space="preserve"> folder as your main.cpp file. </w:t>
      </w:r>
      <w:r w:rsidRPr="00C7219E">
        <w:rPr>
          <w:sz w:val="20"/>
          <w:szCs w:val="20"/>
        </w:rPr>
        <w:t>Here is a copy of the text in the text file this program was tested with.</w:t>
      </w:r>
    </w:p>
    <w:p w:rsidR="0043284D" w:rsidRPr="00C7219E" w:rsidRDefault="0043284D" w:rsidP="0043284D">
      <w:pPr>
        <w:rPr>
          <w:sz w:val="20"/>
          <w:szCs w:val="20"/>
        </w:rPr>
      </w:pPr>
      <w:r w:rsidRPr="00C7219E">
        <w:rPr>
          <w:sz w:val="20"/>
          <w:szCs w:val="20"/>
        </w:rPr>
        <w:t>0 0 0 1 1 1 1 10 2 2 2 15 3 3 3 20 4 4 4 40 5 5 5 200 4 4 2 25 4 4 3 30</w:t>
      </w:r>
    </w:p>
    <w:p w:rsidR="00C517F5" w:rsidRPr="00C7219E" w:rsidRDefault="007D1433">
      <w:pPr>
        <w:rPr>
          <w:sz w:val="20"/>
          <w:szCs w:val="20"/>
        </w:rPr>
      </w:pPr>
      <w:r>
        <w:rPr>
          <w:sz w:val="20"/>
          <w:szCs w:val="20"/>
        </w:rPr>
        <w:t>Here is the code.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 Week 7 Assignment-1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 xml:space="preserve">// Description: 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//----------------------------------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//**begin #include files************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#include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&lt;</w:t>
      </w:r>
      <w:proofErr w:type="spellStart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iostream</w:t>
      </w:r>
      <w:proofErr w:type="spellEnd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&gt;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 xml:space="preserve">// provides access to </w:t>
      </w:r>
      <w:proofErr w:type="spellStart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cin</w:t>
      </w:r>
      <w:proofErr w:type="spellEnd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 xml:space="preserve"> and </w:t>
      </w:r>
      <w:proofErr w:type="spellStart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cout</w:t>
      </w:r>
      <w:proofErr w:type="spellEnd"/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#include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&lt;</w:t>
      </w:r>
      <w:proofErr w:type="spellStart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iomanip</w:t>
      </w:r>
      <w:proofErr w:type="spellEnd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&gt;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#include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&lt;array&gt;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lastRenderedPageBreak/>
        <w:t>#include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&lt;vector&gt;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#include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&lt;</w:t>
      </w:r>
      <w:proofErr w:type="spellStart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sstream</w:t>
      </w:r>
      <w:proofErr w:type="spellEnd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&gt;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#include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&lt;</w:t>
      </w:r>
      <w:proofErr w:type="spellStart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fstream</w:t>
      </w:r>
      <w:proofErr w:type="spellEnd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&gt;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//--end of #include files-----------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//----------------------------------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using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namespace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std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//----------------------------------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//**begin global constants**********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 number of positions on a reel (10)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const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reelPositions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= 11;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 xml:space="preserve">// create </w:t>
      </w:r>
      <w:proofErr w:type="spellStart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enum</w:t>
      </w:r>
      <w:proofErr w:type="spellEnd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 xml:space="preserve"> for symbols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enum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symbol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Lemon, Cherry, Orange, Bell, Bar, Jackpot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 xml:space="preserve">// define a </w:t>
      </w:r>
      <w:proofErr w:type="spellStart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struct</w:t>
      </w:r>
      <w:proofErr w:type="spellEnd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 xml:space="preserve"> for slot machine wheel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struct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Wheel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array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&lt;string,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reelPositions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&gt; symbols;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array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&lt;symbol,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reelPositions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&gt;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eSymbols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position;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string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selected;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</w:t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</w:t>
      </w:r>
      <w:proofErr w:type="gramEnd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/--end of global constants---------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//----------------------------------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//**begin function prototypes*******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void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loadWinSheet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(vector &lt;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array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,4&gt; &gt; &amp;);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check4Win(vector &lt;</w:t>
      </w:r>
      <w:proofErr w:type="spell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&gt;, vector &lt;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array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,4&gt; &gt; &amp;, </w:t>
      </w:r>
      <w:proofErr w:type="spell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 xml:space="preserve">//void </w:t>
      </w:r>
      <w:proofErr w:type="spellStart"/>
      <w:proofErr w:type="gramStart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createSlotMachine</w:t>
      </w:r>
      <w:proofErr w:type="spellEnd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(</w:t>
      </w:r>
      <w:proofErr w:type="gramEnd"/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array &lt;Wheel, 3&gt; &amp;);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//--end of function prototypes------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//----------------------------------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//**begin main program**************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main()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 seed random number generator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srand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time(NULL));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 create the payout table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 define a vector for the payout table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vector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array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,4&gt; &gt;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winSheet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loadWinSheet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</w:t>
      </w:r>
      <w:proofErr w:type="spellStart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winSheet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//create an array of three slot machine wheels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array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&lt;Wheel, 3&gt;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slotMachine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=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 xml:space="preserve">{ 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"Orange"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"Cherry"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"Orange"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"Lemon"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"Orange"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"Bar"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"Lemon"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"Bell"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"Jackpot"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"Bell"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},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 xml:space="preserve">{Orange, Cherry, Orange, Lemon, Orange, Bar, Lemon, Bell, Jackpot, </w:t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Bell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},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0,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"Orange"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},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"Bell"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"Lemon"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"Orange"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"Bar"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"Jackpot"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"Bar"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"Lemon"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"Cherry"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"Jackpot"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"Bell"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},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 xml:space="preserve">{Bell, Lemon, Orange, Bar, Jackpot, Bar, Lemon, Cherry, Jackpot, </w:t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Bell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},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1,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"Lemon"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},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"Cherry"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"Lemon"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"Bar"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"Lemon"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"Orange"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"Orange"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</w:t>
      </w:r>
      <w:proofErr w:type="spellStart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Lemon"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,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"Cherry</w:t>
      </w:r>
      <w:proofErr w:type="spellEnd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"Jackpot"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"Bell"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},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 xml:space="preserve">{Cherry, Orange, Bar, Lemon, Orange, Orange, Lemon, Cherry, Jackpot, </w:t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Bell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},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3,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"Bar"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lastRenderedPageBreak/>
        <w:tab/>
        <w:t>};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bool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gameOn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= 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true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thePot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= 100;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bet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= 1;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bool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winner = 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false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winnings = 0;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char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checkKey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=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'\n'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vector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</w:t>
      </w:r>
      <w:proofErr w:type="spell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&gt; combo;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cout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"Hit 'enter' to bet. Hit 'space' and 'enter' to quit."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endl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while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gameOn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for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auto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&amp;s: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slotMachine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s.position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=(</w:t>
      </w:r>
      <w:proofErr w:type="spellStart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s.position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+ rand()%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reelPositions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)%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reelPositions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s.selected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= </w:t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s.symbols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[</w:t>
      </w:r>
      <w:proofErr w:type="spellStart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s.position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];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cout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setw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(10) &lt;&lt; left &lt;&lt;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s.selected.c_str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() 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combo.push_</w:t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back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</w:t>
      </w:r>
      <w:proofErr w:type="spellStart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s.eSymbols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[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s.position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]);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winnings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= check4Win( combo,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winSheet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, -bet);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if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(winnings &gt; 0)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cout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"You win 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winnings &lt;&lt;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"!   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thePot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+= winnings;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cout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"You now have $"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thePot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endl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combo.clear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cout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endl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if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thePot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&lt;= 0)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gameOn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= 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false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cin.get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</w:t>
      </w:r>
      <w:proofErr w:type="spellStart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checkKey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if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checkKey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!=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'\n'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)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gameOn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= 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false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while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(!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cin.get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()){};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if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(winner)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cout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"You walk away a winner."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endl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else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if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thePot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&gt; 0)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cout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"Good bye."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endl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else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cout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"You have lost all your money."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endl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 Wait for user input to close program when debugging.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cin.get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return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0;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//--end of main program-------------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//----------------------------------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//**begin function definitions******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 loads the pattern payout table from a text file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void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loadWinSheet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(vector &lt;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array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,4&gt; &gt; &amp;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pT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stringstream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myStream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ifstream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inFile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string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myString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array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</w:t>
      </w:r>
      <w:proofErr w:type="spell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, 4&gt; combo;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pay;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inFile.open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</w:t>
      </w:r>
      <w:proofErr w:type="gramEnd"/>
      <w:r w:rsidRPr="0043284D">
        <w:rPr>
          <w:rFonts w:ascii="Consolas" w:hAnsi="Consolas" w:cs="Consolas"/>
          <w:color w:val="A31515"/>
          <w:sz w:val="16"/>
          <w:szCs w:val="16"/>
          <w:highlight w:val="white"/>
        </w:rPr>
        <w:t>"paytable.txt"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if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inFile.is_open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())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while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getline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inFile,myString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 )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myStream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&lt;&lt;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myString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inFile.close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while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(!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myStream.eof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())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myStream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&gt;&gt; combo[0] &gt;&gt; combo[1] &gt;&gt; combo[2] &gt;&gt; combo[3];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pT.push_</w:t>
      </w:r>
      <w:proofErr w:type="gram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back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combo);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return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 Check for winning patterns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proofErr w:type="spellStart"/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check4Win(vector &lt;</w:t>
      </w:r>
      <w:proofErr w:type="spell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&gt; pattern, vector &lt;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array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&lt;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,4&gt; &gt; &amp;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pT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, </w:t>
      </w:r>
      <w:proofErr w:type="spell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int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theBet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lastRenderedPageBreak/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for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(</w:t>
      </w:r>
      <w:proofErr w:type="gramEnd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auto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p: 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pT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)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{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if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(((pattern[0] == p[0]) &amp;&amp; (pattern[1] == p[1]) ) &amp;&amp; (pattern[2] == p[2])) 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return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p[3];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if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((pattern[1] == Cherry) &amp;&amp; (pattern[2] == Cherry)) 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return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3;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if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(pattern[2] == Cherry) </w:t>
      </w:r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return</w:t>
      </w: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1;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ab/>
      </w:r>
      <w:proofErr w:type="gramStart"/>
      <w:r w:rsidRPr="0043284D">
        <w:rPr>
          <w:rFonts w:ascii="Consolas" w:hAnsi="Consolas" w:cs="Consolas"/>
          <w:color w:val="0000FF"/>
          <w:sz w:val="16"/>
          <w:szCs w:val="16"/>
          <w:highlight w:val="white"/>
        </w:rPr>
        <w:t>return</w:t>
      </w:r>
      <w:proofErr w:type="gram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 xml:space="preserve"> -</w:t>
      </w:r>
      <w:proofErr w:type="spellStart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theBet</w:t>
      </w:r>
      <w:proofErr w:type="spellEnd"/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;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0000"/>
          <w:sz w:val="16"/>
          <w:szCs w:val="16"/>
          <w:highlight w:val="white"/>
        </w:rPr>
        <w:t>}</w:t>
      </w:r>
    </w:p>
    <w:p w:rsidR="0043284D" w:rsidRPr="0043284D" w:rsidRDefault="0043284D" w:rsidP="0043284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6"/>
          <w:szCs w:val="16"/>
          <w:highlight w:val="white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//--end of function definitions------</w:t>
      </w:r>
    </w:p>
    <w:p w:rsidR="00BF5110" w:rsidRPr="00BA110E" w:rsidRDefault="0043284D" w:rsidP="006D77B7">
      <w:pPr>
        <w:rPr>
          <w:sz w:val="16"/>
          <w:szCs w:val="16"/>
        </w:rPr>
      </w:pPr>
      <w:r w:rsidRPr="0043284D">
        <w:rPr>
          <w:rFonts w:ascii="Consolas" w:hAnsi="Consolas" w:cs="Consolas"/>
          <w:color w:val="008000"/>
          <w:sz w:val="16"/>
          <w:szCs w:val="16"/>
          <w:highlight w:val="white"/>
        </w:rPr>
        <w:t>//----------------------------------</w:t>
      </w:r>
      <w:bookmarkStart w:id="0" w:name="_GoBack"/>
      <w:bookmarkEnd w:id="0"/>
    </w:p>
    <w:sectPr w:rsidR="00BF5110" w:rsidRPr="00BA110E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89" w:rsidRDefault="00F81C89" w:rsidP="00331AC7">
      <w:pPr>
        <w:spacing w:after="0" w:line="240" w:lineRule="auto"/>
      </w:pPr>
      <w:r>
        <w:separator/>
      </w:r>
    </w:p>
  </w:endnote>
  <w:endnote w:type="continuationSeparator" w:id="0">
    <w:p w:rsidR="00F81C89" w:rsidRDefault="00F81C89" w:rsidP="0033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89" w:rsidRDefault="00F81C89" w:rsidP="00331AC7">
      <w:pPr>
        <w:spacing w:after="0" w:line="240" w:lineRule="auto"/>
      </w:pPr>
      <w:r>
        <w:separator/>
      </w:r>
    </w:p>
  </w:footnote>
  <w:footnote w:type="continuationSeparator" w:id="0">
    <w:p w:rsidR="00F81C89" w:rsidRDefault="00F81C89" w:rsidP="0033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C7" w:rsidRDefault="00331AC7">
    <w:pPr>
      <w:pStyle w:val="Header"/>
    </w:pPr>
    <w:r>
      <w:t xml:space="preserve">Week </w:t>
    </w:r>
    <w:r w:rsidR="00924541">
      <w:t>7</w:t>
    </w:r>
    <w:r>
      <w:t xml:space="preserve"> Assignments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0FF8"/>
    <w:multiLevelType w:val="hybridMultilevel"/>
    <w:tmpl w:val="8CDC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76AFC"/>
    <w:multiLevelType w:val="hybridMultilevel"/>
    <w:tmpl w:val="10587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C7"/>
    <w:rsid w:val="00042764"/>
    <w:rsid w:val="0006200C"/>
    <w:rsid w:val="001673D9"/>
    <w:rsid w:val="00172CDB"/>
    <w:rsid w:val="00254EF8"/>
    <w:rsid w:val="0029714B"/>
    <w:rsid w:val="00331AC7"/>
    <w:rsid w:val="0034700E"/>
    <w:rsid w:val="003A1EAC"/>
    <w:rsid w:val="003D33B8"/>
    <w:rsid w:val="0043284D"/>
    <w:rsid w:val="005141A3"/>
    <w:rsid w:val="005C4567"/>
    <w:rsid w:val="00644672"/>
    <w:rsid w:val="00676C42"/>
    <w:rsid w:val="006D6E2B"/>
    <w:rsid w:val="006D77B7"/>
    <w:rsid w:val="006F1C20"/>
    <w:rsid w:val="00747FA2"/>
    <w:rsid w:val="007B0403"/>
    <w:rsid w:val="007C5CE0"/>
    <w:rsid w:val="007D1433"/>
    <w:rsid w:val="008C6A30"/>
    <w:rsid w:val="00924541"/>
    <w:rsid w:val="009C7AD2"/>
    <w:rsid w:val="00AC5FFB"/>
    <w:rsid w:val="00B81069"/>
    <w:rsid w:val="00BA110E"/>
    <w:rsid w:val="00BC619A"/>
    <w:rsid w:val="00BE7861"/>
    <w:rsid w:val="00BF5110"/>
    <w:rsid w:val="00C517F5"/>
    <w:rsid w:val="00C7219E"/>
    <w:rsid w:val="00DA25DA"/>
    <w:rsid w:val="00E0752A"/>
    <w:rsid w:val="00E35401"/>
    <w:rsid w:val="00EC4A75"/>
    <w:rsid w:val="00F403DA"/>
    <w:rsid w:val="00F70911"/>
    <w:rsid w:val="00F81C89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AC7"/>
  </w:style>
  <w:style w:type="paragraph" w:styleId="Footer">
    <w:name w:val="footer"/>
    <w:basedOn w:val="Normal"/>
    <w:link w:val="FooterChar"/>
    <w:uiPriority w:val="99"/>
    <w:unhideWhenUsed/>
    <w:rsid w:val="00331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AC7"/>
  </w:style>
  <w:style w:type="paragraph" w:styleId="Footer">
    <w:name w:val="footer"/>
    <w:basedOn w:val="Normal"/>
    <w:link w:val="FooterChar"/>
    <w:uiPriority w:val="99"/>
    <w:unhideWhenUsed/>
    <w:rsid w:val="00331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(blank).dotx</Template>
  <TotalTime>8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Walker</dc:creator>
  <cp:lastModifiedBy>Peer Editor</cp:lastModifiedBy>
  <cp:revision>3</cp:revision>
  <dcterms:created xsi:type="dcterms:W3CDTF">2014-04-07T19:42:00Z</dcterms:created>
  <dcterms:modified xsi:type="dcterms:W3CDTF">2014-04-11T15:07:00Z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