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81" w:rsidRPr="00C21D20" w:rsidRDefault="00A42420" w:rsidP="00514681">
      <w:pPr>
        <w:rPr>
          <w:rFonts w:ascii="Segoe UI Light" w:eastAsiaTheme="minorEastAsia" w:hAnsi="Segoe UI Light" w:cs="Segoe UI Light"/>
          <w:b/>
          <w:sz w:val="36"/>
          <w:szCs w:val="36"/>
        </w:rPr>
      </w:pPr>
      <w:bookmarkStart w:id="0" w:name="_GoBack"/>
      <w:bookmarkEnd w:id="0"/>
      <w:r w:rsidRPr="00C21D20">
        <w:rPr>
          <w:rFonts w:ascii="Segoe UI Light" w:eastAsiaTheme="minorEastAsia" w:hAnsi="Segoe UI Light" w:cs="Segoe UI Light"/>
          <w:b/>
          <w:sz w:val="36"/>
          <w:szCs w:val="36"/>
        </w:rPr>
        <w:t>William Franklin</w:t>
      </w:r>
      <w:bookmarkStart w:name="_l-5Y#WdF1UuI7Sf4gvA!z~EWCvy}y4PA;" w:id="41"/>
      <w:bookmarkEnd w:id="41"/>
    </w:p>
    <w:p w:rsidR="00514681" w:rsidRPr="00A42420" w:rsidRDefault="00A42420" w:rsidP="00514681">
      <w:pPr>
        <w:rPr>
          <w:rFonts w:ascii="Segoe UI Light" w:eastAsiaTheme="minorEastAsia" w:hAnsi="Segoe UI Light" w:cs="Segoe UI Light"/>
        </w:rPr>
      </w:pPr>
      <w:r w:rsidRPr="00A42420">
        <w:rPr>
          <w:rFonts w:ascii="Segoe UI Light" w:eastAsiaTheme="minorEastAsia" w:hAnsi="Segoe UI Light" w:cs="Segoe UI Light"/>
        </w:rPr>
        <w:t>4224 White Oak Road</w:t>
      </w:r>
      <w:bookmarkStart w:name="_l-5V#WdC1UxI7Pf4jvA|z~HWCsy}|4P&gt;;" w:id="40"/>
      <w:bookmarkEnd w:id="40"/>
    </w:p>
    <w:p w:rsidR="00514681" w:rsidRPr="00A42420" w:rsidRDefault="00A42420" w:rsidP="00514681">
      <w:pPr>
        <w:rPr>
          <w:rFonts w:ascii="Segoe UI Light" w:eastAsiaTheme="minorEastAsia" w:hAnsi="Segoe UI Light" w:cs="Segoe UI Light"/>
        </w:rPr>
      </w:pPr>
      <w:r w:rsidRPr="00A42420">
        <w:rPr>
          <w:rFonts w:ascii="Segoe UI Light" w:eastAsiaTheme="minorEastAsia" w:hAnsi="Segoe UI Light" w:cs="Segoe UI Light"/>
        </w:rPr>
        <w:t>Tampa, FL 33601</w:t>
      </w:r>
      <w:bookmarkStart w:name="_l-5U#WdB1UyI7Of4kvA{z~IWCry}}4P=;" w:id="39"/>
      <w:bookmarkEnd w:id="39"/>
    </w:p>
    <w:p w:rsidR="00514681" w:rsidRPr="00A42420" w:rsidRDefault="00514681" w:rsidP="00514681">
      <w:pPr>
        <w:rPr>
          <w:rFonts w:ascii="Segoe UI Light" w:eastAsiaTheme="minorEastAsia" w:hAnsi="Segoe UI Light" w:cs="Segoe UI Light"/>
        </w:rPr>
      </w:pPr>
      <w:r w:rsidRPr="00A42420">
        <w:rPr>
          <w:rFonts w:ascii="Segoe UI Light" w:eastAsiaTheme="minorEastAsia" w:hAnsi="Segoe UI Light" w:cs="Segoe UI Light"/>
        </w:rPr>
        <w:t>(</w:t>
      </w:r>
      <w:r w:rsidR="00A42420" w:rsidRPr="00A42420">
        <w:rPr>
          <w:rFonts w:ascii="Segoe UI Light" w:eastAsiaTheme="minorEastAsia" w:hAnsi="Segoe UI Light" w:cs="Segoe UI Light"/>
        </w:rPr>
        <w:t>813</w:t>
      </w:r>
      <w:r w:rsidRPr="00A42420">
        <w:rPr>
          <w:rFonts w:ascii="Segoe UI Light" w:eastAsiaTheme="minorEastAsia" w:hAnsi="Segoe UI Light" w:cs="Segoe UI Light"/>
        </w:rPr>
        <w:t>) 555-</w:t>
      </w:r>
      <w:r w:rsidR="00A42420" w:rsidRPr="00A42420">
        <w:rPr>
          <w:rFonts w:ascii="Segoe UI Light" w:eastAsiaTheme="minorEastAsia" w:hAnsi="Segoe UI Light" w:cs="Segoe UI Light"/>
        </w:rPr>
        <w:t>0112</w:t>
      </w:r>
      <w:bookmarkStart w:name="_l-5T#WeK1TpI8Xf3bvB&amp;z}@WD{y|t4QF;" w:id="38"/>
      <w:bookmarkEnd w:id="38"/>
    </w:p>
    <w:p w:rsidR="00514681" w:rsidRPr="00A42420" w:rsidRDefault="00A42420" w:rsidP="00A42420">
      <w:pPr>
        <w:pBdr>
          <w:bottom w:val="single" w:sz="12" w:space="1" w:color="auto"/>
        </w:pBdr>
        <w:rPr>
          <w:rFonts w:ascii="Segoe UI Light" w:eastAsiaTheme="minorEastAsia" w:hAnsi="Segoe UI Light" w:cs="Segoe UI Light"/>
          <w:sz w:val="16"/>
          <w:szCs w:val="16"/>
        </w:rPr>
      </w:pPr>
      <w:r w:rsidRPr="00A42420">
        <w:rPr>
          <w:rFonts w:ascii="Segoe UI Light" w:eastAsiaTheme="minorEastAsia" w:hAnsi="Segoe UI Light" w:cs="Segoe UI Light"/>
        </w:rPr>
        <w:t>wfranklin</w:t>
      </w:r>
      <w:r w:rsidR="00514681" w:rsidRPr="00A42420">
        <w:rPr>
          <w:rFonts w:ascii="Segoe UI Light" w:eastAsiaTheme="minorEastAsia" w:hAnsi="Segoe UI Light" w:cs="Segoe UI Light"/>
        </w:rPr>
        <w:t>@alcona.net</w:t>
      </w:r>
      <w:bookmarkStart w:name="_l-5Q#WeH1TsI8Uf3evB#z}CWDxy|w4QC;" w:id="37"/>
      <w:bookmarkEnd w:id="37"/>
    </w:p>
    <w:p w:rsidR="00514681" w:rsidRDefault="00514681" w:rsidP="00514681">
      <w:pPr>
        <w:rPr>
          <w:rFonts w:eastAsiaTheme="minorEastAsia"/>
        </w:rPr>
      </w:pPr>
      <w:bookmarkStart w:name="_l-5P#WeG1TtI8Tf3fvB&quot;z}DWDwy|x4QB;" w:id="36"/>
      <w:bookmarkEnd w:id="36"/>
    </w:p>
    <w:p w:rsidR="003163BA" w:rsidRDefault="003163BA">
      <w:pPr>
        <w:rPr>
          <w:rFonts w:eastAsiaTheme="minorEastAsia"/>
        </w:rPr>
      </w:pPr>
      <w:r>
        <w:rPr>
          <w:rFonts w:eastAsiaTheme="minorEastAsia"/>
        </w:rPr>
        <w:br w:type="page"/>
      </w:r>
      <w:bookmarkStart w:name="_l-5M#WeD1TwI8Qf3ivB}z}GWDty|{4Q?;" w:id="35"/>
      <w:bookmarkEnd w:id="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3163BA" w:rsidRPr="00C9758A" w:rsidTr="003B1ED2">
        <w:tc>
          <w:tcPr>
            <w:tcW w:w="4788" w:type="dxa"/>
          </w:tcPr>
          <w:p w:rsidR="003163BA" w:rsidRDefault="003163BA" w:rsidP="001B2D0A">
            <w:r>
              <w:lastRenderedPageBreak/>
              <w:t>William Franklin</w:t>
            </w:r>
            <w:bookmarkStart w:name="_l-5K#WeB1TyI8Of3kvB{z}IWDry|}4Q=;" w:id="34"/>
            <w:bookmarkEnd w:id="34"/>
          </w:p>
          <w:p w:rsidR="003163BA" w:rsidRDefault="003163BA" w:rsidP="001B2D0A">
            <w:r>
              <w:t>4224 White Oak Road</w:t>
            </w:r>
            <w:bookmarkStart w:name="_l-5F#V\G2]tH/Tg&lt;fu9&quot;{(DV;wz'x3HB&lt;" w:id="33"/>
            <w:bookmarkEnd w:id="33"/>
          </w:p>
          <w:p w:rsidR="003163BA" w:rsidRDefault="003163BA" w:rsidP="001B2D0A">
            <w:r>
              <w:t>Tampa, FL 33601</w:t>
            </w:r>
            <w:bookmarkStart w:name="_l-5D#V\E2]vH/Rg&lt;hu9~{(FV;uz'z3H@&lt;" w:id="32"/>
            <w:bookmarkEnd w:id="32"/>
          </w:p>
          <w:p w:rsidR="003163BA" w:rsidRDefault="003163BA" w:rsidP="001B2D0A">
            <w:r>
              <w:t>(813) 555-0112</w:t>
            </w:r>
            <w:bookmarkStart w:name="_l-5B#V\C2]xH/Pg&lt;ju9|{(HV;sz'|3H&gt;&lt;" w:id="31"/>
            <w:bookmarkEnd w:id="31"/>
          </w:p>
          <w:p w:rsidR="003163BA" w:rsidRPr="00C9758A" w:rsidRDefault="003163BA" w:rsidP="00653DA9">
            <w:r>
              <w:t>wfranklin@alcona.net</w:t>
            </w:r>
            <w:bookmarkStart w:name="_l-59#V]K2\pH0Xg;bu:&amp;{'@V&lt;{z&amp;t3IF&lt;" w:id="30"/>
            <w:bookmarkEnd w:id="30"/>
          </w:p>
        </w:tc>
        <w:tc>
          <w:tcPr>
            <w:tcW w:w="4788" w:type="dxa"/>
          </w:tcPr>
          <w:p w:rsidR="003163BA" w:rsidRPr="00C9758A" w:rsidRDefault="003163BA" w:rsidP="00C9758A">
            <w:bookmarkStart w:name="_l-54#V]F2\uH0Sg;gu:!{'EV&lt;vz&amp;y3IA&lt;" w:id="29"/>
            <w:bookmarkEnd w:id="29"/>
          </w:p>
        </w:tc>
      </w:tr>
      <w:tr w:rsidR="003163BA" w:rsidRPr="00C9758A" w:rsidTr="003B1ED2">
        <w:tc>
          <w:tcPr>
            <w:tcW w:w="4788" w:type="dxa"/>
          </w:tcPr>
          <w:p w:rsidR="003163BA" w:rsidRPr="003163BA" w:rsidRDefault="003163BA" w:rsidP="00C9758A">
            <w:pPr>
              <w:rPr>
                <w:b/>
              </w:rPr>
            </w:pPr>
            <w:r w:rsidRPr="003163BA">
              <w:rPr>
                <w:b/>
              </w:rPr>
              <w:t>EDUCATION</w:t>
            </w:r>
            <w:bookmarkStart w:name="_l-53#V]E2\vH0Rg;hu:~{'FV&lt;uz&amp;z3I@&lt;" w:id="28"/>
            <w:bookmarkEnd w:id="28"/>
          </w:p>
        </w:tc>
        <w:tc>
          <w:tcPr>
            <w:tcW w:w="4788" w:type="dxa"/>
          </w:tcPr>
          <w:p w:rsidR="003163BA" w:rsidRPr="00497DF1" w:rsidRDefault="003163BA" w:rsidP="00C9758A">
            <w:pPr>
              <w:rPr>
                <w:b/>
              </w:rPr>
            </w:pPr>
            <w:r w:rsidRPr="00497DF1">
              <w:rPr>
                <w:b/>
              </w:rPr>
              <w:t>Florida International University, Miami, FL</w:t>
            </w:r>
            <w:bookmarkStart w:name="_l-52#V]D2\wH0Qg;iu:}{'GV&lt;tz&amp;{3I?&lt;" w:id="27"/>
            <w:bookmarkEnd w:id="27"/>
          </w:p>
          <w:p w:rsidR="003163BA" w:rsidRDefault="003163BA" w:rsidP="00C9758A">
            <w:r>
              <w:t>Bachelor of Science, Business Management</w:t>
            </w:r>
            <w:bookmarkStart w:name="_l-4X#V^I2[rH1Vg:du;${&amp;BV=yz%v3JD&lt;" w:id="26"/>
            <w:bookmarkEnd w:id="26"/>
          </w:p>
          <w:p w:rsidR="003163BA" w:rsidRPr="00C9758A" w:rsidRDefault="003163BA" w:rsidP="00397F93">
            <w:pPr>
              <w:spacing w:after="240"/>
            </w:pPr>
            <w:r w:rsidRPr="00C9758A">
              <w:t>September 201</w:t>
            </w:r>
            <w:r>
              <w:t>4</w:t>
            </w:r>
            <w:r w:rsidRPr="00C9758A">
              <w:t xml:space="preserve"> to May 20</w:t>
            </w:r>
            <w:r>
              <w:t>16</w:t>
            </w:r>
            <w:bookmarkStart w:name="_l-4W#V^H2[sH1Ug:eu;#{&amp;CV=xz%w3JC&lt;" w:id="25"/>
            <w:bookmarkEnd w:id="25"/>
          </w:p>
          <w:p w:rsidR="003163BA" w:rsidRPr="00497DF1" w:rsidRDefault="003163BA" w:rsidP="00C9758A">
            <w:pPr>
              <w:rPr>
                <w:b/>
              </w:rPr>
            </w:pPr>
            <w:r w:rsidRPr="00497DF1">
              <w:rPr>
                <w:b/>
              </w:rPr>
              <w:t>Florida Port Community College, St. Petersburg, FL</w:t>
            </w:r>
            <w:bookmarkStart w:name="_l-4S#V^D2[wH1Qg:iu;}{&amp;GV=tz%{3J?&lt;" w:id="24"/>
            <w:bookmarkEnd w:id="24"/>
          </w:p>
          <w:p w:rsidR="003163BA" w:rsidRPr="00C9758A" w:rsidRDefault="003163BA" w:rsidP="00C9758A">
            <w:r>
              <w:t>Associate</w:t>
            </w:r>
            <w:r w:rsidRPr="00C9758A">
              <w:t xml:space="preserve"> of Science, </w:t>
            </w:r>
            <w:r>
              <w:t>Business Computing</w:t>
            </w:r>
            <w:bookmarkStart w:name="_l-4O#V_J2ZqH2Wg9cu&lt;%{%AV&gt;zz$u3KE&lt;" w:id="23"/>
            <w:bookmarkEnd w:id="23"/>
          </w:p>
          <w:p w:rsidR="003163BA" w:rsidRPr="00C9758A" w:rsidRDefault="003163BA" w:rsidP="00497DF1">
            <w:pPr>
              <w:spacing w:after="240"/>
            </w:pPr>
            <w:r w:rsidRPr="00C9758A">
              <w:t>September 201</w:t>
            </w:r>
            <w:r>
              <w:t>2</w:t>
            </w:r>
            <w:r w:rsidRPr="00C9758A">
              <w:t xml:space="preserve"> to May 20</w:t>
            </w:r>
            <w:r>
              <w:t>14</w:t>
            </w:r>
            <w:bookmarkStart w:name="_l-4K#V_F2ZuH2Sg9gu&lt;!{%EV&gt;vz$y3KA&lt;" w:id="22"/>
            <w:bookmarkEnd w:id="22"/>
          </w:p>
        </w:tc>
      </w:tr>
      <w:tr w:rsidR="003163BA" w:rsidRPr="00C9758A" w:rsidTr="003B1ED2">
        <w:tc>
          <w:tcPr>
            <w:tcW w:w="4788" w:type="dxa"/>
          </w:tcPr>
          <w:p w:rsidR="003163BA" w:rsidRPr="003163BA" w:rsidRDefault="003163BA" w:rsidP="00C9758A">
            <w:pPr>
              <w:rPr>
                <w:b/>
              </w:rPr>
            </w:pPr>
            <w:r w:rsidRPr="003163BA">
              <w:rPr>
                <w:b/>
              </w:rPr>
              <w:t>RELEVANT EXPERIENCE</w:t>
            </w:r>
            <w:bookmarkStart w:name="_l-4J#V_E2ZvH2Rg9hu&lt;~{%FV&gt;uz$z3K@&lt;" w:id="21"/>
            <w:bookmarkEnd w:id="21"/>
          </w:p>
        </w:tc>
        <w:tc>
          <w:tcPr>
            <w:tcW w:w="4788" w:type="dxa"/>
          </w:tcPr>
          <w:p w:rsidR="003163BA" w:rsidRPr="00C9758A" w:rsidRDefault="003163BA" w:rsidP="00C9758A">
            <w:r w:rsidRPr="00497DF1">
              <w:rPr>
                <w:b/>
              </w:rPr>
              <w:t>IT Analyst</w:t>
            </w:r>
            <w:r w:rsidRPr="00C9758A">
              <w:t xml:space="preserve">, </w:t>
            </w:r>
            <w:r>
              <w:t>Florida International</w:t>
            </w:r>
            <w:r w:rsidRPr="00C9758A">
              <w:t xml:space="preserve"> University</w:t>
            </w:r>
            <w:r>
              <w:t>, Miami, FL</w:t>
            </w:r>
            <w:bookmarkStart w:name="_l-4E#V`J2YqH3Wg8cu=%{$AV?zz#u3LE&lt;" w:id="20"/>
            <w:bookmarkEnd w:id="20"/>
          </w:p>
          <w:p w:rsidR="003163BA" w:rsidRPr="00C9758A" w:rsidRDefault="003163BA" w:rsidP="00C9758A">
            <w:r w:rsidRPr="00C9758A">
              <w:t>January 2014 to present</w:t>
            </w:r>
            <w:bookmarkStart w:name="_l-4C#V`H2YsH3Ug8eu=#{$CV?xz#w3LC&lt;" w:id="19"/>
            <w:bookmarkEnd w:id="19"/>
          </w:p>
          <w:p w:rsidR="003163BA" w:rsidRDefault="003163BA" w:rsidP="00C9758A">
            <w:r w:rsidRPr="00C9758A">
              <w:t>Provide local and remote desktop support across campus</w:t>
            </w:r>
            <w:bookmarkStart w:name="_l-48#V`D2YwH3Qg8iu=}{$GV?tz#{3L?&lt;" w:id="18"/>
            <w:bookmarkEnd w:id="18"/>
          </w:p>
          <w:p w:rsidR="003163BA" w:rsidRPr="00C9758A" w:rsidRDefault="003163BA" w:rsidP="00C9758A">
            <w:r>
              <w:t>Link computers via wireless router</w:t>
            </w:r>
            <w:bookmarkStart w:name="_l-47#V`C2YxH3Pg8ju=|{$HV?sz#|3L&gt;&lt;" w:id="17"/>
            <w:bookmarkEnd w:id="17"/>
          </w:p>
          <w:p w:rsidR="003163BA" w:rsidRDefault="003163BA" w:rsidP="00C9758A">
            <w:r w:rsidRPr="00C9758A">
              <w:t>Provide support for Windows, Macintosh, and Linux computers</w:t>
            </w:r>
            <w:bookmarkStart w:name="_l-46#V`B2YyH3Og8ku={{$IV?rz#}3L=&lt;" w:id="16"/>
            <w:bookmarkEnd w:id="16"/>
          </w:p>
          <w:p w:rsidR="003163BA" w:rsidRPr="00C9758A" w:rsidRDefault="003163BA" w:rsidP="00C9758A">
            <w:r>
              <w:t>Provide support for Windows Azure cloud platform</w:t>
            </w:r>
            <w:bookmarkStart w:name="_l-43#VaI2XrH4Vg7du&gt;${#BV@yz&quot;v3MD&lt;" w:id="15"/>
            <w:bookmarkEnd w:id="15"/>
          </w:p>
          <w:p w:rsidR="003163BA" w:rsidRPr="00C9758A" w:rsidRDefault="003163BA" w:rsidP="00C9758A">
            <w:r w:rsidRPr="00C9758A">
              <w:t>Provide support for Microsoft and Adobe</w:t>
            </w:r>
            <w:r>
              <w:t xml:space="preserve"> Creative Suite</w:t>
            </w:r>
            <w:r w:rsidRPr="00C9758A">
              <w:t xml:space="preserve"> software products</w:t>
            </w:r>
            <w:bookmarkStart w:name="_l-42#VaH2XsH4Ug7eu&gt;#{#CV@xz&quot;w3MC&lt;" w:id="14"/>
            <w:bookmarkEnd w:id="14"/>
          </w:p>
          <w:p w:rsidR="003163BA" w:rsidRPr="00C9758A" w:rsidRDefault="003163BA" w:rsidP="00497DF1">
            <w:pPr>
              <w:spacing w:after="240"/>
            </w:pPr>
            <w:r w:rsidRPr="00C9758A">
              <w:t xml:space="preserve">Analyze and </w:t>
            </w:r>
            <w:r>
              <w:t>resolve</w:t>
            </w:r>
            <w:r w:rsidRPr="00C9758A">
              <w:t xml:space="preserve"> network problems</w:t>
            </w:r>
            <w:bookmarkStart w:name="_l-40#VaF2XuH4Sg7gu&gt;!{#EV@vz&quot;y3MA&lt;" w:id="13"/>
            <w:bookmarkEnd w:id="13"/>
          </w:p>
          <w:p w:rsidR="003163BA" w:rsidRPr="00C9758A" w:rsidRDefault="003163BA" w:rsidP="00C9758A">
            <w:r w:rsidRPr="00497DF1">
              <w:rPr>
                <w:b/>
              </w:rPr>
              <w:t>Computer Technician</w:t>
            </w:r>
            <w:r w:rsidRPr="00C9758A">
              <w:t xml:space="preserve"> (part-time), </w:t>
            </w:r>
            <w:r>
              <w:t>Coast Off Road Racing, St Petersburg, FL</w:t>
            </w:r>
            <w:bookmarkStart w:name="_l-3V#VbK2WpH5Xg6bu?&amp;{&quot;@VA{z!t3NF&lt;" w:id="12"/>
            <w:bookmarkEnd w:id="12"/>
          </w:p>
          <w:p w:rsidR="003163BA" w:rsidRPr="00C9758A" w:rsidRDefault="003163BA" w:rsidP="00C9758A">
            <w:r w:rsidRPr="00C9758A">
              <w:t>September 201</w:t>
            </w:r>
            <w:r>
              <w:t>2</w:t>
            </w:r>
            <w:r w:rsidRPr="00C9758A">
              <w:t xml:space="preserve"> to </w:t>
            </w:r>
            <w:r>
              <w:t>January</w:t>
            </w:r>
            <w:r w:rsidRPr="00C9758A">
              <w:t xml:space="preserve"> 201</w:t>
            </w:r>
            <w:r>
              <w:t>4</w:t>
            </w:r>
            <w:bookmarkStart w:name="_l-3R#VbG2WtH5Tg6fu?&quot;{&quot;DVAwz!x3NB&lt;" w:id="11"/>
            <w:bookmarkEnd w:id="11"/>
          </w:p>
          <w:p w:rsidR="003163BA" w:rsidRPr="00C9758A" w:rsidRDefault="003163BA" w:rsidP="00C9758A">
            <w:r w:rsidRPr="00C9758A">
              <w:t xml:space="preserve">Installed </w:t>
            </w:r>
            <w:r>
              <w:t xml:space="preserve">computer </w:t>
            </w:r>
            <w:r w:rsidRPr="00C9758A">
              <w:t>hardware</w:t>
            </w:r>
            <w:bookmarkStart w:name="_l-3O#VbD2WwH5Qg6iu?}{&quot;GVAtz!{3N?&lt;" w:id="10"/>
            <w:bookmarkEnd w:id="10"/>
          </w:p>
          <w:p w:rsidR="003163BA" w:rsidRPr="00C9758A" w:rsidRDefault="003163BA" w:rsidP="00C9758A">
            <w:r w:rsidRPr="00C9758A">
              <w:t>Installed, updated, and upgraded application software</w:t>
            </w:r>
            <w:bookmarkStart w:name="_l-3L#VcK2VpH6Xg5bu@&amp;{!@VB{z~t3OF&lt;" w:id="9"/>
            <w:bookmarkEnd w:id="9"/>
          </w:p>
          <w:p w:rsidR="003163BA" w:rsidRDefault="003163BA" w:rsidP="00C9758A">
            <w:r w:rsidRPr="00C9758A">
              <w:t xml:space="preserve">Installed, updated, and upgraded </w:t>
            </w:r>
            <w:r>
              <w:t>security</w:t>
            </w:r>
            <w:r w:rsidRPr="00C9758A">
              <w:t xml:space="preserve"> software</w:t>
            </w:r>
            <w:bookmarkStart w:name="_l-3K#VcJ2VqH6Wg5cu@%{!AVBzz~u3OE&lt;" w:id="8"/>
            <w:bookmarkEnd w:id="8"/>
          </w:p>
          <w:p w:rsidR="003163BA" w:rsidRPr="00C9758A" w:rsidRDefault="003163BA" w:rsidP="00C9758A">
            <w:r>
              <w:t>Performed all computer maintenance</w:t>
            </w:r>
            <w:bookmarkStart w:name="_l-3H#VcG2VtH6Tg5fu@&quot;{!DVBwz~x3OB&lt;" w:id="7"/>
            <w:bookmarkEnd w:id="7"/>
          </w:p>
          <w:p w:rsidR="003163BA" w:rsidRPr="00C9758A" w:rsidRDefault="003163BA" w:rsidP="00497DF1">
            <w:pPr>
              <w:spacing w:after="240"/>
            </w:pPr>
            <w:r w:rsidRPr="00C9758A">
              <w:t>Updated device drivers for computer peripherals</w:t>
            </w:r>
            <w:bookmarkStart w:name="_l-3C#VcB2VyH6Og5ku@{{!IVBrz~}3O=&lt;" w:id="6"/>
            <w:bookmarkEnd w:id="6"/>
          </w:p>
        </w:tc>
      </w:tr>
      <w:tr w:rsidR="003163BA" w:rsidRPr="00C9758A" w:rsidTr="003B1ED2">
        <w:tc>
          <w:tcPr>
            <w:tcW w:w="4788" w:type="dxa"/>
          </w:tcPr>
          <w:p w:rsidR="003163BA" w:rsidRPr="003163BA" w:rsidRDefault="003163BA" w:rsidP="00C9758A">
            <w:pPr>
              <w:rPr>
                <w:b/>
              </w:rPr>
            </w:pPr>
            <w:r w:rsidRPr="003163BA">
              <w:rPr>
                <w:b/>
              </w:rPr>
              <w:t>CERTIFICATIONS</w:t>
            </w:r>
            <w:bookmarkStart w:name="_l-38#VdH2UsH7Ug4euA#{~CVCxz}w3PC&lt;" w:id="5"/>
            <w:bookmarkEnd w:id="5"/>
          </w:p>
        </w:tc>
        <w:tc>
          <w:tcPr>
            <w:tcW w:w="4788" w:type="dxa"/>
          </w:tcPr>
          <w:p w:rsidR="003163BA" w:rsidRPr="00C9758A" w:rsidRDefault="003163BA" w:rsidP="00C9758A">
            <w:r w:rsidRPr="00C9758A">
              <w:t>Microsoft Certified IT Professional (MCITP)</w:t>
            </w:r>
            <w:bookmarkStart w:name="_l-37#VdG2UtH7Tg4fuA&quot;{~DVCwz}x3PB&lt;" w:id="4"/>
            <w:bookmarkEnd w:id="4"/>
          </w:p>
          <w:p w:rsidR="003163BA" w:rsidRPr="00C9758A" w:rsidRDefault="003163BA" w:rsidP="00C9758A">
            <w:r w:rsidRPr="00C9758A">
              <w:t>Microsoft Certified Desktop Support Technician (MCDST)</w:t>
            </w:r>
            <w:bookmarkStart w:name="_l-32#VdB2UyH7Og4kuA{{~IVCrz}}3P=&lt;" w:id="3"/>
            <w:bookmarkEnd w:id="3"/>
          </w:p>
          <w:p w:rsidR="003163BA" w:rsidRPr="00C9758A" w:rsidRDefault="003163BA" w:rsidP="00C9758A">
            <w:r w:rsidRPr="00C9758A">
              <w:t>Microsoft Office Specialist (MOS) in Word, Excel, Access, and Outlook</w:t>
            </w:r>
            <w:bookmarkStart w:name="_l-2Y#VeH2TsH8Ug3euB#{}CVDxz|w3QC&lt;" w:id="2"/>
            <w:bookmarkEnd w:id="2"/>
          </w:p>
          <w:p w:rsidR="003163BA" w:rsidRPr="00C9758A" w:rsidRDefault="003163BA" w:rsidP="00C9758A">
            <w:r w:rsidRPr="00C9758A">
              <w:t>Apple Certified Desktop Technician (ACDT)</w:t>
            </w:r>
            <w:bookmarkStart w:name="_l-2T#VeC2TxH8Pg3juB|{}HVDsz||3Q&gt;&lt;" w:id="1"/>
            <w:bookmarkEnd w:id="1"/>
          </w:p>
        </w:tc>
      </w:tr>
    </w:tbl>
    <w:p w:rsidR="003163BA" w:rsidRPr="00514681" w:rsidRDefault="003163BA" w:rsidP="00E32EE8">
      <w:pPr>
        <w:rPr>
          <w:rFonts w:eastAsiaTheme="minorEastAsia"/>
        </w:rPr>
      </w:pPr>
      <w:bookmarkStart w:name="_l-2S#VeB2TyH8Og3kuB{{}IVDrz|}3Q=&lt;" w:id="0"/>
      <w:bookmarkEnd w:id="0"/>
    </w:p>
    <w:sectPr w:rsidR="003163BA" w:rsidRPr="00514681" w:rsidSect="002A1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1F"/>
    <w:rsid w:val="001E42D7"/>
    <w:rsid w:val="0022383A"/>
    <w:rsid w:val="003163BA"/>
    <w:rsid w:val="00357F1F"/>
    <w:rsid w:val="00397F93"/>
    <w:rsid w:val="00430A5E"/>
    <w:rsid w:val="00465A4D"/>
    <w:rsid w:val="00497DF1"/>
    <w:rsid w:val="00514681"/>
    <w:rsid w:val="008B77C8"/>
    <w:rsid w:val="00A42420"/>
    <w:rsid w:val="00A632FF"/>
    <w:rsid w:val="00BE4CCB"/>
    <w:rsid w:val="00C21D20"/>
    <w:rsid w:val="00C21D7A"/>
    <w:rsid w:val="00E3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617B4-B626-45D9-B4A0-EEE05084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3BA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da568e7c6eec40a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st\Videos\01_Word\w02\w02_student_data_files\w02G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4b54df38b355453f" /></Relationships>
</file>

<file path=customXML/item.xml><?xml version="1.0" encoding="utf-8"?>
<project>
  <id>D2IdqtN7y76mSwAQXNmdjb9ndmK0WVaNtaR+zWv8nJY=-~pQ/obUyjQTTEmXFxtqjgfw==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w02G_Letterhead_Template.dotx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GO! Series</dc:creator>
  <cp:lastModifiedBy>John Park</cp:lastModifiedBy>
  <cp:revision>2</cp:revision>
  <dcterms:created xsi:type="dcterms:W3CDTF">2016-05-10T17:56:00Z</dcterms:created>
  <dcterms:modified xsi:type="dcterms:W3CDTF">2016-05-10T17:56:00Z</dcterms:modified>
</cp:coreProperties>
</file>