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55265" w14:textId="77777777" w:rsidR="00A00133" w:rsidRPr="00D2529F" w:rsidRDefault="00211C24">
      <w:pPr>
        <w:pStyle w:val="Title"/>
        <w:rPr>
          <w:rFonts w:ascii="Times New Roman" w:hAnsi="Times New Roman" w:cs="Times New Roman"/>
        </w:rPr>
      </w:pPr>
      <w:sdt>
        <w:sdtPr>
          <w:rPr>
            <w:rFonts w:ascii="Times New Roman" w:hAnsi="Times New Roman" w:cs="Times New Roman"/>
            <w:color w:val="000000"/>
            <w:shd w:val="clear" w:color="auto" w:fill="FFFFFF"/>
          </w:rPr>
          <w:alias w:val="Title"/>
          <w:tag w:val=""/>
          <w:id w:val="726351117"/>
          <w:placeholder>
            <w:docPart w:val="DE23B5C5703F4389A7AF5E292E9B9A1D"/>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D2529F" w:rsidRPr="00D2529F">
            <w:rPr>
              <w:rFonts w:ascii="Times New Roman" w:hAnsi="Times New Roman" w:cs="Times New Roman"/>
              <w:color w:val="000000"/>
              <w:shd w:val="clear" w:color="auto" w:fill="FFFFFF"/>
            </w:rPr>
            <w:t>Planning Strategy</w:t>
          </w:r>
        </w:sdtContent>
      </w:sdt>
    </w:p>
    <w:p w14:paraId="6A66EAA5" w14:textId="77777777" w:rsidR="00A00133" w:rsidRDefault="00D2529F">
      <w:pPr>
        <w:pStyle w:val="Title2"/>
      </w:pPr>
      <w:r>
        <w:t xml:space="preserve">Diana </w:t>
      </w:r>
      <w:proofErr w:type="spellStart"/>
      <w:r>
        <w:t>Kotelovich</w:t>
      </w:r>
      <w:proofErr w:type="spellEnd"/>
    </w:p>
    <w:p w14:paraId="0944A2D2" w14:textId="77777777" w:rsidR="00A00133" w:rsidRDefault="00D2529F">
      <w:pPr>
        <w:pStyle w:val="Title2"/>
      </w:pPr>
      <w:commentRangeStart w:id="0"/>
      <w:r>
        <w:t>Argosy</w:t>
      </w:r>
      <w:commentRangeEnd w:id="0"/>
      <w:r w:rsidR="00211C24">
        <w:rPr>
          <w:rStyle w:val="CommentReference"/>
        </w:rPr>
        <w:commentReference w:id="0"/>
      </w:r>
      <w:r>
        <w:t xml:space="preserve"> University</w:t>
      </w:r>
    </w:p>
    <w:p w14:paraId="292714D4" w14:textId="77777777" w:rsidR="00D2529F" w:rsidRDefault="00D2529F">
      <w:pPr>
        <w:pStyle w:val="Title2"/>
      </w:pPr>
    </w:p>
    <w:p w14:paraId="5B56C7E1" w14:textId="77777777" w:rsidR="00D2529F" w:rsidRDefault="00D2529F">
      <w:pPr>
        <w:pStyle w:val="Title2"/>
      </w:pPr>
    </w:p>
    <w:p w14:paraId="2B3EEBCA" w14:textId="77777777" w:rsidR="00D2529F" w:rsidRDefault="00D2529F">
      <w:pPr>
        <w:pStyle w:val="Title2"/>
      </w:pPr>
    </w:p>
    <w:p w14:paraId="27E87130" w14:textId="77777777" w:rsidR="00D2529F" w:rsidRDefault="00D2529F">
      <w:pPr>
        <w:pStyle w:val="Title2"/>
      </w:pPr>
    </w:p>
    <w:p w14:paraId="1B4AF8E2" w14:textId="77777777" w:rsidR="00D2529F" w:rsidRDefault="00D2529F">
      <w:pPr>
        <w:pStyle w:val="Title2"/>
      </w:pPr>
    </w:p>
    <w:p w14:paraId="263AC3A7" w14:textId="77777777" w:rsidR="00D2529F" w:rsidRDefault="00D2529F">
      <w:pPr>
        <w:pStyle w:val="Title2"/>
      </w:pPr>
    </w:p>
    <w:p w14:paraId="3770B76F" w14:textId="77777777" w:rsidR="00D2529F" w:rsidRDefault="00D2529F">
      <w:pPr>
        <w:pStyle w:val="Title2"/>
      </w:pPr>
    </w:p>
    <w:p w14:paraId="7A39E806" w14:textId="77777777" w:rsidR="00D2529F" w:rsidRDefault="00D2529F">
      <w:pPr>
        <w:pStyle w:val="Title2"/>
      </w:pPr>
    </w:p>
    <w:p w14:paraId="1A87320E" w14:textId="77777777" w:rsidR="00D2529F" w:rsidRDefault="00D2529F">
      <w:pPr>
        <w:pStyle w:val="Title2"/>
      </w:pPr>
    </w:p>
    <w:p w14:paraId="4F9810F0" w14:textId="77777777" w:rsidR="00D2529F" w:rsidRDefault="00D2529F">
      <w:pPr>
        <w:pStyle w:val="Title2"/>
      </w:pPr>
    </w:p>
    <w:p w14:paraId="17CE9677" w14:textId="77777777" w:rsidR="00D2529F" w:rsidRDefault="00D2529F">
      <w:pPr>
        <w:pStyle w:val="Title2"/>
      </w:pPr>
    </w:p>
    <w:p w14:paraId="6B6F0D73" w14:textId="77777777" w:rsidR="00D2529F" w:rsidRDefault="00D2529F">
      <w:pPr>
        <w:pStyle w:val="Title2"/>
      </w:pPr>
    </w:p>
    <w:p w14:paraId="1E63D3CA" w14:textId="77777777" w:rsidR="00D2529F" w:rsidRDefault="00D2529F">
      <w:pPr>
        <w:pStyle w:val="Title2"/>
      </w:pPr>
    </w:p>
    <w:p w14:paraId="76C0AC25" w14:textId="77777777" w:rsidR="00D2529F" w:rsidRDefault="00D2529F">
      <w:pPr>
        <w:pStyle w:val="Title2"/>
      </w:pPr>
    </w:p>
    <w:p w14:paraId="5898F762" w14:textId="77777777" w:rsidR="00D2529F" w:rsidRDefault="00D2529F">
      <w:pPr>
        <w:pStyle w:val="Title2"/>
      </w:pPr>
    </w:p>
    <w:p w14:paraId="7F5752D3" w14:textId="77777777" w:rsidR="00D2529F" w:rsidRDefault="00D2529F">
      <w:pPr>
        <w:pStyle w:val="Title2"/>
      </w:pPr>
    </w:p>
    <w:p w14:paraId="54115BE4" w14:textId="77777777" w:rsidR="00D2529F" w:rsidRDefault="00D2529F" w:rsidP="00D2529F">
      <w:pPr>
        <w:rPr>
          <w:rFonts w:ascii="Times New Roman" w:hAnsi="Times New Roman" w:cs="Times New Roman"/>
          <w:kern w:val="0"/>
        </w:rPr>
      </w:pPr>
      <w:commentRangeStart w:id="2"/>
      <w:r>
        <w:rPr>
          <w:rFonts w:ascii="Times New Roman" w:hAnsi="Times New Roman" w:cs="Times New Roman"/>
        </w:rPr>
        <w:lastRenderedPageBreak/>
        <w:t>Planning</w:t>
      </w:r>
      <w:commentRangeEnd w:id="2"/>
      <w:r w:rsidR="00211C24">
        <w:rPr>
          <w:rStyle w:val="CommentReference"/>
        </w:rPr>
        <w:commentReference w:id="2"/>
      </w:r>
      <w:r>
        <w:rPr>
          <w:rFonts w:ascii="Times New Roman" w:hAnsi="Times New Roman" w:cs="Times New Roman"/>
        </w:rPr>
        <w:t>:</w:t>
      </w:r>
    </w:p>
    <w:p w14:paraId="38FF21C1" w14:textId="77777777" w:rsidR="00D2529F" w:rsidRDefault="00D2529F" w:rsidP="00D2529F">
      <w:pPr>
        <w:pStyle w:val="ListParagraph"/>
        <w:numPr>
          <w:ilvl w:val="0"/>
          <w:numId w:val="12"/>
        </w:numPr>
        <w:spacing w:after="200"/>
        <w:rPr>
          <w:rFonts w:ascii="Times New Roman" w:hAnsi="Times New Roman" w:cs="Times New Roman"/>
        </w:rPr>
      </w:pPr>
      <w:r>
        <w:rPr>
          <w:rFonts w:ascii="Times New Roman" w:hAnsi="Times New Roman" w:cs="Times New Roman"/>
        </w:rPr>
        <w:t>Every Employee will have to be recorded in employee table.</w:t>
      </w:r>
    </w:p>
    <w:p w14:paraId="2EBEC07B" w14:textId="77777777" w:rsidR="00D2529F" w:rsidRDefault="00D2529F" w:rsidP="00D2529F">
      <w:pPr>
        <w:pStyle w:val="ListParagraph"/>
        <w:numPr>
          <w:ilvl w:val="0"/>
          <w:numId w:val="12"/>
        </w:numPr>
        <w:spacing w:after="200"/>
        <w:rPr>
          <w:rFonts w:ascii="Times New Roman" w:hAnsi="Times New Roman" w:cs="Times New Roman"/>
        </w:rPr>
      </w:pPr>
      <w:r>
        <w:rPr>
          <w:rFonts w:ascii="Times New Roman" w:hAnsi="Times New Roman" w:cs="Times New Roman"/>
        </w:rPr>
        <w:t>Every Employee will be given a separate and unique id regardless the department they work for</w:t>
      </w:r>
    </w:p>
    <w:p w14:paraId="66EB0094" w14:textId="77777777" w:rsidR="00D2529F" w:rsidRDefault="00D2529F" w:rsidP="00D2529F">
      <w:pPr>
        <w:pStyle w:val="ListParagraph"/>
        <w:numPr>
          <w:ilvl w:val="0"/>
          <w:numId w:val="12"/>
        </w:numPr>
        <w:spacing w:after="200"/>
        <w:rPr>
          <w:rFonts w:ascii="Times New Roman" w:hAnsi="Times New Roman" w:cs="Times New Roman"/>
        </w:rPr>
      </w:pPr>
      <w:commentRangeStart w:id="3"/>
      <w:r>
        <w:rPr>
          <w:rFonts w:ascii="Times New Roman" w:hAnsi="Times New Roman" w:cs="Times New Roman"/>
        </w:rPr>
        <w:t>Every manager have separate table to record the data.</w:t>
      </w:r>
      <w:commentRangeEnd w:id="3"/>
      <w:r w:rsidR="00211C24">
        <w:rPr>
          <w:rStyle w:val="CommentReference"/>
        </w:rPr>
        <w:commentReference w:id="3"/>
      </w:r>
    </w:p>
    <w:p w14:paraId="60821C0F" w14:textId="77777777" w:rsidR="00D2529F" w:rsidRDefault="00D2529F" w:rsidP="00D2529F">
      <w:pPr>
        <w:pStyle w:val="ListParagraph"/>
        <w:numPr>
          <w:ilvl w:val="0"/>
          <w:numId w:val="12"/>
        </w:numPr>
        <w:spacing w:after="200"/>
        <w:rPr>
          <w:rFonts w:ascii="Times New Roman" w:hAnsi="Times New Roman" w:cs="Times New Roman"/>
        </w:rPr>
      </w:pPr>
      <w:r>
        <w:rPr>
          <w:rFonts w:ascii="Times New Roman" w:hAnsi="Times New Roman" w:cs="Times New Roman"/>
        </w:rPr>
        <w:t>Zip code of every state for every position will be different so need to be recorded in separate file preferably (so that our system is easy to configure)</w:t>
      </w:r>
    </w:p>
    <w:p w14:paraId="7A7B53AC" w14:textId="77777777" w:rsidR="00D2529F" w:rsidRDefault="00D2529F" w:rsidP="00D2529F">
      <w:pPr>
        <w:pStyle w:val="ListParagraph"/>
        <w:numPr>
          <w:ilvl w:val="0"/>
          <w:numId w:val="12"/>
        </w:numPr>
        <w:spacing w:after="200"/>
        <w:rPr>
          <w:rFonts w:ascii="Times New Roman" w:hAnsi="Times New Roman" w:cs="Times New Roman"/>
        </w:rPr>
      </w:pPr>
      <w:r>
        <w:rPr>
          <w:rFonts w:ascii="Times New Roman" w:hAnsi="Times New Roman" w:cs="Times New Roman"/>
        </w:rPr>
        <w:t xml:space="preserve">Salary of person depend on the position it is serving on and the department it belongs to so they will be stored in separate table </w:t>
      </w:r>
    </w:p>
    <w:p w14:paraId="6845E0B9" w14:textId="77777777" w:rsidR="00D2529F" w:rsidRDefault="00D2529F" w:rsidP="00D2529F">
      <w:pPr>
        <w:pStyle w:val="ListParagraph"/>
        <w:numPr>
          <w:ilvl w:val="0"/>
          <w:numId w:val="12"/>
        </w:numPr>
        <w:spacing w:after="200"/>
        <w:rPr>
          <w:rFonts w:ascii="Times New Roman" w:hAnsi="Times New Roman" w:cs="Times New Roman"/>
        </w:rPr>
      </w:pPr>
      <w:r>
        <w:rPr>
          <w:rFonts w:ascii="Times New Roman" w:hAnsi="Times New Roman" w:cs="Times New Roman"/>
        </w:rPr>
        <w:t xml:space="preserve">Every person will be having some increment so that need to be recorded </w:t>
      </w:r>
      <w:bookmarkStart w:id="4" w:name="_GoBack"/>
      <w:bookmarkEnd w:id="4"/>
      <w:r>
        <w:rPr>
          <w:rFonts w:ascii="Times New Roman" w:hAnsi="Times New Roman" w:cs="Times New Roman"/>
        </w:rPr>
        <w:t>for future reference so will be stored in separate table.</w:t>
      </w:r>
    </w:p>
    <w:p w14:paraId="5BCB0122" w14:textId="77777777" w:rsidR="00D2529F" w:rsidRDefault="00D2529F" w:rsidP="00D2529F">
      <w:pPr>
        <w:pStyle w:val="ListParagraph"/>
        <w:numPr>
          <w:ilvl w:val="0"/>
          <w:numId w:val="12"/>
        </w:numPr>
        <w:spacing w:after="200"/>
        <w:rPr>
          <w:rFonts w:ascii="Times New Roman" w:hAnsi="Times New Roman" w:cs="Times New Roman"/>
        </w:rPr>
      </w:pPr>
      <w:r>
        <w:rPr>
          <w:rFonts w:ascii="Times New Roman" w:hAnsi="Times New Roman" w:cs="Times New Roman"/>
        </w:rPr>
        <w:t>Manager will hold two unique ids one of being at managing position, manager id at the same time he/she is an employee so an employee id. (Both ids will not be clashing)</w:t>
      </w:r>
    </w:p>
    <w:p w14:paraId="15F74CB9" w14:textId="77777777" w:rsidR="00D2529F" w:rsidRDefault="00D2529F" w:rsidP="00D2529F">
      <w:pPr>
        <w:rPr>
          <w:rFonts w:ascii="Times New Roman" w:hAnsi="Times New Roman" w:cs="Times New Roman"/>
        </w:rPr>
      </w:pPr>
      <w:r>
        <w:rPr>
          <w:rFonts w:ascii="Times New Roman" w:hAnsi="Times New Roman" w:cs="Times New Roman"/>
        </w:rPr>
        <w:t>Why such Linking (in given ERD):</w:t>
      </w:r>
    </w:p>
    <w:p w14:paraId="4B4700BD" w14:textId="77777777" w:rsidR="00D2529F" w:rsidRDefault="00D2529F" w:rsidP="00D2529F">
      <w:pPr>
        <w:pStyle w:val="ListParagraph"/>
        <w:numPr>
          <w:ilvl w:val="0"/>
          <w:numId w:val="13"/>
        </w:numPr>
        <w:spacing w:after="200"/>
        <w:rPr>
          <w:rFonts w:ascii="Times New Roman" w:hAnsi="Times New Roman" w:cs="Times New Roman"/>
        </w:rPr>
      </w:pPr>
      <w:r>
        <w:rPr>
          <w:rFonts w:ascii="Times New Roman" w:hAnsi="Times New Roman" w:cs="Times New Roman"/>
        </w:rPr>
        <w:t>Every employee has one manager but every manager can have more than one employee to manage so manager to employee will be one to many relationship.</w:t>
      </w:r>
    </w:p>
    <w:p w14:paraId="7DF440F3" w14:textId="77777777" w:rsidR="00D2529F" w:rsidRDefault="00D2529F" w:rsidP="00D2529F">
      <w:pPr>
        <w:pStyle w:val="ListParagraph"/>
        <w:numPr>
          <w:ilvl w:val="0"/>
          <w:numId w:val="13"/>
        </w:numPr>
        <w:spacing w:after="200"/>
        <w:rPr>
          <w:rFonts w:ascii="Times New Roman" w:hAnsi="Times New Roman" w:cs="Times New Roman"/>
        </w:rPr>
      </w:pPr>
      <w:r>
        <w:rPr>
          <w:rFonts w:ascii="Times New Roman" w:hAnsi="Times New Roman" w:cs="Times New Roman"/>
        </w:rPr>
        <w:t>I have assumed that every employee will  have single address so every employee will have single zip code for their house but in an area with same zip there can be more than one employee so state data to employee one to many relationship.</w:t>
      </w:r>
    </w:p>
    <w:p w14:paraId="1E6CB8DE" w14:textId="77777777" w:rsidR="00D2529F" w:rsidRDefault="00D2529F" w:rsidP="00D2529F">
      <w:pPr>
        <w:pStyle w:val="ListParagraph"/>
        <w:numPr>
          <w:ilvl w:val="0"/>
          <w:numId w:val="13"/>
        </w:numPr>
        <w:spacing w:after="200"/>
        <w:rPr>
          <w:rFonts w:ascii="Times New Roman" w:hAnsi="Times New Roman" w:cs="Times New Roman"/>
        </w:rPr>
      </w:pPr>
      <w:r>
        <w:rPr>
          <w:rFonts w:ascii="Times New Roman" w:hAnsi="Times New Roman" w:cs="Times New Roman"/>
        </w:rPr>
        <w:t>Salary depend on the position of a particular person in a particular department so for same position in same department  there will be same salary assigned therefore salary to employee will be one to many relationship.</w:t>
      </w:r>
    </w:p>
    <w:p w14:paraId="4BFCE999" w14:textId="77777777" w:rsidR="00D2529F" w:rsidRDefault="00D2529F" w:rsidP="00D2529F">
      <w:pPr>
        <w:pStyle w:val="ListParagraph"/>
        <w:numPr>
          <w:ilvl w:val="0"/>
          <w:numId w:val="13"/>
        </w:numPr>
        <w:spacing w:after="200"/>
        <w:rPr>
          <w:rFonts w:ascii="Times New Roman" w:hAnsi="Times New Roman" w:cs="Times New Roman"/>
        </w:rPr>
      </w:pPr>
      <w:r>
        <w:rPr>
          <w:rFonts w:ascii="Times New Roman" w:hAnsi="Times New Roman" w:cs="Times New Roman"/>
        </w:rPr>
        <w:lastRenderedPageBreak/>
        <w:t>After some time all employee have some increment so at a time more than one person can have increment so increment to employee will be many to many relationship.</w:t>
      </w:r>
    </w:p>
    <w:p w14:paraId="409A8154" w14:textId="77777777" w:rsidR="00D2529F" w:rsidRDefault="00D2529F" w:rsidP="00D2529F">
      <w:pPr>
        <w:rPr>
          <w:rFonts w:ascii="Times New Roman" w:hAnsi="Times New Roman" w:cs="Times New Roman"/>
        </w:rPr>
      </w:pPr>
    </w:p>
    <w:p w14:paraId="026038D4" w14:textId="77777777" w:rsidR="00D2529F" w:rsidRDefault="00D2529F" w:rsidP="00D2529F">
      <w:pPr>
        <w:pStyle w:val="Title2"/>
      </w:pPr>
      <w:r>
        <w:rPr>
          <w:noProof/>
          <w:lang w:eastAsia="en-US"/>
        </w:rPr>
        <w:drawing>
          <wp:inline distT="0" distB="0" distL="0" distR="0" wp14:anchorId="4070D12B" wp14:editId="43152249">
            <wp:extent cx="5943600" cy="58439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D.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5843905"/>
                    </a:xfrm>
                    <a:prstGeom prst="rect">
                      <a:avLst/>
                    </a:prstGeom>
                  </pic:spPr>
                </pic:pic>
              </a:graphicData>
            </a:graphic>
          </wp:inline>
        </w:drawing>
      </w:r>
    </w:p>
    <w:sectPr w:rsidR="00D2529F">
      <w:headerReference w:type="default" r:id="rId15"/>
      <w:headerReference w:type="first" r:id="rId16"/>
      <w:footnotePr>
        <w:pos w:val="beneathText"/>
      </w:footnotePr>
      <w:pgSz w:w="12240" w:h="15840"/>
      <w:pgMar w:top="1440" w:right="1440" w:bottom="1440" w:left="1440" w:header="720" w:footer="720" w:gutter="0"/>
      <w:cols w:space="720"/>
      <w:titlePg/>
      <w:docGrid w:linePitch="360"/>
      <w15:footnoteColumns w:val="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niel Acquaah" w:date="2017-07-15T16:38:00Z" w:initials="DA">
    <w:p w14:paraId="57DCB744" w14:textId="77777777" w:rsidR="00211C24" w:rsidRPr="00960268" w:rsidRDefault="00211C24" w:rsidP="00211C24">
      <w:pPr>
        <w:rPr>
          <w:rFonts w:ascii="Book Antiqua" w:hAnsi="Book Antiqua"/>
        </w:rPr>
      </w:pPr>
      <w:r>
        <w:rPr>
          <w:rStyle w:val="CommentReference"/>
        </w:rPr>
        <w:annotationRef/>
      </w:r>
      <w:bookmarkStart w:id="1" w:name="_Hlk487710446"/>
      <w:r w:rsidRPr="00960268">
        <w:rPr>
          <w:rFonts w:ascii="Book Antiqua" w:hAnsi="Book Antiqua"/>
        </w:rPr>
        <w:t xml:space="preserve">Please see the APA sample paper I posted. It should contain the following; a running header, name of the </w:t>
      </w:r>
      <w:r w:rsidRPr="00960268">
        <w:rPr>
          <w:rFonts w:ascii="Book Antiqua" w:hAnsi="Book Antiqua"/>
          <w:noProof/>
        </w:rPr>
        <w:t>assignment</w:t>
      </w:r>
      <w:r w:rsidRPr="00960268">
        <w:rPr>
          <w:rFonts w:ascii="Book Antiqua" w:hAnsi="Book Antiqua"/>
        </w:rPr>
        <w:t xml:space="preserve">, your name, number and </w:t>
      </w:r>
      <w:r w:rsidRPr="00960268">
        <w:rPr>
          <w:rFonts w:ascii="Book Antiqua" w:hAnsi="Book Antiqua"/>
          <w:noProof/>
        </w:rPr>
        <w:t>name</w:t>
      </w:r>
      <w:r w:rsidRPr="00960268">
        <w:rPr>
          <w:rFonts w:ascii="Book Antiqua" w:hAnsi="Book Antiqua"/>
        </w:rPr>
        <w:t xml:space="preserve"> of course, date, </w:t>
      </w:r>
      <w:r w:rsidRPr="00960268">
        <w:rPr>
          <w:rFonts w:ascii="Book Antiqua" w:hAnsi="Book Antiqua"/>
          <w:noProof/>
        </w:rPr>
        <w:t>name</w:t>
      </w:r>
      <w:r w:rsidRPr="00960268">
        <w:rPr>
          <w:rFonts w:ascii="Book Antiqua" w:hAnsi="Book Antiqua"/>
        </w:rPr>
        <w:t xml:space="preserve"> of the </w:t>
      </w:r>
      <w:r w:rsidRPr="00960268">
        <w:rPr>
          <w:rFonts w:ascii="Book Antiqua" w:hAnsi="Book Antiqua"/>
          <w:noProof/>
        </w:rPr>
        <w:t>institution</w:t>
      </w:r>
      <w:r w:rsidRPr="00960268">
        <w:rPr>
          <w:rFonts w:ascii="Book Antiqua" w:hAnsi="Book Antiqua"/>
        </w:rPr>
        <w:t xml:space="preserve">, and the </w:t>
      </w:r>
      <w:r w:rsidRPr="00960268">
        <w:rPr>
          <w:rFonts w:ascii="Book Antiqua" w:hAnsi="Book Antiqua"/>
          <w:noProof/>
        </w:rPr>
        <w:t>name</w:t>
      </w:r>
      <w:r w:rsidRPr="00960268">
        <w:rPr>
          <w:rFonts w:ascii="Book Antiqua" w:hAnsi="Book Antiqua"/>
        </w:rPr>
        <w:t xml:space="preserve"> of the </w:t>
      </w:r>
      <w:r w:rsidRPr="00960268">
        <w:rPr>
          <w:rFonts w:ascii="Book Antiqua" w:hAnsi="Book Antiqua"/>
          <w:noProof/>
        </w:rPr>
        <w:t>instructor</w:t>
      </w:r>
      <w:r w:rsidRPr="00960268">
        <w:rPr>
          <w:rFonts w:ascii="Book Antiqua" w:hAnsi="Book Antiqua"/>
        </w:rPr>
        <w:t>.</w:t>
      </w:r>
    </w:p>
    <w:bookmarkEnd w:id="1"/>
    <w:p w14:paraId="496F81DF" w14:textId="77777777" w:rsidR="00211C24" w:rsidRDefault="00211C24">
      <w:pPr>
        <w:pStyle w:val="CommentText"/>
      </w:pPr>
    </w:p>
  </w:comment>
  <w:comment w:id="2" w:author="Daniel Acquaah" w:date="2017-07-15T16:41:00Z" w:initials="DA">
    <w:p w14:paraId="55D61D81" w14:textId="77777777" w:rsidR="00211C24" w:rsidRDefault="00211C24" w:rsidP="00211C24">
      <w:pPr>
        <w:pStyle w:val="CommentText"/>
      </w:pPr>
      <w:r>
        <w:rPr>
          <w:rStyle w:val="CommentReference"/>
        </w:rPr>
        <w:annotationRef/>
      </w:r>
      <w:r>
        <w:t xml:space="preserve">. In this example, one way to look at this would be to have a relationship where the relationship between Manager and Employee is one-to-many. That is many employees can have one manager. And one-to-one for the relationship between the </w:t>
      </w:r>
      <w:proofErr w:type="spellStart"/>
      <w:r>
        <w:t>Dept</w:t>
      </w:r>
      <w:proofErr w:type="spellEnd"/>
      <w:r>
        <w:t xml:space="preserve"> and the Manager and between Employee and Dept. </w:t>
      </w:r>
    </w:p>
    <w:p w14:paraId="1236C15F" w14:textId="77777777" w:rsidR="00211C24" w:rsidRDefault="00211C24" w:rsidP="00211C24">
      <w:pPr>
        <w:pStyle w:val="CommentText"/>
      </w:pPr>
    </w:p>
    <w:p w14:paraId="59A51561" w14:textId="77777777" w:rsidR="00211C24" w:rsidRDefault="00211C24" w:rsidP="00211C24">
      <w:pPr>
        <w:pStyle w:val="CommentText"/>
      </w:pPr>
      <w:r>
        <w:t>Your ERD does not reflect that relationship. You also needed a compound key to make those connections.</w:t>
      </w:r>
    </w:p>
    <w:p w14:paraId="2D320919" w14:textId="77777777" w:rsidR="00211C24" w:rsidRDefault="00211C24">
      <w:pPr>
        <w:pStyle w:val="CommentText"/>
      </w:pPr>
    </w:p>
  </w:comment>
  <w:comment w:id="3" w:author="Daniel Acquaah" w:date="2017-07-15T16:38:00Z" w:initials="DA">
    <w:p w14:paraId="7393DC45" w14:textId="77777777" w:rsidR="00211C24" w:rsidRDefault="00211C24">
      <w:pPr>
        <w:pStyle w:val="CommentText"/>
      </w:pPr>
      <w:r>
        <w:rPr>
          <w:rStyle w:val="CommentReference"/>
        </w:rPr>
        <w:annotationRef/>
      </w:r>
      <w:r>
        <w:t>No, this will be a mess if you do that!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6F81DF" w15:done="0"/>
  <w15:commentEx w15:paraId="2D320919" w15:done="0"/>
  <w15:commentEx w15:paraId="7393DC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3C4AD" w14:textId="77777777" w:rsidR="005A776B" w:rsidRDefault="005A776B">
      <w:pPr>
        <w:spacing w:line="240" w:lineRule="auto"/>
      </w:pPr>
      <w:r>
        <w:separator/>
      </w:r>
    </w:p>
  </w:endnote>
  <w:endnote w:type="continuationSeparator" w:id="0">
    <w:p w14:paraId="119D44E8" w14:textId="77777777" w:rsidR="005A776B" w:rsidRDefault="005A77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BED93" w14:textId="77777777" w:rsidR="005A776B" w:rsidRDefault="005A776B">
      <w:pPr>
        <w:spacing w:line="240" w:lineRule="auto"/>
      </w:pPr>
      <w:r>
        <w:separator/>
      </w:r>
    </w:p>
  </w:footnote>
  <w:footnote w:type="continuationSeparator" w:id="0">
    <w:p w14:paraId="3C03EE67" w14:textId="77777777" w:rsidR="005A776B" w:rsidRDefault="005A77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C7F03" w14:textId="77777777" w:rsidR="00A00133" w:rsidRDefault="00211C24">
    <w:pPr>
      <w:pStyle w:val="Header"/>
    </w:pPr>
    <w:sdt>
      <w:sdtPr>
        <w:rPr>
          <w:rStyle w:val="Strong"/>
        </w:rPr>
        <w:alias w:val="Running head"/>
        <w:tag w:val=""/>
        <w:id w:val="12739865"/>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D2529F">
          <w:rPr>
            <w:rStyle w:val="Strong"/>
          </w:rPr>
          <w:t>planning</w:t>
        </w:r>
      </w:sdtContent>
    </w:sdt>
    <w:r w:rsidR="005A776B">
      <w:rPr>
        <w:rStyle w:val="Strong"/>
      </w:rPr>
      <w:ptab w:relativeTo="margin" w:alignment="right" w:leader="none"/>
    </w:r>
    <w:r w:rsidR="005A776B">
      <w:rPr>
        <w:rStyle w:val="Strong"/>
      </w:rPr>
      <w:fldChar w:fldCharType="begin"/>
    </w:r>
    <w:r w:rsidR="005A776B">
      <w:rPr>
        <w:rStyle w:val="Strong"/>
      </w:rPr>
      <w:instrText xml:space="preserve"> PAGE   \* MERGEFORMAT </w:instrText>
    </w:r>
    <w:r w:rsidR="005A776B">
      <w:rPr>
        <w:rStyle w:val="Strong"/>
      </w:rPr>
      <w:fldChar w:fldCharType="separate"/>
    </w:r>
    <w:r>
      <w:rPr>
        <w:rStyle w:val="Strong"/>
        <w:noProof/>
      </w:rPr>
      <w:t>3</w:t>
    </w:r>
    <w:r w:rsidR="005A776B">
      <w:rPr>
        <w:rStyle w:val="Strong"/>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AACE1" w14:textId="77777777" w:rsidR="00A00133" w:rsidRDefault="00D2529F">
    <w:pPr>
      <w:pStyle w:val="Header"/>
      <w:rPr>
        <w:rStyle w:val="Strong"/>
      </w:rPr>
    </w:pPr>
    <w:r>
      <w:t>Planning strategy</w:t>
    </w:r>
    <w:r w:rsidR="005A776B">
      <w:rPr>
        <w:rStyle w:val="Strong"/>
      </w:rPr>
      <w:ptab w:relativeTo="margin" w:alignment="right" w:leader="none"/>
    </w:r>
    <w:r w:rsidR="005A776B">
      <w:rPr>
        <w:rStyle w:val="Strong"/>
      </w:rPr>
      <w:fldChar w:fldCharType="begin"/>
    </w:r>
    <w:r w:rsidR="005A776B">
      <w:rPr>
        <w:rStyle w:val="Strong"/>
      </w:rPr>
      <w:instrText xml:space="preserve"> PAGE   \* MERGEFORMAT </w:instrText>
    </w:r>
    <w:r w:rsidR="005A776B">
      <w:rPr>
        <w:rStyle w:val="Strong"/>
      </w:rPr>
      <w:fldChar w:fldCharType="separate"/>
    </w:r>
    <w:r w:rsidR="00211C24">
      <w:rPr>
        <w:rStyle w:val="Strong"/>
        <w:noProof/>
      </w:rPr>
      <w:t>1</w:t>
    </w:r>
    <w:r w:rsidR="005A776B">
      <w:rPr>
        <w:rStyle w:val="Strong"/>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7296A68"/>
    <w:multiLevelType w:val="hybridMultilevel"/>
    <w:tmpl w:val="BC92D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CE90923"/>
    <w:multiLevelType w:val="hybridMultilevel"/>
    <w:tmpl w:val="7C72B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1"/>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 Acquaah">
    <w15:presenceInfo w15:providerId="Windows Live" w15:userId="098bbd207e3f00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29F"/>
    <w:rsid w:val="00211C24"/>
    <w:rsid w:val="005A776B"/>
    <w:rsid w:val="00A00133"/>
    <w:rsid w:val="00D25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3FEE"/>
  <w15:chartTrackingRefBased/>
  <w15:docId w15:val="{EDFC3E1F-4362-4872-ACBA-6FE2A70D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4"/>
    </w:rPr>
  </w:style>
  <w:style w:type="paragraph" w:styleId="Heading1">
    <w:name w:val="heading 1"/>
    <w:basedOn w:val="Normal"/>
    <w:next w:val="Normal"/>
    <w:link w:val="Heading1Char"/>
    <w:uiPriority w:val="4"/>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2"/>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character" w:styleId="CommentReference">
    <w:name w:val="annotation reference"/>
    <w:basedOn w:val="DefaultParagraphFont"/>
    <w:uiPriority w:val="99"/>
    <w:semiHidden/>
    <w:unhideWhenUsed/>
    <w:rsid w:val="00211C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3524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23B5C5703F4389A7AF5E292E9B9A1D"/>
        <w:category>
          <w:name w:val="General"/>
          <w:gallery w:val="placeholder"/>
        </w:category>
        <w:types>
          <w:type w:val="bbPlcHdr"/>
        </w:types>
        <w:behaviors>
          <w:behavior w:val="content"/>
        </w:behaviors>
        <w:guid w:val="{E82CAF4F-B526-4002-8B1A-D9F21176FEA9}"/>
      </w:docPartPr>
      <w:docPartBody>
        <w:p w:rsidR="009C7227" w:rsidRDefault="002267AA">
          <w:pPr>
            <w:pStyle w:val="DE23B5C5703F4389A7AF5E292E9B9A1D"/>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7AA"/>
    <w:rsid w:val="002267AA"/>
    <w:rsid w:val="009C7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eastAsia="ja-JP"/>
    </w:rPr>
  </w:style>
  <w:style w:type="paragraph" w:styleId="Heading4">
    <w:name w:val="heading 4"/>
    <w:basedOn w:val="Normal"/>
    <w:next w:val="Normal"/>
    <w:link w:val="Heading4Char"/>
    <w:uiPriority w:val="4"/>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eastAsia="ja-JP"/>
    </w:rPr>
  </w:style>
  <w:style w:type="paragraph" w:styleId="Heading5">
    <w:name w:val="heading 5"/>
    <w:basedOn w:val="Normal"/>
    <w:next w:val="Normal"/>
    <w:link w:val="Heading5Char"/>
    <w:uiPriority w:val="4"/>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23B5C5703F4389A7AF5E292E9B9A1D">
    <w:name w:val="DE23B5C5703F4389A7AF5E292E9B9A1D"/>
  </w:style>
  <w:style w:type="paragraph" w:customStyle="1" w:styleId="F99B75F232E74BC4A2A80490D0B56D31">
    <w:name w:val="F99B75F232E74BC4A2A80490D0B56D31"/>
  </w:style>
  <w:style w:type="paragraph" w:customStyle="1" w:styleId="B2083CE0632041DAAB2C41C0A195BF02">
    <w:name w:val="B2083CE0632041DAAB2C41C0A195BF02"/>
  </w:style>
  <w:style w:type="paragraph" w:customStyle="1" w:styleId="2AA1103DB6494CEDA6619D648F4EDF7A">
    <w:name w:val="2AA1103DB6494CEDA6619D648F4EDF7A"/>
  </w:style>
  <w:style w:type="character" w:styleId="Emphasis">
    <w:name w:val="Emphasis"/>
    <w:basedOn w:val="DefaultParagraphFont"/>
    <w:uiPriority w:val="20"/>
    <w:unhideWhenUsed/>
    <w:qFormat/>
    <w:rPr>
      <w:i/>
      <w:iCs/>
    </w:rPr>
  </w:style>
  <w:style w:type="paragraph" w:customStyle="1" w:styleId="0A94C1CCD38149E8A2EA97218F7801F7">
    <w:name w:val="0A94C1CCD38149E8A2EA97218F7801F7"/>
  </w:style>
  <w:style w:type="paragraph" w:customStyle="1" w:styleId="360E02EFA94D4BD9AC0ED5B208A94E37">
    <w:name w:val="360E02EFA94D4BD9AC0ED5B208A94E37"/>
  </w:style>
  <w:style w:type="paragraph" w:customStyle="1" w:styleId="79341FC6B91C440BBF8AA0DF863521E2">
    <w:name w:val="79341FC6B91C440BBF8AA0DF863521E2"/>
  </w:style>
  <w:style w:type="paragraph" w:customStyle="1" w:styleId="07AB14E3240C4EE78E106F62209288C3">
    <w:name w:val="07AB14E3240C4EE78E106F62209288C3"/>
  </w:style>
  <w:style w:type="paragraph" w:customStyle="1" w:styleId="4C11943128C14823A46C20A1F861A0D0">
    <w:name w:val="4C11943128C14823A46C20A1F861A0D0"/>
  </w:style>
  <w:style w:type="paragraph" w:customStyle="1" w:styleId="122008B99D7643DC93981F94F101A6EF">
    <w:name w:val="122008B99D7643DC93981F94F101A6EF"/>
  </w:style>
  <w:style w:type="paragraph" w:customStyle="1" w:styleId="7BAFAB82A2B84719B9FB21C335C01B3A">
    <w:name w:val="7BAFAB82A2B84719B9FB21C335C01B3A"/>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sz w:val="24"/>
      <w:szCs w:val="24"/>
      <w:lang w:eastAsia="ja-JP"/>
    </w:rPr>
  </w:style>
  <w:style w:type="paragraph" w:customStyle="1" w:styleId="B61CAB85A4A94127B30F1AC396F2E5FD">
    <w:name w:val="B61CAB85A4A94127B30F1AC396F2E5FD"/>
  </w:style>
  <w:style w:type="paragraph" w:customStyle="1" w:styleId="49D895A2ACAC4EACBDEE6D6C863E328D">
    <w:name w:val="49D895A2ACAC4EACBDEE6D6C863E328D"/>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sz w:val="24"/>
      <w:szCs w:val="24"/>
      <w:lang w:eastAsia="ja-JP"/>
    </w:rPr>
  </w:style>
  <w:style w:type="paragraph" w:customStyle="1" w:styleId="F4CE85C7B7CA40328C09F686AFC257C2">
    <w:name w:val="F4CE85C7B7CA40328C09F686AFC257C2"/>
  </w:style>
  <w:style w:type="paragraph" w:customStyle="1" w:styleId="1D9C168486A34E3A8EF37F9D5E60EB85">
    <w:name w:val="1D9C168486A34E3A8EF37F9D5E60EB85"/>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sz w:val="24"/>
      <w:szCs w:val="24"/>
      <w:lang w:eastAsia="ja-JP"/>
    </w:rPr>
  </w:style>
  <w:style w:type="paragraph" w:customStyle="1" w:styleId="B55A4F3870A748AD807FD3F4667E999E">
    <w:name w:val="B55A4F3870A748AD807FD3F4667E999E"/>
  </w:style>
  <w:style w:type="paragraph" w:customStyle="1" w:styleId="9B290C35A8CB413FB4C1920D747D8564">
    <w:name w:val="9B290C35A8CB413FB4C1920D747D8564"/>
  </w:style>
  <w:style w:type="paragraph" w:customStyle="1" w:styleId="A485CFF668ED4B61B712EBDD2A70572A">
    <w:name w:val="A485CFF668ED4B61B712EBDD2A70572A"/>
  </w:style>
  <w:style w:type="paragraph" w:customStyle="1" w:styleId="953901C9ABE04D4499A10AE12AFF15F8">
    <w:name w:val="953901C9ABE04D4499A10AE12AFF15F8"/>
  </w:style>
  <w:style w:type="paragraph" w:customStyle="1" w:styleId="66FDF8FE423F4D4ABF23E69153DDF69D">
    <w:name w:val="66FDF8FE423F4D4ABF23E69153DDF69D"/>
  </w:style>
  <w:style w:type="paragraph" w:customStyle="1" w:styleId="75B2A2E65B1B4707AF1B1060DDA309AB">
    <w:name w:val="75B2A2E65B1B4707AF1B1060DDA30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planning</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UALocComments xmlns="4873beb7-5857-4685-be1f-d57550cc96cc" xsi:nil="true"/>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1665188</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OfficeOnlineVNext</PublishTargets>
    <TimesCloned xmlns="4873beb7-5857-4685-be1f-d57550cc96cc" xsi:nil="true"/>
    <AssetStart xmlns="4873beb7-5857-4685-be1f-d57550cc96cc">2012-12-18T04:21:00+00:00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UACurrentWords xmlns="4873beb7-5857-4685-be1f-d57550cc96cc" xsi:nil="true"/>
    <ArtSampleDocs xmlns="4873beb7-5857-4685-be1f-d57550cc96cc" xsi:nil="true"/>
    <UALocRecommendation xmlns="4873beb7-5857-4685-be1f-d57550cc96cc">Localize</UALocRecommendation>
    <Manag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2029-01-01T08:00:00+00:00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ApprovalLog xmlns="4873beb7-5857-4685-be1f-d57550cc96cc" xsi:nil="tru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TP103982350</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872729</LocLastLocAttemptVersionLookup>
    <IsSearchable xmlns="4873beb7-5857-4685-be1f-d57550cc96cc">true</IsSearchable>
    <TemplateTemplateType xmlns="4873beb7-5857-4685-be1f-d57550cc96cc">Word Document Template</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LocMarketGroupTiers2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REDMOND\ncrowell</DisplayName>
        <AccountId>81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Complete</EditorialStatus>
    <LastModifiedDateTime xmlns="4873beb7-5857-4685-be1f-d57550cc96cc" xsi:nil="true"/>
    <ScenarioTagsTaxHTField0 xmlns="4873beb7-5857-4685-be1f-d57550cc96cc">
      <Terms xmlns="http://schemas.microsoft.com/office/infopath/2007/PartnerControls"/>
    </ScenarioTagsTaxHTField0>
    <OriginalRelease xmlns="4873beb7-5857-4685-be1f-d57550cc96cc">15</OriginalRelease>
    <TPLaunchHelpLinkType xmlns="4873beb7-5857-4685-be1f-d57550cc96cc">Template</TPLaunchHelpLinkType>
    <LocalizationTagsTaxHTField0 xmlns="4873beb7-5857-4685-be1f-d57550cc96cc">
      <Terms xmlns="http://schemas.microsoft.com/office/infopath/2007/PartnerControls"/>
    </LocalizationTagsTaxHTField0>
  </documentManagement>
</p:properties>
</file>

<file path=customXml/item5.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08B9C9-C2AF-48C2-8178-093BD36EA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4.xml><?xml version="1.0" encoding="utf-8"?>
<ds:datastoreItem xmlns:ds="http://schemas.openxmlformats.org/officeDocument/2006/customXml" ds:itemID="{842BC006-40F3-4DFD-8748-62B7EC5E21A1}">
  <ds:schemaRefs>
    <ds:schemaRef ds:uri="http://schemas.microsoft.com/office/2006/metadata/properties"/>
    <ds:schemaRef ds:uri="http://schemas.microsoft.com/office/infopath/2007/PartnerControls"/>
    <ds:schemaRef ds:uri="4873beb7-5857-4685-be1f-d57550cc96cc"/>
  </ds:schemaRefs>
</ds:datastoreItem>
</file>

<file path=customXml/itemProps5.xml><?xml version="1.0" encoding="utf-8"?>
<ds:datastoreItem xmlns:ds="http://schemas.openxmlformats.org/officeDocument/2006/customXml" ds:itemID="{B8DE7F30-C0C3-48E0-AF40-D5011B81D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21</TotalTime>
  <Pages>3</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Strategy</dc:title>
  <dc:subject/>
  <dc:creator>Deanna</dc:creator>
  <cp:keywords/>
  <dc:description/>
  <cp:lastModifiedBy>Daniel Acquaah</cp:lastModifiedBy>
  <cp:revision>2</cp:revision>
  <dcterms:created xsi:type="dcterms:W3CDTF">2017-07-11T16:41:00Z</dcterms:created>
  <dcterms:modified xsi:type="dcterms:W3CDTF">2017-07-15T23:42:00Z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