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6DAC7" w14:textId="77777777" w:rsidR="0006006E" w:rsidRPr="009853F9" w:rsidRDefault="00A83D76" w:rsidP="009853F9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Case Study 1</w:t>
      </w:r>
    </w:p>
    <w:p w14:paraId="5E23CBEC" w14:textId="77777777" w:rsidR="00A83D76" w:rsidRPr="00A83D76" w:rsidRDefault="00A83D76" w:rsidP="00A83D76">
      <w:pPr>
        <w:rPr>
          <w:szCs w:val="24"/>
        </w:rPr>
      </w:pPr>
      <w:r w:rsidRPr="00A83D76">
        <w:rPr>
          <w:szCs w:val="24"/>
        </w:rPr>
        <w:t>Max is a 26-year-old African American male working in an auto parts factory.</w:t>
      </w:r>
      <w:r>
        <w:rPr>
          <w:szCs w:val="24"/>
        </w:rPr>
        <w:t xml:space="preserve"> </w:t>
      </w:r>
      <w:r w:rsidRPr="00A83D76">
        <w:rPr>
          <w:szCs w:val="24"/>
        </w:rPr>
        <w:t>His job involves a rotating shift including both evening and weekend hours.</w:t>
      </w:r>
      <w:r>
        <w:rPr>
          <w:szCs w:val="24"/>
        </w:rPr>
        <w:t xml:space="preserve"> </w:t>
      </w:r>
      <w:r w:rsidRPr="00A83D76">
        <w:rPr>
          <w:szCs w:val="24"/>
        </w:rPr>
        <w:t>He works on an assembly line where he has very little control over the decisions made at the plant concerning his day-to-day work.</w:t>
      </w:r>
      <w:r>
        <w:rPr>
          <w:szCs w:val="24"/>
        </w:rPr>
        <w:t xml:space="preserve"> </w:t>
      </w:r>
      <w:r w:rsidRPr="00A83D76">
        <w:rPr>
          <w:szCs w:val="24"/>
        </w:rPr>
        <w:t>Max is married and has two small children at home.</w:t>
      </w:r>
      <w:r>
        <w:rPr>
          <w:szCs w:val="24"/>
        </w:rPr>
        <w:t xml:space="preserve"> </w:t>
      </w:r>
      <w:r w:rsidRPr="00A83D76">
        <w:rPr>
          <w:szCs w:val="24"/>
        </w:rPr>
        <w:t>He wants to be a good father and husband as well as a good employee.</w:t>
      </w:r>
      <w:r>
        <w:rPr>
          <w:szCs w:val="24"/>
        </w:rPr>
        <w:t xml:space="preserve"> </w:t>
      </w:r>
      <w:r w:rsidRPr="00A83D76">
        <w:rPr>
          <w:szCs w:val="24"/>
        </w:rPr>
        <w:t>He is a good caretaker of his family and his dog but he does feel financial strain.</w:t>
      </w:r>
      <w:r>
        <w:rPr>
          <w:szCs w:val="24"/>
        </w:rPr>
        <w:t xml:space="preserve"> </w:t>
      </w:r>
      <w:r w:rsidRPr="00A83D76">
        <w:rPr>
          <w:szCs w:val="24"/>
        </w:rPr>
        <w:t>When his car broke down last week he was unable to come up with the money for repairs and had to rely on his wife to take him to work.</w:t>
      </w:r>
      <w:r>
        <w:rPr>
          <w:szCs w:val="24"/>
        </w:rPr>
        <w:t xml:space="preserve"> </w:t>
      </w:r>
      <w:r w:rsidRPr="00A83D76">
        <w:rPr>
          <w:szCs w:val="24"/>
        </w:rPr>
        <w:t>Arguments with his wife are frequent, but he also sees his wife as a good friend and caregiver for him and his children.</w:t>
      </w:r>
      <w:r>
        <w:rPr>
          <w:szCs w:val="24"/>
        </w:rPr>
        <w:t xml:space="preserve"> </w:t>
      </w:r>
      <w:r w:rsidRPr="00A83D76">
        <w:rPr>
          <w:szCs w:val="24"/>
        </w:rPr>
        <w:t>Max also has a large social structure involving many good friends and family members on whom he feels he can rely on.</w:t>
      </w:r>
      <w:r>
        <w:rPr>
          <w:szCs w:val="24"/>
        </w:rPr>
        <w:t xml:space="preserve"> </w:t>
      </w:r>
      <w:r w:rsidRPr="00A83D76">
        <w:rPr>
          <w:szCs w:val="24"/>
        </w:rPr>
        <w:t>He exercises regularly but also eats a diet high in fat and smokes on a daily basis.</w:t>
      </w:r>
      <w:r>
        <w:rPr>
          <w:szCs w:val="24"/>
        </w:rPr>
        <w:t xml:space="preserve"> </w:t>
      </w:r>
      <w:r w:rsidRPr="00A83D76">
        <w:rPr>
          <w:szCs w:val="24"/>
        </w:rPr>
        <w:t>The neighborhood in which he and his family lives is high in crime and he often feels crowded in the city.</w:t>
      </w:r>
      <w:r>
        <w:rPr>
          <w:szCs w:val="24"/>
        </w:rPr>
        <w:t xml:space="preserve"> </w:t>
      </w:r>
    </w:p>
    <w:p w14:paraId="1E530F74" w14:textId="77777777" w:rsidR="00A83D76" w:rsidRPr="00A83D76" w:rsidRDefault="00A83D76" w:rsidP="00A83D76">
      <w:pPr>
        <w:rPr>
          <w:b/>
          <w:szCs w:val="24"/>
        </w:rPr>
      </w:pPr>
      <w:r w:rsidRPr="00A83D76">
        <w:rPr>
          <w:b/>
          <w:szCs w:val="24"/>
        </w:rPr>
        <w:t>Identify the risk and resilience factors in Max’s life.</w:t>
      </w:r>
      <w:r>
        <w:rPr>
          <w:b/>
          <w:szCs w:val="24"/>
        </w:rPr>
        <w:t xml:space="preserve"> </w:t>
      </w:r>
      <w:r w:rsidRPr="00A83D76">
        <w:rPr>
          <w:b/>
          <w:szCs w:val="24"/>
        </w:rPr>
        <w:t>Which factors put him at risk for stress and disease and which buffer him against stress and help him to cope?</w:t>
      </w:r>
      <w:r>
        <w:rPr>
          <w:b/>
          <w:szCs w:val="24"/>
        </w:rPr>
        <w:t xml:space="preserve"> </w:t>
      </w:r>
      <w:r w:rsidRPr="00A83D76">
        <w:rPr>
          <w:b/>
          <w:szCs w:val="24"/>
        </w:rPr>
        <w:t>Explain WHY each factor is a risk or resilience factor and how it is related to stress, disease, or coping.</w:t>
      </w:r>
    </w:p>
    <w:p w14:paraId="73848C23" w14:textId="77777777" w:rsidR="0006006E" w:rsidRDefault="0006006E" w:rsidP="00E3078E"/>
    <w:p w14:paraId="3F0100FE" w14:textId="77777777" w:rsidR="0006006E" w:rsidRPr="007F090F" w:rsidRDefault="0006006E" w:rsidP="007F090F"/>
    <w:p w14:paraId="248FE7DE" w14:textId="77777777" w:rsidR="0006006E" w:rsidRDefault="0006006E" w:rsidP="007F090F"/>
    <w:p w14:paraId="3FBEF016" w14:textId="77777777" w:rsidR="0006006E" w:rsidRPr="007F090F" w:rsidRDefault="0006006E" w:rsidP="007F090F">
      <w:pPr>
        <w:tabs>
          <w:tab w:val="left" w:pos="6120"/>
        </w:tabs>
      </w:pPr>
      <w:r>
        <w:tab/>
      </w:r>
    </w:p>
    <w:sectPr w:rsidR="0006006E" w:rsidRPr="007F090F" w:rsidSect="00CB3DC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BDD050" w14:textId="77777777" w:rsidR="000378E6" w:rsidRDefault="000378E6" w:rsidP="00E3078E">
      <w:pPr>
        <w:spacing w:after="0"/>
      </w:pPr>
      <w:r>
        <w:separator/>
      </w:r>
    </w:p>
  </w:endnote>
  <w:endnote w:type="continuationSeparator" w:id="0">
    <w:p w14:paraId="6993DB01" w14:textId="77777777" w:rsidR="000378E6" w:rsidRDefault="000378E6" w:rsidP="00E307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C6B0AC" w14:textId="77777777" w:rsidR="00852F36" w:rsidRDefault="00852F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7C1B7" w14:textId="77777777" w:rsidR="0006006E" w:rsidRDefault="00852F36" w:rsidP="005B58DC">
    <w:pPr>
      <w:jc w:val="center"/>
    </w:pPr>
    <w:r>
      <w:t>© 2013</w:t>
    </w:r>
    <w:r w:rsidR="0006006E">
      <w:t>. Grand Canyon University. All Rights Reserved.</w:t>
    </w:r>
  </w:p>
  <w:p w14:paraId="255F7920" w14:textId="77777777" w:rsidR="0006006E" w:rsidRDefault="0006006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F3305" w14:textId="77777777" w:rsidR="00852F36" w:rsidRDefault="00852F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D5DED" w14:textId="77777777" w:rsidR="000378E6" w:rsidRDefault="000378E6" w:rsidP="00E3078E">
      <w:pPr>
        <w:spacing w:after="0"/>
      </w:pPr>
      <w:r>
        <w:separator/>
      </w:r>
    </w:p>
  </w:footnote>
  <w:footnote w:type="continuationSeparator" w:id="0">
    <w:p w14:paraId="244ADE4E" w14:textId="77777777" w:rsidR="000378E6" w:rsidRDefault="000378E6" w:rsidP="00E307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41658" w14:textId="77777777" w:rsidR="00852F36" w:rsidRDefault="00852F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6BF28" w14:textId="77777777" w:rsidR="0006006E" w:rsidRDefault="008B5381" w:rsidP="002A3A3D">
    <w:pPr>
      <w:pStyle w:val="Header"/>
    </w:pPr>
    <w:r>
      <w:rPr>
        <w:noProof/>
      </w:rPr>
      <w:drawing>
        <wp:inline distT="0" distB="0" distL="0" distR="0" wp14:anchorId="783B31C1" wp14:editId="11F0A22A">
          <wp:extent cx="3019425" cy="676275"/>
          <wp:effectExtent l="0" t="0" r="9525" b="9525"/>
          <wp:docPr id="1" name="87f44a94-5053-47b5-9a19-9623afda5b5d" descr="cid:D7D4B297-EEAE-4174-AD01-F87097282051@canyon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7f44a94-5053-47b5-9a19-9623afda5b5d" descr="cid:D7D4B297-EEAE-4174-AD01-F87097282051@canyon.com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94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C0311B" w14:textId="77777777" w:rsidR="0006006E" w:rsidRDefault="0006006E" w:rsidP="002A3A3D">
    <w:pPr>
      <w:pStyle w:val="Header"/>
    </w:pPr>
  </w:p>
  <w:p w14:paraId="2A28AEE7" w14:textId="77777777" w:rsidR="0006006E" w:rsidRDefault="0006006E" w:rsidP="002A3A3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57071" w14:textId="77777777" w:rsidR="00852F36" w:rsidRDefault="00852F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237"/>
    <w:rsid w:val="000310F3"/>
    <w:rsid w:val="000378E6"/>
    <w:rsid w:val="0006006E"/>
    <w:rsid w:val="000B3382"/>
    <w:rsid w:val="00185A41"/>
    <w:rsid w:val="001F6C4E"/>
    <w:rsid w:val="002A3A3D"/>
    <w:rsid w:val="0055210F"/>
    <w:rsid w:val="005B58DC"/>
    <w:rsid w:val="007D1CF3"/>
    <w:rsid w:val="007F090F"/>
    <w:rsid w:val="00824237"/>
    <w:rsid w:val="00852F36"/>
    <w:rsid w:val="008B5381"/>
    <w:rsid w:val="008C5A6F"/>
    <w:rsid w:val="009177AC"/>
    <w:rsid w:val="009853F9"/>
    <w:rsid w:val="009E68F0"/>
    <w:rsid w:val="00A83D76"/>
    <w:rsid w:val="00AE30FC"/>
    <w:rsid w:val="00B32502"/>
    <w:rsid w:val="00B43341"/>
    <w:rsid w:val="00BD5403"/>
    <w:rsid w:val="00C16584"/>
    <w:rsid w:val="00C957CA"/>
    <w:rsid w:val="00CB3DCC"/>
    <w:rsid w:val="00D56996"/>
    <w:rsid w:val="00E3078E"/>
    <w:rsid w:val="00E9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180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DCC"/>
    <w:pPr>
      <w:spacing w:after="200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3078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3078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DCC"/>
    <w:pPr>
      <w:spacing w:after="200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3078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3078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D7D4B297-EEAE-4174-AD01-F87097282051@canyon.com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bachelder\Local%20Settings\Temporary%20Internet%20Files\Content.MSO\A386886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E5D05F932AAB364A83FC8F62EDE74E34" ma:contentTypeVersion="4" ma:contentTypeDescription="Create a new Course Development document." ma:contentTypeScope="" ma:versionID="f6744f58bb89bd3dfa1355252191ed6a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1ac73a9d77443de6a770c272b0f5e0e8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indexed="true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indexed="true" ma:default="" ma:fieldId="{deadbeef-f57a-49aa-8e80-40b7474d5a66}" ma:sspId="5ddf6d74-a44e-45e9-afc0-d7ad5ae01d3b" ma:termSetId="122e6309-b4e4-4602-9fcd-00090a755f6d" ma:anchorId="d25760d2-269b-48eb-b72e-ee413b30f28e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indexed="true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indexed="tru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Development</TermName>
          <TermId xmlns="http://schemas.microsoft.com/office/infopath/2007/PartnerControls">533941c5-78f9-4b70-9343-0feaf09f5b89</TermId>
        </TermInfo>
      </Terms>
    </DocumentTypeTaxHTField0>
    <TaxKeywordTaxHTField xmlns="30a82cfc-8d0b-455e-b705-4035c60ff9fd">
      <Terms xmlns="http://schemas.microsoft.com/office/infopath/2007/PartnerControls"/>
    </TaxKeywordTaxHTField>
    <CourseVersion xmlns="30a82cfc-8d0b-455e-b705-4035c60ff9fd" xsi:nil="true"/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72</Value>
      <Value>3</Value>
      <Value>3985</Value>
      <Value>2</Value>
      <Value>1</Value>
    </TaxCatchAll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PSY-352</TermName>
          <TermId xmlns="http://schemas.microsoft.com/office/infopath/2007/PartnerControls">2e126e83-7448-4734-8f09-6245aa53df04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</documentManagement>
</p:properties>
</file>

<file path=customXml/itemProps1.xml><?xml version="1.0" encoding="utf-8"?>
<ds:datastoreItem xmlns:ds="http://schemas.openxmlformats.org/officeDocument/2006/customXml" ds:itemID="{447D6841-A25F-4B5A-9D24-0379FEF8AC86}"/>
</file>

<file path=customXml/itemProps2.xml><?xml version="1.0" encoding="utf-8"?>
<ds:datastoreItem xmlns:ds="http://schemas.openxmlformats.org/officeDocument/2006/customXml" ds:itemID="{EFEE9704-82DB-4478-8428-BE8F85C40940}"/>
</file>

<file path=customXml/itemProps3.xml><?xml version="1.0" encoding="utf-8"?>
<ds:datastoreItem xmlns:ds="http://schemas.openxmlformats.org/officeDocument/2006/customXml" ds:itemID="{E3E3F969-07F2-4E65-B82E-957B94D4D07B}"/>
</file>

<file path=customXml/itemProps4.xml><?xml version="1.0" encoding="utf-8"?>
<ds:datastoreItem xmlns:ds="http://schemas.openxmlformats.org/officeDocument/2006/customXml" ds:itemID="{FCC94AAA-ACCB-40A9-9A20-8B19B43B43C2}"/>
</file>

<file path=customXml/itemProps5.xml><?xml version="1.0" encoding="utf-8"?>
<ds:datastoreItem xmlns:ds="http://schemas.openxmlformats.org/officeDocument/2006/customXml" ds:itemID="{E57EC8DB-525F-4079-B16D-9D7C39F7A017}"/>
</file>

<file path=docProps/app.xml><?xml version="1.0" encoding="utf-8"?>
<Properties xmlns="http://schemas.openxmlformats.org/officeDocument/2006/extended-properties" xmlns:vt="http://schemas.openxmlformats.org/officeDocument/2006/docPropsVTypes">
  <Template>A3868867.dotx</Template>
  <TotalTime>2</TotalTime>
  <Pages>1</Pages>
  <Words>256</Words>
  <Characters>1092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1346</CharactersWithSpaces>
  <SharedDoc>false</SharedDoc>
  <HLinks>
    <vt:vector size="6" baseType="variant">
      <vt:variant>
        <vt:i4>2097154</vt:i4>
      </vt:variant>
      <vt:variant>
        <vt:i4>3408</vt:i4>
      </vt:variant>
      <vt:variant>
        <vt:i4>1025</vt:i4>
      </vt:variant>
      <vt:variant>
        <vt:i4>1</vt:i4>
      </vt:variant>
      <vt:variant>
        <vt:lpwstr>cid:D7D4B297-EEAE-4174-AD01-F87097282051@canyon.com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vbachelder</dc:creator>
  <cp:lastModifiedBy>Jill L Bould</cp:lastModifiedBy>
  <cp:revision>2</cp:revision>
  <dcterms:created xsi:type="dcterms:W3CDTF">2014-06-16T20:38:00Z</dcterms:created>
  <dcterms:modified xsi:type="dcterms:W3CDTF">2014-06-16T20:38:00Z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0x010100A30BC5E90BED914E81F4B67CDEADBEEF0072B4D5296E9CCD41A4B955E8BC4A98B900E5D05F932AAB364A83FC8F62EDE74E34</vt:lpwstr>
  </property>
  <property fmtid="{D5CDD505-2E9C-101B-9397-08002B2CF9AE}" pid="3" name="DocumentSubject">
    <vt:lpwstr>3985;#PSY-352|2e126e83-7448-4734-8f09-6245aa53df04</vt:lpwstr>
  </property>
  <property fmtid="{D5CDD505-2E9C-101B-9397-08002B2CF9AE}" pid="4" name="DocumentDepartment">
    <vt:lpwstr>3;#Academic Program and Course Development|59abafec-cbf5-4238-a796-a3b74278f4db</vt:lpwstr>
  </property>
  <property fmtid="{D5CDD505-2E9C-101B-9397-08002B2CF9AE}" pid="5" name="TaxKeyword">
    <vt:lpwstr/>
  </property>
  <property fmtid="{D5CDD505-2E9C-101B-9397-08002B2CF9AE}" pid="6" name="DocumentBusinessValue">
    <vt:lpwstr>1;#Normal|581d4866-74cc-43f1-bef1-bb304cbfeaa5</vt:lpwstr>
  </property>
  <property fmtid="{D5CDD505-2E9C-101B-9397-08002B2CF9AE}" pid="7" name="SecurityClassification">
    <vt:lpwstr>2;#Internal|98311b30-b9e9-4d4f-9f64-0688c0d4a234</vt:lpwstr>
  </property>
  <property fmtid="{D5CDD505-2E9C-101B-9397-08002B2CF9AE}" pid="8" name="DocumentType">
    <vt:lpwstr>72;#Course Development|533941c5-78f9-4b70-9343-0feaf09f5b89</vt:lpwstr>
  </property>
</Properties>
</file>