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A4" w:rsidRDefault="00C85DE7">
      <w:pPr>
        <w:pStyle w:val="Title"/>
        <w:pBdr>
          <w:bottom w:val="thickThinLargeGap" w:sz="12" w:space="3" w:color="1FB1E6" w:themeColor="accent1"/>
        </w:pBdr>
      </w:pPr>
      <w:bookmarkStart w:id="0" w:name="_GoBack"/>
      <w:bookmarkEnd w:id="0"/>
      <w:r>
        <w:t>Metropolitan Community college</w:t>
      </w:r>
      <w:bookmarkStart w:id="1" w:name="_l-3H#|z$2srK`!L2_1a_1LdKNooi&lt;&gt;;"/>
      <w:bookmarkEnd w:id="1"/>
    </w:p>
    <w:p w:rsidR="005865A4" w:rsidRDefault="00C85DE7">
      <w:pPr>
        <w:pStyle w:val="ContactInfo"/>
      </w:pPr>
      <w:r>
        <w:t>Professor Smith </w:t>
      </w:r>
      <w:r>
        <w:rPr>
          <w:rStyle w:val="Strong"/>
          <w:color w:val="6DCCEE" w:themeColor="accent1" w:themeTint="A6"/>
        </w:rPr>
        <w:t>|</w:t>
      </w:r>
      <w:r>
        <w:t> smithp@metro.edu</w:t>
      </w:r>
      <w:bookmarkStart w:id="2" w:name="_l-3E#|z!2suK`|L2b1a\1LgKNloi?&gt;;"/>
      <w:bookmarkEnd w:id="2"/>
    </w:p>
    <w:p w:rsidR="00980020" w:rsidRDefault="00980020">
      <w:r w:rsidRPr="00980020">
        <w:t>December 9, 2016</w:t>
      </w:r>
      <w:bookmarkStart w:id="3" w:name="_l-3C#|z}2swK`zL2d1aZ1LiKNjoiA&gt;;"/>
      <w:bookmarkEnd w:id="3"/>
    </w:p>
    <w:p w:rsidR="005865A4" w:rsidRDefault="00C85DE7">
      <w:r>
        <w:t>To Whom It May Concern:</w:t>
      </w:r>
      <w:bookmarkStart w:id="4" w:name="_l-38#|{%2rqKa&quot;L1^1b`1KcKOpoh;&gt;&lt;"/>
      <w:bookmarkEnd w:id="4"/>
    </w:p>
    <w:p w:rsidR="00C85DE7" w:rsidRDefault="00C85DE7" w:rsidP="00C85DE7">
      <w:r>
        <w:t xml:space="preserve">I am writing this reference at the request of Stacy </w:t>
      </w:r>
      <w:proofErr w:type="spellStart"/>
      <w:r>
        <w:t>VanPatten</w:t>
      </w:r>
      <w:proofErr w:type="spellEnd"/>
      <w:r>
        <w:t xml:space="preserve">. It has been my pleasure to have Ms. </w:t>
      </w:r>
      <w:proofErr w:type="spellStart"/>
      <w:r>
        <w:t>VanPatten</w:t>
      </w:r>
      <w:proofErr w:type="spellEnd"/>
      <w:r>
        <w:t xml:space="preserve"> in our program. Stacy has demonstrated leadership ability in every assignment, project, and class session.</w:t>
      </w:r>
      <w:bookmarkStart w:id="5" w:name="_l-37#|{$2rrKa!L1_1b_1KdKOooh&lt;&gt;&lt;"/>
      <w:bookmarkEnd w:id="5"/>
    </w:p>
    <w:p w:rsidR="00C85DE7" w:rsidRDefault="00C85DE7" w:rsidP="00C85DE7">
      <w:r>
        <w:t>Stacy is an intelligent, thoughtful student who p</w:t>
      </w:r>
      <w:r w:rsidR="00FA6A0A">
        <w:t>oss</w:t>
      </w:r>
      <w:r>
        <w:t xml:space="preserve">esses excellent communication skills. She made it a point to be </w:t>
      </w:r>
      <w:proofErr w:type="spellStart"/>
      <w:r>
        <w:t>enclusive</w:t>
      </w:r>
      <w:proofErr w:type="spellEnd"/>
      <w:r>
        <w:t xml:space="preserve"> and respectful of all of her classmates in discussions.</w:t>
      </w:r>
      <w:bookmarkStart w:id="6" w:name="_l-32#|{}2rwKazL1d1bZ1KiKOjohA&gt;&lt;"/>
      <w:bookmarkEnd w:id="6"/>
    </w:p>
    <w:p w:rsidR="00C85DE7" w:rsidRDefault="00C85DE7" w:rsidP="00C85DE7">
      <w:r>
        <w:t xml:space="preserve">Stacy </w:t>
      </w:r>
      <w:r w:rsidR="00FA6A0A">
        <w:t>went</w:t>
      </w:r>
      <w:r>
        <w:t xml:space="preserve"> the extra mile to participate in all work-site visits. She asked probing questions of all of our guest speakers. She applied for and was granted a scholarship so that she could participate in a Study Abroad experience during her </w:t>
      </w:r>
      <w:proofErr w:type="spellStart"/>
      <w:r>
        <w:t>juniosr</w:t>
      </w:r>
      <w:proofErr w:type="spellEnd"/>
      <w:r>
        <w:t xml:space="preserve"> year summer break.  </w:t>
      </w:r>
      <w:bookmarkStart w:id="7" w:name="_l-30#||'2qoKb$L0\1cb1JaKProg9&gt;="/>
      <w:bookmarkEnd w:id="7"/>
    </w:p>
    <w:p w:rsidR="00C85DE7" w:rsidRDefault="00C85DE7" w:rsidP="00C85DE7">
      <w:r>
        <w:t>In my opinion she would be a valuable asset for any company that hires</w:t>
      </w:r>
      <w:r w:rsidR="00FA6A0A">
        <w:t xml:space="preserve"> her for all of these reasons</w:t>
      </w:r>
      <w:r>
        <w:t xml:space="preserve">. </w:t>
      </w:r>
      <w:bookmarkStart w:id="8" w:name="_l-2Y#||%2qqKb&quot;L0^1c`1JcKPpog;&gt;="/>
      <w:bookmarkEnd w:id="8"/>
    </w:p>
    <w:p w:rsidR="00C85DE7" w:rsidRDefault="00C85DE7" w:rsidP="00C85DE7">
      <w:pPr>
        <w:pStyle w:val="Closing"/>
      </w:pPr>
      <w:r>
        <w:t>Sincerely,</w:t>
      </w:r>
      <w:bookmarkStart w:id="9" w:name="_l-2X#||$2qrKb!L0_1c_1JdKPoog&lt;&gt;="/>
      <w:bookmarkEnd w:id="9"/>
    </w:p>
    <w:p w:rsidR="005865A4" w:rsidRDefault="00C85DE7">
      <w:r>
        <w:t>Professor Smith</w:t>
      </w:r>
      <w:bookmarkStart w:id="10" w:name="_l-2S#||}2qwKbzL0d1cZ1JiKPjogA&gt;="/>
      <w:bookmarkEnd w:id="10"/>
    </w:p>
    <w:sectPr w:rsidR="00586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80" w:bottom="2160" w:left="1080" w:header="720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510" w:rsidRDefault="00F06510">
      <w:pPr>
        <w:spacing w:after="0" w:line="240" w:lineRule="auto"/>
      </w:pPr>
      <w:r>
        <w:separator/>
      </w:r>
    </w:p>
  </w:endnote>
  <w:endnote w:type="continuationSeparator" w:id="0">
    <w:p w:rsidR="00F06510" w:rsidRDefault="00F0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FF" w:rsidRDefault="006005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A4" w:rsidRDefault="006005FF">
    <w:pPr>
      <w:pStyle w:val="Footer"/>
    </w:pPr>
    <w:r>
      <w:t>410 Wellington Parkway, Huntsville, AL 35611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FF" w:rsidRDefault="00600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510" w:rsidRDefault="00F06510">
      <w:pPr>
        <w:spacing w:after="0" w:line="240" w:lineRule="auto"/>
      </w:pPr>
      <w:r>
        <w:separator/>
      </w:r>
    </w:p>
  </w:footnote>
  <w:footnote w:type="continuationSeparator" w:id="0">
    <w:p w:rsidR="00F06510" w:rsidRDefault="00F0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FF" w:rsidRDefault="006005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FF" w:rsidRDefault="006005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5FF" w:rsidRDefault="006005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E7"/>
    <w:rsid w:val="00053FF9"/>
    <w:rsid w:val="005865A4"/>
    <w:rsid w:val="006005FF"/>
    <w:rsid w:val="0079656D"/>
    <w:rsid w:val="00853CBC"/>
    <w:rsid w:val="00980020"/>
    <w:rsid w:val="00C85DE7"/>
    <w:rsid w:val="00DB6CC0"/>
    <w:rsid w:val="00F06510"/>
    <w:rsid w:val="00F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E8B19C-400E-4A4D-9D4E-AE4A47AF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D0D0D" w:themeColor="text1" w:themeTint="F2"/>
        <w:kern w:val="2"/>
        <w:sz w:val="17"/>
        <w:lang w:val="en-US" w:eastAsia="en-US" w:bidi="ar-SA"/>
        <w14:ligatures w14:val="standard"/>
      </w:rPr>
    </w:rPrDefault>
    <w:pPrDefault>
      <w:pPr>
        <w:spacing w:after="200" w:line="288" w:lineRule="auto"/>
        <w:ind w:left="792" w:right="7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bottom w:val="thickThinLargeGap" w:sz="12" w:space="5" w:color="1FB1E6" w:themeColor="accent1"/>
      </w:pBd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caps/>
      <w:color w:val="1FB1E6" w:themeColor="accent1"/>
      <w:kern w:val="28"/>
      <w:sz w:val="40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1FB1E6" w:themeColor="accent1"/>
      <w:kern w:val="28"/>
      <w:sz w:val="40"/>
      <w14:ligatures w14:val="none"/>
    </w:rPr>
  </w:style>
  <w:style w:type="paragraph" w:customStyle="1" w:styleId="ContactInfo">
    <w:name w:val="Contact Info"/>
    <w:basedOn w:val="Normal"/>
    <w:uiPriority w:val="2"/>
    <w:qFormat/>
    <w:pPr>
      <w:spacing w:before="40" w:after="1400" w:line="240" w:lineRule="auto"/>
      <w:ind w:left="0" w:right="0"/>
    </w:pPr>
    <w:rPr>
      <w:color w:val="595959" w:themeColor="text1" w:themeTint="A6"/>
    </w:rPr>
  </w:style>
  <w:style w:type="character" w:styleId="Strong">
    <w:name w:val="Strong"/>
    <w:basedOn w:val="DefaultParagraphFont"/>
    <w:uiPriority w:val="5"/>
    <w:unhideWhenUsed/>
    <w:qFormat/>
    <w:rPr>
      <w:b w:val="0"/>
      <w:bCs w:val="0"/>
      <w:color w:val="1FB1E6" w:themeColor="accen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qFormat/>
    <w:pPr>
      <w:spacing w:after="640" w:line="240" w:lineRule="auto"/>
    </w:pPr>
  </w:style>
  <w:style w:type="character" w:customStyle="1" w:styleId="ClosingChar">
    <w:name w:val="Closing Char"/>
    <w:basedOn w:val="DefaultParagraphFont"/>
    <w:link w:val="Closing"/>
    <w:uiPriority w:val="99"/>
  </w:style>
  <w:style w:type="character" w:styleId="Hyperlink">
    <w:name w:val="Hyperlink"/>
    <w:basedOn w:val="DefaultParagraphFont"/>
    <w:uiPriority w:val="99"/>
    <w:unhideWhenUsed/>
    <w:rPr>
      <w:color w:val="1FB1E6" w:themeColor="hyperlink"/>
      <w:u w:val="single"/>
    </w:r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after="80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3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pBdr>
        <w:between w:val="single" w:sz="8" w:space="5" w:color="1FB1E6" w:themeColor="accent1"/>
      </w:pBdr>
      <w:tabs>
        <w:tab w:val="center" w:pos="4680"/>
        <w:tab w:val="right" w:pos="9360"/>
      </w:tabs>
      <w:spacing w:after="0" w:line="240" w:lineRule="auto"/>
      <w:ind w:left="0" w:right="0"/>
    </w:pPr>
    <w:rPr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%20Lawson\AppData\Roaming\Microsoft\Templates\Reference%20Letter%20from%20Teacher.dotx" TargetMode="External"/></Relationships>
</file>

<file path=word/theme/theme1.xml><?xml version="1.0" encoding="utf-8"?>
<a:theme xmlns:a="http://schemas.openxmlformats.org/drawingml/2006/main" name="Office Theme">
  <a:themeElements>
    <a:clrScheme name="Education Se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roject>
  <id>v+vy0469JAcfn4xI4EljvsnaEcJ+yqwe9BR/ZXebtU8=-~vLK2FU8eYTvXs1wJvAG1bg==</id>
</project>
</file>

<file path=customXml/itemProps1.xml><?xml version="1.0" encoding="utf-8"?>
<ds:datastoreItem xmlns:ds="http://schemas.openxmlformats.org/officeDocument/2006/customXml" ds:itemID="{6D9FB764-C1F3-4C46-8F4F-B4D9338C7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E09A1-CAEA-4063-A631-B21E963F83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Reference Letter from Teacher.dotx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Exploring Series</dc:creator>
  <cp:keywords/>
  <cp:lastModifiedBy>Leo lubongo</cp:lastModifiedBy>
  <cp:revision>2</cp:revision>
  <dcterms:created xsi:type="dcterms:W3CDTF">2017-06-13T05:14:00Z</dcterms:created>
  <dcterms:modified xsi:type="dcterms:W3CDTF">2017-06-13T05:14:00Z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TC029335469991</vt:lpwstr>
  </property>
</Properties>
</file>