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2B" w:rsidRPr="009E1327" w:rsidRDefault="00B1612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161925</wp:posOffset>
                </wp:positionV>
                <wp:extent cx="2247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2B" w:rsidRDefault="0054232B" w:rsidP="001739C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Student Lab Activity </w:t>
                            </w:r>
                          </w:p>
                          <w:p w:rsidR="0054232B" w:rsidRDefault="00542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12.75pt;width:17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kcfg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" stroked="f">
                <v:textbox>
                  <w:txbxContent>
                    <w:p w:rsidR="0054232B" w:rsidRDefault="0054232B" w:rsidP="001739C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Student Lab Activity </w:t>
                      </w:r>
                    </w:p>
                    <w:p w:rsidR="0054232B" w:rsidRDefault="0054232B"/>
                  </w:txbxContent>
                </v:textbox>
              </v:shape>
            </w:pict>
          </mc:Fallback>
        </mc:AlternateContent>
      </w:r>
      <w:r w:rsidR="003638EF" w:rsidRPr="009E132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C4B0EF0" wp14:editId="0688D1E7">
            <wp:extent cx="1190625" cy="704850"/>
            <wp:effectExtent l="19050" t="0" r="9525" b="0"/>
            <wp:docPr id="1" name="Picture 1" descr="devry-u-rgb_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ry-u-rgb_logo-smal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2B" w:rsidRPr="009E1327" w:rsidRDefault="0054232B">
      <w:pPr>
        <w:rPr>
          <w:rFonts w:ascii="Arial" w:hAnsi="Arial" w:cs="Arial"/>
          <w:b/>
          <w:bCs/>
          <w:sz w:val="20"/>
          <w:szCs w:val="20"/>
        </w:rPr>
      </w:pPr>
    </w:p>
    <w:p w:rsidR="00A02A31" w:rsidRPr="009E1327" w:rsidRDefault="00A02A31" w:rsidP="00A02A31">
      <w:pPr>
        <w:pStyle w:val="BodyText"/>
        <w:rPr>
          <w:sz w:val="20"/>
          <w:szCs w:val="20"/>
        </w:rPr>
      </w:pPr>
      <w:r w:rsidRPr="009E1327">
        <w:rPr>
          <w:sz w:val="20"/>
          <w:szCs w:val="20"/>
        </w:rPr>
        <w:t>CIS170C Week 5</w:t>
      </w:r>
      <w:r w:rsidR="00B648D6">
        <w:rPr>
          <w:sz w:val="20"/>
          <w:szCs w:val="20"/>
        </w:rPr>
        <w:t xml:space="preserve"> </w:t>
      </w:r>
      <w:bookmarkStart w:id="0" w:name="_GoBack"/>
      <w:bookmarkEnd w:id="0"/>
      <w:r w:rsidRPr="009E1327">
        <w:rPr>
          <w:sz w:val="20"/>
          <w:szCs w:val="20"/>
        </w:rPr>
        <w:t>Lab Instructions</w:t>
      </w:r>
    </w:p>
    <w:p w:rsidR="0054232B" w:rsidRPr="009E1327" w:rsidRDefault="0054232B" w:rsidP="0055357E">
      <w:pPr>
        <w:pStyle w:val="BodyText"/>
        <w:rPr>
          <w:sz w:val="20"/>
          <w:szCs w:val="20"/>
        </w:rPr>
      </w:pPr>
    </w:p>
    <w:p w:rsidR="0054232B" w:rsidRPr="009E1327" w:rsidRDefault="005E4300" w:rsidP="00A02A31">
      <w:pPr>
        <w:pStyle w:val="BodyText"/>
        <w:rPr>
          <w:sz w:val="20"/>
          <w:szCs w:val="20"/>
        </w:rPr>
      </w:pPr>
      <w:r w:rsidRPr="009E1327">
        <w:rPr>
          <w:sz w:val="20"/>
          <w:szCs w:val="20"/>
        </w:rPr>
        <w:t xml:space="preserve">Lab 5 of 7: </w:t>
      </w:r>
      <w:r w:rsidR="00BE156C" w:rsidRPr="009E1327">
        <w:rPr>
          <w:sz w:val="20"/>
          <w:szCs w:val="20"/>
        </w:rPr>
        <w:t>Strings and Pointers</w:t>
      </w:r>
    </w:p>
    <w:p w:rsidR="0054232B" w:rsidRPr="009E1327" w:rsidRDefault="0054232B">
      <w:pPr>
        <w:pStyle w:val="BodyText"/>
        <w:rPr>
          <w:sz w:val="20"/>
          <w:szCs w:val="20"/>
        </w:rPr>
      </w:pPr>
    </w:p>
    <w:p w:rsidR="0054232B" w:rsidRPr="009E1327" w:rsidRDefault="009E1327" w:rsidP="00A02A3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Lab Overview—</w:t>
      </w:r>
      <w:r w:rsidR="0054232B" w:rsidRPr="009E1327">
        <w:rPr>
          <w:sz w:val="20"/>
          <w:szCs w:val="20"/>
        </w:rPr>
        <w:t>Scenario/</w:t>
      </w:r>
      <w:r w:rsidR="005E4300" w:rsidRPr="009E1327">
        <w:rPr>
          <w:sz w:val="20"/>
          <w:szCs w:val="20"/>
        </w:rPr>
        <w:t>Summary</w:t>
      </w:r>
    </w:p>
    <w:p w:rsidR="0054232B" w:rsidRPr="009E1327" w:rsidRDefault="0054232B" w:rsidP="001D18E9">
      <w:pPr>
        <w:pStyle w:val="BodyText"/>
        <w:rPr>
          <w:b w:val="0"/>
          <w:sz w:val="20"/>
          <w:szCs w:val="20"/>
        </w:rPr>
      </w:pPr>
    </w:p>
    <w:p w:rsidR="0054232B" w:rsidRPr="009E1327" w:rsidRDefault="0054232B" w:rsidP="00A02A31">
      <w:p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 xml:space="preserve">You will code, build, and execute </w:t>
      </w:r>
      <w:r w:rsidR="00BE156C" w:rsidRPr="009E1327">
        <w:rPr>
          <w:rFonts w:ascii="Arial" w:hAnsi="Arial" w:cs="Arial"/>
          <w:sz w:val="20"/>
          <w:szCs w:val="20"/>
        </w:rPr>
        <w:t>a program requiring strings and pointers</w:t>
      </w:r>
      <w:r w:rsidR="009E1327">
        <w:rPr>
          <w:rFonts w:ascii="Arial" w:hAnsi="Arial" w:cs="Arial"/>
          <w:sz w:val="20"/>
          <w:szCs w:val="20"/>
        </w:rPr>
        <w:t>.</w:t>
      </w:r>
      <w:r w:rsidRPr="009E1327">
        <w:rPr>
          <w:rFonts w:ascii="Arial" w:hAnsi="Arial" w:cs="Arial"/>
          <w:sz w:val="20"/>
          <w:szCs w:val="20"/>
        </w:rPr>
        <w:t xml:space="preserve">  </w:t>
      </w:r>
      <w:r w:rsidRPr="009E1327">
        <w:rPr>
          <w:rFonts w:ascii="Arial" w:hAnsi="Arial" w:cs="Arial"/>
          <w:sz w:val="20"/>
          <w:szCs w:val="20"/>
        </w:rPr>
        <w:br/>
      </w:r>
      <w:r w:rsidRPr="009E1327">
        <w:rPr>
          <w:rFonts w:ascii="Arial" w:hAnsi="Arial" w:cs="Arial"/>
          <w:sz w:val="20"/>
          <w:szCs w:val="20"/>
        </w:rPr>
        <w:br/>
      </w:r>
      <w:r w:rsidR="00BE156C" w:rsidRPr="009E1327">
        <w:rPr>
          <w:rFonts w:ascii="Arial" w:hAnsi="Arial" w:cs="Arial"/>
          <w:sz w:val="20"/>
          <w:szCs w:val="20"/>
        </w:rPr>
        <w:t xml:space="preserve">You are developing a software package that requires users to enter their own passwords. The passwords </w:t>
      </w:r>
      <w:r w:rsidR="009E1327">
        <w:rPr>
          <w:rFonts w:ascii="Arial" w:hAnsi="Arial" w:cs="Arial"/>
          <w:sz w:val="20"/>
          <w:szCs w:val="20"/>
        </w:rPr>
        <w:t>must meet the software criteria.</w:t>
      </w:r>
    </w:p>
    <w:p w:rsidR="00A02A31" w:rsidRPr="009E1327" w:rsidRDefault="00A02A31" w:rsidP="00A02A31">
      <w:pPr>
        <w:rPr>
          <w:rFonts w:ascii="Arial" w:hAnsi="Arial" w:cs="Arial"/>
          <w:sz w:val="20"/>
          <w:szCs w:val="20"/>
        </w:rPr>
      </w:pPr>
    </w:p>
    <w:p w:rsidR="00BE156C" w:rsidRPr="009E1327" w:rsidRDefault="00BE156C" w:rsidP="00BE156C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 xml:space="preserve">The password should be at least </w:t>
      </w:r>
      <w:r w:rsidR="009E1327">
        <w:rPr>
          <w:rFonts w:ascii="Arial" w:hAnsi="Arial" w:cs="Arial"/>
          <w:sz w:val="20"/>
          <w:szCs w:val="20"/>
        </w:rPr>
        <w:t>six</w:t>
      </w:r>
      <w:r w:rsidRPr="009E1327">
        <w:rPr>
          <w:rFonts w:ascii="Arial" w:hAnsi="Arial" w:cs="Arial"/>
          <w:sz w:val="20"/>
          <w:szCs w:val="20"/>
        </w:rPr>
        <w:t xml:space="preserve"> characters long</w:t>
      </w:r>
      <w:r w:rsidR="009E1327">
        <w:rPr>
          <w:rFonts w:ascii="Arial" w:hAnsi="Arial" w:cs="Arial"/>
          <w:sz w:val="20"/>
          <w:szCs w:val="20"/>
        </w:rPr>
        <w:t>.</w:t>
      </w:r>
    </w:p>
    <w:p w:rsidR="00BE156C" w:rsidRPr="009E1327" w:rsidRDefault="00BE156C" w:rsidP="00BE156C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The password should contain at least one uppercase and one lowercase letter</w:t>
      </w:r>
      <w:r w:rsidR="009E1327">
        <w:rPr>
          <w:rFonts w:ascii="Arial" w:hAnsi="Arial" w:cs="Arial"/>
          <w:sz w:val="20"/>
          <w:szCs w:val="20"/>
        </w:rPr>
        <w:t>.</w:t>
      </w:r>
    </w:p>
    <w:p w:rsidR="00BE156C" w:rsidRPr="009E1327" w:rsidRDefault="00BE156C" w:rsidP="00BE156C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The password should have at least one digit</w:t>
      </w:r>
      <w:r w:rsidR="009E1327">
        <w:rPr>
          <w:rFonts w:ascii="Arial" w:hAnsi="Arial" w:cs="Arial"/>
          <w:sz w:val="20"/>
          <w:szCs w:val="20"/>
        </w:rPr>
        <w:t>.</w:t>
      </w:r>
    </w:p>
    <w:p w:rsidR="0054232B" w:rsidRPr="009E1327" w:rsidRDefault="0054232B" w:rsidP="00A02A31">
      <w:pPr>
        <w:rPr>
          <w:rFonts w:ascii="Arial" w:hAnsi="Arial" w:cs="Arial"/>
          <w:sz w:val="20"/>
          <w:szCs w:val="20"/>
        </w:rPr>
      </w:pPr>
    </w:p>
    <w:p w:rsidR="0054232B" w:rsidRPr="009E1327" w:rsidRDefault="0054232B" w:rsidP="00A02A31">
      <w:p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Learning outcomes:</w:t>
      </w:r>
    </w:p>
    <w:p w:rsidR="0054232B" w:rsidRPr="009E1327" w:rsidRDefault="0054232B" w:rsidP="005254AB">
      <w:pPr>
        <w:ind w:left="360"/>
        <w:rPr>
          <w:rFonts w:ascii="Arial" w:hAnsi="Arial" w:cs="Arial"/>
          <w:sz w:val="20"/>
          <w:szCs w:val="20"/>
        </w:rPr>
      </w:pPr>
    </w:p>
    <w:p w:rsidR="0054232B" w:rsidRPr="009E1327" w:rsidRDefault="004743AB" w:rsidP="00A02A31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B</w:t>
      </w:r>
      <w:r w:rsidR="0054232B" w:rsidRPr="009E1327">
        <w:rPr>
          <w:rFonts w:ascii="Arial" w:hAnsi="Arial" w:cs="Arial"/>
          <w:sz w:val="20"/>
          <w:szCs w:val="20"/>
        </w:rPr>
        <w:t xml:space="preserve">e able to explain the need for </w:t>
      </w:r>
      <w:r w:rsidR="00BE156C" w:rsidRPr="009E1327">
        <w:rPr>
          <w:rFonts w:ascii="Arial" w:hAnsi="Arial" w:cs="Arial"/>
          <w:sz w:val="20"/>
          <w:szCs w:val="20"/>
        </w:rPr>
        <w:t>strings</w:t>
      </w:r>
      <w:r w:rsidR="00B1612B">
        <w:rPr>
          <w:rFonts w:ascii="Arial" w:hAnsi="Arial" w:cs="Arial"/>
          <w:sz w:val="20"/>
          <w:szCs w:val="20"/>
        </w:rPr>
        <w:t>.</w:t>
      </w:r>
    </w:p>
    <w:p w:rsidR="0054232B" w:rsidRPr="009E1327" w:rsidRDefault="004743AB" w:rsidP="00A02A31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B</w:t>
      </w:r>
      <w:r w:rsidR="0054232B" w:rsidRPr="009E1327">
        <w:rPr>
          <w:rFonts w:ascii="Arial" w:hAnsi="Arial" w:cs="Arial"/>
          <w:sz w:val="20"/>
          <w:szCs w:val="20"/>
        </w:rPr>
        <w:t>e able to explain the way memory is allocated for arrays in a program.</w:t>
      </w:r>
    </w:p>
    <w:p w:rsidR="0054232B" w:rsidRPr="009E1327" w:rsidRDefault="004743AB" w:rsidP="00A02A31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B</w:t>
      </w:r>
      <w:r w:rsidR="0054232B" w:rsidRPr="009E1327">
        <w:rPr>
          <w:rFonts w:ascii="Arial" w:hAnsi="Arial" w:cs="Arial"/>
          <w:sz w:val="20"/>
          <w:szCs w:val="20"/>
        </w:rPr>
        <w:t>e able to explain the fact that arrays are objects in C++.</w:t>
      </w:r>
    </w:p>
    <w:p w:rsidR="0054232B" w:rsidRPr="009E1327" w:rsidRDefault="004743AB" w:rsidP="00A02A31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9E1327">
        <w:rPr>
          <w:rFonts w:ascii="Arial" w:hAnsi="Arial" w:cs="Arial"/>
          <w:sz w:val="20"/>
          <w:szCs w:val="20"/>
        </w:rPr>
        <w:t>B</w:t>
      </w:r>
      <w:r w:rsidR="0054232B" w:rsidRPr="009E1327">
        <w:rPr>
          <w:rFonts w:ascii="Arial" w:hAnsi="Arial" w:cs="Arial"/>
          <w:sz w:val="20"/>
          <w:szCs w:val="20"/>
        </w:rPr>
        <w:t>e able to write a program that implements strings.</w:t>
      </w:r>
    </w:p>
    <w:p w:rsidR="0054232B" w:rsidRPr="009E1327" w:rsidRDefault="0054232B" w:rsidP="00B313ED">
      <w:pPr>
        <w:rPr>
          <w:rFonts w:ascii="Arial" w:hAnsi="Arial" w:cs="Arial"/>
          <w:b/>
          <w:sz w:val="20"/>
          <w:szCs w:val="20"/>
        </w:rPr>
      </w:pPr>
    </w:p>
    <w:p w:rsidR="0054232B" w:rsidRPr="009E1327" w:rsidRDefault="00A02A31" w:rsidP="00A02A31">
      <w:pPr>
        <w:pStyle w:val="BodyText"/>
        <w:rPr>
          <w:sz w:val="20"/>
          <w:szCs w:val="20"/>
        </w:rPr>
      </w:pPr>
      <w:r w:rsidRPr="009E1327">
        <w:rPr>
          <w:sz w:val="20"/>
          <w:szCs w:val="20"/>
        </w:rPr>
        <w:t>Delivera</w:t>
      </w:r>
      <w:r w:rsidR="005E4300" w:rsidRPr="009E1327">
        <w:rPr>
          <w:sz w:val="20"/>
          <w:szCs w:val="20"/>
        </w:rPr>
        <w:t>les</w:t>
      </w:r>
    </w:p>
    <w:p w:rsidR="0054232B" w:rsidRPr="009E1327" w:rsidRDefault="0054232B" w:rsidP="00BA1D4D">
      <w:pPr>
        <w:pStyle w:val="BodyText"/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6840"/>
        <w:gridCol w:w="2034"/>
      </w:tblGrid>
      <w:tr w:rsidR="0054232B" w:rsidRPr="009E1327" w:rsidTr="003C2338">
        <w:tc>
          <w:tcPr>
            <w:tcW w:w="1278" w:type="dxa"/>
            <w:shd w:val="clear" w:color="auto" w:fill="DBE5F1"/>
          </w:tcPr>
          <w:p w:rsidR="0054232B" w:rsidRPr="009E1327" w:rsidRDefault="0054232B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6840" w:type="dxa"/>
            <w:shd w:val="clear" w:color="auto" w:fill="DBE5F1"/>
          </w:tcPr>
          <w:p w:rsidR="0054232B" w:rsidRPr="009E1327" w:rsidRDefault="0054232B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Deliverable</w:t>
            </w:r>
          </w:p>
        </w:tc>
        <w:tc>
          <w:tcPr>
            <w:tcW w:w="2034" w:type="dxa"/>
            <w:shd w:val="clear" w:color="auto" w:fill="DBE5F1"/>
          </w:tcPr>
          <w:p w:rsidR="0054232B" w:rsidRPr="009E1327" w:rsidRDefault="0054232B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54232B" w:rsidRPr="009E1327" w:rsidTr="00525CE7">
        <w:tc>
          <w:tcPr>
            <w:tcW w:w="1278" w:type="dxa"/>
          </w:tcPr>
          <w:p w:rsidR="0054232B" w:rsidRPr="009E1327" w:rsidRDefault="00BE156C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Lab 5</w:t>
            </w:r>
          </w:p>
        </w:tc>
        <w:tc>
          <w:tcPr>
            <w:tcW w:w="6840" w:type="dxa"/>
          </w:tcPr>
          <w:p w:rsidR="0054232B" w:rsidRPr="009E1327" w:rsidRDefault="0054232B" w:rsidP="005E43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sz w:val="20"/>
                <w:szCs w:val="20"/>
              </w:rPr>
              <w:t>Step 5</w:t>
            </w:r>
            <w:r w:rsidR="005E4300" w:rsidRPr="009E132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 xml:space="preserve"> Program Listing and Output</w:t>
            </w:r>
          </w:p>
        </w:tc>
        <w:tc>
          <w:tcPr>
            <w:tcW w:w="2034" w:type="dxa"/>
          </w:tcPr>
          <w:p w:rsidR="0054232B" w:rsidRPr="009E1327" w:rsidRDefault="00A02A31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A02A31" w:rsidRPr="009E1327" w:rsidTr="00525CE7">
        <w:tc>
          <w:tcPr>
            <w:tcW w:w="1278" w:type="dxa"/>
          </w:tcPr>
          <w:p w:rsidR="00A02A31" w:rsidRPr="009E1327" w:rsidRDefault="00A02A31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All Steps</w:t>
            </w:r>
          </w:p>
        </w:tc>
        <w:tc>
          <w:tcPr>
            <w:tcW w:w="6840" w:type="dxa"/>
          </w:tcPr>
          <w:p w:rsidR="00A02A31" w:rsidRPr="009E1327" w:rsidRDefault="00A02A31" w:rsidP="005E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34" w:type="dxa"/>
          </w:tcPr>
          <w:p w:rsidR="00A02A31" w:rsidRPr="009E1327" w:rsidRDefault="00A02A31" w:rsidP="008C0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</w:tbl>
    <w:p w:rsidR="0054232B" w:rsidRPr="009E1327" w:rsidRDefault="0054232B" w:rsidP="00E477CB">
      <w:pPr>
        <w:rPr>
          <w:rFonts w:ascii="Arial" w:hAnsi="Arial" w:cs="Arial"/>
          <w:sz w:val="20"/>
          <w:szCs w:val="20"/>
        </w:rPr>
      </w:pPr>
    </w:p>
    <w:p w:rsidR="0054232B" w:rsidRPr="009E1327" w:rsidRDefault="005E4300" w:rsidP="00A02A31">
      <w:pPr>
        <w:pStyle w:val="BodyText"/>
        <w:rPr>
          <w:sz w:val="20"/>
          <w:szCs w:val="20"/>
        </w:rPr>
      </w:pPr>
      <w:r w:rsidRPr="009E1327">
        <w:rPr>
          <w:sz w:val="20"/>
          <w:szCs w:val="20"/>
        </w:rPr>
        <w:t>Lab Steps</w:t>
      </w:r>
    </w:p>
    <w:p w:rsidR="0054232B" w:rsidRPr="009E1327" w:rsidRDefault="0054232B" w:rsidP="00A02A31">
      <w:pPr>
        <w:pStyle w:val="BodyText"/>
        <w:rPr>
          <w:sz w:val="20"/>
          <w:szCs w:val="20"/>
        </w:rPr>
      </w:pPr>
    </w:p>
    <w:p w:rsidR="0054232B" w:rsidRPr="009E1327" w:rsidRDefault="0054232B" w:rsidP="00442C82">
      <w:pPr>
        <w:pStyle w:val="BodyText"/>
        <w:rPr>
          <w:sz w:val="20"/>
          <w:szCs w:val="20"/>
        </w:rPr>
      </w:pPr>
      <w:r w:rsidRPr="009E1327">
        <w:rPr>
          <w:sz w:val="20"/>
          <w:szCs w:val="20"/>
        </w:rPr>
        <w:t>Preparation:</w:t>
      </w:r>
    </w:p>
    <w:p w:rsidR="00A02A31" w:rsidRPr="009E1327" w:rsidRDefault="00A02A31" w:rsidP="00442C82">
      <w:pPr>
        <w:pStyle w:val="BodyText"/>
        <w:rPr>
          <w:sz w:val="20"/>
          <w:szCs w:val="20"/>
        </w:rPr>
      </w:pPr>
    </w:p>
    <w:p w:rsidR="0054232B" w:rsidRPr="009E1327" w:rsidRDefault="0054232B" w:rsidP="00442C82">
      <w:pPr>
        <w:rPr>
          <w:rFonts w:ascii="Arial" w:hAnsi="Arial" w:cs="Arial"/>
          <w:bCs/>
          <w:sz w:val="20"/>
          <w:szCs w:val="20"/>
        </w:rPr>
      </w:pPr>
      <w:r w:rsidRPr="009E1327">
        <w:rPr>
          <w:rFonts w:ascii="Arial" w:hAnsi="Arial" w:cs="Arial"/>
          <w:bCs/>
          <w:sz w:val="20"/>
          <w:szCs w:val="20"/>
        </w:rPr>
        <w:t xml:space="preserve">If you are using the Citrix remote lab, follow </w:t>
      </w:r>
      <w:r w:rsidR="00886D16" w:rsidRPr="009E1327">
        <w:rPr>
          <w:rFonts w:ascii="Arial" w:hAnsi="Arial" w:cs="Arial"/>
          <w:bCs/>
          <w:sz w:val="20"/>
          <w:szCs w:val="20"/>
        </w:rPr>
        <w:t>the login instructions located o</w:t>
      </w:r>
      <w:r w:rsidR="00B1612B">
        <w:rPr>
          <w:rFonts w:ascii="Arial" w:hAnsi="Arial" w:cs="Arial"/>
          <w:bCs/>
          <w:sz w:val="20"/>
          <w:szCs w:val="20"/>
        </w:rPr>
        <w:t>n the l</w:t>
      </w:r>
      <w:r w:rsidRPr="009E1327">
        <w:rPr>
          <w:rFonts w:ascii="Arial" w:hAnsi="Arial" w:cs="Arial"/>
          <w:bCs/>
          <w:sz w:val="20"/>
          <w:szCs w:val="20"/>
        </w:rPr>
        <w:t xml:space="preserve">ab </w:t>
      </w:r>
      <w:r w:rsidR="00B1612B">
        <w:rPr>
          <w:rFonts w:ascii="Arial" w:hAnsi="Arial" w:cs="Arial"/>
          <w:bCs/>
          <w:sz w:val="20"/>
          <w:szCs w:val="20"/>
        </w:rPr>
        <w:t>area</w:t>
      </w:r>
      <w:r w:rsidRPr="009E1327">
        <w:rPr>
          <w:rFonts w:ascii="Arial" w:hAnsi="Arial" w:cs="Arial"/>
          <w:bCs/>
          <w:sz w:val="20"/>
          <w:szCs w:val="20"/>
        </w:rPr>
        <w:t xml:space="preserve"> in Course Home.</w:t>
      </w:r>
    </w:p>
    <w:p w:rsidR="005E4300" w:rsidRPr="009E1327" w:rsidRDefault="005E4300" w:rsidP="00442C82">
      <w:pPr>
        <w:rPr>
          <w:rFonts w:ascii="Arial" w:hAnsi="Arial" w:cs="Arial"/>
          <w:bCs/>
          <w:sz w:val="20"/>
          <w:szCs w:val="20"/>
        </w:rPr>
      </w:pPr>
    </w:p>
    <w:p w:rsidR="00A02A31" w:rsidRPr="009E1327" w:rsidRDefault="004743AB" w:rsidP="00442C82">
      <w:pPr>
        <w:rPr>
          <w:rFonts w:ascii="Arial" w:hAnsi="Arial" w:cs="Arial"/>
          <w:bCs/>
          <w:sz w:val="20"/>
          <w:szCs w:val="20"/>
        </w:rPr>
      </w:pPr>
      <w:r w:rsidRPr="009E1327">
        <w:rPr>
          <w:rFonts w:ascii="Arial" w:hAnsi="Arial" w:cs="Arial"/>
          <w:bCs/>
          <w:sz w:val="20"/>
          <w:szCs w:val="20"/>
        </w:rPr>
        <w:t>Locate the Visual Studio  i</w:t>
      </w:r>
      <w:r w:rsidR="0054232B" w:rsidRPr="009E1327">
        <w:rPr>
          <w:rFonts w:ascii="Arial" w:hAnsi="Arial" w:cs="Arial"/>
          <w:bCs/>
          <w:sz w:val="20"/>
          <w:szCs w:val="20"/>
        </w:rPr>
        <w:t xml:space="preserve">con and </w:t>
      </w:r>
      <w:r w:rsidRPr="009E1327">
        <w:rPr>
          <w:rFonts w:ascii="Arial" w:hAnsi="Arial" w:cs="Arial"/>
          <w:bCs/>
          <w:sz w:val="20"/>
          <w:szCs w:val="20"/>
        </w:rPr>
        <w:t>l</w:t>
      </w:r>
      <w:r w:rsidR="0054232B" w:rsidRPr="009E1327">
        <w:rPr>
          <w:rFonts w:ascii="Arial" w:hAnsi="Arial" w:cs="Arial"/>
          <w:bCs/>
          <w:sz w:val="20"/>
          <w:szCs w:val="20"/>
        </w:rPr>
        <w:t>aunch the application.</w:t>
      </w:r>
    </w:p>
    <w:p w:rsidR="00A02A31" w:rsidRPr="009E1327" w:rsidRDefault="00A02A31">
      <w:pPr>
        <w:rPr>
          <w:rFonts w:ascii="Arial" w:hAnsi="Arial" w:cs="Arial"/>
          <w:bCs/>
          <w:sz w:val="20"/>
          <w:szCs w:val="20"/>
        </w:rPr>
      </w:pPr>
      <w:r w:rsidRPr="009E1327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4232B" w:rsidRPr="009E1327" w:rsidTr="00442C82">
        <w:tc>
          <w:tcPr>
            <w:tcW w:w="10098" w:type="dxa"/>
            <w:shd w:val="clear" w:color="auto" w:fill="B7E4FF"/>
          </w:tcPr>
          <w:p w:rsidR="0054232B" w:rsidRPr="009E1327" w:rsidRDefault="0054232B" w:rsidP="00525C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1: 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Requirements</w:t>
            </w:r>
          </w:p>
        </w:tc>
      </w:tr>
      <w:tr w:rsidR="0054232B" w:rsidRPr="009E1327" w:rsidTr="00442C82">
        <w:trPr>
          <w:trHeight w:val="602"/>
        </w:trPr>
        <w:tc>
          <w:tcPr>
            <w:tcW w:w="10098" w:type="dxa"/>
          </w:tcPr>
          <w:p w:rsidR="006E33AF" w:rsidRPr="009E1327" w:rsidRDefault="006E33AF" w:rsidP="006E33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You are developing a software package that requires users to enter their own passwords. Loop until the passw</w:t>
            </w:r>
            <w:r w:rsidR="00B1612B">
              <w:rPr>
                <w:rFonts w:ascii="Arial" w:hAnsi="Arial" w:cs="Arial"/>
                <w:sz w:val="20"/>
                <w:szCs w:val="20"/>
              </w:rPr>
              <w:t>ords meet the software criteria.</w:t>
            </w:r>
          </w:p>
          <w:p w:rsidR="0054232B" w:rsidRPr="009E1327" w:rsidRDefault="0054232B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0754" w:rsidRPr="009E1327" w:rsidRDefault="00C40754" w:rsidP="00C4075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The password should be at least </w:t>
            </w:r>
            <w:r w:rsidR="00B1612B">
              <w:rPr>
                <w:rFonts w:ascii="Arial" w:hAnsi="Arial" w:cs="Arial"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sz w:val="20"/>
                <w:szCs w:val="20"/>
              </w:rPr>
              <w:t xml:space="preserve"> characters long</w:t>
            </w:r>
            <w:r w:rsidR="00B161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The password should contain at least one uppercase and one lowercase letter</w:t>
            </w:r>
            <w:r w:rsidR="00B161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The password should have at least one digit</w:t>
            </w:r>
            <w:r w:rsidR="00B161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C40754" w:rsidRPr="009E1327" w:rsidRDefault="00C40754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The program should have an isValid function that will test if the password is valid. Use the following code to declare a password variable with a global constant int SIZE=80;</w:t>
            </w:r>
          </w:p>
          <w:p w:rsidR="00C40754" w:rsidRPr="009E1327" w:rsidRDefault="00C40754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327">
              <w:rPr>
                <w:rFonts w:ascii="Arial" w:hAnsi="Arial" w:cs="Arial"/>
                <w:color w:val="0000FF"/>
                <w:sz w:val="20"/>
                <w:szCs w:val="20"/>
                <w:highlight w:val="white"/>
              </w:rPr>
              <w:t>char</w:t>
            </w:r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password[SIZE];</w:t>
            </w:r>
          </w:p>
          <w:p w:rsidR="00C40754" w:rsidRPr="009E1327" w:rsidRDefault="00C40754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0754" w:rsidRPr="009E1327" w:rsidRDefault="00C40754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Next</w:t>
            </w:r>
            <w:r w:rsidR="00B1612B">
              <w:rPr>
                <w:rFonts w:ascii="Arial" w:hAnsi="Arial" w:cs="Arial"/>
                <w:sz w:val="20"/>
                <w:szCs w:val="20"/>
              </w:rPr>
              <w:t>,</w:t>
            </w:r>
            <w:r w:rsidR="00351D74" w:rsidRPr="009E1327">
              <w:rPr>
                <w:rFonts w:ascii="Arial" w:hAnsi="Arial" w:cs="Arial"/>
                <w:sz w:val="20"/>
                <w:szCs w:val="20"/>
              </w:rPr>
              <w:t xml:space="preserve"> use a while(true) to continue looping until the user enters a valid password. Read in the password and call the isValid program. </w:t>
            </w:r>
            <w:r w:rsidR="00590EE3" w:rsidRPr="009E1327">
              <w:rPr>
                <w:rFonts w:ascii="Arial" w:hAnsi="Arial" w:cs="Arial"/>
                <w:sz w:val="20"/>
                <w:szCs w:val="20"/>
              </w:rPr>
              <w:t>You can use the isupper(), islower(), and i</w:t>
            </w:r>
            <w:r w:rsidR="00B1612B">
              <w:rPr>
                <w:rFonts w:ascii="Arial" w:hAnsi="Arial" w:cs="Arial"/>
                <w:sz w:val="20"/>
                <w:szCs w:val="20"/>
              </w:rPr>
              <w:t>sdigit() functions. For example,</w:t>
            </w:r>
          </w:p>
          <w:p w:rsidR="00590EE3" w:rsidRPr="009E1327" w:rsidRDefault="00590EE3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327">
              <w:rPr>
                <w:rFonts w:ascii="Arial" w:hAnsi="Arial" w:cs="Arial"/>
                <w:color w:val="0000FF"/>
                <w:sz w:val="20"/>
                <w:szCs w:val="20"/>
                <w:highlight w:val="white"/>
              </w:rPr>
              <w:t>if</w:t>
            </w:r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(isdigit(*</w:t>
            </w:r>
            <w:r w:rsidRPr="009E1327">
              <w:rPr>
                <w:rFonts w:ascii="Arial" w:hAnsi="Arial" w:cs="Arial"/>
                <w:color w:val="808080"/>
                <w:sz w:val="20"/>
                <w:szCs w:val="20"/>
                <w:highlight w:val="white"/>
              </w:rPr>
              <w:t>password</w:t>
            </w:r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))</w:t>
            </w:r>
          </w:p>
          <w:p w:rsidR="00590EE3" w:rsidRPr="009E1327" w:rsidRDefault="00590EE3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327">
              <w:rPr>
                <w:rFonts w:ascii="Arial" w:hAnsi="Arial" w:cs="Arial"/>
                <w:color w:val="000000"/>
                <w:sz w:val="20"/>
                <w:szCs w:val="20"/>
              </w:rPr>
              <w:t>//if this is true, you know the password has at least one digit.</w:t>
            </w:r>
          </w:p>
          <w:p w:rsidR="00590EE3" w:rsidRPr="009E1327" w:rsidRDefault="00590EE3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4232B" w:rsidRPr="009E1327" w:rsidRDefault="0054232B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4232B" w:rsidRPr="009E1327" w:rsidRDefault="0054232B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Output from Program:</w:t>
            </w:r>
          </w:p>
          <w:p w:rsidR="0054232B" w:rsidRPr="009E1327" w:rsidRDefault="0054232B" w:rsidP="00AB7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Password requirements: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be at least 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characters long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contain at least one uppercase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and one lowercase letter.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have at least one digit.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Enter a password: aaaaaaa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The password was invalid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Password requirements: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be at least 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characters long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contain at least one uppercase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and one lowercase letter.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have at least one digit.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Enter a password: aBcdEfg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The password was invalid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Password requirements: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be at least 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characters long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contain at least one uppercase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and one lowercase letter.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have at least one digit.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Enter a password: abc123D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The password is valid</w:t>
            </w:r>
            <w:r w:rsidR="00B161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40754" w:rsidRPr="009E1327" w:rsidRDefault="00C40754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32B" w:rsidRPr="009E1327" w:rsidRDefault="0054232B" w:rsidP="00C407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4232B" w:rsidRPr="009E1327" w:rsidTr="00442C82">
        <w:tc>
          <w:tcPr>
            <w:tcW w:w="10098" w:type="dxa"/>
            <w:shd w:val="clear" w:color="auto" w:fill="B7E4FF"/>
          </w:tcPr>
          <w:p w:rsidR="0054232B" w:rsidRPr="009E1327" w:rsidRDefault="0054232B" w:rsidP="00EF599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2: 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Processing Logic</w:t>
            </w:r>
          </w:p>
        </w:tc>
      </w:tr>
      <w:tr w:rsidR="0054232B" w:rsidRPr="009E1327" w:rsidTr="00442C82">
        <w:trPr>
          <w:trHeight w:val="602"/>
        </w:trPr>
        <w:tc>
          <w:tcPr>
            <w:tcW w:w="10098" w:type="dxa"/>
          </w:tcPr>
          <w:p w:rsidR="0054232B" w:rsidRPr="009E1327" w:rsidRDefault="005E4300" w:rsidP="00A63773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Using the pseudo</w:t>
            </w:r>
            <w:r w:rsidR="0054232B" w:rsidRPr="009E1327">
              <w:rPr>
                <w:rFonts w:ascii="Arial" w:hAnsi="Arial" w:cs="Arial"/>
                <w:sz w:val="20"/>
                <w:szCs w:val="20"/>
              </w:rPr>
              <w:t>code below, write the code that will meet the requirements</w:t>
            </w:r>
            <w:r w:rsidRPr="009E13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232B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7D6C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Declare constants SIZE and MIN</w:t>
            </w:r>
          </w:p>
          <w:p w:rsidR="00307D6C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Function prototype for isValid</w:t>
            </w:r>
          </w:p>
          <w:p w:rsidR="0054232B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Main Function</w:t>
            </w:r>
          </w:p>
          <w:p w:rsidR="00307D6C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7D6C" w:rsidRPr="009E132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232B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lastRenderedPageBreak/>
              <w:t xml:space="preserve">   Declare the password as a character array</w:t>
            </w:r>
            <w:r w:rsidR="0054232B" w:rsidRPr="009E13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232B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While true</w:t>
            </w:r>
          </w:p>
          <w:p w:rsidR="0054232B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7D6C" w:rsidRPr="009E1327">
              <w:rPr>
                <w:rFonts w:ascii="Arial" w:hAnsi="Arial" w:cs="Arial"/>
                <w:sz w:val="20"/>
                <w:szCs w:val="20"/>
              </w:rPr>
              <w:t xml:space="preserve">     Display the password requirements</w:t>
            </w:r>
          </w:p>
          <w:p w:rsidR="0054232B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7D6C" w:rsidRPr="009E1327">
              <w:rPr>
                <w:rFonts w:ascii="Arial" w:hAnsi="Arial" w:cs="Arial"/>
                <w:sz w:val="20"/>
                <w:szCs w:val="20"/>
              </w:rPr>
              <w:t xml:space="preserve">     Get password from user</w:t>
            </w:r>
          </w:p>
          <w:p w:rsidR="0054232B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7D6C" w:rsidRPr="009E132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E1327">
              <w:rPr>
                <w:rFonts w:ascii="Arial" w:hAnsi="Arial" w:cs="Arial"/>
                <w:sz w:val="20"/>
                <w:szCs w:val="20"/>
              </w:rPr>
              <w:t xml:space="preserve">Call the </w:t>
            </w:r>
            <w:r w:rsidR="00307D6C" w:rsidRPr="009E1327">
              <w:rPr>
                <w:rFonts w:ascii="Arial" w:hAnsi="Arial" w:cs="Arial"/>
                <w:sz w:val="20"/>
                <w:szCs w:val="20"/>
              </w:rPr>
              <w:t>isValid function</w:t>
            </w:r>
          </w:p>
          <w:p w:rsidR="0054232B" w:rsidRPr="009E1327" w:rsidRDefault="0054232B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7D6C" w:rsidRPr="009E1327">
              <w:rPr>
                <w:rFonts w:ascii="Arial" w:hAnsi="Arial" w:cs="Arial"/>
                <w:sz w:val="20"/>
                <w:szCs w:val="20"/>
              </w:rPr>
              <w:t xml:space="preserve">      Display results of isValid function</w:t>
            </w:r>
          </w:p>
          <w:p w:rsidR="00307D6C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32B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r w:rsidR="0054232B" w:rsidRPr="009E1327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:rsidR="00307D6C" w:rsidRPr="009E1327" w:rsidRDefault="00307D6C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 Declare Boolean variables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>Use strlen command to determine the length of the password and if it is greater than MIN, set bool value to true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>Loop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</w:t>
            </w: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>Test if password has a lowercase letter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</w:t>
            </w: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>Test if password has an upperecase letter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</w:t>
            </w: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>Test if password has a digit</w:t>
            </w:r>
          </w:p>
          <w:p w:rsidR="00307D6C" w:rsidRPr="009E1327" w:rsidRDefault="00307D6C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Go to next character (ie *password++;)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</w:t>
            </w:r>
            <w:r w:rsidR="00307D6C"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End loop</w:t>
            </w:r>
          </w:p>
          <w:p w:rsidR="00307D6C" w:rsidRPr="009E1327" w:rsidRDefault="00307D6C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If all boolean values are true, return 1, else return 0</w:t>
            </w:r>
          </w:p>
          <w:p w:rsidR="0054232B" w:rsidRPr="009E1327" w:rsidRDefault="0054232B" w:rsidP="005661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4232B" w:rsidRPr="009E1327" w:rsidRDefault="0054232B" w:rsidP="006D7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32B" w:rsidRPr="009E1327" w:rsidTr="00442C82">
        <w:tc>
          <w:tcPr>
            <w:tcW w:w="10098" w:type="dxa"/>
            <w:shd w:val="clear" w:color="auto" w:fill="B7E4FF"/>
          </w:tcPr>
          <w:p w:rsidR="0054232B" w:rsidRPr="009E1327" w:rsidRDefault="0054232B" w:rsidP="005E430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3: </w:t>
            </w:r>
            <w:r w:rsidR="005E4300" w:rsidRPr="009E1327">
              <w:rPr>
                <w:rFonts w:ascii="Arial" w:hAnsi="Arial" w:cs="Arial"/>
                <w:bCs/>
                <w:sz w:val="20"/>
                <w:szCs w:val="20"/>
              </w:rPr>
              <w:t>Create a N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 xml:space="preserve">ew </w:t>
            </w:r>
            <w:r w:rsidR="005E4300" w:rsidRPr="009E132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roject</w:t>
            </w:r>
          </w:p>
        </w:tc>
      </w:tr>
      <w:tr w:rsidR="0054232B" w:rsidRPr="009E1327" w:rsidTr="00442C82">
        <w:trPr>
          <w:trHeight w:val="602"/>
        </w:trPr>
        <w:tc>
          <w:tcPr>
            <w:tcW w:w="10098" w:type="dxa"/>
          </w:tcPr>
          <w:p w:rsidR="0054232B" w:rsidRPr="009E1327" w:rsidRDefault="0054232B" w:rsidP="00E21A6C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Create</w:t>
            </w:r>
            <w:r w:rsidR="00342A15" w:rsidRPr="009E1327">
              <w:rPr>
                <w:rFonts w:ascii="Arial" w:hAnsi="Arial" w:cs="Arial"/>
                <w:sz w:val="20"/>
                <w:szCs w:val="20"/>
              </w:rPr>
              <w:t xml:space="preserve"> a new project and name it LAB5</w:t>
            </w:r>
            <w:r w:rsidRPr="009E1327">
              <w:rPr>
                <w:rFonts w:ascii="Arial" w:hAnsi="Arial" w:cs="Arial"/>
                <w:sz w:val="20"/>
                <w:szCs w:val="20"/>
              </w:rPr>
              <w:t xml:space="preserve">. Write your code using the Processing Logic in </w:t>
            </w:r>
            <w:r w:rsidR="00DD7622" w:rsidRPr="009E1327">
              <w:rPr>
                <w:rFonts w:ascii="Arial" w:hAnsi="Arial" w:cs="Arial"/>
                <w:sz w:val="20"/>
                <w:szCs w:val="20"/>
              </w:rPr>
              <w:t xml:space="preserve">Step 2. </w:t>
            </w:r>
            <w:r w:rsidRPr="009E1327">
              <w:rPr>
                <w:rFonts w:ascii="Arial" w:hAnsi="Arial" w:cs="Arial"/>
                <w:sz w:val="20"/>
                <w:szCs w:val="20"/>
              </w:rPr>
              <w:t>Make sure you save your program.</w:t>
            </w:r>
          </w:p>
          <w:p w:rsidR="00DD7622" w:rsidRPr="009E1327" w:rsidRDefault="00DD7622" w:rsidP="00E21A6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4232B" w:rsidRPr="009E1327" w:rsidTr="00442C82">
        <w:tc>
          <w:tcPr>
            <w:tcW w:w="10098" w:type="dxa"/>
            <w:shd w:val="clear" w:color="auto" w:fill="B7E4FF"/>
          </w:tcPr>
          <w:p w:rsidR="0054232B" w:rsidRPr="009E1327" w:rsidRDefault="0054232B" w:rsidP="0017633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4: 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Compile and Execute</w:t>
            </w:r>
          </w:p>
        </w:tc>
      </w:tr>
      <w:tr w:rsidR="0054232B" w:rsidRPr="009E1327" w:rsidTr="00442C82">
        <w:trPr>
          <w:trHeight w:val="602"/>
        </w:trPr>
        <w:tc>
          <w:tcPr>
            <w:tcW w:w="10098" w:type="dxa"/>
          </w:tcPr>
          <w:p w:rsidR="0054232B" w:rsidRPr="009E1327" w:rsidRDefault="00DD7622" w:rsidP="00176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Compile your program. </w:t>
            </w:r>
            <w:r w:rsidR="0054232B" w:rsidRPr="009E1327">
              <w:rPr>
                <w:rFonts w:ascii="Arial" w:hAnsi="Arial" w:cs="Arial"/>
                <w:sz w:val="20"/>
                <w:szCs w:val="20"/>
              </w:rPr>
              <w:t>Eliminate all syntax errors.</w:t>
            </w:r>
          </w:p>
          <w:p w:rsidR="0054232B" w:rsidRPr="009E1327" w:rsidRDefault="0054232B" w:rsidP="001763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232B" w:rsidRPr="009E1327" w:rsidRDefault="0054232B" w:rsidP="0017633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Build your program and veri</w:t>
            </w:r>
            <w:r w:rsidR="00DD7622" w:rsidRPr="009E1327">
              <w:rPr>
                <w:rFonts w:ascii="Arial" w:hAnsi="Arial" w:cs="Arial"/>
                <w:sz w:val="20"/>
                <w:szCs w:val="20"/>
              </w:rPr>
              <w:t xml:space="preserve">fy the results of the program. </w:t>
            </w:r>
            <w:r w:rsidRPr="009E1327">
              <w:rPr>
                <w:rFonts w:ascii="Arial" w:hAnsi="Arial" w:cs="Arial"/>
                <w:sz w:val="20"/>
                <w:szCs w:val="20"/>
              </w:rPr>
              <w:t>Make corrections to the program logic if necessary until the results of the program execution are what you expect.</w:t>
            </w:r>
          </w:p>
          <w:p w:rsidR="0054232B" w:rsidRPr="009E1327" w:rsidRDefault="0054232B" w:rsidP="0017633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32B" w:rsidRPr="009E1327" w:rsidTr="00442C82">
        <w:tc>
          <w:tcPr>
            <w:tcW w:w="10098" w:type="dxa"/>
            <w:shd w:val="clear" w:color="auto" w:fill="B7E4FF"/>
          </w:tcPr>
          <w:p w:rsidR="0054232B" w:rsidRPr="009E1327" w:rsidRDefault="0054232B" w:rsidP="0017633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5: </w:t>
            </w:r>
            <w:r w:rsidR="00B1612B">
              <w:rPr>
                <w:rFonts w:ascii="Arial" w:hAnsi="Arial" w:cs="Arial"/>
                <w:bCs/>
                <w:sz w:val="20"/>
                <w:szCs w:val="20"/>
              </w:rPr>
              <w:t>Print Screens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hots and Program</w:t>
            </w:r>
          </w:p>
        </w:tc>
      </w:tr>
      <w:tr w:rsidR="0054232B" w:rsidRPr="009E1327" w:rsidTr="00442C82">
        <w:trPr>
          <w:trHeight w:val="602"/>
        </w:trPr>
        <w:tc>
          <w:tcPr>
            <w:tcW w:w="10098" w:type="dxa"/>
          </w:tcPr>
          <w:p w:rsidR="0054232B" w:rsidRPr="009E1327" w:rsidRDefault="0054232B" w:rsidP="0017633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4232B" w:rsidRPr="009E1327" w:rsidRDefault="0054232B" w:rsidP="00442C8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sz w:val="20"/>
                <w:szCs w:val="20"/>
              </w:rPr>
              <w:t>Capture a screen print of your output</w:t>
            </w:r>
            <w:r w:rsidR="00DD7622" w:rsidRPr="009E132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7622" w:rsidRPr="009E132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Do a PRINT SCREEN</w:t>
            </w:r>
            <w:r w:rsidR="00B1612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 xml:space="preserve"> and paste into an MS Word document.</w:t>
            </w:r>
            <w:r w:rsidR="00DD7622" w:rsidRPr="009E13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4232B" w:rsidRPr="009E1327" w:rsidRDefault="00DD7622" w:rsidP="00442C8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sz w:val="20"/>
                <w:szCs w:val="20"/>
              </w:rPr>
              <w:t>Copy your code and p</w:t>
            </w:r>
            <w:r w:rsidR="0054232B" w:rsidRPr="009E1327">
              <w:rPr>
                <w:rFonts w:ascii="Arial" w:hAnsi="Arial" w:cs="Arial"/>
                <w:bCs/>
                <w:sz w:val="20"/>
                <w:szCs w:val="20"/>
              </w:rPr>
              <w:t>aste it into the same MS Word document that contains the screen print of your output.</w:t>
            </w:r>
          </w:p>
          <w:p w:rsidR="0054232B" w:rsidRPr="009E1327" w:rsidRDefault="00DD7622" w:rsidP="00A02A3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sz w:val="20"/>
                <w:szCs w:val="20"/>
              </w:rPr>
              <w:t>Save the Word d</w:t>
            </w:r>
            <w:r w:rsidR="0054232B" w:rsidRPr="009E1327">
              <w:rPr>
                <w:rFonts w:ascii="Arial" w:hAnsi="Arial" w:cs="Arial"/>
                <w:bCs/>
                <w:sz w:val="20"/>
                <w:szCs w:val="20"/>
              </w:rPr>
              <w:t>ocument as Lab05A_LastName_FirstInitial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4232B" w:rsidRPr="009E1327" w:rsidTr="00442C82">
        <w:tc>
          <w:tcPr>
            <w:tcW w:w="10098" w:type="dxa"/>
            <w:shd w:val="clear" w:color="auto" w:fill="B8CCE4"/>
          </w:tcPr>
          <w:p w:rsidR="0054232B" w:rsidRPr="009E1327" w:rsidRDefault="0054232B" w:rsidP="005C1EF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 OF </w:t>
            </w:r>
            <w:r w:rsidR="00A02A31" w:rsidRPr="009E1327">
              <w:rPr>
                <w:rFonts w:ascii="Arial" w:hAnsi="Arial" w:cs="Arial"/>
                <w:b/>
                <w:bCs/>
                <w:sz w:val="20"/>
                <w:szCs w:val="20"/>
              </w:rPr>
              <w:t>LAB</w:t>
            </w:r>
          </w:p>
        </w:tc>
      </w:tr>
    </w:tbl>
    <w:p w:rsidR="0054232B" w:rsidRPr="009E1327" w:rsidRDefault="0054232B" w:rsidP="00A02A31">
      <w:pPr>
        <w:rPr>
          <w:rFonts w:ascii="Arial" w:hAnsi="Arial" w:cs="Arial"/>
          <w:b/>
          <w:bCs/>
          <w:sz w:val="20"/>
          <w:szCs w:val="20"/>
        </w:rPr>
      </w:pPr>
    </w:p>
    <w:sectPr w:rsidR="0054232B" w:rsidRPr="009E1327" w:rsidSect="00781622">
      <w:footerReference w:type="default" r:id="rId11"/>
      <w:footerReference w:type="first" r:id="rId12"/>
      <w:pgSz w:w="12240" w:h="15840" w:code="1"/>
      <w:pgMar w:top="1440" w:right="1152" w:bottom="1440" w:left="1152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8E" w:rsidRDefault="00BC018E">
      <w:r>
        <w:separator/>
      </w:r>
    </w:p>
  </w:endnote>
  <w:endnote w:type="continuationSeparator" w:id="0">
    <w:p w:rsidR="00BC018E" w:rsidRDefault="00BC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1E4" w:rsidRPr="004C244A" w:rsidRDefault="0054232B" w:rsidP="008D31E4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 w:rsidR="008D31E4" w:rsidRPr="004C244A">
      <w:rPr>
        <w:rFonts w:ascii="Arial" w:hAnsi="Arial" w:cs="Arial"/>
        <w:sz w:val="18"/>
        <w:szCs w:val="18"/>
      </w:rPr>
      <w:t xml:space="preserve">Page </w:t>
    </w:r>
    <w:r w:rsidR="008D31E4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="008D31E4"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8D31E4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B648D6">
      <w:rPr>
        <w:rStyle w:val="PageNumber"/>
        <w:rFonts w:ascii="Arial" w:hAnsi="Arial" w:cs="Arial"/>
        <w:noProof/>
        <w:sz w:val="18"/>
        <w:szCs w:val="18"/>
      </w:rPr>
      <w:t>1</w:t>
    </w:r>
    <w:r w:rsidR="008D31E4" w:rsidRPr="004C244A">
      <w:rPr>
        <w:rStyle w:val="PageNumber"/>
        <w:rFonts w:ascii="Arial" w:hAnsi="Arial" w:cs="Arial"/>
        <w:sz w:val="18"/>
        <w:szCs w:val="18"/>
      </w:rPr>
      <w:fldChar w:fldCharType="end"/>
    </w:r>
    <w:r w:rsidR="008D31E4"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8D31E4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="008D31E4"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8D31E4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B648D6">
      <w:rPr>
        <w:rStyle w:val="PageNumber"/>
        <w:rFonts w:ascii="Arial" w:hAnsi="Arial" w:cs="Arial"/>
        <w:noProof/>
        <w:sz w:val="18"/>
        <w:szCs w:val="18"/>
      </w:rPr>
      <w:t>3</w:t>
    </w:r>
    <w:r w:rsidR="008D31E4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54232B" w:rsidRPr="004C244A" w:rsidRDefault="008D31E4" w:rsidP="008D31E4">
    <w:pPr>
      <w:pStyle w:val="Footer"/>
      <w:tabs>
        <w:tab w:val="clear" w:pos="8640"/>
        <w:tab w:val="right" w:pos="9960"/>
      </w:tabs>
      <w:rPr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>CIS170C Week 5 Lab Instructions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2B" w:rsidRPr="004C244A" w:rsidRDefault="0054232B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>Version 1.0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2752A3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752A3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="002752A3" w:rsidRPr="004C244A">
      <w:rPr>
        <w:rStyle w:val="PageNumber"/>
        <w:rFonts w:ascii="Arial" w:hAnsi="Arial" w:cs="Arial"/>
        <w:sz w:val="18"/>
        <w:szCs w:val="18"/>
      </w:rPr>
      <w:fldChar w:fldCharType="end"/>
    </w:r>
    <w:r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2752A3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752A3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9</w:t>
    </w:r>
    <w:r w:rsidR="002752A3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54232B" w:rsidRPr="004C244A" w:rsidRDefault="0054232B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4/9/2009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fldSimple w:instr=" FILENAME   \* MERGEFORMAT ">
      <w:r w:rsidRPr="00677E86">
        <w:rPr>
          <w:rFonts w:ascii="Arial" w:hAnsi="Arial" w:cs="Arial"/>
          <w:noProof/>
          <w:sz w:val="18"/>
          <w:szCs w:val="18"/>
        </w:rPr>
        <w:t>Lab Activity CIS CIS170B-A1.docx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8E" w:rsidRDefault="00BC018E">
      <w:r>
        <w:separator/>
      </w:r>
    </w:p>
  </w:footnote>
  <w:footnote w:type="continuationSeparator" w:id="0">
    <w:p w:rsidR="00BC018E" w:rsidRDefault="00BC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B85"/>
    <w:multiLevelType w:val="hybridMultilevel"/>
    <w:tmpl w:val="6F2691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A2867"/>
    <w:multiLevelType w:val="hybridMultilevel"/>
    <w:tmpl w:val="1818B0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6F7275"/>
    <w:multiLevelType w:val="hybridMultilevel"/>
    <w:tmpl w:val="626E8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3B5A36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67569A"/>
    <w:multiLevelType w:val="hybridMultilevel"/>
    <w:tmpl w:val="3B6AC1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383DFC"/>
    <w:multiLevelType w:val="hybridMultilevel"/>
    <w:tmpl w:val="567420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7A6039"/>
    <w:multiLevelType w:val="hybridMultilevel"/>
    <w:tmpl w:val="4B2413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6AA0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3F334D"/>
    <w:multiLevelType w:val="hybridMultilevel"/>
    <w:tmpl w:val="B2922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551F"/>
    <w:multiLevelType w:val="hybridMultilevel"/>
    <w:tmpl w:val="98821D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C73E45"/>
    <w:multiLevelType w:val="hybridMultilevel"/>
    <w:tmpl w:val="27A44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36AC"/>
    <w:multiLevelType w:val="hybridMultilevel"/>
    <w:tmpl w:val="8BB8AC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4747C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4551D2"/>
    <w:multiLevelType w:val="hybridMultilevel"/>
    <w:tmpl w:val="4308FC2E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1A44D4"/>
    <w:multiLevelType w:val="hybridMultilevel"/>
    <w:tmpl w:val="55AE5A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8EE7314"/>
    <w:multiLevelType w:val="hybridMultilevel"/>
    <w:tmpl w:val="FF029FB8"/>
    <w:lvl w:ilvl="0" w:tplc="AC884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055753"/>
    <w:multiLevelType w:val="hybridMultilevel"/>
    <w:tmpl w:val="8A14A3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8E64AB"/>
    <w:multiLevelType w:val="multilevel"/>
    <w:tmpl w:val="5DC0E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A967A3"/>
    <w:multiLevelType w:val="hybridMultilevel"/>
    <w:tmpl w:val="7020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9D6290"/>
    <w:multiLevelType w:val="hybridMultilevel"/>
    <w:tmpl w:val="F5C2C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F25CB5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AE380B"/>
    <w:multiLevelType w:val="hybridMultilevel"/>
    <w:tmpl w:val="5762D2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3F5BB0"/>
    <w:multiLevelType w:val="hybridMultilevel"/>
    <w:tmpl w:val="5046F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5B6D66"/>
    <w:multiLevelType w:val="multilevel"/>
    <w:tmpl w:val="09741DC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F933680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8416FF"/>
    <w:multiLevelType w:val="hybridMultilevel"/>
    <w:tmpl w:val="A8880764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30FC12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28C2BC4"/>
    <w:multiLevelType w:val="hybridMultilevel"/>
    <w:tmpl w:val="8CCA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47A0D"/>
    <w:multiLevelType w:val="hybridMultilevel"/>
    <w:tmpl w:val="0CBA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932A2"/>
    <w:multiLevelType w:val="hybridMultilevel"/>
    <w:tmpl w:val="BDB42014"/>
    <w:lvl w:ilvl="0" w:tplc="8C283B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4AD1"/>
    <w:multiLevelType w:val="multilevel"/>
    <w:tmpl w:val="98821D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7B0240"/>
    <w:multiLevelType w:val="hybridMultilevel"/>
    <w:tmpl w:val="255E12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7940262"/>
    <w:multiLevelType w:val="hybridMultilevel"/>
    <w:tmpl w:val="336E55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9E5B26"/>
    <w:multiLevelType w:val="hybridMultilevel"/>
    <w:tmpl w:val="F3B6333A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B00525"/>
    <w:multiLevelType w:val="multilevel"/>
    <w:tmpl w:val="5762D2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CD499C"/>
    <w:multiLevelType w:val="hybridMultilevel"/>
    <w:tmpl w:val="46024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7732D"/>
    <w:multiLevelType w:val="multilevel"/>
    <w:tmpl w:val="279E27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1AC5A50"/>
    <w:multiLevelType w:val="multilevel"/>
    <w:tmpl w:val="43EAD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1CC0DFE"/>
    <w:multiLevelType w:val="multilevel"/>
    <w:tmpl w:val="4B241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3A34EC"/>
    <w:multiLevelType w:val="hybridMultilevel"/>
    <w:tmpl w:val="5D727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BF1EB8"/>
    <w:multiLevelType w:val="hybridMultilevel"/>
    <w:tmpl w:val="1D86FA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3EB57D6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C46EC1"/>
    <w:multiLevelType w:val="hybridMultilevel"/>
    <w:tmpl w:val="877E59F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7F82BAD"/>
    <w:multiLevelType w:val="hybridMultilevel"/>
    <w:tmpl w:val="92B0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7B6558"/>
    <w:multiLevelType w:val="hybridMultilevel"/>
    <w:tmpl w:val="738A0F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A2F3424"/>
    <w:multiLevelType w:val="hybridMultilevel"/>
    <w:tmpl w:val="FC920C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2F7CC8"/>
    <w:multiLevelType w:val="hybridMultilevel"/>
    <w:tmpl w:val="07CEEDE0"/>
    <w:lvl w:ilvl="0" w:tplc="1B78352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9250AC"/>
    <w:multiLevelType w:val="hybridMultilevel"/>
    <w:tmpl w:val="217E2A90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0C3C3F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12"/>
  </w:num>
  <w:num w:numId="3">
    <w:abstractNumId w:val="14"/>
  </w:num>
  <w:num w:numId="4">
    <w:abstractNumId w:val="17"/>
  </w:num>
  <w:num w:numId="5">
    <w:abstractNumId w:val="24"/>
  </w:num>
  <w:num w:numId="6">
    <w:abstractNumId w:val="15"/>
  </w:num>
  <w:num w:numId="7">
    <w:abstractNumId w:val="31"/>
  </w:num>
  <w:num w:numId="8">
    <w:abstractNumId w:val="18"/>
  </w:num>
  <w:num w:numId="9">
    <w:abstractNumId w:val="30"/>
  </w:num>
  <w:num w:numId="10">
    <w:abstractNumId w:val="34"/>
  </w:num>
  <w:num w:numId="11">
    <w:abstractNumId w:val="22"/>
  </w:num>
  <w:num w:numId="12">
    <w:abstractNumId w:val="35"/>
  </w:num>
  <w:num w:numId="13">
    <w:abstractNumId w:val="27"/>
  </w:num>
  <w:num w:numId="14">
    <w:abstractNumId w:val="10"/>
  </w:num>
  <w:num w:numId="15">
    <w:abstractNumId w:val="16"/>
  </w:num>
  <w:num w:numId="16">
    <w:abstractNumId w:val="20"/>
  </w:num>
  <w:num w:numId="17">
    <w:abstractNumId w:val="32"/>
  </w:num>
  <w:num w:numId="18">
    <w:abstractNumId w:val="6"/>
  </w:num>
  <w:num w:numId="19">
    <w:abstractNumId w:val="36"/>
  </w:num>
  <w:num w:numId="20">
    <w:abstractNumId w:val="1"/>
  </w:num>
  <w:num w:numId="21">
    <w:abstractNumId w:val="8"/>
  </w:num>
  <w:num w:numId="22">
    <w:abstractNumId w:val="28"/>
  </w:num>
  <w:num w:numId="23">
    <w:abstractNumId w:val="0"/>
  </w:num>
  <w:num w:numId="24">
    <w:abstractNumId w:val="4"/>
  </w:num>
  <w:num w:numId="25">
    <w:abstractNumId w:val="38"/>
  </w:num>
  <w:num w:numId="26">
    <w:abstractNumId w:val="42"/>
  </w:num>
  <w:num w:numId="27">
    <w:abstractNumId w:val="40"/>
  </w:num>
  <w:num w:numId="28">
    <w:abstractNumId w:val="3"/>
  </w:num>
  <w:num w:numId="29">
    <w:abstractNumId w:val="11"/>
  </w:num>
  <w:num w:numId="30">
    <w:abstractNumId w:val="25"/>
  </w:num>
  <w:num w:numId="31">
    <w:abstractNumId w:val="21"/>
  </w:num>
  <w:num w:numId="32">
    <w:abstractNumId w:val="5"/>
  </w:num>
  <w:num w:numId="33">
    <w:abstractNumId w:val="13"/>
  </w:num>
  <w:num w:numId="34">
    <w:abstractNumId w:val="37"/>
  </w:num>
  <w:num w:numId="35">
    <w:abstractNumId w:val="44"/>
  </w:num>
  <w:num w:numId="36">
    <w:abstractNumId w:val="9"/>
  </w:num>
  <w:num w:numId="37">
    <w:abstractNumId w:val="41"/>
  </w:num>
  <w:num w:numId="38">
    <w:abstractNumId w:val="33"/>
  </w:num>
  <w:num w:numId="39">
    <w:abstractNumId w:val="2"/>
  </w:num>
  <w:num w:numId="40">
    <w:abstractNumId w:val="43"/>
  </w:num>
  <w:num w:numId="41">
    <w:abstractNumId w:val="29"/>
  </w:num>
  <w:num w:numId="42">
    <w:abstractNumId w:val="19"/>
  </w:num>
  <w:num w:numId="43">
    <w:abstractNumId w:val="23"/>
  </w:num>
  <w:num w:numId="44">
    <w:abstractNumId w:val="39"/>
  </w:num>
  <w:num w:numId="45">
    <w:abstractNumId w:val="46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19"/>
    <w:rsid w:val="00014506"/>
    <w:rsid w:val="00022B03"/>
    <w:rsid w:val="00026960"/>
    <w:rsid w:val="000373A4"/>
    <w:rsid w:val="00050980"/>
    <w:rsid w:val="00081697"/>
    <w:rsid w:val="000A750E"/>
    <w:rsid w:val="000D1FEF"/>
    <w:rsid w:val="000E5246"/>
    <w:rsid w:val="0010496E"/>
    <w:rsid w:val="001070CC"/>
    <w:rsid w:val="00114965"/>
    <w:rsid w:val="001244FA"/>
    <w:rsid w:val="00124F8A"/>
    <w:rsid w:val="001324A5"/>
    <w:rsid w:val="00137D92"/>
    <w:rsid w:val="00140F33"/>
    <w:rsid w:val="00150688"/>
    <w:rsid w:val="00152072"/>
    <w:rsid w:val="001543D4"/>
    <w:rsid w:val="001553EA"/>
    <w:rsid w:val="001560C3"/>
    <w:rsid w:val="001712F8"/>
    <w:rsid w:val="001739C4"/>
    <w:rsid w:val="00176337"/>
    <w:rsid w:val="00182700"/>
    <w:rsid w:val="00187FA2"/>
    <w:rsid w:val="00192395"/>
    <w:rsid w:val="001979D6"/>
    <w:rsid w:val="001A1266"/>
    <w:rsid w:val="001A3119"/>
    <w:rsid w:val="001D18E9"/>
    <w:rsid w:val="002014A2"/>
    <w:rsid w:val="002124AE"/>
    <w:rsid w:val="00215FF3"/>
    <w:rsid w:val="00223748"/>
    <w:rsid w:val="002372FC"/>
    <w:rsid w:val="0024312D"/>
    <w:rsid w:val="00254E2C"/>
    <w:rsid w:val="002557FC"/>
    <w:rsid w:val="00267DC2"/>
    <w:rsid w:val="00274F3E"/>
    <w:rsid w:val="002752A3"/>
    <w:rsid w:val="00281C78"/>
    <w:rsid w:val="00295561"/>
    <w:rsid w:val="00295F48"/>
    <w:rsid w:val="002960FB"/>
    <w:rsid w:val="002B2B33"/>
    <w:rsid w:val="002C02B2"/>
    <w:rsid w:val="002C6172"/>
    <w:rsid w:val="002D0E8D"/>
    <w:rsid w:val="002E0197"/>
    <w:rsid w:val="002E042E"/>
    <w:rsid w:val="002E4E11"/>
    <w:rsid w:val="00307D6C"/>
    <w:rsid w:val="00341E11"/>
    <w:rsid w:val="00342A15"/>
    <w:rsid w:val="00351D74"/>
    <w:rsid w:val="003638EF"/>
    <w:rsid w:val="003A031F"/>
    <w:rsid w:val="003A0B4C"/>
    <w:rsid w:val="003A0B7F"/>
    <w:rsid w:val="003C0BBD"/>
    <w:rsid w:val="003C2338"/>
    <w:rsid w:val="003D0736"/>
    <w:rsid w:val="003E4439"/>
    <w:rsid w:val="003E4A59"/>
    <w:rsid w:val="004328B1"/>
    <w:rsid w:val="00442C82"/>
    <w:rsid w:val="00446C5D"/>
    <w:rsid w:val="00456C5C"/>
    <w:rsid w:val="0047148C"/>
    <w:rsid w:val="004743AB"/>
    <w:rsid w:val="004756D1"/>
    <w:rsid w:val="00486751"/>
    <w:rsid w:val="004A21F4"/>
    <w:rsid w:val="004C244A"/>
    <w:rsid w:val="004C6346"/>
    <w:rsid w:val="004D2D42"/>
    <w:rsid w:val="004D336E"/>
    <w:rsid w:val="004E28CB"/>
    <w:rsid w:val="004E3B5C"/>
    <w:rsid w:val="004F0F42"/>
    <w:rsid w:val="004F3C71"/>
    <w:rsid w:val="004F5EFD"/>
    <w:rsid w:val="004F7B85"/>
    <w:rsid w:val="005063C9"/>
    <w:rsid w:val="00514AF0"/>
    <w:rsid w:val="005254AB"/>
    <w:rsid w:val="00525CE7"/>
    <w:rsid w:val="005331E8"/>
    <w:rsid w:val="0054232B"/>
    <w:rsid w:val="00542665"/>
    <w:rsid w:val="0055296C"/>
    <w:rsid w:val="0055357E"/>
    <w:rsid w:val="005640D9"/>
    <w:rsid w:val="00565A37"/>
    <w:rsid w:val="005661D5"/>
    <w:rsid w:val="0057401A"/>
    <w:rsid w:val="0057595A"/>
    <w:rsid w:val="00575E5A"/>
    <w:rsid w:val="00580755"/>
    <w:rsid w:val="00590EE3"/>
    <w:rsid w:val="0059197B"/>
    <w:rsid w:val="005C1EFB"/>
    <w:rsid w:val="005D1ACD"/>
    <w:rsid w:val="005D4352"/>
    <w:rsid w:val="005E2AF8"/>
    <w:rsid w:val="005E4300"/>
    <w:rsid w:val="005F7ADD"/>
    <w:rsid w:val="005F7E29"/>
    <w:rsid w:val="00621117"/>
    <w:rsid w:val="0063279D"/>
    <w:rsid w:val="006367A3"/>
    <w:rsid w:val="0063787F"/>
    <w:rsid w:val="006724CA"/>
    <w:rsid w:val="00677E86"/>
    <w:rsid w:val="006B2845"/>
    <w:rsid w:val="006B67F0"/>
    <w:rsid w:val="006C1BBA"/>
    <w:rsid w:val="006D6ADE"/>
    <w:rsid w:val="006D79FC"/>
    <w:rsid w:val="006D7BB9"/>
    <w:rsid w:val="006E33AF"/>
    <w:rsid w:val="00743CB9"/>
    <w:rsid w:val="00750EF1"/>
    <w:rsid w:val="007631B3"/>
    <w:rsid w:val="007719C0"/>
    <w:rsid w:val="00781622"/>
    <w:rsid w:val="00787C24"/>
    <w:rsid w:val="007A3EAA"/>
    <w:rsid w:val="007B7AA6"/>
    <w:rsid w:val="007D3F84"/>
    <w:rsid w:val="007E256E"/>
    <w:rsid w:val="007F3018"/>
    <w:rsid w:val="00806285"/>
    <w:rsid w:val="00825BF7"/>
    <w:rsid w:val="00831EA9"/>
    <w:rsid w:val="00832837"/>
    <w:rsid w:val="00855DBE"/>
    <w:rsid w:val="008652F8"/>
    <w:rsid w:val="00876E4B"/>
    <w:rsid w:val="00882977"/>
    <w:rsid w:val="00886D16"/>
    <w:rsid w:val="008A6C75"/>
    <w:rsid w:val="008C0350"/>
    <w:rsid w:val="008C1E3D"/>
    <w:rsid w:val="008C27CC"/>
    <w:rsid w:val="008C6FCC"/>
    <w:rsid w:val="008D31E4"/>
    <w:rsid w:val="009063B4"/>
    <w:rsid w:val="009204AF"/>
    <w:rsid w:val="0092473B"/>
    <w:rsid w:val="00924EF9"/>
    <w:rsid w:val="00925894"/>
    <w:rsid w:val="009357D6"/>
    <w:rsid w:val="00950E5C"/>
    <w:rsid w:val="009518DF"/>
    <w:rsid w:val="00954E74"/>
    <w:rsid w:val="00971634"/>
    <w:rsid w:val="00974156"/>
    <w:rsid w:val="00990881"/>
    <w:rsid w:val="009A44B6"/>
    <w:rsid w:val="009A6A71"/>
    <w:rsid w:val="009D081C"/>
    <w:rsid w:val="009D0DCA"/>
    <w:rsid w:val="009D7D70"/>
    <w:rsid w:val="009E1327"/>
    <w:rsid w:val="009E3610"/>
    <w:rsid w:val="009F1102"/>
    <w:rsid w:val="009F2EEB"/>
    <w:rsid w:val="00A02A31"/>
    <w:rsid w:val="00A213CA"/>
    <w:rsid w:val="00A27E23"/>
    <w:rsid w:val="00A32D50"/>
    <w:rsid w:val="00A500FA"/>
    <w:rsid w:val="00A63773"/>
    <w:rsid w:val="00A646AC"/>
    <w:rsid w:val="00A83F8F"/>
    <w:rsid w:val="00A90D94"/>
    <w:rsid w:val="00A92EB1"/>
    <w:rsid w:val="00AB7266"/>
    <w:rsid w:val="00AD52A0"/>
    <w:rsid w:val="00AD5CC5"/>
    <w:rsid w:val="00AF3A4D"/>
    <w:rsid w:val="00B07CB3"/>
    <w:rsid w:val="00B1612B"/>
    <w:rsid w:val="00B313ED"/>
    <w:rsid w:val="00B31760"/>
    <w:rsid w:val="00B32468"/>
    <w:rsid w:val="00B648D6"/>
    <w:rsid w:val="00B658AD"/>
    <w:rsid w:val="00B67908"/>
    <w:rsid w:val="00B7702F"/>
    <w:rsid w:val="00B77113"/>
    <w:rsid w:val="00B77326"/>
    <w:rsid w:val="00B81FF0"/>
    <w:rsid w:val="00B934B9"/>
    <w:rsid w:val="00BA1A9E"/>
    <w:rsid w:val="00BA1D4D"/>
    <w:rsid w:val="00BB144F"/>
    <w:rsid w:val="00BC018E"/>
    <w:rsid w:val="00BC10C7"/>
    <w:rsid w:val="00BC132D"/>
    <w:rsid w:val="00BE156C"/>
    <w:rsid w:val="00BE47CD"/>
    <w:rsid w:val="00C1689F"/>
    <w:rsid w:val="00C24F80"/>
    <w:rsid w:val="00C307F7"/>
    <w:rsid w:val="00C40754"/>
    <w:rsid w:val="00C4140D"/>
    <w:rsid w:val="00C43520"/>
    <w:rsid w:val="00C71D7F"/>
    <w:rsid w:val="00C92DFC"/>
    <w:rsid w:val="00C93215"/>
    <w:rsid w:val="00CC1D14"/>
    <w:rsid w:val="00CF7901"/>
    <w:rsid w:val="00D00EC6"/>
    <w:rsid w:val="00D01CFC"/>
    <w:rsid w:val="00D05C49"/>
    <w:rsid w:val="00D22CEB"/>
    <w:rsid w:val="00D27517"/>
    <w:rsid w:val="00D4356B"/>
    <w:rsid w:val="00D46888"/>
    <w:rsid w:val="00D512EF"/>
    <w:rsid w:val="00D57566"/>
    <w:rsid w:val="00DA538D"/>
    <w:rsid w:val="00DB38DB"/>
    <w:rsid w:val="00DB4AB6"/>
    <w:rsid w:val="00DD40E9"/>
    <w:rsid w:val="00DD7622"/>
    <w:rsid w:val="00DF3111"/>
    <w:rsid w:val="00DF6A08"/>
    <w:rsid w:val="00E00D71"/>
    <w:rsid w:val="00E04B25"/>
    <w:rsid w:val="00E21A6C"/>
    <w:rsid w:val="00E25040"/>
    <w:rsid w:val="00E271C8"/>
    <w:rsid w:val="00E33870"/>
    <w:rsid w:val="00E43B59"/>
    <w:rsid w:val="00E477CB"/>
    <w:rsid w:val="00E557F2"/>
    <w:rsid w:val="00E55AF9"/>
    <w:rsid w:val="00E574A1"/>
    <w:rsid w:val="00E955B9"/>
    <w:rsid w:val="00E961B0"/>
    <w:rsid w:val="00EB68C5"/>
    <w:rsid w:val="00EC3C7D"/>
    <w:rsid w:val="00ED2D92"/>
    <w:rsid w:val="00ED6E84"/>
    <w:rsid w:val="00EF5990"/>
    <w:rsid w:val="00F01D79"/>
    <w:rsid w:val="00F040B3"/>
    <w:rsid w:val="00F11B50"/>
    <w:rsid w:val="00F53A42"/>
    <w:rsid w:val="00F61000"/>
    <w:rsid w:val="00F66E2A"/>
    <w:rsid w:val="00F84895"/>
    <w:rsid w:val="00F95C7A"/>
    <w:rsid w:val="00F95E7F"/>
    <w:rsid w:val="00FA38AF"/>
    <w:rsid w:val="00FB2CBD"/>
    <w:rsid w:val="00FD03C6"/>
    <w:rsid w:val="00FD1EE3"/>
    <w:rsid w:val="00FD3CB9"/>
    <w:rsid w:val="00FE297B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10030C1-7D16-46AD-9F76-81877C2C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A42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A4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A42"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3A42"/>
    <w:pPr>
      <w:keepNext/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6F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56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56F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56F0D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56F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56F0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53A42"/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uiPriority w:val="99"/>
    <w:semiHidden/>
    <w:rsid w:val="00956F0D"/>
    <w:rPr>
      <w:sz w:val="24"/>
      <w:szCs w:val="24"/>
    </w:rPr>
  </w:style>
  <w:style w:type="table" w:styleId="TableGrid">
    <w:name w:val="Table Grid"/>
    <w:basedOn w:val="TableNormal"/>
    <w:uiPriority w:val="99"/>
    <w:rsid w:val="00A83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F0D"/>
    <w:rPr>
      <w:sz w:val="0"/>
      <w:szCs w:val="0"/>
    </w:rPr>
  </w:style>
  <w:style w:type="character" w:styleId="PageNumber">
    <w:name w:val="page number"/>
    <w:uiPriority w:val="99"/>
    <w:rsid w:val="00B313ED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595A"/>
    <w:pPr>
      <w:ind w:left="720"/>
      <w:contextualSpacing/>
    </w:pPr>
    <w:rPr>
      <w:rFonts w:ascii="Calibri" w:hAnsi="Calibri"/>
      <w:sz w:val="22"/>
      <w:szCs w:val="22"/>
      <w:lang w:eastAsia="zh-TW"/>
    </w:rPr>
  </w:style>
  <w:style w:type="character" w:styleId="Hyperlink">
    <w:name w:val="Hyperlink"/>
    <w:uiPriority w:val="99"/>
    <w:rsid w:val="001070CC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1827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27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8270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8270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827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barnes\Local%20Settings\Temporary%20Internet%20Files\OLK15\Lab%20Template%201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AB160AC5004392C5100FDB15040C" ma:contentTypeVersion="2" ma:contentTypeDescription="Create a new document." ma:contentTypeScope="" ma:versionID="6506b59155de4aa214eef6f165a6e989">
  <xsd:schema xmlns:xsd="http://www.w3.org/2001/XMLSchema" xmlns:p="http://schemas.microsoft.com/office/2006/metadata/properties" xmlns:ns2="b70261a3-d2ae-41a9-bd58-de07cd266e4c" targetNamespace="http://schemas.microsoft.com/office/2006/metadata/properties" ma:root="true" ma:fieldsID="0c490bb2dc429348b2d3617ee138a601" ns2:_="">
    <xsd:import namespace="b70261a3-d2ae-41a9-bd58-de07cd266e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Uni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0261a3-d2ae-41a9-bd58-de07cd266e4c" elementFormDefault="qualified">
    <xsd:import namespace="http://schemas.microsoft.com/office/2006/documentManagement/types"/>
    <xsd:element name="Status" ma:index="1" nillable="true" ma:displayName="Status" ma:default="00_Waiting for content" ma:format="Dropdown" ma:internalName="Status">
      <xsd:simpleType>
        <xsd:restriction base="dms:Choice">
          <xsd:enumeration value="00_Waiting for content"/>
          <xsd:enumeration value="01_Received from SME"/>
          <xsd:enumeration value="02_Standalone: CE-Ready"/>
          <xsd:enumeration value="03_ID-ready for course"/>
          <xsd:enumeration value="04_ID-ready for review"/>
          <xsd:enumeration value="05_Final-CE-ready in course"/>
          <xsd:enumeration value="06_Returned to SME"/>
          <xsd:enumeration value="07_Return to ID"/>
          <xsd:enumeration value="08_Final CE Complete"/>
        </xsd:restriction>
      </xsd:simpleType>
    </xsd:element>
    <xsd:element name="Unit" ma:index="9" nillable="true" ma:displayName="Unit" ma:default="C Home" ma:format="Dropdown" ma:internalName="Unit">
      <xsd:simpleType>
        <xsd:restriction base="dms:Choice">
          <xsd:enumeration value="C Home"/>
          <xsd:enumeration value="Week 1"/>
          <xsd:enumeration value="Week 2"/>
          <xsd:enumeration value="Week 3"/>
          <xsd:enumeration value="Week 4"/>
          <xsd:enumeration value="Week 5"/>
          <xsd:enumeration value="Week 6"/>
          <xsd:enumeration value="Week 7"/>
          <xsd:enumeration value="Week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Unit xmlns="b70261a3-d2ae-41a9-bd58-de07cd266e4c">Week 5</Unit>
    <Status xmlns="b70261a3-d2ae-41a9-bd58-de07cd266e4c">08_Final CE Complete</Status>
  </documentManagement>
</p:properties>
</file>

<file path=customXml/itemProps1.xml><?xml version="1.0" encoding="utf-8"?>
<ds:datastoreItem xmlns:ds="http://schemas.openxmlformats.org/officeDocument/2006/customXml" ds:itemID="{829CED49-F073-403F-91FC-89EC6B4FF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F6160-03CD-4B5D-B03B-ADA3B2A03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261a3-d2ae-41a9-bd58-de07cd266e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162920-E461-451C-9121-FFF2C4EB056F}">
  <ds:schemaRefs>
    <ds:schemaRef ds:uri="http://schemas.microsoft.com/office/2006/metadata/properties"/>
    <ds:schemaRef ds:uri="b70261a3-d2ae-41a9-bd58-de07cd266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 Template 1.3.dot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DeBVry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Barnes</dc:creator>
  <cp:lastModifiedBy>Mace, Doreen</cp:lastModifiedBy>
  <cp:revision>3</cp:revision>
  <cp:lastPrinted>2009-09-29T19:05:00Z</cp:lastPrinted>
  <dcterms:created xsi:type="dcterms:W3CDTF">2017-01-11T21:20:00Z</dcterms:created>
  <dcterms:modified xsi:type="dcterms:W3CDTF">2017-01-12T20:34:00Z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0x010100F35BAB160AC5004392C5100FDB15040C</vt:lpwstr>
  </property>
  <property fmtid="{D5CDD505-2E9C-101B-9397-08002B2CF9AE}" pid="3" name="Status">
    <vt:lpwstr>ID-ready for course</vt:lpwstr>
  </property>
  <property fmtid="{D5CDD505-2E9C-101B-9397-08002B2CF9AE}" pid="4" name="Unit">
    <vt:lpwstr>Week 5</vt:lpwstr>
  </property>
  <property fmtid="{D5CDD505-2E9C-101B-9397-08002B2CF9AE}" pid="5" name="Content Item">
    <vt:lpwstr>iLab</vt:lpwstr>
  </property>
  <property fmtid="{D5CDD505-2E9C-101B-9397-08002B2CF9AE}" pid="6" name="Course">
    <vt:lpwstr>CIS170C</vt:lpwstr>
  </property>
</Properties>
</file>