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AB1146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 xml:space="preserve">Assignment </w:t>
                                </w:r>
                                <w:r w:rsidR="00A623E9">
                                  <w:rPr>
                                    <w:sz w:val="124"/>
                                    <w:szCs w:val="124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:rsidR="00496101" w:rsidRPr="00517329" w:rsidRDefault="00BD5D64" w:rsidP="009B0716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placeholder>
                                  <w:docPart w:val="ABA4E856757C43F09EB4041128DDA0A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423AFB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Sat</w:t>
                                </w:r>
                                <w:r w:rsidR="00C70585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.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F82D6D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="006E536E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8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/0</w:t>
                                </w:r>
                                <w:r w:rsidR="00E40957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placeholder>
                                <w:docPart w:val="BF71855941A1427E8373CCD94C73EBF2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 w:rsidR="00F82D6D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4 points 4/10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AB1146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 xml:space="preserve">Assignment </w:t>
                          </w:r>
                          <w:r w:rsidR="00A623E9">
                            <w:rPr>
                              <w:sz w:val="124"/>
                              <w:szCs w:val="124"/>
                            </w:rPr>
                            <w:t>3</w:t>
                          </w:r>
                        </w:p>
                      </w:sdtContent>
                    </w:sdt>
                    <w:p w:rsidR="00496101" w:rsidRPr="00517329" w:rsidRDefault="00BD5D64" w:rsidP="009B0716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423AFB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Sat</w:t>
                          </w:r>
                          <w:r w:rsidR="00C70585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F82D6D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6E536E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/0</w:t>
                          </w:r>
                          <w:r w:rsidR="00E40957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placeholder>
                          <w:docPart w:val="BF71855941A1427E8373CCD94C73EBF2"/>
                        </w:placeholder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 w:rsidR="00F82D6D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4 points 4/10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24" w:rsidRPr="000530C6" w:rsidRDefault="00A623E9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IT243</w:t>
                            </w:r>
                          </w:p>
                          <w:p w:rsidR="00E8497B" w:rsidRPr="000530C6" w:rsidRDefault="00A623E9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Systems Analysis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A623E9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IT243</w:t>
                      </w:r>
                    </w:p>
                    <w:p w:rsidR="00E8497B" w:rsidRPr="000530C6" w:rsidRDefault="00A623E9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Systems Analysis and Design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6D608E" w:rsidP="00F82D6D">
          <w:pPr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15A6ED7" wp14:editId="355B15BB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5A6ED7"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    <v:rect id="Rectangle 199" o:spid="_x0000_s1029" style="position:absolute;top:228;width:35674;height:2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BD5D64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5" o:spid="_x0000_s1031" type="#_x0000_t202" alt="contact info" style="position:absolute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    <v:textbox inset="0,0,0,0">
                      <w:txbxContent>
                        <w:p w:rsidR="00496101" w:rsidRDefault="00BD5D64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bookmarkStart w:id="0" w:name="_Toc321140622"/>
    <w:p w:rsidR="00496101" w:rsidRDefault="00822BA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4193438</wp:posOffset>
                </wp:positionH>
                <wp:positionV relativeFrom="page">
                  <wp:posOffset>1675181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476313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    <v:shadow on="t" color="black" opacity="24903f" origin=",.5" offset="0,.55556mm"/>
                <v:textbox>
                  <w:txbxContent>
                    <w:p w:rsidR="00034555" w:rsidRPr="00034555" w:rsidRDefault="00476313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496101" w:rsidRDefault="00F82D6D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Chapt</w:t>
                            </w:r>
                            <w:proofErr w:type="spellEnd"/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.(</w:t>
                            </w:r>
                            <w:r w:rsidR="00E40957">
                              <w:rPr>
                                <w:rStyle w:val="QuoteChar"/>
                                <w:i/>
                                <w:iCs/>
                              </w:rPr>
                              <w:t>7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) </w:t>
                            </w:r>
                            <w:r w:rsidR="00E40957">
                              <w:rPr>
                                <w:rStyle w:val="QuoteChar"/>
                                <w:i/>
                                <w:iCs/>
                              </w:rPr>
                              <w:t>Three design strategies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5" o:spid="_x0000_s1033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    <v:textbox inset="3.6pt,0,3.6pt,0">
                  <w:txbxContent>
                    <w:p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96101" w:rsidRDefault="00F82D6D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Style w:val="QuoteChar"/>
                          <w:i/>
                          <w:iCs/>
                        </w:rPr>
                        <w:t>Chapt</w:t>
                      </w:r>
                      <w:proofErr w:type="spellEnd"/>
                      <w:r>
                        <w:rPr>
                          <w:rStyle w:val="QuoteChar"/>
                          <w:i/>
                          <w:iCs/>
                        </w:rPr>
                        <w:t>.(</w:t>
                      </w:r>
                      <w:r w:rsidR="00E40957">
                        <w:rPr>
                          <w:rStyle w:val="QuoteChar"/>
                          <w:i/>
                          <w:iCs/>
                        </w:rPr>
                        <w:t>7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) </w:t>
                      </w:r>
                      <w:r w:rsidR="00E40957">
                        <w:rPr>
                          <w:rStyle w:val="QuoteChar"/>
                          <w:i/>
                          <w:iCs/>
                        </w:rPr>
                        <w:t>Three design strategies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:rsidR="00431804" w:rsidRDefault="00431804" w:rsidP="00431804">
      <w:pPr>
        <w:pStyle w:val="Signature"/>
        <w:spacing w:before="360"/>
        <w:contextualSpacing w:val="0"/>
        <w:rPr>
          <w:sz w:val="24"/>
          <w:szCs w:val="24"/>
        </w:rPr>
      </w:pPr>
      <w:r>
        <w:rPr>
          <w:sz w:val="24"/>
          <w:szCs w:val="24"/>
        </w:rPr>
        <w:t>Lis</w:t>
      </w:r>
      <w:r w:rsidR="0010177B">
        <w:rPr>
          <w:sz w:val="24"/>
          <w:szCs w:val="24"/>
        </w:rPr>
        <w:t>t</w:t>
      </w:r>
      <w:r w:rsidR="00E40957">
        <w:rPr>
          <w:sz w:val="24"/>
          <w:szCs w:val="24"/>
        </w:rPr>
        <w:t xml:space="preserve"> the three design strategies</w:t>
      </w:r>
      <w:r>
        <w:rPr>
          <w:sz w:val="24"/>
          <w:szCs w:val="24"/>
        </w:rPr>
        <w:t>,</w:t>
      </w:r>
      <w:r w:rsidR="00E40957">
        <w:rPr>
          <w:sz w:val="24"/>
          <w:szCs w:val="24"/>
        </w:rPr>
        <w:t xml:space="preserve"> and give </w:t>
      </w:r>
      <w:r>
        <w:rPr>
          <w:sz w:val="24"/>
          <w:szCs w:val="24"/>
        </w:rPr>
        <w:t xml:space="preserve">at least </w:t>
      </w:r>
      <w:r w:rsidR="00E40957">
        <w:rPr>
          <w:sz w:val="24"/>
          <w:szCs w:val="24"/>
        </w:rPr>
        <w:t>2 advantages and 2 disadvantages of each.</w:t>
      </w:r>
    </w:p>
    <w:bookmarkStart w:id="1" w:name="_Toc321140623"/>
    <w:p w:rsidR="00496101" w:rsidRDefault="00822BA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908735" wp14:editId="7A9FB293">
                <wp:simplePos x="0" y="0"/>
                <wp:positionH relativeFrom="column">
                  <wp:posOffset>4194810</wp:posOffset>
                </wp:positionH>
                <wp:positionV relativeFrom="page">
                  <wp:posOffset>1470355</wp:posOffset>
                </wp:positionV>
                <wp:extent cx="1098000" cy="306000"/>
                <wp:effectExtent l="57150" t="38100" r="83185" b="9461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3060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E40957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8735"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    <v:shadow on="t" color="black" opacity="24903f" origin=",.5" offset="0,.55556mm"/>
                <v:textbox>
                  <w:txbxContent>
                    <w:p w:rsidR="00822BAC" w:rsidRPr="00034555" w:rsidRDefault="00E40957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16D5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63878E31" wp14:editId="6266DC65">
                <wp:simplePos x="0" y="0"/>
                <wp:positionH relativeFrom="page">
                  <wp:posOffset>470840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1" name="Text Box 21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E40957" w:rsidRDefault="00E40957" w:rsidP="00E40957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Chap. (8) Architecture Design: Understand the difference between fat and thin clients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63878E31" id="Text Box 21" o:spid="_x0000_s1035" type="#_x0000_t202" alt="Sidebar" style="position:absolute;margin-left:37.05pt;margin-top:-.1pt;width:98.25pt;height:181.4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    <v:textbox inset="3.6pt,0,3.6pt,0">
                  <w:txbxContent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E40957" w:rsidRDefault="00E40957" w:rsidP="00E40957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Chap. (8) Architecture Design: Understand the difference between fat and thin clients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Two</w:t>
      </w:r>
    </w:p>
    <w:p w:rsidR="00E40957" w:rsidRDefault="00E40957" w:rsidP="00E40957">
      <w:pPr>
        <w:pStyle w:val="Signature"/>
        <w:spacing w:before="360"/>
        <w:rPr>
          <w:sz w:val="24"/>
          <w:szCs w:val="24"/>
        </w:rPr>
      </w:pPr>
      <w:r>
        <w:rPr>
          <w:sz w:val="24"/>
          <w:szCs w:val="24"/>
        </w:rPr>
        <w:t>Differentiate between fat and thin clients. (3 points)</w:t>
      </w:r>
    </w:p>
    <w:p w:rsidR="00E40957" w:rsidRDefault="00E40957" w:rsidP="00E40957">
      <w:pPr>
        <w:pStyle w:val="Signature"/>
        <w:spacing w:before="360"/>
        <w:rPr>
          <w:sz w:val="24"/>
          <w:szCs w:val="24"/>
        </w:rPr>
      </w:pPr>
      <w:r>
        <w:rPr>
          <w:sz w:val="24"/>
          <w:szCs w:val="24"/>
        </w:rPr>
        <w:t>State two advantages of using thin clients over fat clients. (2 points)</w:t>
      </w:r>
    </w:p>
    <w:p w:rsidR="00E40957" w:rsidRDefault="00E40957" w:rsidP="00E40957">
      <w:pPr>
        <w:pStyle w:val="Signature"/>
        <w:spacing w:before="360"/>
        <w:rPr>
          <w:color w:val="FF0000"/>
          <w:sz w:val="24"/>
          <w:szCs w:val="24"/>
        </w:rPr>
      </w:pPr>
    </w:p>
    <w:p w:rsidR="00F63908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05D0B9" wp14:editId="6124FD95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E40957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D0B9"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E40957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3908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7AA87E2D" wp14:editId="2CFD84C7">
                <wp:simplePos x="0" y="0"/>
                <wp:positionH relativeFrom="page">
                  <wp:posOffset>470865</wp:posOffset>
                </wp:positionH>
                <wp:positionV relativeFrom="margin">
                  <wp:posOffset>-5080</wp:posOffset>
                </wp:positionV>
                <wp:extent cx="1247775" cy="2304288"/>
                <wp:effectExtent l="0" t="0" r="0" b="0"/>
                <wp:wrapSquare wrapText="largest"/>
                <wp:docPr id="22" name="Text Box 22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E40957" w:rsidRDefault="00E40957" w:rsidP="00E40957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Chap. (8) Architecture Design: Understand the pros and cons of n-tiered architecture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AA87E2D" id="Text Box 22" o:spid="_x0000_s1037" type="#_x0000_t202" alt="Sidebar" style="position:absolute;margin-left:37.1pt;margin-top:-.4pt;width:98.25pt;height:181.4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    <v:textbox inset="3.6pt,0,3.6pt,0">
                  <w:txbxContent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E40957" w:rsidRDefault="00E40957" w:rsidP="00E40957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Chap. (8) Architecture Design: Understand the pros and cons of n-tiered architecture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E40957" w:rsidRDefault="00E40957" w:rsidP="00E40957">
      <w:pPr>
        <w:pStyle w:val="Signature"/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Suppose that your uncle is a</w:t>
      </w:r>
      <w:r w:rsidRPr="00575EB3">
        <w:rPr>
          <w:sz w:val="24"/>
          <w:szCs w:val="24"/>
        </w:rPr>
        <w:t xml:space="preserve"> real estate agent and</w:t>
      </w:r>
      <w:r>
        <w:rPr>
          <w:sz w:val="24"/>
          <w:szCs w:val="24"/>
        </w:rPr>
        <w:t xml:space="preserve"> he decided to have a web-site to list his available real estate properties. And use</w:t>
      </w:r>
      <w:r w:rsidRPr="00575EB3">
        <w:rPr>
          <w:sz w:val="24"/>
          <w:szCs w:val="24"/>
        </w:rPr>
        <w:t xml:space="preserve"> a laptop computer</w:t>
      </w:r>
      <w:r>
        <w:rPr>
          <w:sz w:val="24"/>
          <w:szCs w:val="24"/>
        </w:rPr>
        <w:t xml:space="preserve"> to show clients these properties</w:t>
      </w:r>
      <w:r w:rsidRPr="00575EB3">
        <w:rPr>
          <w:sz w:val="24"/>
          <w:szCs w:val="24"/>
        </w:rPr>
        <w:t xml:space="preserve">. </w:t>
      </w:r>
      <w:r w:rsidR="00BE39B0">
        <w:rPr>
          <w:sz w:val="24"/>
          <w:szCs w:val="24"/>
        </w:rPr>
        <w:t>What</w:t>
      </w:r>
      <w:r w:rsidRPr="00575EB3">
        <w:rPr>
          <w:sz w:val="24"/>
          <w:szCs w:val="24"/>
        </w:rPr>
        <w:t xml:space="preserve"> hardware </w:t>
      </w:r>
      <w:r w:rsidR="00BE39B0">
        <w:rPr>
          <w:sz w:val="24"/>
          <w:szCs w:val="24"/>
        </w:rPr>
        <w:t>is needed to have a web-site and client to browse the properties on that web-site? How many (n-tired) computers are needed for this system?</w:t>
      </w:r>
      <w:r w:rsidR="00C70585">
        <w:rPr>
          <w:sz w:val="24"/>
          <w:szCs w:val="24"/>
        </w:rPr>
        <w:t xml:space="preserve"> List at least one advantage for this new system?</w:t>
      </w:r>
    </w:p>
    <w:p w:rsidR="00E40957" w:rsidRDefault="00E40957" w:rsidP="00E40957">
      <w:pPr>
        <w:pStyle w:val="Signature"/>
        <w:rPr>
          <w:sz w:val="24"/>
          <w:szCs w:val="24"/>
        </w:rPr>
      </w:pPr>
    </w:p>
    <w:p w:rsidR="00496101" w:rsidRPr="00C70585" w:rsidRDefault="00F63908" w:rsidP="00F63908">
      <w:pPr>
        <w:tabs>
          <w:tab w:val="left" w:pos="1083"/>
        </w:tabs>
        <w:rPr>
          <w:color w:val="FF0000"/>
        </w:rPr>
      </w:pPr>
      <w:r w:rsidRPr="00C70585">
        <w:rPr>
          <w:color w:val="FF0000"/>
        </w:rPr>
        <w:tab/>
      </w:r>
    </w:p>
    <w:p w:rsidR="00496101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94CA79" wp14:editId="4B284452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771651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CA79"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771651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01F4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7AA87E2D" wp14:editId="2CFD84C7">
                <wp:simplePos x="0" y="0"/>
                <wp:positionH relativeFrom="page">
                  <wp:posOffset>478790</wp:posOffset>
                </wp:positionH>
                <wp:positionV relativeFrom="margin">
                  <wp:posOffset>-2210</wp:posOffset>
                </wp:positionV>
                <wp:extent cx="1247775" cy="2304288"/>
                <wp:effectExtent l="0" t="0" r="0" b="0"/>
                <wp:wrapSquare wrapText="largest"/>
                <wp:docPr id="23" name="Text Box 23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771651" w:rsidRPr="00771651" w:rsidRDefault="00771651" w:rsidP="00771651">
                            <w:pPr>
                              <w:pStyle w:val="Quote"/>
                            </w:pPr>
                            <w:proofErr w:type="spellStart"/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Chapt</w:t>
                            </w:r>
                            <w:proofErr w:type="spellEnd"/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. (9)User Interface Design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AA87E2D" id="Text Box 23" o:spid="_x0000_s1039" type="#_x0000_t202" alt="Sidebar" style="position:absolute;margin-left:37.7pt;margin-top:-.15pt;width:98.25pt;height:181.4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    <v:textbox inset="3.6pt,0,3.6pt,0">
                  <w:txbxContent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771651" w:rsidRPr="00771651" w:rsidRDefault="00771651" w:rsidP="00771651">
                      <w:pPr>
                        <w:pStyle w:val="Quote"/>
                      </w:pPr>
                      <w:proofErr w:type="spellStart"/>
                      <w:r>
                        <w:rPr>
                          <w:rStyle w:val="QuoteChar"/>
                          <w:i/>
                          <w:iCs/>
                        </w:rPr>
                        <w:t>Chapt</w:t>
                      </w:r>
                      <w:proofErr w:type="spellEnd"/>
                      <w:r>
                        <w:rPr>
                          <w:rStyle w:val="QuoteChar"/>
                          <w:i/>
                          <w:iCs/>
                        </w:rPr>
                        <w:t>. (9)User Interface Design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423AFB" w:rsidRDefault="00423AFB" w:rsidP="00423AFB">
      <w:pPr>
        <w:pStyle w:val="Signature"/>
        <w:spacing w:before="360"/>
        <w:contextualSpacing w:val="0"/>
        <w:rPr>
          <w:sz w:val="24"/>
          <w:szCs w:val="24"/>
        </w:rPr>
      </w:pPr>
      <w:r>
        <w:rPr>
          <w:sz w:val="24"/>
          <w:szCs w:val="24"/>
        </w:rPr>
        <w:t>Discuss the major principles for User Interface Design?</w:t>
      </w:r>
    </w:p>
    <w:p w:rsidR="00423AFB" w:rsidRPr="00B37FFC" w:rsidRDefault="00423AFB" w:rsidP="00423AFB">
      <w:pPr>
        <w:pStyle w:val="Signature"/>
        <w:spacing w:before="0"/>
        <w:ind w:left="1080"/>
        <w:contextualSpacing w:val="0"/>
        <w:rPr>
          <w:rFonts w:cstheme="minorHAnsi"/>
          <w:sz w:val="24"/>
          <w:szCs w:val="24"/>
        </w:rPr>
      </w:pPr>
    </w:p>
    <w:p w:rsidR="006B390A" w:rsidRDefault="00766492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A596EE" wp14:editId="789C2B35">
                <wp:simplePos x="0" y="0"/>
                <wp:positionH relativeFrom="column">
                  <wp:posOffset>4191076</wp:posOffset>
                </wp:positionH>
                <wp:positionV relativeFrom="page">
                  <wp:posOffset>1482598</wp:posOffset>
                </wp:positionV>
                <wp:extent cx="1096645" cy="306705"/>
                <wp:effectExtent l="57150" t="38100" r="84455" b="93345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66492" w:rsidRPr="00034555" w:rsidRDefault="00771651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96EE" id="Double Bracket 7" o:spid="_x0000_s1040" type="#_x0000_t185" style="position:absolute;margin-left:330pt;margin-top:116.75pt;width:86.35pt;height:2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766492" w:rsidRPr="00034555" w:rsidRDefault="00771651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766492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390A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7936" behindDoc="0" locked="0" layoutInCell="1" allowOverlap="1" wp14:anchorId="7AA87E2D" wp14:editId="2CFD84C7">
                <wp:simplePos x="0" y="0"/>
                <wp:positionH relativeFrom="page">
                  <wp:posOffset>472135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4" name="Text Box 24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90A" w:rsidRDefault="006B390A" w:rsidP="006B390A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771651" w:rsidRDefault="00771651" w:rsidP="00771651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Ch. (6) </w:t>
                            </w:r>
                          </w:p>
                          <w:p w:rsidR="00771651" w:rsidRDefault="00771651" w:rsidP="00771651">
                            <w:r>
                              <w:rPr>
                                <w:rStyle w:val="QuoteChar"/>
                                <w:i w:val="0"/>
                                <w:iCs w:val="0"/>
                              </w:rPr>
                              <w:t>Understand and being able to build ERD.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AA87E2D" id="Text Box 24" o:spid="_x0000_s1041" type="#_x0000_t202" alt="Sidebar" style="position:absolute;margin-left:37.2pt;margin-top:-.1pt;width:98.25pt;height:181.45pt;z-index:25168793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" filled="f" stroked="f" strokeweight=".5pt">
                <v:textbox inset="3.6pt,0,3.6pt,0">
                  <w:txbxContent>
                    <w:p w:rsidR="006B390A" w:rsidRDefault="006B390A" w:rsidP="006B390A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771651" w:rsidRDefault="00771651" w:rsidP="00771651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Ch. (6) </w:t>
                      </w:r>
                    </w:p>
                    <w:p w:rsidR="00771651" w:rsidRDefault="00771651" w:rsidP="00771651">
                      <w:r>
                        <w:rPr>
                          <w:rStyle w:val="QuoteChar"/>
                          <w:i w:val="0"/>
                          <w:iCs w:val="0"/>
                        </w:rPr>
                        <w:t>Understand and being able to build ERD.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B390A">
        <w:t>Question Five</w:t>
      </w:r>
    </w:p>
    <w:p w:rsidR="00496101" w:rsidRPr="00004ECE" w:rsidRDefault="00771651" w:rsidP="006B390A">
      <w:pPr>
        <w:spacing w:before="360" w:after="0" w:line="312" w:lineRule="auto"/>
        <w:rPr>
          <w:bCs/>
          <w:color w:val="auto"/>
          <w:sz w:val="24"/>
          <w:szCs w:val="24"/>
        </w:rPr>
      </w:pPr>
      <w:r w:rsidRPr="00004ECE">
        <w:rPr>
          <w:bCs/>
          <w:color w:val="auto"/>
          <w:sz w:val="24"/>
          <w:szCs w:val="24"/>
        </w:rPr>
        <w:t>What are three main steps associated with building the (ERD), list these three steps</w:t>
      </w:r>
      <w:r w:rsidR="00B02596" w:rsidRPr="00004ECE">
        <w:rPr>
          <w:bCs/>
          <w:color w:val="auto"/>
          <w:sz w:val="24"/>
          <w:szCs w:val="24"/>
        </w:rPr>
        <w:t>?</w:t>
      </w:r>
      <w:r w:rsidRPr="00004ECE">
        <w:rPr>
          <w:bCs/>
          <w:color w:val="auto"/>
          <w:sz w:val="24"/>
          <w:szCs w:val="24"/>
        </w:rPr>
        <w:tab/>
      </w:r>
      <w:r w:rsidRPr="00004ECE">
        <w:rPr>
          <w:bCs/>
          <w:color w:val="auto"/>
          <w:sz w:val="24"/>
          <w:szCs w:val="24"/>
        </w:rPr>
        <w:tab/>
      </w:r>
      <w:r w:rsidRPr="00004ECE">
        <w:rPr>
          <w:bCs/>
          <w:color w:val="auto"/>
          <w:sz w:val="24"/>
          <w:szCs w:val="24"/>
        </w:rPr>
        <w:tab/>
      </w:r>
      <w:r w:rsidRPr="00004ECE">
        <w:rPr>
          <w:bCs/>
          <w:color w:val="auto"/>
          <w:sz w:val="24"/>
          <w:szCs w:val="24"/>
        </w:rPr>
        <w:tab/>
      </w:r>
      <w:r w:rsidRPr="00004ECE">
        <w:rPr>
          <w:bCs/>
          <w:color w:val="auto"/>
          <w:sz w:val="24"/>
          <w:szCs w:val="24"/>
        </w:rPr>
        <w:tab/>
      </w:r>
    </w:p>
    <w:p w:rsidR="00771651" w:rsidRPr="00004ECE" w:rsidRDefault="00B02596" w:rsidP="000F5EBD">
      <w:pPr>
        <w:spacing w:before="360" w:after="0" w:line="312" w:lineRule="auto"/>
        <w:rPr>
          <w:bCs/>
          <w:color w:val="auto"/>
          <w:sz w:val="24"/>
          <w:szCs w:val="24"/>
        </w:rPr>
      </w:pPr>
      <w:r w:rsidRPr="00004ECE">
        <w:rPr>
          <w:bCs/>
          <w:color w:val="auto"/>
          <w:sz w:val="24"/>
          <w:szCs w:val="24"/>
        </w:rPr>
        <w:t>Explain h</w:t>
      </w:r>
      <w:r w:rsidR="00771651" w:rsidRPr="00004ECE">
        <w:rPr>
          <w:bCs/>
          <w:color w:val="auto"/>
          <w:sz w:val="24"/>
          <w:szCs w:val="24"/>
        </w:rPr>
        <w:t>ow do you represent</w:t>
      </w:r>
      <w:r w:rsidR="000F5EBD" w:rsidRPr="00004ECE">
        <w:rPr>
          <w:bCs/>
          <w:color w:val="auto"/>
          <w:sz w:val="24"/>
          <w:szCs w:val="24"/>
        </w:rPr>
        <w:t>, 1-to-1 (1:1), and</w:t>
      </w:r>
      <w:r w:rsidR="00771651" w:rsidRPr="00004ECE">
        <w:rPr>
          <w:bCs/>
          <w:color w:val="auto"/>
          <w:sz w:val="24"/>
          <w:szCs w:val="24"/>
        </w:rPr>
        <w:t xml:space="preserve"> 1-to-many relationship  (1</w:t>
      </w:r>
      <w:r w:rsidR="000F5EBD" w:rsidRPr="00004ECE">
        <w:rPr>
          <w:bCs/>
          <w:color w:val="auto"/>
          <w:sz w:val="24"/>
          <w:szCs w:val="24"/>
        </w:rPr>
        <w:t>:N</w:t>
      </w:r>
      <w:r w:rsidR="00771651" w:rsidRPr="00004ECE">
        <w:rPr>
          <w:bCs/>
          <w:color w:val="auto"/>
          <w:sz w:val="24"/>
          <w:szCs w:val="24"/>
        </w:rPr>
        <w:t>)</w:t>
      </w:r>
      <w:r w:rsidR="000F5EBD" w:rsidRPr="00004ECE">
        <w:rPr>
          <w:bCs/>
          <w:color w:val="auto"/>
          <w:sz w:val="24"/>
          <w:szCs w:val="24"/>
        </w:rPr>
        <w:t xml:space="preserve">   </w:t>
      </w:r>
      <w:r w:rsidRPr="00004ECE">
        <w:rPr>
          <w:bCs/>
          <w:color w:val="auto"/>
          <w:sz w:val="24"/>
          <w:szCs w:val="24"/>
        </w:rPr>
        <w:t>a</w:t>
      </w:r>
      <w:r w:rsidR="00771651" w:rsidRPr="00004ECE">
        <w:rPr>
          <w:bCs/>
          <w:color w:val="auto"/>
          <w:sz w:val="24"/>
          <w:szCs w:val="24"/>
        </w:rPr>
        <w:t>nd many-to-many relationship (</w:t>
      </w:r>
      <w:r w:rsidR="000F5EBD" w:rsidRPr="00004ECE">
        <w:rPr>
          <w:bCs/>
          <w:color w:val="auto"/>
          <w:sz w:val="24"/>
          <w:szCs w:val="24"/>
        </w:rPr>
        <w:t>M:N</w:t>
      </w:r>
      <w:r w:rsidR="00771651" w:rsidRPr="00004ECE">
        <w:rPr>
          <w:bCs/>
          <w:color w:val="auto"/>
          <w:sz w:val="24"/>
          <w:szCs w:val="24"/>
        </w:rPr>
        <w:t>) ?</w:t>
      </w:r>
    </w:p>
    <w:p w:rsidR="00B02596" w:rsidRPr="00CD6D2F" w:rsidRDefault="00B02596" w:rsidP="00771651">
      <w:pPr>
        <w:pStyle w:val="ListParagraph"/>
        <w:spacing w:before="360" w:after="0" w:line="312" w:lineRule="auto"/>
        <w:jc w:val="both"/>
        <w:rPr>
          <w:bCs/>
          <w:color w:val="0070C0"/>
          <w:sz w:val="24"/>
          <w:szCs w:val="24"/>
        </w:rPr>
      </w:pPr>
    </w:p>
    <w:p w:rsidR="007B0981" w:rsidRDefault="00766492" w:rsidP="007B0981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F8EF6C" wp14:editId="7D05CB36">
                <wp:simplePos x="0" y="0"/>
                <wp:positionH relativeFrom="column">
                  <wp:posOffset>4191381</wp:posOffset>
                </wp:positionH>
                <wp:positionV relativeFrom="page">
                  <wp:posOffset>1476044</wp:posOffset>
                </wp:positionV>
                <wp:extent cx="1096645" cy="306705"/>
                <wp:effectExtent l="57150" t="38100" r="84455" b="93345"/>
                <wp:wrapNone/>
                <wp:docPr id="8" name="Double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66492" w:rsidRPr="00034555" w:rsidRDefault="00771651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8EF6C" id="Double Bracket 8" o:spid="_x0000_s1042" type="#_x0000_t185" style="position:absolute;margin-left:330.05pt;margin-top:116.2pt;width:86.35pt;height:2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" strokecolor="black [3200]" strokeweight="2pt">
                <v:shadow on="t" color="black" opacity="24903f" origin=",.5" offset="0,.55556mm"/>
                <v:textbox>
                  <w:txbxContent>
                    <w:p w:rsidR="00766492" w:rsidRPr="00034555" w:rsidRDefault="00771651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766492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D4C6B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9984" behindDoc="0" locked="0" layoutInCell="1" allowOverlap="1" wp14:anchorId="7AA87E2D" wp14:editId="2CFD84C7">
                <wp:simplePos x="0" y="0"/>
                <wp:positionH relativeFrom="page">
                  <wp:posOffset>479095</wp:posOffset>
                </wp:positionH>
                <wp:positionV relativeFrom="margin">
                  <wp:posOffset>-8255</wp:posOffset>
                </wp:positionV>
                <wp:extent cx="1247775" cy="2304288"/>
                <wp:effectExtent l="0" t="0" r="0" b="0"/>
                <wp:wrapSquare wrapText="largest"/>
                <wp:docPr id="25" name="Text Box 2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C6B" w:rsidRDefault="000D4C6B" w:rsidP="000D4C6B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771651" w:rsidRDefault="00771651" w:rsidP="00771651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Ch. (6) </w:t>
                            </w:r>
                          </w:p>
                          <w:p w:rsidR="00771651" w:rsidRDefault="00771651" w:rsidP="00771651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Building ERD 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AA87E2D" id="Text Box 25" o:spid="_x0000_s1043" type="#_x0000_t202" alt="Sidebar" style="position:absolute;margin-left:37.7pt;margin-top:-.65pt;width:98.25pt;height:181.45pt;z-index:251689984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EPiQ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" filled="f" stroked="f" strokeweight=".5pt">
                <v:textbox inset="3.6pt,0,3.6pt,0">
                  <w:txbxContent>
                    <w:p w:rsidR="000D4C6B" w:rsidRDefault="000D4C6B" w:rsidP="000D4C6B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771651" w:rsidRDefault="00771651" w:rsidP="00771651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Ch. (6) </w:t>
                      </w:r>
                    </w:p>
                    <w:p w:rsidR="00771651" w:rsidRDefault="00771651" w:rsidP="00771651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Building ERD 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7B0981">
        <w:t>Question Six</w:t>
      </w:r>
    </w:p>
    <w:p w:rsidR="00FE27B0" w:rsidRPr="00A925AB" w:rsidRDefault="00FE27B0" w:rsidP="00A925AB">
      <w:pPr>
        <w:spacing w:before="360" w:after="0" w:line="312" w:lineRule="auto"/>
        <w:jc w:val="both"/>
        <w:rPr>
          <w:b/>
          <w:color w:val="92D050"/>
          <w:sz w:val="24"/>
          <w:szCs w:val="24"/>
        </w:rPr>
      </w:pPr>
      <w:r w:rsidRPr="00CF6C7F">
        <w:rPr>
          <w:b/>
          <w:bCs/>
          <w:color w:val="000000"/>
          <w:sz w:val="24"/>
          <w:szCs w:val="24"/>
          <w:lang w:val="en-GB"/>
        </w:rPr>
        <w:t>Case Study:</w:t>
      </w:r>
      <w:r>
        <w:rPr>
          <w:color w:val="000000"/>
          <w:sz w:val="24"/>
          <w:szCs w:val="24"/>
          <w:lang w:val="en-GB"/>
        </w:rPr>
        <w:t xml:space="preserve"> </w:t>
      </w:r>
      <w:r w:rsidRPr="00CF6C7F">
        <w:rPr>
          <w:color w:val="000000"/>
          <w:sz w:val="24"/>
          <w:szCs w:val="24"/>
          <w:u w:val="single"/>
          <w:lang w:val="en-GB"/>
        </w:rPr>
        <w:t>describe using ERD diagram</w:t>
      </w:r>
      <w:r>
        <w:rPr>
          <w:color w:val="000000"/>
          <w:sz w:val="24"/>
          <w:szCs w:val="24"/>
          <w:lang w:val="en-GB"/>
        </w:rPr>
        <w:t xml:space="preserve"> how the university can manage Building, Classroom, Course, students</w:t>
      </w:r>
      <w:r w:rsidR="00A925AB">
        <w:rPr>
          <w:color w:val="000000"/>
          <w:sz w:val="24"/>
          <w:szCs w:val="24"/>
          <w:lang w:val="en-GB"/>
        </w:rPr>
        <w:t>, and Instructors,</w:t>
      </w:r>
      <w:r>
        <w:rPr>
          <w:color w:val="000000"/>
          <w:sz w:val="24"/>
          <w:szCs w:val="24"/>
          <w:lang w:val="en-GB"/>
        </w:rPr>
        <w:t xml:space="preserve"> each of which is a table that is drawn indicating Primary Key, and Foreign key. Then explains how the university can add a new course without conflicting with others courses’ time and classroom. </w:t>
      </w:r>
    </w:p>
    <w:p w:rsidR="00A925AB" w:rsidRDefault="00A925AB" w:rsidP="00FE27B0">
      <w:pPr>
        <w:spacing w:before="360" w:after="0" w:line="312" w:lineRule="auto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Notice: the</w:t>
      </w:r>
      <w:r w:rsidR="00FE27B0">
        <w:rPr>
          <w:color w:val="000000"/>
          <w:sz w:val="24"/>
          <w:szCs w:val="24"/>
          <w:lang w:val="en-GB"/>
        </w:rPr>
        <w:t xml:space="preserve"> rela</w:t>
      </w:r>
      <w:r>
        <w:rPr>
          <w:color w:val="000000"/>
          <w:sz w:val="24"/>
          <w:szCs w:val="24"/>
          <w:lang w:val="en-GB"/>
        </w:rPr>
        <w:t>tion between Course and Student is m-to-m because a Student may have more than one C</w:t>
      </w:r>
      <w:r w:rsidR="00FE27B0">
        <w:rPr>
          <w:color w:val="000000"/>
          <w:sz w:val="24"/>
          <w:szCs w:val="24"/>
          <w:lang w:val="en-GB"/>
        </w:rPr>
        <w:t xml:space="preserve">ourse </w:t>
      </w:r>
      <w:r>
        <w:rPr>
          <w:color w:val="000000"/>
          <w:sz w:val="24"/>
          <w:szCs w:val="24"/>
          <w:lang w:val="en-GB"/>
        </w:rPr>
        <w:t>has</w:t>
      </w:r>
      <w:r w:rsidR="00FE27B0">
        <w:rPr>
          <w:color w:val="000000"/>
          <w:sz w:val="24"/>
          <w:szCs w:val="24"/>
          <w:lang w:val="en-GB"/>
        </w:rPr>
        <w:t xml:space="preserve"> more than one student. </w:t>
      </w:r>
    </w:p>
    <w:p w:rsidR="004D2E64" w:rsidRDefault="00A925AB" w:rsidP="00FE27B0">
      <w:pPr>
        <w:spacing w:before="360" w:after="0" w:line="312" w:lineRule="auto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Draw the ED-D using crows-feet notation. Show the entities and </w:t>
      </w:r>
      <w:r w:rsidR="00FE27B0">
        <w:rPr>
          <w:color w:val="000000"/>
          <w:sz w:val="24"/>
          <w:szCs w:val="24"/>
          <w:lang w:val="en-GB"/>
        </w:rPr>
        <w:t xml:space="preserve">relationships between entities (Building, Classroom, Course, </w:t>
      </w:r>
      <w:r>
        <w:rPr>
          <w:color w:val="000000"/>
          <w:sz w:val="24"/>
          <w:szCs w:val="24"/>
          <w:lang w:val="en-GB"/>
        </w:rPr>
        <w:t>student, Instructor). Indicate the PK primary key, and FK foreign key in each table)</w:t>
      </w:r>
    </w:p>
    <w:p w:rsidR="00A925AB" w:rsidRDefault="00A925A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A925AB" w:rsidRPr="00A925AB" w:rsidRDefault="00A925AB" w:rsidP="00FE27B0">
      <w:pPr>
        <w:spacing w:before="360" w:after="0" w:line="312" w:lineRule="auto"/>
        <w:rPr>
          <w:sz w:val="24"/>
          <w:szCs w:val="24"/>
          <w:lang w:val="en-GB"/>
        </w:rPr>
      </w:pPr>
    </w:p>
    <w:sectPr w:rsidR="00A925AB" w:rsidRPr="00A925AB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64" w:rsidRDefault="00BD5D64">
      <w:pPr>
        <w:spacing w:after="0" w:line="240" w:lineRule="auto"/>
      </w:pPr>
      <w:r>
        <w:separator/>
      </w:r>
    </w:p>
    <w:p w:rsidR="00BD5D64" w:rsidRDefault="00BD5D64"/>
    <w:p w:rsidR="00BD5D64" w:rsidRDefault="00BD5D64"/>
  </w:endnote>
  <w:endnote w:type="continuationSeparator" w:id="0">
    <w:p w:rsidR="00BD5D64" w:rsidRDefault="00BD5D64">
      <w:pPr>
        <w:spacing w:after="0" w:line="240" w:lineRule="auto"/>
      </w:pPr>
      <w:r>
        <w:continuationSeparator/>
      </w:r>
    </w:p>
    <w:p w:rsidR="00BD5D64" w:rsidRDefault="00BD5D64"/>
    <w:p w:rsidR="00BD5D64" w:rsidRDefault="00BD5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64" w:rsidRDefault="00BD5D64">
      <w:pPr>
        <w:spacing w:after="0" w:line="240" w:lineRule="auto"/>
      </w:pPr>
      <w:r>
        <w:separator/>
      </w:r>
    </w:p>
    <w:p w:rsidR="00BD5D64" w:rsidRDefault="00BD5D64"/>
    <w:p w:rsidR="00BD5D64" w:rsidRDefault="00BD5D64"/>
  </w:footnote>
  <w:footnote w:type="continuationSeparator" w:id="0">
    <w:p w:rsidR="00BD5D64" w:rsidRDefault="00BD5D64">
      <w:pPr>
        <w:spacing w:after="0" w:line="240" w:lineRule="auto"/>
      </w:pPr>
      <w:r>
        <w:continuationSeparator/>
      </w:r>
    </w:p>
    <w:p w:rsidR="00BD5D64" w:rsidRDefault="00BD5D64"/>
    <w:p w:rsidR="00BD5D64" w:rsidRDefault="00BD5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66585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9C831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6E536E">
            <w:t>07</w:t>
          </w:r>
          <w:r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fldSimple w:instr=" STYLEREF “Heading 1”  ">
            <w:r w:rsidR="006E536E">
              <w:rPr>
                <w:noProof/>
              </w:rPr>
              <w:instrText>Question Six</w:instrText>
            </w:r>
          </w:fldSimple>
          <w:r>
            <w:instrText>&lt;&gt; “Error*” “</w:instrText>
          </w:r>
          <w:fldSimple w:instr=" STYLEREF “Heading 1” ">
            <w:r w:rsidR="006E536E">
              <w:rPr>
                <w:noProof/>
              </w:rPr>
              <w:instrText>Question Six</w:instrText>
            </w:r>
          </w:fldSimple>
          <w:r>
            <w:instrText xml:space="preserve"> </w:instrText>
          </w:r>
          <w:r>
            <w:fldChar w:fldCharType="separate"/>
          </w:r>
          <w:r w:rsidR="006E536E">
            <w:rPr>
              <w:noProof/>
            </w:rPr>
            <w:t xml:space="preserve">Question Six 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2DF5210"/>
    <w:multiLevelType w:val="hybridMultilevel"/>
    <w:tmpl w:val="9A761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B7600"/>
    <w:multiLevelType w:val="hybridMultilevel"/>
    <w:tmpl w:val="1C5EA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F474D"/>
    <w:multiLevelType w:val="hybridMultilevel"/>
    <w:tmpl w:val="2E76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13189"/>
    <w:multiLevelType w:val="hybridMultilevel"/>
    <w:tmpl w:val="2620E5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1F0FA9"/>
    <w:multiLevelType w:val="hybridMultilevel"/>
    <w:tmpl w:val="11A4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46FC6"/>
    <w:multiLevelType w:val="hybridMultilevel"/>
    <w:tmpl w:val="93EC6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F5199"/>
    <w:multiLevelType w:val="hybridMultilevel"/>
    <w:tmpl w:val="408C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74F8D"/>
    <w:multiLevelType w:val="hybridMultilevel"/>
    <w:tmpl w:val="93EC6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0737C"/>
    <w:multiLevelType w:val="hybridMultilevel"/>
    <w:tmpl w:val="4D9837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04ECE"/>
    <w:rsid w:val="00014E5E"/>
    <w:rsid w:val="00021E60"/>
    <w:rsid w:val="00034555"/>
    <w:rsid w:val="000530C6"/>
    <w:rsid w:val="000D22A0"/>
    <w:rsid w:val="000D4C6B"/>
    <w:rsid w:val="000F5EBD"/>
    <w:rsid w:val="0010177B"/>
    <w:rsid w:val="001779AF"/>
    <w:rsid w:val="001B1FCA"/>
    <w:rsid w:val="001B698D"/>
    <w:rsid w:val="00206680"/>
    <w:rsid w:val="002B7A24"/>
    <w:rsid w:val="00353412"/>
    <w:rsid w:val="003D740F"/>
    <w:rsid w:val="00423AFB"/>
    <w:rsid w:val="00431804"/>
    <w:rsid w:val="00462A92"/>
    <w:rsid w:val="00476313"/>
    <w:rsid w:val="004840C2"/>
    <w:rsid w:val="00496101"/>
    <w:rsid w:val="004B7324"/>
    <w:rsid w:val="004D2E64"/>
    <w:rsid w:val="00517329"/>
    <w:rsid w:val="005309A3"/>
    <w:rsid w:val="00542A84"/>
    <w:rsid w:val="005546FE"/>
    <w:rsid w:val="00582A94"/>
    <w:rsid w:val="0058689F"/>
    <w:rsid w:val="006301F4"/>
    <w:rsid w:val="006B390A"/>
    <w:rsid w:val="006D608E"/>
    <w:rsid w:val="006E536E"/>
    <w:rsid w:val="00731615"/>
    <w:rsid w:val="00766492"/>
    <w:rsid w:val="00771651"/>
    <w:rsid w:val="007B0981"/>
    <w:rsid w:val="007E0D01"/>
    <w:rsid w:val="007E33D4"/>
    <w:rsid w:val="00822BAC"/>
    <w:rsid w:val="00850687"/>
    <w:rsid w:val="008B1661"/>
    <w:rsid w:val="008F4F46"/>
    <w:rsid w:val="00966585"/>
    <w:rsid w:val="00986F59"/>
    <w:rsid w:val="009B0716"/>
    <w:rsid w:val="00A24678"/>
    <w:rsid w:val="00A424A0"/>
    <w:rsid w:val="00A623E9"/>
    <w:rsid w:val="00A925AB"/>
    <w:rsid w:val="00AB1146"/>
    <w:rsid w:val="00AC4254"/>
    <w:rsid w:val="00B02596"/>
    <w:rsid w:val="00B4784E"/>
    <w:rsid w:val="00B916D5"/>
    <w:rsid w:val="00B96C96"/>
    <w:rsid w:val="00BD5D64"/>
    <w:rsid w:val="00BE39B0"/>
    <w:rsid w:val="00BF23DE"/>
    <w:rsid w:val="00C574A4"/>
    <w:rsid w:val="00C70585"/>
    <w:rsid w:val="00C72110"/>
    <w:rsid w:val="00CD4929"/>
    <w:rsid w:val="00D568E3"/>
    <w:rsid w:val="00DC14D4"/>
    <w:rsid w:val="00DE230E"/>
    <w:rsid w:val="00DF4B26"/>
    <w:rsid w:val="00E0235E"/>
    <w:rsid w:val="00E40957"/>
    <w:rsid w:val="00E56E61"/>
    <w:rsid w:val="00E8497B"/>
    <w:rsid w:val="00E84EE7"/>
    <w:rsid w:val="00F05724"/>
    <w:rsid w:val="00F12AC6"/>
    <w:rsid w:val="00F3082F"/>
    <w:rsid w:val="00F63908"/>
    <w:rsid w:val="00F82D6D"/>
    <w:rsid w:val="00FB3FB6"/>
    <w:rsid w:val="00FE27B0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92B65"/>
  <w15:docId w15:val="{4CBA3276-0916-40A3-8C5F-D6CB88F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99"/>
    <w:qFormat/>
    <w:rsid w:val="001B69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27B0"/>
    <w:pPr>
      <w:spacing w:after="0" w:line="240" w:lineRule="auto"/>
    </w:pPr>
    <w:rPr>
      <w:rFonts w:ascii="Calibri" w:eastAsiaTheme="minorEastAsia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  <w:docPart>
      <w:docPartPr>
        <w:name w:val="ABA4E856757C43F09EB4041128DD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D30B-BA94-480A-B081-9D1EECDE1D7A}"/>
      </w:docPartPr>
      <w:docPartBody>
        <w:p w:rsidR="008A4AE7" w:rsidRDefault="00695677">
          <w:pPr>
            <w:pStyle w:val="ABA4E856757C43F09EB4041128DDA0A9"/>
          </w:pPr>
          <w:r>
            <w:t>FY [Year]</w:t>
          </w:r>
        </w:p>
      </w:docPartBody>
    </w:docPart>
    <w:docPart>
      <w:docPartPr>
        <w:name w:val="BF71855941A1427E8373CCD94C73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75E6-8A30-4EDD-82D6-DCAD6F7905D2}"/>
      </w:docPartPr>
      <w:docPartBody>
        <w:p w:rsidR="008A4AE7" w:rsidRDefault="00695677">
          <w:pPr>
            <w:pStyle w:val="BF71855941A1427E8373CCD94C73EBF2"/>
          </w:pPr>
          <w:r>
            <w:t>[Add a quote here from one of your company executives or use this space for a brief summary of the document content.]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CF"/>
    <w:rsid w:val="00051231"/>
    <w:rsid w:val="00130F9E"/>
    <w:rsid w:val="001D1EE8"/>
    <w:rsid w:val="00324ACF"/>
    <w:rsid w:val="00695677"/>
    <w:rsid w:val="007A5B74"/>
    <w:rsid w:val="007E4329"/>
    <w:rsid w:val="008A4AE7"/>
    <w:rsid w:val="00977680"/>
    <w:rsid w:val="009E40F4"/>
    <w:rsid w:val="00C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Strong">
    <w:name w:val="Strong"/>
    <w:basedOn w:val="DefaultParagraphFont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 points 4/10]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C0A32-0751-436E-8DA8-6685CEDA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0</TotalTime>
  <Pages>8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3</vt:lpstr>
    </vt:vector>
  </TitlesOfParts>
  <Company>Student Details: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Sat. 28/04/2017 @ 23:59</dc:subject>
  <dc:creator>Ali Mehdi</dc:creator>
  <cp:keywords/>
  <cp:lastModifiedBy>Ziad AL-Tiwjrey</cp:lastModifiedBy>
  <cp:revision>2</cp:revision>
  <dcterms:created xsi:type="dcterms:W3CDTF">2017-04-23T22:21:00Z</dcterms:created>
  <dcterms:modified xsi:type="dcterms:W3CDTF">2017-04-23T22:21:00Z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