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BD" w:rsidRDefault="00C02BBD" w:rsidP="008636CB">
      <w:bookmarkStart w:id="0" w:name="_GoBack"/>
      <w:bookmarkEnd w:id="0"/>
    </w:p>
    <w:p w:rsidR="00C02BBD" w:rsidRPr="00AA12BE" w:rsidRDefault="00C02BBD" w:rsidP="00AA12BE"/>
    <w:p w:rsidR="00C02BBD" w:rsidRDefault="00C02BBD" w:rsidP="008636CB"/>
    <w:p w:rsidR="00C02BBD" w:rsidRDefault="00C02BBD" w:rsidP="008636CB"/>
    <w:p w:rsidR="00C02BBD" w:rsidRDefault="00C02BBD" w:rsidP="008636CB"/>
    <w:p w:rsidR="00C02BBD" w:rsidRDefault="00C02BBD" w:rsidP="008636CB"/>
    <w:p w:rsidR="00C02BBD" w:rsidRDefault="00C02BBD" w:rsidP="008636CB"/>
    <w:p w:rsidR="00C02BBD" w:rsidRPr="00C02BBD" w:rsidRDefault="00C02BBD" w:rsidP="008636CB">
      <w:pPr>
        <w:pStyle w:val="Title"/>
      </w:pPr>
      <w:r w:rsidRPr="00C02BBD">
        <w:fldChar w:fldCharType="begin"/>
      </w:r>
      <w:r w:rsidRPr="00C02BBD">
        <w:instrText xml:space="preserve"> MACROBUTTON  NoMacro  [</w:instrText>
      </w:r>
      <w:r w:rsidRPr="00C02BBD">
        <w:rPr>
          <w:b/>
          <w:bCs/>
          <w:color w:val="FF0000"/>
        </w:rPr>
        <w:instrText>Click here</w:instrText>
      </w:r>
      <w:r w:rsidRPr="00C02BBD">
        <w:instrText xml:space="preserve">: Type Title Like This: </w:instrText>
      </w:r>
      <w:r w:rsidR="009855A8">
        <w:instrText>Twelve</w:instrText>
      </w:r>
      <w:r w:rsidRPr="00C02BBD">
        <w:instrText xml:space="preserve"> Word Max</w:instrText>
      </w:r>
      <w:r w:rsidR="009855A8">
        <w:instrText>imum</w:instrText>
      </w:r>
      <w:r w:rsidRPr="00C02BBD">
        <w:instrText>]</w:instrText>
      </w:r>
      <w:r w:rsidRPr="00C02BBD">
        <w:fldChar w:fldCharType="end"/>
      </w:r>
    </w:p>
    <w:p w:rsidR="00C02BBD" w:rsidRPr="00C02BBD" w:rsidRDefault="00C02BBD" w:rsidP="001E2605">
      <w:pPr>
        <w:pStyle w:val="ByLineorPageTitle"/>
      </w:pPr>
      <w:r w:rsidRPr="00C02BBD">
        <w:fldChar w:fldCharType="begin"/>
      </w:r>
      <w:r w:rsidRPr="00C02BBD">
        <w:instrText xml:space="preserve"> MACROBUTTON  NoMacro  [</w:instrText>
      </w:r>
      <w:r w:rsidRPr="00C02BBD">
        <w:rPr>
          <w:b/>
          <w:bCs/>
          <w:color w:val="FF0000"/>
        </w:rPr>
        <w:instrText>Click here</w:instrText>
      </w:r>
      <w:r w:rsidRPr="00C02BBD">
        <w:instrText xml:space="preserve">: Type </w:instrText>
      </w:r>
      <w:r w:rsidR="009855A8">
        <w:instrText xml:space="preserve">Your </w:instrText>
      </w:r>
      <w:r w:rsidRPr="00C02BBD">
        <w:instrText>Full Name including Middle Initial]</w:instrText>
      </w:r>
      <w:r w:rsidRPr="00C02BBD">
        <w:fldChar w:fldCharType="end"/>
      </w:r>
    </w:p>
    <w:p w:rsidR="00C02BBD" w:rsidRPr="000E6730" w:rsidRDefault="00C02BBD" w:rsidP="001E2605">
      <w:pPr>
        <w:pStyle w:val="ByLineorPageTitle"/>
      </w:pPr>
      <w:r w:rsidRPr="000E6730">
        <w:t>DeVry University</w:t>
      </w:r>
    </w:p>
    <w:p w:rsidR="00C02BBD" w:rsidRDefault="00C02BBD" w:rsidP="008636CB"/>
    <w:p w:rsidR="00C02BBD" w:rsidRDefault="00C02BBD" w:rsidP="008636CB"/>
    <w:p w:rsidR="00C02BBD" w:rsidRDefault="00C02BBD" w:rsidP="008636CB"/>
    <w:p w:rsidR="00C02BBD" w:rsidRDefault="00C02BBD" w:rsidP="008636CB"/>
    <w:p w:rsidR="00C02BBD" w:rsidRDefault="00C02BBD" w:rsidP="008636CB"/>
    <w:p w:rsidR="00C02BBD" w:rsidRDefault="00C02BBD" w:rsidP="008636CB"/>
    <w:p w:rsidR="00C02BBD" w:rsidRDefault="00C02BBD" w:rsidP="008636CB"/>
    <w:p w:rsidR="00C02BBD" w:rsidRPr="00C02BBD" w:rsidRDefault="00C02BBD" w:rsidP="001E2605">
      <w:pPr>
        <w:pStyle w:val="ByLineorPageTitle"/>
      </w:pPr>
      <w:r w:rsidRPr="00C02BBD">
        <w:t>Author Note</w:t>
      </w:r>
    </w:p>
    <w:p w:rsidR="00025AF0" w:rsidRDefault="00C02BBD" w:rsidP="00025AF0">
      <w:pPr>
        <w:spacing w:line="360" w:lineRule="auto"/>
        <w:ind w:firstLine="0"/>
        <w:jc w:val="center"/>
      </w:pPr>
      <w:r w:rsidRPr="00C02BBD">
        <w:t xml:space="preserve">This </w:t>
      </w:r>
      <w:r w:rsidR="00213F3E">
        <w:t xml:space="preserve">project </w:t>
      </w:r>
      <w:r w:rsidRPr="00C02BBD">
        <w:t xml:space="preserve">paper was prepared for </w:t>
      </w:r>
      <w:r w:rsidR="00213F3E">
        <w:t>NETW</w:t>
      </w:r>
      <w:r w:rsidR="00680ADD">
        <w:t>-</w:t>
      </w:r>
      <w:r w:rsidR="00213F3E">
        <w:t>42</w:t>
      </w:r>
      <w:r w:rsidR="00025AF0">
        <w:t>0</w:t>
      </w:r>
    </w:p>
    <w:p w:rsidR="00401F88" w:rsidRDefault="00025AF0" w:rsidP="00025AF0">
      <w:pPr>
        <w:spacing w:line="360" w:lineRule="auto"/>
        <w:ind w:firstLine="0"/>
        <w:jc w:val="center"/>
      </w:pPr>
      <w:r w:rsidRPr="00C02BBD">
        <w:t>taught</w:t>
      </w:r>
      <w:r w:rsidR="00C02BBD" w:rsidRPr="00C02BBD">
        <w:t xml:space="preserve"> by Professor </w:t>
      </w:r>
      <w:r w:rsidR="00C02BBD" w:rsidRPr="00C02BBD">
        <w:fldChar w:fldCharType="begin"/>
      </w:r>
      <w:r w:rsidR="00C02BBD" w:rsidRPr="00C02BBD">
        <w:instrText xml:space="preserve"> MACROBUTTON  NoMacro  [</w:instrText>
      </w:r>
      <w:r w:rsidR="00C02BBD" w:rsidRPr="00C02BBD">
        <w:rPr>
          <w:b/>
          <w:bCs/>
          <w:color w:val="FF0000"/>
        </w:rPr>
        <w:instrText>Click here</w:instrText>
      </w:r>
      <w:r w:rsidR="00C02BBD" w:rsidRPr="00C02BBD">
        <w:instrText>: Type Professor's First Initial &amp; Last Name]</w:instrText>
      </w:r>
      <w:r w:rsidR="00C02BBD" w:rsidRPr="00C02BBD">
        <w:fldChar w:fldCharType="end"/>
      </w:r>
      <w:r w:rsidR="000E6730">
        <w:t>.</w:t>
      </w:r>
    </w:p>
    <w:p w:rsidR="006E529B" w:rsidRDefault="006E529B" w:rsidP="00025AF0">
      <w:pPr>
        <w:spacing w:line="360" w:lineRule="auto"/>
        <w:ind w:firstLine="0"/>
        <w:jc w:val="center"/>
        <w:rPr>
          <w:rFonts w:eastAsia="Times New Roman" w:cs="Times New Roman"/>
        </w:rPr>
      </w:pPr>
    </w:p>
    <w:p w:rsidR="00F02565" w:rsidRDefault="00213F3E" w:rsidP="00025AF0">
      <w:pPr>
        <w:spacing w:line="360" w:lineRule="auto"/>
        <w:ind w:firstLine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Bi-Weekly </w:t>
      </w:r>
      <w:r w:rsidR="00680ADD">
        <w:rPr>
          <w:rFonts w:eastAsia="Times New Roman" w:cs="Times New Roman"/>
        </w:rPr>
        <w:t>Project</w:t>
      </w:r>
      <w:r w:rsidR="00025AF0">
        <w:rPr>
          <w:rFonts w:eastAsia="Times New Roman" w:cs="Times New Roman"/>
        </w:rPr>
        <w:t xml:space="preserve"> </w:t>
      </w:r>
      <w:r w:rsidR="00680ADD">
        <w:rPr>
          <w:rFonts w:eastAsia="Times New Roman" w:cs="Times New Roman"/>
        </w:rPr>
        <w:t>Week #</w:t>
      </w:r>
      <w:r w:rsidR="00F02565">
        <w:rPr>
          <w:rFonts w:eastAsia="Times New Roman" w:cs="Times New Roman"/>
        </w:rPr>
        <w:t xml:space="preserve">: </w:t>
      </w:r>
      <w:r w:rsidR="00944C64">
        <w:rPr>
          <w:rFonts w:eastAsia="Times New Roman" w:cs="Times New Roman"/>
        </w:rPr>
        <w:t>_____</w:t>
      </w:r>
    </w:p>
    <w:p w:rsidR="00C02BBD" w:rsidRPr="008636CB" w:rsidRDefault="00401F88" w:rsidP="008636CB">
      <w:pPr>
        <w:pStyle w:val="Title"/>
      </w:pPr>
      <w:r>
        <w:br w:type="page"/>
      </w:r>
      <w:r w:rsidR="009F41D7" w:rsidRPr="008636CB">
        <w:lastRenderedPageBreak/>
        <w:fldChar w:fldCharType="begin"/>
      </w:r>
      <w:r w:rsidR="009F41D7" w:rsidRPr="008636CB">
        <w:instrText xml:space="preserve"> MACROBUTTON  NoMacro  [</w:instrText>
      </w:r>
      <w:r w:rsidR="009F41D7" w:rsidRPr="008636CB">
        <w:rPr>
          <w:b/>
          <w:color w:val="FF0000"/>
        </w:rPr>
        <w:instrText>Click here</w:instrText>
      </w:r>
      <w:r w:rsidR="009F41D7" w:rsidRPr="008636CB">
        <w:instrText xml:space="preserve">: </w:instrText>
      </w:r>
      <w:r w:rsidR="00F41FCB">
        <w:instrText>Copy &amp; paste</w:instrText>
      </w:r>
      <w:r w:rsidR="009F41D7" w:rsidRPr="008636CB">
        <w:instrText xml:space="preserve"> </w:instrText>
      </w:r>
      <w:r w:rsidR="00F41FCB">
        <w:instrText>p</w:instrText>
      </w:r>
      <w:r w:rsidR="009F41D7" w:rsidRPr="008636CB">
        <w:instrText>age</w:instrText>
      </w:r>
      <w:r w:rsidR="00F41FCB">
        <w:instrText xml:space="preserve"> 1 full title here</w:instrText>
      </w:r>
      <w:r w:rsidR="009F41D7" w:rsidRPr="008636CB">
        <w:instrText>]</w:instrText>
      </w:r>
      <w:r w:rsidR="009F41D7" w:rsidRPr="008636CB">
        <w:fldChar w:fldCharType="end"/>
      </w:r>
    </w:p>
    <w:p w:rsidR="006E529B" w:rsidRDefault="006E529B" w:rsidP="009E1194">
      <w:pPr>
        <w:spacing w:after="200" w:line="276" w:lineRule="auto"/>
        <w:ind w:firstLine="0"/>
      </w:pPr>
      <w:r>
        <w:t>[</w:t>
      </w:r>
      <w:r w:rsidR="00944C64">
        <w:t>Start with an Introductory paragraph</w:t>
      </w:r>
      <w:r w:rsidR="009E1194">
        <w:t>.</w:t>
      </w:r>
      <w:r w:rsidR="00944C64">
        <w:t xml:space="preserve"> Next complete with week’s activities as outlined on the Bi-Weekly Project page. </w:t>
      </w:r>
      <w:r>
        <w:t xml:space="preserve">A 2-page, double-spaced, 12 </w:t>
      </w:r>
      <w:proofErr w:type="spellStart"/>
      <w:r>
        <w:t>pt</w:t>
      </w:r>
      <w:proofErr w:type="spellEnd"/>
      <w:r>
        <w:t xml:space="preserve"> font is usually a good length for the body of this report. End the body with a summary paragraph.]</w:t>
      </w:r>
    </w:p>
    <w:p w:rsidR="009E1194" w:rsidRDefault="009E1194" w:rsidP="009E1194">
      <w:pPr>
        <w:spacing w:after="200" w:line="276" w:lineRule="auto"/>
        <w:ind w:firstLine="0"/>
      </w:pPr>
    </w:p>
    <w:p w:rsidR="006E529B" w:rsidRDefault="006E529B" w:rsidP="009E1194">
      <w:pPr>
        <w:spacing w:after="200" w:line="276" w:lineRule="auto"/>
        <w:ind w:firstLine="0"/>
      </w:pPr>
    </w:p>
    <w:p w:rsidR="006E529B" w:rsidRDefault="006E529B">
      <w:pPr>
        <w:spacing w:after="200" w:line="276" w:lineRule="auto"/>
        <w:ind w:firstLine="0"/>
      </w:pPr>
      <w:r>
        <w:br w:type="page"/>
      </w:r>
    </w:p>
    <w:p w:rsidR="006E529B" w:rsidRDefault="006E529B" w:rsidP="006E529B">
      <w:pPr>
        <w:pStyle w:val="ByLineorPageTitle"/>
      </w:pPr>
      <w:r>
        <w:lastRenderedPageBreak/>
        <w:t>References</w:t>
      </w:r>
    </w:p>
    <w:p w:rsidR="006E529B" w:rsidRDefault="006E529B" w:rsidP="006E529B">
      <w:pPr>
        <w:pStyle w:val="ReferencePageCitations"/>
      </w:pPr>
      <w:r w:rsidRPr="00E82D8F">
        <w:t>APA Style. (</w:t>
      </w:r>
      <w:proofErr w:type="spellStart"/>
      <w:r w:rsidRPr="00E82D8F">
        <w:t>n.d.</w:t>
      </w:r>
      <w:proofErr w:type="spellEnd"/>
      <w:r w:rsidRPr="00E82D8F">
        <w:t>). </w:t>
      </w:r>
      <w:r w:rsidRPr="00E82D8F">
        <w:rPr>
          <w:i/>
          <w:iCs/>
        </w:rPr>
        <w:t>http://www.apastyle.org</w:t>
      </w:r>
      <w:r w:rsidRPr="00E82D8F">
        <w:t xml:space="preserve">. Retrieved July 1, 2014, from </w:t>
      </w:r>
      <w:hyperlink r:id="rId9" w:history="1">
        <w:r w:rsidRPr="00DE215A">
          <w:rPr>
            <w:rStyle w:val="Hyperlink"/>
          </w:rPr>
          <w:t>http://apastyle.org</w:t>
        </w:r>
      </w:hyperlink>
    </w:p>
    <w:p w:rsidR="006E529B" w:rsidRDefault="006E529B" w:rsidP="006E529B">
      <w:pPr>
        <w:pStyle w:val="ReferencePageCitations"/>
      </w:pPr>
      <w:r w:rsidRPr="00E82D8F">
        <w:rPr>
          <w:i/>
          <w:iCs/>
        </w:rPr>
        <w:fldChar w:fldCharType="begin"/>
      </w:r>
      <w:r w:rsidRPr="00E82D8F">
        <w:rPr>
          <w:i/>
          <w:iCs/>
        </w:rPr>
        <w:instrText xml:space="preserve"> MACROBUTTON  AcceptAllChangesShown "[Click here: Continue to type YOUR reference citations]" </w:instrText>
      </w:r>
      <w:r w:rsidRPr="00E82D8F">
        <w:rPr>
          <w:i/>
          <w:iCs/>
        </w:rPr>
        <w:fldChar w:fldCharType="end"/>
      </w:r>
    </w:p>
    <w:p w:rsidR="006E529B" w:rsidRDefault="006E529B" w:rsidP="009E1194">
      <w:pPr>
        <w:spacing w:after="200" w:line="276" w:lineRule="auto"/>
        <w:ind w:firstLine="0"/>
      </w:pPr>
    </w:p>
    <w:sectPr w:rsidR="006E529B" w:rsidSect="00A63C17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DC" w:rsidRDefault="00AA4BDC" w:rsidP="008636CB">
      <w:r>
        <w:separator/>
      </w:r>
    </w:p>
  </w:endnote>
  <w:endnote w:type="continuationSeparator" w:id="0">
    <w:p w:rsidR="00AA4BDC" w:rsidRDefault="00AA4BDC" w:rsidP="0086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DC" w:rsidRDefault="00AA4BDC" w:rsidP="008636CB">
      <w:r>
        <w:separator/>
      </w:r>
    </w:p>
  </w:footnote>
  <w:footnote w:type="continuationSeparator" w:id="0">
    <w:p w:rsidR="00AA4BDC" w:rsidRDefault="00AA4BDC" w:rsidP="00863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BD" w:rsidRDefault="00C02BBD" w:rsidP="00101DC5">
    <w:pPr>
      <w:pStyle w:val="Header"/>
      <w:tabs>
        <w:tab w:val="clear" w:pos="4680"/>
      </w:tabs>
      <w:ind w:firstLine="0"/>
    </w:pPr>
    <w:r w:rsidRPr="00482835">
      <w:fldChar w:fldCharType="begin"/>
    </w:r>
    <w:r w:rsidRPr="00482835">
      <w:instrText xml:space="preserve"> MACROBUTTON  NoMacro  [</w:instrText>
    </w:r>
    <w:r w:rsidRPr="00482835">
      <w:rPr>
        <w:b/>
        <w:bCs/>
        <w:color w:val="FF0000"/>
      </w:rPr>
      <w:instrText>Click here</w:instrText>
    </w:r>
    <w:r w:rsidRPr="00482835">
      <w:instrText xml:space="preserve">: </w:instrText>
    </w:r>
    <w:r w:rsidR="009855A8">
      <w:instrText>Copy &amp; paste the page 1 header title ONLY here</w:instrText>
    </w:r>
    <w:r w:rsidRPr="00482835">
      <w:instrText>]</w:instrText>
    </w:r>
    <w:r w:rsidRPr="00482835"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F4B7A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17" w:rsidRDefault="00A63C17" w:rsidP="00101DC5">
    <w:pPr>
      <w:pStyle w:val="HeaderPage1"/>
      <w:tabs>
        <w:tab w:val="clear" w:pos="4680"/>
      </w:tabs>
    </w:pPr>
    <w:r>
      <w:t xml:space="preserve">Running head: </w:t>
    </w:r>
    <w:r w:rsidRPr="00482835">
      <w:fldChar w:fldCharType="begin"/>
    </w:r>
    <w:r w:rsidRPr="00482835">
      <w:instrText xml:space="preserve"> MACROBUTTON  NoMacro  [</w:instrText>
    </w:r>
    <w:r w:rsidRPr="00482835">
      <w:rPr>
        <w:b/>
        <w:bCs/>
        <w:color w:val="FF0000"/>
      </w:rPr>
      <w:instrText>Click here</w:instrText>
    </w:r>
    <w:r w:rsidRPr="00482835">
      <w:instrText>: T</w:instrText>
    </w:r>
    <w:r>
      <w:instrText xml:space="preserve">YPE </w:instrText>
    </w:r>
    <w:r w:rsidR="009855A8">
      <w:instrText xml:space="preserve">A </w:instrText>
    </w:r>
    <w:r>
      <w:instrText>SHORTENED TITLE IN ALL CAP</w:instrText>
    </w:r>
    <w:r w:rsidR="009855A8">
      <w:instrText>ITAL LETTER</w:instrText>
    </w:r>
    <w:r>
      <w:instrText>S</w:instrText>
    </w:r>
    <w:r w:rsidRPr="00482835">
      <w:instrText>]</w:instrText>
    </w:r>
    <w:r w:rsidRPr="00482835"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F4B7A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387E"/>
    <w:multiLevelType w:val="hybridMultilevel"/>
    <w:tmpl w:val="6786E9BC"/>
    <w:lvl w:ilvl="0" w:tplc="76BEC5D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E4"/>
    <w:rsid w:val="00017B69"/>
    <w:rsid w:val="00025AF0"/>
    <w:rsid w:val="00096E92"/>
    <w:rsid w:val="000E6730"/>
    <w:rsid w:val="00101DC5"/>
    <w:rsid w:val="001C65EA"/>
    <w:rsid w:val="001E2605"/>
    <w:rsid w:val="00213F3E"/>
    <w:rsid w:val="00253620"/>
    <w:rsid w:val="00284459"/>
    <w:rsid w:val="00304DD3"/>
    <w:rsid w:val="003344E3"/>
    <w:rsid w:val="00376017"/>
    <w:rsid w:val="00390C0F"/>
    <w:rsid w:val="00401F88"/>
    <w:rsid w:val="00407999"/>
    <w:rsid w:val="004175C4"/>
    <w:rsid w:val="004744C5"/>
    <w:rsid w:val="005127BF"/>
    <w:rsid w:val="00532039"/>
    <w:rsid w:val="005F4B7A"/>
    <w:rsid w:val="00633367"/>
    <w:rsid w:val="00680ADD"/>
    <w:rsid w:val="00682E46"/>
    <w:rsid w:val="006A2FEC"/>
    <w:rsid w:val="006E529B"/>
    <w:rsid w:val="0071565D"/>
    <w:rsid w:val="0074725F"/>
    <w:rsid w:val="00751126"/>
    <w:rsid w:val="00780CB3"/>
    <w:rsid w:val="007C3834"/>
    <w:rsid w:val="00826FB0"/>
    <w:rsid w:val="00837C61"/>
    <w:rsid w:val="00840ACF"/>
    <w:rsid w:val="008636CB"/>
    <w:rsid w:val="008926BF"/>
    <w:rsid w:val="00944C64"/>
    <w:rsid w:val="00982156"/>
    <w:rsid w:val="009855A8"/>
    <w:rsid w:val="00992248"/>
    <w:rsid w:val="009A28E4"/>
    <w:rsid w:val="009C256B"/>
    <w:rsid w:val="009E1194"/>
    <w:rsid w:val="009F41D7"/>
    <w:rsid w:val="00A63C17"/>
    <w:rsid w:val="00AA12BE"/>
    <w:rsid w:val="00AA4BDC"/>
    <w:rsid w:val="00AE2C1F"/>
    <w:rsid w:val="00B00354"/>
    <w:rsid w:val="00B72FBB"/>
    <w:rsid w:val="00BC17D5"/>
    <w:rsid w:val="00BF2DCF"/>
    <w:rsid w:val="00C02BBD"/>
    <w:rsid w:val="00C04CFE"/>
    <w:rsid w:val="00C75DE0"/>
    <w:rsid w:val="00CA0707"/>
    <w:rsid w:val="00CE1DDB"/>
    <w:rsid w:val="00CF2F86"/>
    <w:rsid w:val="00CF502C"/>
    <w:rsid w:val="00D70B30"/>
    <w:rsid w:val="00DF656D"/>
    <w:rsid w:val="00E17D52"/>
    <w:rsid w:val="00E60B34"/>
    <w:rsid w:val="00E619B4"/>
    <w:rsid w:val="00E82D8F"/>
    <w:rsid w:val="00E84661"/>
    <w:rsid w:val="00E851C7"/>
    <w:rsid w:val="00EA1C23"/>
    <w:rsid w:val="00F02565"/>
    <w:rsid w:val="00F36C04"/>
    <w:rsid w:val="00F41FCB"/>
    <w:rsid w:val="00F443E6"/>
    <w:rsid w:val="00F95E38"/>
    <w:rsid w:val="00FB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CB"/>
    <w:pPr>
      <w:spacing w:after="0" w:line="480" w:lineRule="auto"/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12BE"/>
    <w:pPr>
      <w:keepNext/>
      <w:ind w:firstLine="0"/>
      <w:jc w:val="center"/>
      <w:outlineLvl w:val="0"/>
    </w:pPr>
    <w:rPr>
      <w:rFonts w:eastAsia="Times New Roman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BE"/>
    <w:pPr>
      <w:keepNext/>
      <w:ind w:firstLine="0"/>
      <w:outlineLvl w:val="1"/>
    </w:pPr>
    <w:rPr>
      <w:rFonts w:eastAsia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E2C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Line">
    <w:name w:val="SubjectLine"/>
    <w:basedOn w:val="Normal"/>
    <w:link w:val="SubjectLineChar"/>
    <w:rsid w:val="00AE2C1F"/>
    <w:rPr>
      <w:b/>
      <w:color w:val="4F81BD" w:themeColor="accent1"/>
    </w:rPr>
  </w:style>
  <w:style w:type="character" w:customStyle="1" w:styleId="SubjectLineChar">
    <w:name w:val="SubjectLine Char"/>
    <w:basedOn w:val="DefaultParagraphFont"/>
    <w:link w:val="SubjectLine"/>
    <w:rsid w:val="00AE2C1F"/>
    <w:rPr>
      <w:rFonts w:ascii="Calibri" w:hAnsi="Calibri" w:cs="Arial"/>
      <w:b/>
      <w:color w:val="4F81BD" w:themeColor="accent1"/>
      <w:sz w:val="24"/>
      <w:szCs w:val="24"/>
    </w:rPr>
  </w:style>
  <w:style w:type="paragraph" w:customStyle="1" w:styleId="SpecialInfo">
    <w:name w:val="SpecialInfo"/>
    <w:basedOn w:val="Normal"/>
    <w:link w:val="SpecialInfoChar"/>
    <w:rsid w:val="00AE2C1F"/>
    <w:rPr>
      <w:color w:val="C00000"/>
    </w:rPr>
  </w:style>
  <w:style w:type="character" w:customStyle="1" w:styleId="SpecialInfoChar">
    <w:name w:val="SpecialInfo Char"/>
    <w:basedOn w:val="DefaultParagraphFont"/>
    <w:link w:val="SpecialInfo"/>
    <w:rsid w:val="00AE2C1F"/>
    <w:rPr>
      <w:rFonts w:ascii="Calibri" w:hAnsi="Calibri" w:cs="Arial"/>
      <w:color w:val="C00000"/>
      <w:sz w:val="24"/>
      <w:szCs w:val="24"/>
    </w:rPr>
  </w:style>
  <w:style w:type="paragraph" w:customStyle="1" w:styleId="HeaderPage1">
    <w:name w:val="HeaderPage1"/>
    <w:basedOn w:val="Header"/>
    <w:link w:val="HeaderPage1Char"/>
    <w:qFormat/>
    <w:rsid w:val="00017B69"/>
    <w:pPr>
      <w:ind w:firstLine="0"/>
    </w:pPr>
  </w:style>
  <w:style w:type="character" w:customStyle="1" w:styleId="HeaderPage1Char">
    <w:name w:val="HeaderPage1 Char"/>
    <w:basedOn w:val="DefaultParagraphFont"/>
    <w:link w:val="HeaderPage1"/>
    <w:rsid w:val="00017B69"/>
  </w:style>
  <w:style w:type="paragraph" w:customStyle="1" w:styleId="ItalicSpecialInfo">
    <w:name w:val="ItalicSpecialInfo"/>
    <w:basedOn w:val="Normal"/>
    <w:link w:val="ItalicSpecialInfoChar"/>
    <w:rsid w:val="00AE2C1F"/>
    <w:rPr>
      <w:i/>
      <w:color w:val="C00000"/>
    </w:rPr>
  </w:style>
  <w:style w:type="character" w:customStyle="1" w:styleId="ItalicSpecialInfoChar">
    <w:name w:val="ItalicSpecialInfo Char"/>
    <w:basedOn w:val="DefaultParagraphFont"/>
    <w:link w:val="ItalicSpecialInfo"/>
    <w:rsid w:val="00AE2C1F"/>
    <w:rPr>
      <w:rFonts w:ascii="Calibri" w:hAnsi="Calibri" w:cs="Arial"/>
      <w:i/>
      <w:color w:val="C00000"/>
      <w:sz w:val="24"/>
      <w:szCs w:val="24"/>
    </w:rPr>
  </w:style>
  <w:style w:type="paragraph" w:customStyle="1" w:styleId="TitleStyle">
    <w:name w:val="TitleStyle"/>
    <w:basedOn w:val="Normal"/>
    <w:link w:val="TitleStyleChar"/>
    <w:rsid w:val="00AE2C1F"/>
    <w:pPr>
      <w:jc w:val="center"/>
    </w:pPr>
    <w:rPr>
      <w:b/>
      <w:color w:val="4F81BD" w:themeColor="accent1"/>
      <w:sz w:val="32"/>
      <w:szCs w:val="32"/>
    </w:rPr>
  </w:style>
  <w:style w:type="character" w:customStyle="1" w:styleId="TitleStyleChar">
    <w:name w:val="TitleStyle Char"/>
    <w:basedOn w:val="DefaultParagraphFont"/>
    <w:link w:val="TitleStyle"/>
    <w:rsid w:val="00AE2C1F"/>
    <w:rPr>
      <w:rFonts w:ascii="Calibri" w:hAnsi="Calibri" w:cs="Arial"/>
      <w:b/>
      <w:color w:val="4F81BD" w:themeColor="accent1"/>
      <w:sz w:val="32"/>
      <w:szCs w:val="32"/>
    </w:rPr>
  </w:style>
  <w:style w:type="paragraph" w:customStyle="1" w:styleId="HeadingLvl1">
    <w:name w:val="HeadingLvl_1"/>
    <w:basedOn w:val="Normal"/>
    <w:link w:val="HeadingLvl1Char"/>
    <w:rsid w:val="00AE2C1F"/>
    <w:rPr>
      <w:b/>
      <w:color w:val="7030A0"/>
    </w:rPr>
  </w:style>
  <w:style w:type="character" w:customStyle="1" w:styleId="HeadingLvl1Char">
    <w:name w:val="HeadingLvl_1 Char"/>
    <w:basedOn w:val="DefaultParagraphFont"/>
    <w:link w:val="HeadingLvl1"/>
    <w:rsid w:val="00AE2C1F"/>
    <w:rPr>
      <w:rFonts w:ascii="Calibri" w:hAnsi="Calibri" w:cs="Arial"/>
      <w:b/>
      <w:color w:val="7030A0"/>
      <w:sz w:val="24"/>
      <w:szCs w:val="24"/>
    </w:rPr>
  </w:style>
  <w:style w:type="paragraph" w:customStyle="1" w:styleId="HeadingLvl2">
    <w:name w:val="HeadingLvl_2"/>
    <w:basedOn w:val="Normal"/>
    <w:link w:val="HeadingLvl2Char"/>
    <w:rsid w:val="00AE2C1F"/>
    <w:rPr>
      <w:b/>
      <w:color w:val="C0504D" w:themeColor="accent2"/>
    </w:rPr>
  </w:style>
  <w:style w:type="character" w:customStyle="1" w:styleId="HeadingLvl2Char">
    <w:name w:val="HeadingLvl_2 Char"/>
    <w:basedOn w:val="DefaultParagraphFont"/>
    <w:link w:val="HeadingLvl2"/>
    <w:rsid w:val="00AE2C1F"/>
    <w:rPr>
      <w:rFonts w:ascii="Calibri" w:hAnsi="Calibri" w:cs="Arial"/>
      <w:b/>
      <w:color w:val="C0504D" w:themeColor="accent2"/>
      <w:sz w:val="24"/>
      <w:szCs w:val="24"/>
    </w:rPr>
  </w:style>
  <w:style w:type="paragraph" w:customStyle="1" w:styleId="SubTitleStyle">
    <w:name w:val="SubTitleStyle"/>
    <w:basedOn w:val="Normal"/>
    <w:link w:val="SubTitleStyleChar"/>
    <w:rsid w:val="00AE2C1F"/>
    <w:pPr>
      <w:jc w:val="center"/>
    </w:pPr>
    <w:rPr>
      <w:color w:val="1F497D" w:themeColor="text2"/>
    </w:rPr>
  </w:style>
  <w:style w:type="character" w:customStyle="1" w:styleId="SubTitleStyleChar">
    <w:name w:val="SubTitleStyle Char"/>
    <w:basedOn w:val="DefaultParagraphFont"/>
    <w:link w:val="SubTitleStyle"/>
    <w:rsid w:val="00AE2C1F"/>
    <w:rPr>
      <w:rFonts w:ascii="Calibri" w:hAnsi="Calibri" w:cs="Arial"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C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A12BE"/>
    <w:pPr>
      <w:numPr>
        <w:numId w:val="1"/>
      </w:numPr>
      <w:ind w:left="1080"/>
      <w:contextualSpacing/>
    </w:pPr>
    <w:rPr>
      <w:szCs w:val="24"/>
    </w:rPr>
  </w:style>
  <w:style w:type="paragraph" w:customStyle="1" w:styleId="ReferencePageCitations">
    <w:name w:val="Reference Page Citations"/>
    <w:basedOn w:val="Normal"/>
    <w:link w:val="ReferencePageCitationsChar"/>
    <w:qFormat/>
    <w:rsid w:val="00A63C17"/>
    <w:pPr>
      <w:ind w:left="720" w:hanging="720"/>
    </w:pPr>
    <w:rPr>
      <w:rFonts w:eastAsia="Times New Roman" w:cs="Times New Roman"/>
    </w:rPr>
  </w:style>
  <w:style w:type="character" w:customStyle="1" w:styleId="ReferencePageCitationsChar">
    <w:name w:val="Reference Page Citations Char"/>
    <w:basedOn w:val="DefaultParagraphFont"/>
    <w:link w:val="ReferencePageCitations"/>
    <w:rsid w:val="00A63C17"/>
    <w:rPr>
      <w:rFonts w:ascii="Times New Roman" w:eastAsia="Times New Roman" w:hAnsi="Times New Roman" w:cs="Times New Roman"/>
      <w:sz w:val="24"/>
      <w:szCs w:val="20"/>
    </w:rPr>
  </w:style>
  <w:style w:type="paragraph" w:customStyle="1" w:styleId="ByLineorPageTitle">
    <w:name w:val="ByLine or Page Title"/>
    <w:basedOn w:val="Normal"/>
    <w:link w:val="ByLineorPageTitleChar"/>
    <w:qFormat/>
    <w:rsid w:val="001E2605"/>
    <w:pPr>
      <w:ind w:firstLine="0"/>
      <w:jc w:val="center"/>
    </w:pPr>
    <w:rPr>
      <w:rFonts w:eastAsia="Times New Roman" w:cs="Times New Roman"/>
    </w:rPr>
  </w:style>
  <w:style w:type="character" w:customStyle="1" w:styleId="ByLineorPageTitleChar">
    <w:name w:val="ByLine or Page Title Char"/>
    <w:basedOn w:val="DefaultParagraphFont"/>
    <w:link w:val="ByLineorPageTitle"/>
    <w:rsid w:val="001E2605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A12BE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12BE"/>
    <w:rPr>
      <w:rFonts w:eastAsia="Times New Roman" w:cs="Times New Roman"/>
      <w:b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636CB"/>
    <w:pPr>
      <w:ind w:firstLine="0"/>
      <w:jc w:val="center"/>
    </w:pPr>
    <w:rPr>
      <w:rFonts w:eastAsia="Times New Roman" w:cs="Times New Roman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636CB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63C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17"/>
  </w:style>
  <w:style w:type="paragraph" w:styleId="Footer">
    <w:name w:val="footer"/>
    <w:basedOn w:val="Normal"/>
    <w:link w:val="FooterChar"/>
    <w:uiPriority w:val="99"/>
    <w:unhideWhenUsed/>
    <w:rsid w:val="00A63C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17"/>
  </w:style>
  <w:style w:type="paragraph" w:styleId="BalloonText">
    <w:name w:val="Balloon Text"/>
    <w:basedOn w:val="Normal"/>
    <w:link w:val="BalloonTextChar"/>
    <w:uiPriority w:val="99"/>
    <w:semiHidden/>
    <w:unhideWhenUsed/>
    <w:rsid w:val="00407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F656D"/>
  </w:style>
  <w:style w:type="character" w:styleId="Hyperlink">
    <w:name w:val="Hyperlink"/>
    <w:basedOn w:val="DefaultParagraphFont"/>
    <w:uiPriority w:val="99"/>
    <w:unhideWhenUsed/>
    <w:rsid w:val="00C04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CB"/>
    <w:pPr>
      <w:spacing w:after="0" w:line="480" w:lineRule="auto"/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12BE"/>
    <w:pPr>
      <w:keepNext/>
      <w:ind w:firstLine="0"/>
      <w:jc w:val="center"/>
      <w:outlineLvl w:val="0"/>
    </w:pPr>
    <w:rPr>
      <w:rFonts w:eastAsia="Times New Roman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BE"/>
    <w:pPr>
      <w:keepNext/>
      <w:ind w:firstLine="0"/>
      <w:outlineLvl w:val="1"/>
    </w:pPr>
    <w:rPr>
      <w:rFonts w:eastAsia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E2C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Line">
    <w:name w:val="SubjectLine"/>
    <w:basedOn w:val="Normal"/>
    <w:link w:val="SubjectLineChar"/>
    <w:rsid w:val="00AE2C1F"/>
    <w:rPr>
      <w:b/>
      <w:color w:val="4F81BD" w:themeColor="accent1"/>
    </w:rPr>
  </w:style>
  <w:style w:type="character" w:customStyle="1" w:styleId="SubjectLineChar">
    <w:name w:val="SubjectLine Char"/>
    <w:basedOn w:val="DefaultParagraphFont"/>
    <w:link w:val="SubjectLine"/>
    <w:rsid w:val="00AE2C1F"/>
    <w:rPr>
      <w:rFonts w:ascii="Calibri" w:hAnsi="Calibri" w:cs="Arial"/>
      <w:b/>
      <w:color w:val="4F81BD" w:themeColor="accent1"/>
      <w:sz w:val="24"/>
      <w:szCs w:val="24"/>
    </w:rPr>
  </w:style>
  <w:style w:type="paragraph" w:customStyle="1" w:styleId="SpecialInfo">
    <w:name w:val="SpecialInfo"/>
    <w:basedOn w:val="Normal"/>
    <w:link w:val="SpecialInfoChar"/>
    <w:rsid w:val="00AE2C1F"/>
    <w:rPr>
      <w:color w:val="C00000"/>
    </w:rPr>
  </w:style>
  <w:style w:type="character" w:customStyle="1" w:styleId="SpecialInfoChar">
    <w:name w:val="SpecialInfo Char"/>
    <w:basedOn w:val="DefaultParagraphFont"/>
    <w:link w:val="SpecialInfo"/>
    <w:rsid w:val="00AE2C1F"/>
    <w:rPr>
      <w:rFonts w:ascii="Calibri" w:hAnsi="Calibri" w:cs="Arial"/>
      <w:color w:val="C00000"/>
      <w:sz w:val="24"/>
      <w:szCs w:val="24"/>
    </w:rPr>
  </w:style>
  <w:style w:type="paragraph" w:customStyle="1" w:styleId="HeaderPage1">
    <w:name w:val="HeaderPage1"/>
    <w:basedOn w:val="Header"/>
    <w:link w:val="HeaderPage1Char"/>
    <w:qFormat/>
    <w:rsid w:val="00017B69"/>
    <w:pPr>
      <w:ind w:firstLine="0"/>
    </w:pPr>
  </w:style>
  <w:style w:type="character" w:customStyle="1" w:styleId="HeaderPage1Char">
    <w:name w:val="HeaderPage1 Char"/>
    <w:basedOn w:val="DefaultParagraphFont"/>
    <w:link w:val="HeaderPage1"/>
    <w:rsid w:val="00017B69"/>
  </w:style>
  <w:style w:type="paragraph" w:customStyle="1" w:styleId="ItalicSpecialInfo">
    <w:name w:val="ItalicSpecialInfo"/>
    <w:basedOn w:val="Normal"/>
    <w:link w:val="ItalicSpecialInfoChar"/>
    <w:rsid w:val="00AE2C1F"/>
    <w:rPr>
      <w:i/>
      <w:color w:val="C00000"/>
    </w:rPr>
  </w:style>
  <w:style w:type="character" w:customStyle="1" w:styleId="ItalicSpecialInfoChar">
    <w:name w:val="ItalicSpecialInfo Char"/>
    <w:basedOn w:val="DefaultParagraphFont"/>
    <w:link w:val="ItalicSpecialInfo"/>
    <w:rsid w:val="00AE2C1F"/>
    <w:rPr>
      <w:rFonts w:ascii="Calibri" w:hAnsi="Calibri" w:cs="Arial"/>
      <w:i/>
      <w:color w:val="C00000"/>
      <w:sz w:val="24"/>
      <w:szCs w:val="24"/>
    </w:rPr>
  </w:style>
  <w:style w:type="paragraph" w:customStyle="1" w:styleId="TitleStyle">
    <w:name w:val="TitleStyle"/>
    <w:basedOn w:val="Normal"/>
    <w:link w:val="TitleStyleChar"/>
    <w:rsid w:val="00AE2C1F"/>
    <w:pPr>
      <w:jc w:val="center"/>
    </w:pPr>
    <w:rPr>
      <w:b/>
      <w:color w:val="4F81BD" w:themeColor="accent1"/>
      <w:sz w:val="32"/>
      <w:szCs w:val="32"/>
    </w:rPr>
  </w:style>
  <w:style w:type="character" w:customStyle="1" w:styleId="TitleStyleChar">
    <w:name w:val="TitleStyle Char"/>
    <w:basedOn w:val="DefaultParagraphFont"/>
    <w:link w:val="TitleStyle"/>
    <w:rsid w:val="00AE2C1F"/>
    <w:rPr>
      <w:rFonts w:ascii="Calibri" w:hAnsi="Calibri" w:cs="Arial"/>
      <w:b/>
      <w:color w:val="4F81BD" w:themeColor="accent1"/>
      <w:sz w:val="32"/>
      <w:szCs w:val="32"/>
    </w:rPr>
  </w:style>
  <w:style w:type="paragraph" w:customStyle="1" w:styleId="HeadingLvl1">
    <w:name w:val="HeadingLvl_1"/>
    <w:basedOn w:val="Normal"/>
    <w:link w:val="HeadingLvl1Char"/>
    <w:rsid w:val="00AE2C1F"/>
    <w:rPr>
      <w:b/>
      <w:color w:val="7030A0"/>
    </w:rPr>
  </w:style>
  <w:style w:type="character" w:customStyle="1" w:styleId="HeadingLvl1Char">
    <w:name w:val="HeadingLvl_1 Char"/>
    <w:basedOn w:val="DefaultParagraphFont"/>
    <w:link w:val="HeadingLvl1"/>
    <w:rsid w:val="00AE2C1F"/>
    <w:rPr>
      <w:rFonts w:ascii="Calibri" w:hAnsi="Calibri" w:cs="Arial"/>
      <w:b/>
      <w:color w:val="7030A0"/>
      <w:sz w:val="24"/>
      <w:szCs w:val="24"/>
    </w:rPr>
  </w:style>
  <w:style w:type="paragraph" w:customStyle="1" w:styleId="HeadingLvl2">
    <w:name w:val="HeadingLvl_2"/>
    <w:basedOn w:val="Normal"/>
    <w:link w:val="HeadingLvl2Char"/>
    <w:rsid w:val="00AE2C1F"/>
    <w:rPr>
      <w:b/>
      <w:color w:val="C0504D" w:themeColor="accent2"/>
    </w:rPr>
  </w:style>
  <w:style w:type="character" w:customStyle="1" w:styleId="HeadingLvl2Char">
    <w:name w:val="HeadingLvl_2 Char"/>
    <w:basedOn w:val="DefaultParagraphFont"/>
    <w:link w:val="HeadingLvl2"/>
    <w:rsid w:val="00AE2C1F"/>
    <w:rPr>
      <w:rFonts w:ascii="Calibri" w:hAnsi="Calibri" w:cs="Arial"/>
      <w:b/>
      <w:color w:val="C0504D" w:themeColor="accent2"/>
      <w:sz w:val="24"/>
      <w:szCs w:val="24"/>
    </w:rPr>
  </w:style>
  <w:style w:type="paragraph" w:customStyle="1" w:styleId="SubTitleStyle">
    <w:name w:val="SubTitleStyle"/>
    <w:basedOn w:val="Normal"/>
    <w:link w:val="SubTitleStyleChar"/>
    <w:rsid w:val="00AE2C1F"/>
    <w:pPr>
      <w:jc w:val="center"/>
    </w:pPr>
    <w:rPr>
      <w:color w:val="1F497D" w:themeColor="text2"/>
    </w:rPr>
  </w:style>
  <w:style w:type="character" w:customStyle="1" w:styleId="SubTitleStyleChar">
    <w:name w:val="SubTitleStyle Char"/>
    <w:basedOn w:val="DefaultParagraphFont"/>
    <w:link w:val="SubTitleStyle"/>
    <w:rsid w:val="00AE2C1F"/>
    <w:rPr>
      <w:rFonts w:ascii="Calibri" w:hAnsi="Calibri" w:cs="Arial"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C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A12BE"/>
    <w:pPr>
      <w:numPr>
        <w:numId w:val="1"/>
      </w:numPr>
      <w:ind w:left="1080"/>
      <w:contextualSpacing/>
    </w:pPr>
    <w:rPr>
      <w:szCs w:val="24"/>
    </w:rPr>
  </w:style>
  <w:style w:type="paragraph" w:customStyle="1" w:styleId="ReferencePageCitations">
    <w:name w:val="Reference Page Citations"/>
    <w:basedOn w:val="Normal"/>
    <w:link w:val="ReferencePageCitationsChar"/>
    <w:qFormat/>
    <w:rsid w:val="00A63C17"/>
    <w:pPr>
      <w:ind w:left="720" w:hanging="720"/>
    </w:pPr>
    <w:rPr>
      <w:rFonts w:eastAsia="Times New Roman" w:cs="Times New Roman"/>
    </w:rPr>
  </w:style>
  <w:style w:type="character" w:customStyle="1" w:styleId="ReferencePageCitationsChar">
    <w:name w:val="Reference Page Citations Char"/>
    <w:basedOn w:val="DefaultParagraphFont"/>
    <w:link w:val="ReferencePageCitations"/>
    <w:rsid w:val="00A63C17"/>
    <w:rPr>
      <w:rFonts w:ascii="Times New Roman" w:eastAsia="Times New Roman" w:hAnsi="Times New Roman" w:cs="Times New Roman"/>
      <w:sz w:val="24"/>
      <w:szCs w:val="20"/>
    </w:rPr>
  </w:style>
  <w:style w:type="paragraph" w:customStyle="1" w:styleId="ByLineorPageTitle">
    <w:name w:val="ByLine or Page Title"/>
    <w:basedOn w:val="Normal"/>
    <w:link w:val="ByLineorPageTitleChar"/>
    <w:qFormat/>
    <w:rsid w:val="001E2605"/>
    <w:pPr>
      <w:ind w:firstLine="0"/>
      <w:jc w:val="center"/>
    </w:pPr>
    <w:rPr>
      <w:rFonts w:eastAsia="Times New Roman" w:cs="Times New Roman"/>
    </w:rPr>
  </w:style>
  <w:style w:type="character" w:customStyle="1" w:styleId="ByLineorPageTitleChar">
    <w:name w:val="ByLine or Page Title Char"/>
    <w:basedOn w:val="DefaultParagraphFont"/>
    <w:link w:val="ByLineorPageTitle"/>
    <w:rsid w:val="001E2605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A12BE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12BE"/>
    <w:rPr>
      <w:rFonts w:eastAsia="Times New Roman" w:cs="Times New Roman"/>
      <w:b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636CB"/>
    <w:pPr>
      <w:ind w:firstLine="0"/>
      <w:jc w:val="center"/>
    </w:pPr>
    <w:rPr>
      <w:rFonts w:eastAsia="Times New Roman" w:cs="Times New Roman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636CB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63C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17"/>
  </w:style>
  <w:style w:type="paragraph" w:styleId="Footer">
    <w:name w:val="footer"/>
    <w:basedOn w:val="Normal"/>
    <w:link w:val="FooterChar"/>
    <w:uiPriority w:val="99"/>
    <w:unhideWhenUsed/>
    <w:rsid w:val="00A63C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17"/>
  </w:style>
  <w:style w:type="paragraph" w:styleId="BalloonText">
    <w:name w:val="Balloon Text"/>
    <w:basedOn w:val="Normal"/>
    <w:link w:val="BalloonTextChar"/>
    <w:uiPriority w:val="99"/>
    <w:semiHidden/>
    <w:unhideWhenUsed/>
    <w:rsid w:val="00407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F656D"/>
  </w:style>
  <w:style w:type="character" w:styleId="Hyperlink">
    <w:name w:val="Hyperlink"/>
    <w:basedOn w:val="DefaultParagraphFont"/>
    <w:uiPriority w:val="99"/>
    <w:unhideWhenUsed/>
    <w:rsid w:val="00C04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pastyl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99003734\AppData\Local\Microsoft\Windows\Temporary%20Internet%20Files\Content.IE5\L4FNEFDN\CEIS-100+Course+Project+Weekly+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5D5A-5E3B-4751-97E9-9DE6FC97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CEIS-100+Course+Project+Weekly+Report</Template>
  <TotalTime>3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CEIS-100 Course Project Template</vt:lpstr>
    </vt:vector>
  </TitlesOfParts>
  <Company>DeVry University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CEIS-100 Course Project Template</dc:title>
  <dc:creator>DeVry Inc</dc:creator>
  <dc:description>Use this for each of your 7 Course Project assignments for the class in Weeks 1-7</dc:description>
  <cp:lastModifiedBy>DeVry Inc.</cp:lastModifiedBy>
  <cp:revision>2</cp:revision>
  <cp:lastPrinted>2014-05-12T21:31:00Z</cp:lastPrinted>
  <dcterms:created xsi:type="dcterms:W3CDTF">2015-01-29T15:33:00Z</dcterms:created>
  <dcterms:modified xsi:type="dcterms:W3CDTF">2015-01-29T15:33:00Z</dcterms:modified>
</cp:coreProperties>
</file>