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C82EB" w14:textId="77777777" w:rsidR="00B153F9" w:rsidRPr="00EA7434" w:rsidRDefault="00B153F9" w:rsidP="00BB1DCE">
      <w:pPr>
        <w:pStyle w:val="CHN"/>
        <w:ind w:firstLine="0"/>
        <w:rPr>
          <w:noProof w:val="0"/>
        </w:rPr>
      </w:pPr>
      <w:bookmarkStart w:id="0" w:name="_GoBack"/>
      <w:bookmarkEnd w:id="0"/>
      <w:r w:rsidRPr="00EA7434">
        <w:rPr>
          <w:noProof w:val="0"/>
        </w:rPr>
        <w:t>L</w:t>
      </w:r>
      <w:r w:rsidR="00A92ADE" w:rsidRPr="00EA7434">
        <w:rPr>
          <w:noProof w:val="0"/>
        </w:rPr>
        <w:t>ab</w:t>
      </w:r>
      <w:r w:rsidRPr="00EA7434">
        <w:rPr>
          <w:noProof w:val="0"/>
        </w:rPr>
        <w:t xml:space="preserve"> </w:t>
      </w:r>
      <w:r w:rsidR="002005DC" w:rsidRPr="00EA7434">
        <w:rPr>
          <w:noProof w:val="0"/>
        </w:rPr>
        <w:t>5</w:t>
      </w:r>
    </w:p>
    <w:p w14:paraId="56F73841" w14:textId="77777777" w:rsidR="00AE074E" w:rsidRPr="00EA7434" w:rsidRDefault="002005DC" w:rsidP="00BB1DCE">
      <w:pPr>
        <w:pStyle w:val="CHT"/>
        <w:ind w:firstLine="0"/>
        <w:rPr>
          <w:noProof w:val="0"/>
        </w:rPr>
      </w:pPr>
      <w:r w:rsidRPr="00EA7434">
        <w:rPr>
          <w:noProof w:val="0"/>
        </w:rPr>
        <w:t>Configuring Print and Document Services</w:t>
      </w:r>
    </w:p>
    <w:p w14:paraId="6535E902" w14:textId="77777777" w:rsidR="00460C10" w:rsidRPr="00EA7434" w:rsidRDefault="00460C10" w:rsidP="00460C10">
      <w:pPr>
        <w:pStyle w:val="COP"/>
        <w:pBdr>
          <w:bottom w:val="dashed" w:sz="18" w:space="0" w:color="808080"/>
        </w:pBdr>
      </w:pPr>
      <w:r w:rsidRPr="00EA7434">
        <w:rPr>
          <w:caps/>
        </w:rPr>
        <w:t>This lab contains the following exercises and activities:</w:t>
      </w:r>
    </w:p>
    <w:tbl>
      <w:tblPr>
        <w:tblW w:w="0" w:type="auto"/>
        <w:tblLayout w:type="fixed"/>
        <w:tblCellMar>
          <w:left w:w="144" w:type="dxa"/>
          <w:right w:w="144" w:type="dxa"/>
        </w:tblCellMar>
        <w:tblLook w:val="0000" w:firstRow="0" w:lastRow="0" w:firstColumn="0" w:lastColumn="0" w:noHBand="0" w:noVBand="0"/>
      </w:tblPr>
      <w:tblGrid>
        <w:gridCol w:w="1764"/>
        <w:gridCol w:w="7106"/>
      </w:tblGrid>
      <w:tr w:rsidR="00460C10" w:rsidRPr="00EA7434" w14:paraId="5992F53E" w14:textId="77777777">
        <w:tc>
          <w:tcPr>
            <w:tcW w:w="1764" w:type="dxa"/>
            <w:shd w:val="clear" w:color="auto" w:fill="auto"/>
          </w:tcPr>
          <w:p w14:paraId="6038D1EF" w14:textId="77777777" w:rsidR="00460C10" w:rsidRPr="00EA7434" w:rsidRDefault="00F52A31" w:rsidP="00460C10">
            <w:pPr>
              <w:pStyle w:val="COPLH"/>
              <w:rPr>
                <w:noProof w:val="0"/>
              </w:rPr>
            </w:pPr>
            <w:r w:rsidRPr="00EA7434">
              <w:rPr>
                <w:noProof w:val="0"/>
              </w:rPr>
              <w:t xml:space="preserve">Exercise </w:t>
            </w:r>
            <w:r w:rsidR="00E7749C" w:rsidRPr="00EA7434">
              <w:rPr>
                <w:noProof w:val="0"/>
              </w:rPr>
              <w:t>5</w:t>
            </w:r>
            <w:r w:rsidR="00460C10" w:rsidRPr="00EA7434">
              <w:rPr>
                <w:noProof w:val="0"/>
              </w:rPr>
              <w:t>.1</w:t>
            </w:r>
          </w:p>
          <w:p w14:paraId="7EDAA05A" w14:textId="77777777" w:rsidR="00460C10" w:rsidRPr="00EA7434" w:rsidRDefault="00E7749C" w:rsidP="00460C10">
            <w:pPr>
              <w:pStyle w:val="COPLH"/>
              <w:rPr>
                <w:noProof w:val="0"/>
              </w:rPr>
            </w:pPr>
            <w:r w:rsidRPr="00EA7434">
              <w:rPr>
                <w:noProof w:val="0"/>
              </w:rPr>
              <w:t>Exercise 5</w:t>
            </w:r>
            <w:r w:rsidR="00460C10" w:rsidRPr="00EA7434">
              <w:rPr>
                <w:noProof w:val="0"/>
              </w:rPr>
              <w:t>.2</w:t>
            </w:r>
          </w:p>
          <w:p w14:paraId="2446976E" w14:textId="77777777" w:rsidR="00460C10" w:rsidRPr="00EA7434" w:rsidRDefault="00E7749C" w:rsidP="00460C10">
            <w:pPr>
              <w:pStyle w:val="COPLH"/>
              <w:rPr>
                <w:noProof w:val="0"/>
              </w:rPr>
            </w:pPr>
            <w:r w:rsidRPr="00EA7434">
              <w:rPr>
                <w:noProof w:val="0"/>
              </w:rPr>
              <w:t>Exercise 5</w:t>
            </w:r>
            <w:r w:rsidR="00460C10" w:rsidRPr="00EA7434">
              <w:rPr>
                <w:noProof w:val="0"/>
              </w:rPr>
              <w:t>.3</w:t>
            </w:r>
          </w:p>
          <w:p w14:paraId="432C1ED1" w14:textId="77777777" w:rsidR="00460C10" w:rsidRPr="00EA7434" w:rsidRDefault="00460C10" w:rsidP="00460C10">
            <w:pPr>
              <w:pStyle w:val="COPLH"/>
              <w:rPr>
                <w:bCs/>
                <w:noProof w:val="0"/>
              </w:rPr>
            </w:pPr>
            <w:r w:rsidRPr="00EA7434">
              <w:rPr>
                <w:bCs/>
                <w:noProof w:val="0"/>
              </w:rPr>
              <w:t>Lab Challenge</w:t>
            </w:r>
          </w:p>
        </w:tc>
        <w:tc>
          <w:tcPr>
            <w:tcW w:w="7106" w:type="dxa"/>
            <w:shd w:val="clear" w:color="auto" w:fill="auto"/>
          </w:tcPr>
          <w:p w14:paraId="0EA71930" w14:textId="77777777" w:rsidR="00460C10" w:rsidRPr="00EA7434" w:rsidRDefault="00E7749C" w:rsidP="00460C10">
            <w:pPr>
              <w:pStyle w:val="COPL"/>
              <w:rPr>
                <w:noProof w:val="0"/>
              </w:rPr>
            </w:pPr>
            <w:r w:rsidRPr="00EA7434">
              <w:rPr>
                <w:noProof w:val="0"/>
              </w:rPr>
              <w:t>Installing a Printer</w:t>
            </w:r>
          </w:p>
          <w:p w14:paraId="3B7DF113" w14:textId="77777777" w:rsidR="00460C10" w:rsidRPr="00EA7434" w:rsidRDefault="00E7749C" w:rsidP="00460C10">
            <w:pPr>
              <w:pStyle w:val="COPL"/>
              <w:rPr>
                <w:noProof w:val="0"/>
              </w:rPr>
            </w:pPr>
            <w:r w:rsidRPr="00EA7434">
              <w:rPr>
                <w:noProof w:val="0"/>
              </w:rPr>
              <w:t>Deploying Printers Using Active Directory</w:t>
            </w:r>
            <w:r w:rsidR="00460C10" w:rsidRPr="00EA7434">
              <w:rPr>
                <w:noProof w:val="0"/>
              </w:rPr>
              <w:t xml:space="preserve"> </w:t>
            </w:r>
          </w:p>
          <w:p w14:paraId="699626F0" w14:textId="77777777" w:rsidR="00460C10" w:rsidRPr="00EA7434" w:rsidRDefault="00E7749C" w:rsidP="00460C10">
            <w:pPr>
              <w:pStyle w:val="COPL"/>
              <w:rPr>
                <w:noProof w:val="0"/>
              </w:rPr>
            </w:pPr>
            <w:r w:rsidRPr="00EA7434">
              <w:rPr>
                <w:noProof w:val="0"/>
              </w:rPr>
              <w:t>Scheduling Printer Access</w:t>
            </w:r>
            <w:r w:rsidR="00460C10" w:rsidRPr="00EA7434">
              <w:rPr>
                <w:noProof w:val="0"/>
              </w:rPr>
              <w:t xml:space="preserve"> </w:t>
            </w:r>
          </w:p>
          <w:p w14:paraId="4060B881" w14:textId="77777777" w:rsidR="00460C10" w:rsidRPr="00EA7434" w:rsidRDefault="002A1E37" w:rsidP="00E7749C">
            <w:pPr>
              <w:pStyle w:val="COPL"/>
              <w:rPr>
                <w:noProof w:val="0"/>
              </w:rPr>
            </w:pPr>
            <w:r w:rsidRPr="00EA7434">
              <w:rPr>
                <w:noProof w:val="0"/>
              </w:rPr>
              <w:t>Creating a Printer Pool</w:t>
            </w:r>
          </w:p>
        </w:tc>
      </w:tr>
    </w:tbl>
    <w:p w14:paraId="75D73731" w14:textId="77777777" w:rsidR="00460C10" w:rsidRPr="00EA7434" w:rsidRDefault="00460C10" w:rsidP="00460C10">
      <w:pPr>
        <w:pStyle w:val="H1"/>
        <w:rPr>
          <w:noProof w:val="0"/>
        </w:rPr>
      </w:pPr>
      <w:r w:rsidRPr="00EA7434">
        <w:rPr>
          <w:noProof w:val="0"/>
        </w:rPr>
        <w:t>BEFORE YOU BEGIN</w:t>
      </w:r>
    </w:p>
    <w:p w14:paraId="5C6D53AD" w14:textId="77777777" w:rsidR="006E6B12" w:rsidRPr="00EA7434" w:rsidRDefault="00072204" w:rsidP="006E6B12">
      <w:pPr>
        <w:pStyle w:val="TXTIND0"/>
        <w:rPr>
          <w:noProof w:val="0"/>
        </w:rPr>
      </w:pPr>
      <w:r w:rsidRPr="00EA7434">
        <w:rPr>
          <w:noProof w:val="0"/>
        </w:rPr>
        <w:t xml:space="preserve">The </w:t>
      </w:r>
      <w:r w:rsidR="00945B65" w:rsidRPr="00EA7434">
        <w:rPr>
          <w:noProof w:val="0"/>
        </w:rPr>
        <w:t xml:space="preserve">lab environment </w:t>
      </w:r>
      <w:r w:rsidRPr="00EA7434">
        <w:rPr>
          <w:noProof w:val="0"/>
        </w:rPr>
        <w:t xml:space="preserve">consists of </w:t>
      </w:r>
      <w:r w:rsidR="00F52A31" w:rsidRPr="00EA7434">
        <w:rPr>
          <w:noProof w:val="0"/>
        </w:rPr>
        <w:t xml:space="preserve">computers </w:t>
      </w:r>
      <w:r w:rsidRPr="00EA7434">
        <w:rPr>
          <w:noProof w:val="0"/>
        </w:rPr>
        <w:t>connected to a local area network</w:t>
      </w:r>
      <w:r w:rsidR="00945B65" w:rsidRPr="00EA7434">
        <w:rPr>
          <w:noProof w:val="0"/>
        </w:rPr>
        <w:t xml:space="preserve">, along with a server that functions as the domain controller for a domain called </w:t>
      </w:r>
      <w:r w:rsidR="00BD5562" w:rsidRPr="00EA7434">
        <w:rPr>
          <w:i/>
          <w:noProof w:val="0"/>
        </w:rPr>
        <w:t>adatum</w:t>
      </w:r>
      <w:r w:rsidR="003D7388" w:rsidRPr="00EA7434">
        <w:rPr>
          <w:i/>
          <w:noProof w:val="0"/>
        </w:rPr>
        <w:t>.com</w:t>
      </w:r>
      <w:r w:rsidR="003D7388" w:rsidRPr="00EA7434">
        <w:rPr>
          <w:noProof w:val="0"/>
        </w:rPr>
        <w:t xml:space="preserve">. </w:t>
      </w:r>
      <w:r w:rsidR="00A961E9" w:rsidRPr="00EA7434">
        <w:rPr>
          <w:noProof w:val="0"/>
        </w:rPr>
        <w:t>The computers required fo</w:t>
      </w:r>
      <w:r w:rsidR="006D172E" w:rsidRPr="00EA7434">
        <w:rPr>
          <w:noProof w:val="0"/>
        </w:rPr>
        <w:t xml:space="preserve">r this lab are listed in Table </w:t>
      </w:r>
      <w:r w:rsidR="00BD5562" w:rsidRPr="00EA7434">
        <w:rPr>
          <w:noProof w:val="0"/>
        </w:rPr>
        <w:t>5</w:t>
      </w:r>
      <w:r w:rsidR="00BA04C5" w:rsidRPr="00EA7434">
        <w:rPr>
          <w:noProof w:val="0"/>
        </w:rPr>
        <w:t>-</w:t>
      </w:r>
      <w:r w:rsidR="00A961E9" w:rsidRPr="00EA7434">
        <w:rPr>
          <w:noProof w:val="0"/>
        </w:rPr>
        <w:t>1.</w:t>
      </w:r>
    </w:p>
    <w:p w14:paraId="692FFDDE" w14:textId="77777777" w:rsidR="00FD1777" w:rsidRPr="00EA7434" w:rsidRDefault="00A961E9" w:rsidP="009E7411">
      <w:pPr>
        <w:pStyle w:val="FigureNumber"/>
      </w:pPr>
      <w:r w:rsidRPr="00EA7434">
        <w:t>Table</w:t>
      </w:r>
      <w:r w:rsidR="006D172E" w:rsidRPr="00EA7434">
        <w:t xml:space="preserve"> </w:t>
      </w:r>
      <w:r w:rsidR="00BD5562" w:rsidRPr="00EA7434">
        <w:t>5</w:t>
      </w:r>
      <w:r w:rsidR="00BA04C5" w:rsidRPr="00EA7434">
        <w:t>-</w:t>
      </w:r>
      <w:r w:rsidRPr="00EA7434">
        <w:t>1</w:t>
      </w:r>
    </w:p>
    <w:p w14:paraId="712B2EAC" w14:textId="77777777" w:rsidR="00FD1777" w:rsidRPr="00EA7434" w:rsidRDefault="006D172E" w:rsidP="009E7411">
      <w:pPr>
        <w:pStyle w:val="FigureCaption"/>
      </w:pPr>
      <w:r w:rsidRPr="00EA7434">
        <w:t xml:space="preserve">Computers </w:t>
      </w:r>
      <w:r w:rsidR="00707765" w:rsidRPr="00EA7434">
        <w:t xml:space="preserve">Required </w:t>
      </w:r>
      <w:r w:rsidRPr="00EA7434">
        <w:t xml:space="preserve">for Lab </w:t>
      </w:r>
      <w:r w:rsidR="00BD5562" w:rsidRPr="00EA7434">
        <w:t>5</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0"/>
        <w:gridCol w:w="2872"/>
        <w:gridCol w:w="2734"/>
      </w:tblGrid>
      <w:tr w:rsidR="00D9046C" w:rsidRPr="00EA7434" w14:paraId="33771EA0" w14:textId="77777777">
        <w:tc>
          <w:tcPr>
            <w:tcW w:w="2890" w:type="dxa"/>
          </w:tcPr>
          <w:p w14:paraId="20AA7472" w14:textId="77777777" w:rsidR="00FD1777" w:rsidRPr="00EA7434" w:rsidRDefault="00945B65">
            <w:pPr>
              <w:pStyle w:val="TCH"/>
            </w:pPr>
            <w:r w:rsidRPr="00EA7434">
              <w:t>Computer</w:t>
            </w:r>
          </w:p>
        </w:tc>
        <w:tc>
          <w:tcPr>
            <w:tcW w:w="2872" w:type="dxa"/>
          </w:tcPr>
          <w:p w14:paraId="46420BE9" w14:textId="77777777" w:rsidR="00FD1777" w:rsidRPr="00EA7434" w:rsidRDefault="00945B65">
            <w:pPr>
              <w:pStyle w:val="TCH"/>
            </w:pPr>
            <w:r w:rsidRPr="00EA7434">
              <w:t>Operating System</w:t>
            </w:r>
          </w:p>
        </w:tc>
        <w:tc>
          <w:tcPr>
            <w:tcW w:w="2734" w:type="dxa"/>
          </w:tcPr>
          <w:p w14:paraId="6ECFC2F5" w14:textId="77777777" w:rsidR="00945B65" w:rsidRPr="00EA7434" w:rsidRDefault="00945B65" w:rsidP="00945B65">
            <w:pPr>
              <w:pStyle w:val="TCH"/>
            </w:pPr>
            <w:r w:rsidRPr="00EA7434">
              <w:t>Computer Name</w:t>
            </w:r>
          </w:p>
        </w:tc>
      </w:tr>
      <w:tr w:rsidR="00D9046C" w:rsidRPr="00EA7434" w14:paraId="6A113A66" w14:textId="77777777">
        <w:tc>
          <w:tcPr>
            <w:tcW w:w="2890" w:type="dxa"/>
          </w:tcPr>
          <w:p w14:paraId="7BDEB012" w14:textId="77777777" w:rsidR="00FD1777" w:rsidRPr="00EA7434" w:rsidRDefault="00BD5562" w:rsidP="00BD5562">
            <w:pPr>
              <w:pStyle w:val="TX"/>
            </w:pPr>
            <w:r w:rsidRPr="00EA7434">
              <w:t>Domain controller</w:t>
            </w:r>
          </w:p>
        </w:tc>
        <w:tc>
          <w:tcPr>
            <w:tcW w:w="2872" w:type="dxa"/>
          </w:tcPr>
          <w:p w14:paraId="29159B7A" w14:textId="77777777" w:rsidR="00FD1777" w:rsidRPr="00EA7434" w:rsidRDefault="00823693" w:rsidP="00BD5562">
            <w:pPr>
              <w:pStyle w:val="TX"/>
            </w:pPr>
            <w:r>
              <w:t>Windows Server 2012 R2</w:t>
            </w:r>
          </w:p>
        </w:tc>
        <w:tc>
          <w:tcPr>
            <w:tcW w:w="2734" w:type="dxa"/>
          </w:tcPr>
          <w:p w14:paraId="3CFA5164" w14:textId="77777777" w:rsidR="00945B65" w:rsidRPr="00EA7434" w:rsidRDefault="00823693" w:rsidP="00BD5562">
            <w:pPr>
              <w:pStyle w:val="TX"/>
            </w:pPr>
            <w:r>
              <w:t>SERVERA</w:t>
            </w:r>
          </w:p>
        </w:tc>
      </w:tr>
      <w:tr w:rsidR="00BD5562" w:rsidRPr="00EA7434" w14:paraId="25D003A2" w14:textId="77777777">
        <w:tc>
          <w:tcPr>
            <w:tcW w:w="2890" w:type="dxa"/>
          </w:tcPr>
          <w:p w14:paraId="31FA496D" w14:textId="77777777" w:rsidR="00BD5562" w:rsidRPr="00EA7434" w:rsidRDefault="00BD5562" w:rsidP="00BD5562">
            <w:pPr>
              <w:pStyle w:val="TXlast"/>
            </w:pPr>
            <w:r w:rsidRPr="00EA7434">
              <w:t>Member server</w:t>
            </w:r>
          </w:p>
        </w:tc>
        <w:tc>
          <w:tcPr>
            <w:tcW w:w="2872" w:type="dxa"/>
          </w:tcPr>
          <w:p w14:paraId="69DFA36D" w14:textId="77777777" w:rsidR="00BD5562" w:rsidRPr="00EA7434" w:rsidRDefault="00823693" w:rsidP="00050A5D">
            <w:pPr>
              <w:pStyle w:val="TX"/>
            </w:pPr>
            <w:r>
              <w:t>Windows Server 2012 R2</w:t>
            </w:r>
          </w:p>
        </w:tc>
        <w:tc>
          <w:tcPr>
            <w:tcW w:w="2734" w:type="dxa"/>
          </w:tcPr>
          <w:p w14:paraId="438D7BB7" w14:textId="77777777" w:rsidR="00BD5562" w:rsidRPr="00EA7434" w:rsidRDefault="00823693" w:rsidP="00050A5D">
            <w:pPr>
              <w:pStyle w:val="TX"/>
            </w:pPr>
            <w:r>
              <w:t>SERVERB</w:t>
            </w:r>
          </w:p>
        </w:tc>
      </w:tr>
    </w:tbl>
    <w:p w14:paraId="382823C3" w14:textId="77777777" w:rsidR="00DA506A" w:rsidRPr="00EA7434" w:rsidRDefault="00DA506A" w:rsidP="00DA506A">
      <w:pPr>
        <w:pStyle w:val="NL"/>
        <w:jc w:val="both"/>
        <w:rPr>
          <w:noProof w:val="0"/>
        </w:rPr>
      </w:pPr>
    </w:p>
    <w:p w14:paraId="76F0B55F" w14:textId="77777777" w:rsidR="00142FBF" w:rsidRPr="00EA7434" w:rsidRDefault="007532F5" w:rsidP="00072204">
      <w:pPr>
        <w:pStyle w:val="TXTIND0"/>
        <w:rPr>
          <w:noProof w:val="0"/>
        </w:rPr>
      </w:pPr>
      <w:r w:rsidRPr="00EA7434">
        <w:rPr>
          <w:noProof w:val="0"/>
        </w:rPr>
        <w:lastRenderedPageBreak/>
        <w:t>In addition to the computers, you also requir</w:t>
      </w:r>
      <w:r w:rsidR="00906872" w:rsidRPr="00EA7434">
        <w:rPr>
          <w:noProof w:val="0"/>
        </w:rPr>
        <w:t xml:space="preserve">e the software listed in Table </w:t>
      </w:r>
      <w:r w:rsidR="00BD5562" w:rsidRPr="00EA7434">
        <w:rPr>
          <w:noProof w:val="0"/>
        </w:rPr>
        <w:t>5</w:t>
      </w:r>
      <w:r w:rsidRPr="00EA7434">
        <w:rPr>
          <w:noProof w:val="0"/>
        </w:rPr>
        <w:t xml:space="preserve">-2 to complete Lab </w:t>
      </w:r>
      <w:r w:rsidR="00BD5562" w:rsidRPr="00EA7434">
        <w:rPr>
          <w:noProof w:val="0"/>
        </w:rPr>
        <w:t>5</w:t>
      </w:r>
      <w:r w:rsidRPr="00EA7434">
        <w:rPr>
          <w:noProof w:val="0"/>
        </w:rPr>
        <w:t xml:space="preserve">. </w:t>
      </w:r>
    </w:p>
    <w:p w14:paraId="0B6AECEF" w14:textId="77777777" w:rsidR="00FD1777" w:rsidRPr="00EA7434" w:rsidRDefault="006D172E" w:rsidP="009E7411">
      <w:pPr>
        <w:pStyle w:val="FigureNumber"/>
      </w:pPr>
      <w:r w:rsidRPr="00EA7434">
        <w:t xml:space="preserve">Table </w:t>
      </w:r>
      <w:r w:rsidR="00BD5562" w:rsidRPr="00EA7434">
        <w:t>5</w:t>
      </w:r>
      <w:r w:rsidR="00BA04C5" w:rsidRPr="00EA7434">
        <w:t>-</w:t>
      </w:r>
      <w:r w:rsidR="00A961E9" w:rsidRPr="00EA7434">
        <w:t>2</w:t>
      </w:r>
    </w:p>
    <w:p w14:paraId="20104433" w14:textId="77777777" w:rsidR="00FD1777" w:rsidRPr="00EA7434" w:rsidRDefault="00BA04C5" w:rsidP="009E7411">
      <w:pPr>
        <w:pStyle w:val="FigureCaption"/>
      </w:pPr>
      <w:r w:rsidRPr="00EA7434">
        <w:t xml:space="preserve">Software </w:t>
      </w:r>
      <w:r w:rsidR="00707765" w:rsidRPr="00EA7434">
        <w:t xml:space="preserve">Required </w:t>
      </w:r>
      <w:r w:rsidRPr="00EA7434">
        <w:t xml:space="preserve">for Lab </w:t>
      </w:r>
      <w:r w:rsidR="00BD5562" w:rsidRPr="00EA7434">
        <w:t>5</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8"/>
        <w:gridCol w:w="4968"/>
      </w:tblGrid>
      <w:tr w:rsidR="003D7388" w:rsidRPr="00EA7434" w14:paraId="6FB1EFA5" w14:textId="77777777">
        <w:tc>
          <w:tcPr>
            <w:tcW w:w="3528" w:type="dxa"/>
          </w:tcPr>
          <w:p w14:paraId="2B1514EC" w14:textId="77777777" w:rsidR="00FD1777" w:rsidRPr="00EA7434" w:rsidRDefault="003D7388">
            <w:pPr>
              <w:pStyle w:val="TCH"/>
              <w:overflowPunct w:val="0"/>
              <w:autoSpaceDE w:val="0"/>
              <w:autoSpaceDN w:val="0"/>
              <w:adjustRightInd w:val="0"/>
              <w:jc w:val="both"/>
              <w:textAlignment w:val="baseline"/>
            </w:pPr>
            <w:r w:rsidRPr="00EA7434">
              <w:t>Software</w:t>
            </w:r>
          </w:p>
        </w:tc>
        <w:tc>
          <w:tcPr>
            <w:tcW w:w="4968" w:type="dxa"/>
          </w:tcPr>
          <w:p w14:paraId="62D064A5" w14:textId="77777777" w:rsidR="00FD1777" w:rsidRPr="00EA7434" w:rsidRDefault="003D7388">
            <w:pPr>
              <w:pStyle w:val="TCH"/>
              <w:overflowPunct w:val="0"/>
              <w:autoSpaceDE w:val="0"/>
              <w:autoSpaceDN w:val="0"/>
              <w:adjustRightInd w:val="0"/>
              <w:jc w:val="both"/>
              <w:textAlignment w:val="baseline"/>
            </w:pPr>
            <w:r w:rsidRPr="00EA7434">
              <w:t>Location</w:t>
            </w:r>
          </w:p>
        </w:tc>
      </w:tr>
      <w:tr w:rsidR="007B030A" w:rsidRPr="00EA7434" w14:paraId="45E2C7AB" w14:textId="77777777">
        <w:tc>
          <w:tcPr>
            <w:tcW w:w="3528" w:type="dxa"/>
          </w:tcPr>
          <w:p w14:paraId="184387C0" w14:textId="77777777" w:rsidR="007B030A" w:rsidRPr="00EA7434" w:rsidRDefault="007B030A" w:rsidP="00BD5562">
            <w:pPr>
              <w:pStyle w:val="TXlast"/>
              <w:overflowPunct w:val="0"/>
              <w:autoSpaceDE w:val="0"/>
              <w:autoSpaceDN w:val="0"/>
              <w:adjustRightInd w:val="0"/>
              <w:jc w:val="both"/>
              <w:textAlignment w:val="baseline"/>
            </w:pPr>
            <w:r w:rsidRPr="00EA7434">
              <w:t xml:space="preserve">Lab </w:t>
            </w:r>
            <w:r w:rsidR="00BD5562" w:rsidRPr="00EA7434">
              <w:t>5</w:t>
            </w:r>
            <w:r w:rsidRPr="00EA7434">
              <w:t xml:space="preserve"> student worksheet</w:t>
            </w:r>
          </w:p>
        </w:tc>
        <w:tc>
          <w:tcPr>
            <w:tcW w:w="4968" w:type="dxa"/>
          </w:tcPr>
          <w:p w14:paraId="71BB9F7F" w14:textId="77777777" w:rsidR="007B030A" w:rsidRPr="00EA7434" w:rsidRDefault="007B030A" w:rsidP="00521183">
            <w:pPr>
              <w:pStyle w:val="TXlast"/>
              <w:overflowPunct w:val="0"/>
              <w:autoSpaceDE w:val="0"/>
              <w:autoSpaceDN w:val="0"/>
              <w:adjustRightInd w:val="0"/>
              <w:jc w:val="both"/>
              <w:textAlignment w:val="baseline"/>
            </w:pPr>
            <w:r w:rsidRPr="00EA7434">
              <w:t>Lab0</w:t>
            </w:r>
            <w:r w:rsidR="00BD5562" w:rsidRPr="00EA7434">
              <w:t>5</w:t>
            </w:r>
            <w:r w:rsidRPr="00EA7434">
              <w:t>_worksheet.</w:t>
            </w:r>
            <w:r w:rsidR="00521183" w:rsidRPr="00EA7434">
              <w:t>docx</w:t>
            </w:r>
            <w:r w:rsidRPr="00EA7434">
              <w:t xml:space="preserve"> (provided by instructor)</w:t>
            </w:r>
          </w:p>
        </w:tc>
      </w:tr>
    </w:tbl>
    <w:p w14:paraId="2812C0C4" w14:textId="77777777" w:rsidR="00142FBF" w:rsidRPr="00EA7434" w:rsidRDefault="00142FBF" w:rsidP="00072204">
      <w:pPr>
        <w:pStyle w:val="TXTIND0"/>
        <w:rPr>
          <w:noProof w:val="0"/>
        </w:rPr>
      </w:pPr>
    </w:p>
    <w:p w14:paraId="7279EA47" w14:textId="77777777" w:rsidR="00072204" w:rsidRPr="00EA7434" w:rsidRDefault="00072204" w:rsidP="003959F0">
      <w:pPr>
        <w:pStyle w:val="H2"/>
        <w:ind w:firstLine="0"/>
        <w:rPr>
          <w:noProof w:val="0"/>
        </w:rPr>
      </w:pPr>
      <w:r w:rsidRPr="00EA7434">
        <w:rPr>
          <w:noProof w:val="0"/>
        </w:rPr>
        <w:t>Working with Lab Worksheets</w:t>
      </w:r>
    </w:p>
    <w:p w14:paraId="4A1DA625" w14:textId="77777777" w:rsidR="001A6768" w:rsidRPr="00EA7434" w:rsidRDefault="00072204" w:rsidP="00072204">
      <w:pPr>
        <w:pStyle w:val="TXTIND0"/>
        <w:rPr>
          <w:noProof w:val="0"/>
        </w:rPr>
      </w:pPr>
      <w:r w:rsidRPr="00EA7434">
        <w:rPr>
          <w:noProof w:val="0"/>
        </w:rPr>
        <w:t xml:space="preserve">Each lab in this manual requires </w:t>
      </w:r>
      <w:r w:rsidR="002C5F24" w:rsidRPr="00EA7434">
        <w:rPr>
          <w:noProof w:val="0"/>
        </w:rPr>
        <w:t xml:space="preserve">that </w:t>
      </w:r>
      <w:r w:rsidRPr="00EA7434">
        <w:rPr>
          <w:noProof w:val="0"/>
        </w:rPr>
        <w:t xml:space="preserve">you answer questions, </w:t>
      </w:r>
      <w:r w:rsidR="00F775CF" w:rsidRPr="00EA7434">
        <w:rPr>
          <w:noProof w:val="0"/>
        </w:rPr>
        <w:t>create screen</w:t>
      </w:r>
      <w:r w:rsidR="00707765" w:rsidRPr="00EA7434">
        <w:rPr>
          <w:noProof w:val="0"/>
        </w:rPr>
        <w:t xml:space="preserve"> </w:t>
      </w:r>
      <w:r w:rsidR="00F775CF" w:rsidRPr="00EA7434">
        <w:rPr>
          <w:noProof w:val="0"/>
        </w:rPr>
        <w:t>shots</w:t>
      </w:r>
      <w:r w:rsidRPr="00EA7434">
        <w:rPr>
          <w:noProof w:val="0"/>
        </w:rPr>
        <w:t xml:space="preserve">, </w:t>
      </w:r>
      <w:r w:rsidR="0008516C" w:rsidRPr="00EA7434">
        <w:rPr>
          <w:noProof w:val="0"/>
        </w:rPr>
        <w:t xml:space="preserve">and </w:t>
      </w:r>
      <w:r w:rsidRPr="00EA7434">
        <w:rPr>
          <w:noProof w:val="0"/>
        </w:rPr>
        <w:t xml:space="preserve">perform other activities that you </w:t>
      </w:r>
      <w:r w:rsidR="002C5F24" w:rsidRPr="00EA7434">
        <w:rPr>
          <w:noProof w:val="0"/>
        </w:rPr>
        <w:t>will</w:t>
      </w:r>
      <w:r w:rsidRPr="00EA7434">
        <w:rPr>
          <w:noProof w:val="0"/>
        </w:rPr>
        <w:t xml:space="preserve"> document in a worksheet named for the lab, such as </w:t>
      </w:r>
      <w:r w:rsidR="0072538A" w:rsidRPr="00EA7434">
        <w:rPr>
          <w:noProof w:val="0"/>
        </w:rPr>
        <w:t>L</w:t>
      </w:r>
      <w:r w:rsidRPr="00EA7434">
        <w:rPr>
          <w:noProof w:val="0"/>
        </w:rPr>
        <w:t>ab</w:t>
      </w:r>
      <w:r w:rsidR="006849D2" w:rsidRPr="00EA7434">
        <w:rPr>
          <w:noProof w:val="0"/>
        </w:rPr>
        <w:t>0</w:t>
      </w:r>
      <w:r w:rsidR="00983B09" w:rsidRPr="00EA7434">
        <w:rPr>
          <w:noProof w:val="0"/>
        </w:rPr>
        <w:t>5</w:t>
      </w:r>
      <w:r w:rsidRPr="00EA7434">
        <w:rPr>
          <w:noProof w:val="0"/>
        </w:rPr>
        <w:t>_worksheet.</w:t>
      </w:r>
      <w:r w:rsidR="00521183" w:rsidRPr="00EA7434">
        <w:rPr>
          <w:noProof w:val="0"/>
        </w:rPr>
        <w:t>docx</w:t>
      </w:r>
      <w:r w:rsidRPr="00EA7434">
        <w:rPr>
          <w:noProof w:val="0"/>
        </w:rPr>
        <w:t>.</w:t>
      </w:r>
      <w:r w:rsidR="00B975BE" w:rsidRPr="00EA7434">
        <w:rPr>
          <w:noProof w:val="0"/>
        </w:rPr>
        <w:t xml:space="preserve"> It is recommended that you use a USB flash</w:t>
      </w:r>
      <w:r w:rsidR="001A6768" w:rsidRPr="00EA7434">
        <w:rPr>
          <w:noProof w:val="0"/>
        </w:rPr>
        <w:t xml:space="preserve"> drive to store your worksheets, so you can submit them to your instructor for review. </w:t>
      </w:r>
      <w:r w:rsidRPr="00EA7434">
        <w:rPr>
          <w:noProof w:val="0"/>
        </w:rPr>
        <w:t xml:space="preserve">As you perform the exercises in each lab, open the appropriate worksheet file, fill in the required information, and save the file to your </w:t>
      </w:r>
      <w:r w:rsidR="001A6768" w:rsidRPr="00EA7434">
        <w:rPr>
          <w:noProof w:val="0"/>
        </w:rPr>
        <w:t xml:space="preserve">flash drive. </w:t>
      </w:r>
    </w:p>
    <w:p w14:paraId="6E7BB91F" w14:textId="77777777" w:rsidR="00E7749C" w:rsidRPr="00EA7434" w:rsidRDefault="00E7749C" w:rsidP="00E7749C">
      <w:pPr>
        <w:pStyle w:val="ObjHead"/>
        <w:rPr>
          <w:noProof w:val="0"/>
        </w:rPr>
      </w:pPr>
      <w:r w:rsidRPr="00EA7434">
        <w:rPr>
          <w:noProof w:val="0"/>
        </w:rPr>
        <w:t>After completing this lab, you will be able to:</w:t>
      </w:r>
    </w:p>
    <w:p w14:paraId="1B79D8BE" w14:textId="77777777" w:rsidR="00E7749C" w:rsidRPr="00EA7434" w:rsidRDefault="00E7749C" w:rsidP="00E7749C">
      <w:pPr>
        <w:pStyle w:val="ObjBL0"/>
        <w:jc w:val="both"/>
        <w:rPr>
          <w:noProof w:val="0"/>
        </w:rPr>
      </w:pPr>
      <w:r w:rsidRPr="00EA7434">
        <w:rPr>
          <w:noProof w:val="0"/>
        </w:rPr>
        <w:t>Use the Print Management console</w:t>
      </w:r>
    </w:p>
    <w:p w14:paraId="2C7CBBE1" w14:textId="77777777" w:rsidR="00E7749C" w:rsidRPr="00EA7434" w:rsidRDefault="00E7749C" w:rsidP="00E7749C">
      <w:pPr>
        <w:pStyle w:val="ObjBL0"/>
        <w:jc w:val="both"/>
        <w:rPr>
          <w:noProof w:val="0"/>
        </w:rPr>
      </w:pPr>
      <w:r w:rsidRPr="00EA7434">
        <w:rPr>
          <w:noProof w:val="0"/>
        </w:rPr>
        <w:t xml:space="preserve">Install a printer </w:t>
      </w:r>
    </w:p>
    <w:p w14:paraId="48406BD2" w14:textId="77777777" w:rsidR="00E7749C" w:rsidRPr="00EA7434" w:rsidRDefault="00E7749C" w:rsidP="00E7749C">
      <w:pPr>
        <w:pStyle w:val="ObjBL0"/>
        <w:jc w:val="both"/>
        <w:rPr>
          <w:noProof w:val="0"/>
        </w:rPr>
      </w:pPr>
      <w:r w:rsidRPr="00EA7434">
        <w:rPr>
          <w:noProof w:val="0"/>
        </w:rPr>
        <w:t>Deploy printers to workstations</w:t>
      </w:r>
    </w:p>
    <w:p w14:paraId="6A754342" w14:textId="77777777" w:rsidR="00E7749C" w:rsidRPr="00EA7434" w:rsidRDefault="00E7749C" w:rsidP="00E7749C">
      <w:pPr>
        <w:pStyle w:val="ObjBL0"/>
        <w:jc w:val="both"/>
        <w:rPr>
          <w:noProof w:val="0"/>
        </w:rPr>
      </w:pPr>
      <w:r w:rsidRPr="00EA7434">
        <w:rPr>
          <w:noProof w:val="0"/>
        </w:rPr>
        <w:t>Control access to printers</w:t>
      </w:r>
    </w:p>
    <w:p w14:paraId="2FA2315D" w14:textId="77777777" w:rsidR="00E7749C" w:rsidRPr="00EA7434" w:rsidRDefault="00E7749C" w:rsidP="00E7749C">
      <w:pPr>
        <w:pStyle w:val="ObjHead"/>
        <w:rPr>
          <w:noProof w:val="0"/>
        </w:rPr>
      </w:pPr>
      <w:r w:rsidRPr="00EA7434">
        <w:rPr>
          <w:noProof w:val="0"/>
        </w:rPr>
        <w:t>Estimated lab time: 75</w:t>
      </w:r>
      <w:r w:rsidR="00E771D7" w:rsidRPr="00EA7434">
        <w:rPr>
          <w:noProof w:val="0"/>
        </w:rPr>
        <w:t xml:space="preserve"> – 100</w:t>
      </w:r>
      <w:r w:rsidRPr="00EA7434">
        <w:rPr>
          <w:noProof w:val="0"/>
        </w:rPr>
        <w:t xml:space="preserve"> minutes</w:t>
      </w:r>
    </w:p>
    <w:tbl>
      <w:tblPr>
        <w:tblW w:w="0" w:type="auto"/>
        <w:tblBorders>
          <w:top w:val="single" w:sz="12" w:space="0" w:color="000000"/>
          <w:left w:val="single" w:sz="12" w:space="0" w:color="000000"/>
          <w:bottom w:val="single" w:sz="12" w:space="0" w:color="000000"/>
          <w:right w:val="single" w:sz="12" w:space="0" w:color="000000"/>
          <w:insideH w:val="single" w:sz="12" w:space="0" w:color="000000"/>
        </w:tblBorders>
        <w:tblLook w:val="01E0" w:firstRow="1" w:lastRow="1" w:firstColumn="1" w:lastColumn="1" w:noHBand="0" w:noVBand="0"/>
      </w:tblPr>
      <w:tblGrid>
        <w:gridCol w:w="1908"/>
        <w:gridCol w:w="6948"/>
      </w:tblGrid>
      <w:tr w:rsidR="002A1E37" w:rsidRPr="00EA7434" w14:paraId="41714916" w14:textId="77777777">
        <w:tc>
          <w:tcPr>
            <w:tcW w:w="1908" w:type="dxa"/>
            <w:shd w:val="solid" w:color="000000" w:fill="FFFFFF"/>
            <w:vAlign w:val="bottom"/>
          </w:tcPr>
          <w:p w14:paraId="7C4C9652" w14:textId="77777777" w:rsidR="002A1E37" w:rsidRPr="00EA7434" w:rsidRDefault="002A1E37" w:rsidP="002A1E37">
            <w:pPr>
              <w:pStyle w:val="TBH"/>
              <w:jc w:val="left"/>
              <w:rPr>
                <w:b w:val="0"/>
                <w:bCs w:val="0"/>
              </w:rPr>
            </w:pPr>
            <w:r w:rsidRPr="00EA7434">
              <w:rPr>
                <w:b w:val="0"/>
                <w:bCs w:val="0"/>
              </w:rPr>
              <w:t>Exercise 5.1</w:t>
            </w:r>
          </w:p>
        </w:tc>
        <w:tc>
          <w:tcPr>
            <w:tcW w:w="6948" w:type="dxa"/>
            <w:shd w:val="solid" w:color="000000" w:fill="FFFFFF"/>
            <w:vAlign w:val="bottom"/>
          </w:tcPr>
          <w:p w14:paraId="212FCA51" w14:textId="77777777" w:rsidR="002A1E37" w:rsidRPr="00EA7434" w:rsidRDefault="002A1E37" w:rsidP="002A1E37">
            <w:pPr>
              <w:pStyle w:val="TBH"/>
              <w:jc w:val="left"/>
              <w:rPr>
                <w:b w:val="0"/>
                <w:bCs w:val="0"/>
              </w:rPr>
            </w:pPr>
            <w:r w:rsidRPr="00EA7434">
              <w:t>Installing a Printer</w:t>
            </w:r>
            <w:r w:rsidRPr="00EA7434">
              <w:rPr>
                <w:b w:val="0"/>
                <w:bCs w:val="0"/>
              </w:rPr>
              <w:t xml:space="preserve"> </w:t>
            </w:r>
          </w:p>
        </w:tc>
      </w:tr>
      <w:tr w:rsidR="002A1E37" w:rsidRPr="00EA7434" w14:paraId="6BBE6BFD" w14:textId="77777777">
        <w:tc>
          <w:tcPr>
            <w:tcW w:w="1908" w:type="dxa"/>
            <w:shd w:val="clear" w:color="auto" w:fill="auto"/>
          </w:tcPr>
          <w:p w14:paraId="320DABA8" w14:textId="77777777" w:rsidR="002A1E37" w:rsidRPr="00EA7434" w:rsidRDefault="002A1E37" w:rsidP="00050A5D">
            <w:pPr>
              <w:pStyle w:val="TB"/>
            </w:pPr>
            <w:r w:rsidRPr="00EA7434">
              <w:t>Overview</w:t>
            </w:r>
          </w:p>
          <w:p w14:paraId="517F1DA1" w14:textId="77777777" w:rsidR="002A1E37" w:rsidRPr="00EA7434" w:rsidRDefault="002A1E37" w:rsidP="00050A5D">
            <w:pPr>
              <w:spacing w:after="120"/>
            </w:pPr>
          </w:p>
        </w:tc>
        <w:tc>
          <w:tcPr>
            <w:tcW w:w="6948" w:type="dxa"/>
            <w:shd w:val="clear" w:color="auto" w:fill="auto"/>
          </w:tcPr>
          <w:p w14:paraId="14A07BEA" w14:textId="77777777" w:rsidR="002A1E37" w:rsidRPr="00EA7434" w:rsidRDefault="003527B7" w:rsidP="00A117F3">
            <w:pPr>
              <w:pStyle w:val="TBL"/>
              <w:tabs>
                <w:tab w:val="clear" w:pos="360"/>
                <w:tab w:val="left" w:pos="0"/>
              </w:tabs>
              <w:ind w:left="0" w:hanging="18"/>
              <w:rPr>
                <w:noProof w:val="0"/>
              </w:rPr>
            </w:pPr>
            <w:r w:rsidRPr="00EA7434">
              <w:rPr>
                <w:noProof w:val="0"/>
              </w:rPr>
              <w:t>In this exercise</w:t>
            </w:r>
            <w:r w:rsidR="002A1E37" w:rsidRPr="00EA7434">
              <w:rPr>
                <w:noProof w:val="0"/>
              </w:rPr>
              <w:t xml:space="preserve">, you </w:t>
            </w:r>
            <w:r w:rsidRPr="00EA7434">
              <w:rPr>
                <w:noProof w:val="0"/>
              </w:rPr>
              <w:t xml:space="preserve">install the Print and Document Services role and use </w:t>
            </w:r>
            <w:r w:rsidR="002A1E37" w:rsidRPr="00EA7434">
              <w:rPr>
                <w:noProof w:val="0"/>
              </w:rPr>
              <w:t xml:space="preserve">the Print Management console included in </w:t>
            </w:r>
            <w:r w:rsidR="00823693">
              <w:rPr>
                <w:noProof w:val="0"/>
              </w:rPr>
              <w:t>Windows Server 2012 R2</w:t>
            </w:r>
            <w:r w:rsidR="002A1E37" w:rsidRPr="00EA7434">
              <w:rPr>
                <w:noProof w:val="0"/>
              </w:rPr>
              <w:t>.</w:t>
            </w:r>
          </w:p>
        </w:tc>
      </w:tr>
      <w:tr w:rsidR="002A1E37" w:rsidRPr="00EA7434" w14:paraId="7088C87D" w14:textId="77777777">
        <w:tc>
          <w:tcPr>
            <w:tcW w:w="1908" w:type="dxa"/>
            <w:shd w:val="clear" w:color="auto" w:fill="auto"/>
          </w:tcPr>
          <w:p w14:paraId="0341BAA8" w14:textId="77777777" w:rsidR="002A1E37" w:rsidRPr="00EA7434" w:rsidRDefault="002A1E37" w:rsidP="00050A5D">
            <w:pPr>
              <w:pStyle w:val="TB"/>
            </w:pPr>
            <w:r w:rsidRPr="00EA7434">
              <w:t>Mindset</w:t>
            </w:r>
          </w:p>
        </w:tc>
        <w:tc>
          <w:tcPr>
            <w:tcW w:w="6948" w:type="dxa"/>
            <w:shd w:val="clear" w:color="auto" w:fill="auto"/>
          </w:tcPr>
          <w:p w14:paraId="0BA26852" w14:textId="77777777" w:rsidR="002A1E37" w:rsidRPr="00EA7434" w:rsidRDefault="002A1E37" w:rsidP="006C2AAA">
            <w:pPr>
              <w:pStyle w:val="TB"/>
            </w:pPr>
            <w:r w:rsidRPr="00EA7434">
              <w:t>T</w:t>
            </w:r>
            <w:r w:rsidR="00A117F3" w:rsidRPr="00EA7434">
              <w:t xml:space="preserve">he Print </w:t>
            </w:r>
            <w:r w:rsidR="00BA1EF0" w:rsidRPr="00EA7434">
              <w:t>Management</w:t>
            </w:r>
            <w:r w:rsidR="00A117F3" w:rsidRPr="00EA7434">
              <w:t xml:space="preserve"> console enables administrators to deploy and manage </w:t>
            </w:r>
            <w:r w:rsidR="006C2AAA" w:rsidRPr="00EA7434">
              <w:t>printers all over the network</w:t>
            </w:r>
            <w:r w:rsidRPr="00EA7434">
              <w:t>.</w:t>
            </w:r>
          </w:p>
        </w:tc>
      </w:tr>
      <w:tr w:rsidR="002A1E37" w:rsidRPr="00EA7434" w14:paraId="688089A2" w14:textId="77777777">
        <w:tc>
          <w:tcPr>
            <w:tcW w:w="1908" w:type="dxa"/>
            <w:shd w:val="clear" w:color="auto" w:fill="auto"/>
          </w:tcPr>
          <w:p w14:paraId="4A8044CF" w14:textId="77777777" w:rsidR="002A1E37" w:rsidRPr="00EA7434" w:rsidRDefault="002A1E37" w:rsidP="00050A5D">
            <w:pPr>
              <w:pStyle w:val="TB"/>
            </w:pPr>
            <w:r w:rsidRPr="00EA7434">
              <w:t>Completion time</w:t>
            </w:r>
          </w:p>
        </w:tc>
        <w:tc>
          <w:tcPr>
            <w:tcW w:w="6948" w:type="dxa"/>
            <w:shd w:val="clear" w:color="auto" w:fill="auto"/>
          </w:tcPr>
          <w:p w14:paraId="35DC8900" w14:textId="77777777" w:rsidR="002A1E37" w:rsidRPr="00EA7434" w:rsidRDefault="00083E32" w:rsidP="0003376B">
            <w:pPr>
              <w:pStyle w:val="TB"/>
            </w:pPr>
            <w:r w:rsidRPr="00EA7434">
              <w:t>10</w:t>
            </w:r>
            <w:r w:rsidRPr="00EA7434">
              <w:softHyphen/>
              <w:t>-20</w:t>
            </w:r>
            <w:r w:rsidR="002A1E37" w:rsidRPr="00EA7434">
              <w:t xml:space="preserve"> minutes</w:t>
            </w:r>
          </w:p>
        </w:tc>
      </w:tr>
    </w:tbl>
    <w:p w14:paraId="262CF461" w14:textId="77777777" w:rsidR="002A1E37" w:rsidRPr="00EA7434" w:rsidRDefault="002A1E37" w:rsidP="00983B09">
      <w:pPr>
        <w:pStyle w:val="NL"/>
        <w:rPr>
          <w:noProof w:val="0"/>
        </w:rPr>
      </w:pPr>
    </w:p>
    <w:p w14:paraId="25A7EFA0" w14:textId="77777777" w:rsidR="00983B09" w:rsidRPr="00EA7434" w:rsidRDefault="00983B09" w:rsidP="008914A7">
      <w:pPr>
        <w:pStyle w:val="NL"/>
        <w:rPr>
          <w:noProof w:val="0"/>
        </w:rPr>
      </w:pPr>
      <w:r w:rsidRPr="00EA7434">
        <w:rPr>
          <w:b/>
          <w:noProof w:val="0"/>
        </w:rPr>
        <w:t>1.</w:t>
      </w:r>
      <w:r w:rsidRPr="00EA7434">
        <w:rPr>
          <w:b/>
          <w:noProof w:val="0"/>
        </w:rPr>
        <w:tab/>
      </w:r>
      <w:r w:rsidR="001171A9" w:rsidRPr="00EA7434">
        <w:rPr>
          <w:noProof w:val="0"/>
        </w:rPr>
        <w:t xml:space="preserve">On the </w:t>
      </w:r>
      <w:r w:rsidR="00823693">
        <w:rPr>
          <w:noProof w:val="0"/>
        </w:rPr>
        <w:t>SERVERB</w:t>
      </w:r>
      <w:r w:rsidR="001171A9" w:rsidRPr="00EA7434">
        <w:rPr>
          <w:noProof w:val="0"/>
        </w:rPr>
        <w:t xml:space="preserve"> computer, </w:t>
      </w:r>
      <w:r w:rsidR="0036763C" w:rsidRPr="00EA7434">
        <w:rPr>
          <w:noProof w:val="0"/>
        </w:rPr>
        <w:t xml:space="preserve">in Server Manager, click Manage &gt; Add Roles and Features. The Add Roles and Features Wizard appears, displaying the </w:t>
      </w:r>
      <w:proofErr w:type="gramStart"/>
      <w:r w:rsidR="0036763C" w:rsidRPr="00EA7434">
        <w:rPr>
          <w:i/>
          <w:noProof w:val="0"/>
        </w:rPr>
        <w:t>Before</w:t>
      </w:r>
      <w:proofErr w:type="gramEnd"/>
      <w:r w:rsidR="0036763C" w:rsidRPr="00EA7434">
        <w:rPr>
          <w:i/>
          <w:noProof w:val="0"/>
        </w:rPr>
        <w:t xml:space="preserve"> you </w:t>
      </w:r>
      <w:r w:rsidR="000353E6" w:rsidRPr="00EA7434">
        <w:rPr>
          <w:i/>
          <w:noProof w:val="0"/>
        </w:rPr>
        <w:t>b</w:t>
      </w:r>
      <w:r w:rsidR="0036763C" w:rsidRPr="00EA7434">
        <w:rPr>
          <w:i/>
          <w:noProof w:val="0"/>
        </w:rPr>
        <w:t>egin</w:t>
      </w:r>
      <w:r w:rsidR="0036763C" w:rsidRPr="00EA7434">
        <w:rPr>
          <w:noProof w:val="0"/>
        </w:rPr>
        <w:t xml:space="preserve"> page.</w:t>
      </w:r>
      <w:r w:rsidRPr="00EA7434">
        <w:rPr>
          <w:noProof w:val="0"/>
        </w:rPr>
        <w:t xml:space="preserve"> </w:t>
      </w:r>
    </w:p>
    <w:p w14:paraId="36A0A46B" w14:textId="77777777" w:rsidR="0036763C" w:rsidRPr="00EA7434" w:rsidRDefault="00983B09" w:rsidP="008914A7">
      <w:pPr>
        <w:pStyle w:val="NL"/>
        <w:rPr>
          <w:noProof w:val="0"/>
        </w:rPr>
      </w:pPr>
      <w:r w:rsidRPr="00EA7434">
        <w:rPr>
          <w:b/>
          <w:noProof w:val="0"/>
        </w:rPr>
        <w:t>2.</w:t>
      </w:r>
      <w:r w:rsidRPr="00EA7434">
        <w:rPr>
          <w:b/>
          <w:noProof w:val="0"/>
        </w:rPr>
        <w:tab/>
      </w:r>
      <w:r w:rsidR="0036763C" w:rsidRPr="00EA7434">
        <w:rPr>
          <w:noProof w:val="0"/>
        </w:rPr>
        <w:t xml:space="preserve">Click Next. The </w:t>
      </w:r>
      <w:r w:rsidR="0036763C" w:rsidRPr="00EA7434">
        <w:rPr>
          <w:i/>
          <w:noProof w:val="0"/>
        </w:rPr>
        <w:t>Select installation type</w:t>
      </w:r>
      <w:r w:rsidR="0036763C" w:rsidRPr="00EA7434">
        <w:rPr>
          <w:noProof w:val="0"/>
        </w:rPr>
        <w:t xml:space="preserve"> page appears.</w:t>
      </w:r>
    </w:p>
    <w:p w14:paraId="4BD067CD" w14:textId="77777777" w:rsidR="0036763C" w:rsidRPr="00EA7434" w:rsidRDefault="0036763C" w:rsidP="008914A7">
      <w:pPr>
        <w:pStyle w:val="NL"/>
        <w:rPr>
          <w:noProof w:val="0"/>
        </w:rPr>
      </w:pPr>
      <w:r w:rsidRPr="00EA7434">
        <w:rPr>
          <w:b/>
          <w:noProof w:val="0"/>
        </w:rPr>
        <w:t>3.</w:t>
      </w:r>
      <w:r w:rsidRPr="00EA7434">
        <w:rPr>
          <w:b/>
          <w:noProof w:val="0"/>
        </w:rPr>
        <w:tab/>
      </w:r>
      <w:r w:rsidRPr="00EA7434">
        <w:rPr>
          <w:noProof w:val="0"/>
        </w:rPr>
        <w:t xml:space="preserve">Click Next. The </w:t>
      </w:r>
      <w:r w:rsidRPr="00EA7434">
        <w:rPr>
          <w:i/>
          <w:noProof w:val="0"/>
        </w:rPr>
        <w:t>Select destination server</w:t>
      </w:r>
      <w:r w:rsidRPr="00EA7434">
        <w:rPr>
          <w:noProof w:val="0"/>
        </w:rPr>
        <w:t xml:space="preserve"> page appears.</w:t>
      </w:r>
    </w:p>
    <w:p w14:paraId="152AEF87" w14:textId="77777777" w:rsidR="009D4B5A" w:rsidRPr="00EA7434" w:rsidRDefault="00BF4AED" w:rsidP="008914A7">
      <w:pPr>
        <w:pStyle w:val="NL"/>
        <w:rPr>
          <w:noProof w:val="0"/>
        </w:rPr>
      </w:pPr>
      <w:r w:rsidRPr="00EA7434">
        <w:rPr>
          <w:b/>
          <w:noProof w:val="0"/>
        </w:rPr>
        <w:lastRenderedPageBreak/>
        <w:t>4.</w:t>
      </w:r>
      <w:r w:rsidRPr="00EA7434">
        <w:rPr>
          <w:b/>
          <w:noProof w:val="0"/>
        </w:rPr>
        <w:tab/>
      </w:r>
      <w:r w:rsidR="004E7F65" w:rsidRPr="00EA7434">
        <w:rPr>
          <w:noProof w:val="0"/>
        </w:rPr>
        <w:t xml:space="preserve">Click Next. </w:t>
      </w:r>
      <w:r w:rsidRPr="00EA7434">
        <w:rPr>
          <w:noProof w:val="0"/>
        </w:rPr>
        <w:t>Select the Print and Document Services check</w:t>
      </w:r>
      <w:r w:rsidR="00050A5D" w:rsidRPr="00EA7434">
        <w:rPr>
          <w:noProof w:val="0"/>
        </w:rPr>
        <w:t xml:space="preserve"> </w:t>
      </w:r>
      <w:r w:rsidRPr="00EA7434">
        <w:rPr>
          <w:noProof w:val="0"/>
        </w:rPr>
        <w:t>box.</w:t>
      </w:r>
      <w:r w:rsidR="009D4B5A" w:rsidRPr="00EA7434">
        <w:rPr>
          <w:noProof w:val="0"/>
        </w:rPr>
        <w:t xml:space="preserve"> The </w:t>
      </w:r>
      <w:r w:rsidR="009D4B5A" w:rsidRPr="00EA7434">
        <w:rPr>
          <w:i/>
          <w:noProof w:val="0"/>
        </w:rPr>
        <w:t>Add features that are required for Print and Document Services</w:t>
      </w:r>
      <w:r w:rsidR="009D4B5A" w:rsidRPr="00EA7434">
        <w:rPr>
          <w:noProof w:val="0"/>
        </w:rPr>
        <w:t xml:space="preserve"> dialog box appears.</w:t>
      </w:r>
    </w:p>
    <w:p w14:paraId="2B33CF88" w14:textId="77777777" w:rsidR="009D4B5A" w:rsidRPr="00EA7434" w:rsidRDefault="009D4B5A" w:rsidP="008914A7">
      <w:pPr>
        <w:pStyle w:val="NL"/>
        <w:rPr>
          <w:noProof w:val="0"/>
        </w:rPr>
      </w:pPr>
      <w:r w:rsidRPr="00EA7434">
        <w:rPr>
          <w:b/>
          <w:noProof w:val="0"/>
        </w:rPr>
        <w:t>5.</w:t>
      </w:r>
      <w:r w:rsidRPr="00EA7434">
        <w:rPr>
          <w:b/>
          <w:noProof w:val="0"/>
        </w:rPr>
        <w:tab/>
      </w:r>
      <w:r w:rsidRPr="00EA7434">
        <w:rPr>
          <w:noProof w:val="0"/>
        </w:rPr>
        <w:t xml:space="preserve">Click Add Features. Then click </w:t>
      </w:r>
      <w:proofErr w:type="gramStart"/>
      <w:r w:rsidRPr="00EA7434">
        <w:rPr>
          <w:noProof w:val="0"/>
        </w:rPr>
        <w:t>Next</w:t>
      </w:r>
      <w:proofErr w:type="gramEnd"/>
      <w:r w:rsidR="008C0998" w:rsidRPr="00EA7434">
        <w:rPr>
          <w:noProof w:val="0"/>
        </w:rPr>
        <w:t xml:space="preserve">. The </w:t>
      </w:r>
      <w:r w:rsidR="008C0998" w:rsidRPr="00EA7434">
        <w:rPr>
          <w:i/>
          <w:noProof w:val="0"/>
        </w:rPr>
        <w:t xml:space="preserve">Select features </w:t>
      </w:r>
      <w:r w:rsidR="008C0998" w:rsidRPr="00EA7434">
        <w:rPr>
          <w:noProof w:val="0"/>
        </w:rPr>
        <w:t>page appears.</w:t>
      </w:r>
    </w:p>
    <w:p w14:paraId="7DAD64CD" w14:textId="77777777" w:rsidR="008C0998" w:rsidRPr="00EA7434" w:rsidRDefault="008C0998" w:rsidP="008914A7">
      <w:pPr>
        <w:pStyle w:val="NL"/>
        <w:rPr>
          <w:noProof w:val="0"/>
        </w:rPr>
      </w:pPr>
      <w:r w:rsidRPr="00EA7434">
        <w:rPr>
          <w:b/>
          <w:noProof w:val="0"/>
        </w:rPr>
        <w:t>6.</w:t>
      </w:r>
      <w:r w:rsidRPr="00EA7434">
        <w:rPr>
          <w:noProof w:val="0"/>
        </w:rPr>
        <w:tab/>
        <w:t xml:space="preserve">Click Next. The </w:t>
      </w:r>
      <w:r w:rsidRPr="00EA7434">
        <w:rPr>
          <w:i/>
          <w:noProof w:val="0"/>
        </w:rPr>
        <w:t>Print and Document Services</w:t>
      </w:r>
      <w:r w:rsidRPr="00EA7434">
        <w:rPr>
          <w:noProof w:val="0"/>
        </w:rPr>
        <w:t xml:space="preserve"> page appears.</w:t>
      </w:r>
    </w:p>
    <w:p w14:paraId="000108DC" w14:textId="77777777" w:rsidR="008C0998" w:rsidRPr="00EA7434" w:rsidRDefault="008C0998" w:rsidP="008914A7">
      <w:pPr>
        <w:pStyle w:val="NL"/>
        <w:rPr>
          <w:noProof w:val="0"/>
        </w:rPr>
      </w:pPr>
      <w:r w:rsidRPr="00EA7434">
        <w:rPr>
          <w:b/>
          <w:noProof w:val="0"/>
        </w:rPr>
        <w:t>7.</w:t>
      </w:r>
      <w:r w:rsidRPr="00EA7434">
        <w:rPr>
          <w:noProof w:val="0"/>
        </w:rPr>
        <w:tab/>
        <w:t xml:space="preserve">Click Next. </w:t>
      </w:r>
      <w:r w:rsidR="00050A5D" w:rsidRPr="00EA7434">
        <w:rPr>
          <w:noProof w:val="0"/>
        </w:rPr>
        <w:t xml:space="preserve">The </w:t>
      </w:r>
      <w:r w:rsidR="005736A5" w:rsidRPr="00EA7434">
        <w:rPr>
          <w:i/>
          <w:noProof w:val="0"/>
        </w:rPr>
        <w:t>Select role services</w:t>
      </w:r>
      <w:r w:rsidR="006C2AAA" w:rsidRPr="00EA7434">
        <w:rPr>
          <w:noProof w:val="0"/>
        </w:rPr>
        <w:t xml:space="preserve"> page appears</w:t>
      </w:r>
      <w:r w:rsidR="005736A5" w:rsidRPr="00EA7434">
        <w:rPr>
          <w:noProof w:val="0"/>
        </w:rPr>
        <w:t>.</w:t>
      </w:r>
    </w:p>
    <w:p w14:paraId="42BD811E" w14:textId="77777777" w:rsidR="005736A5" w:rsidRPr="00EA7434" w:rsidRDefault="005736A5" w:rsidP="008914A7">
      <w:pPr>
        <w:pStyle w:val="NL"/>
        <w:rPr>
          <w:noProof w:val="0"/>
        </w:rPr>
      </w:pPr>
      <w:r w:rsidRPr="00EA7434">
        <w:rPr>
          <w:b/>
          <w:noProof w:val="0"/>
        </w:rPr>
        <w:t>8.</w:t>
      </w:r>
      <w:r w:rsidRPr="00EA7434">
        <w:rPr>
          <w:noProof w:val="0"/>
        </w:rPr>
        <w:tab/>
        <w:t xml:space="preserve">Click Next to accept the default selection. The </w:t>
      </w:r>
      <w:r w:rsidRPr="00EA7434">
        <w:rPr>
          <w:i/>
          <w:noProof w:val="0"/>
        </w:rPr>
        <w:t>Confirm installation selections</w:t>
      </w:r>
      <w:r w:rsidRPr="00EA7434">
        <w:rPr>
          <w:noProof w:val="0"/>
        </w:rPr>
        <w:t xml:space="preserve"> page appears.</w:t>
      </w:r>
    </w:p>
    <w:p w14:paraId="7B0F2148" w14:textId="77777777" w:rsidR="005736A5" w:rsidRPr="00EA7434" w:rsidRDefault="000353E6" w:rsidP="008914A7">
      <w:pPr>
        <w:pStyle w:val="NL"/>
        <w:rPr>
          <w:noProof w:val="0"/>
        </w:rPr>
      </w:pPr>
      <w:r w:rsidRPr="00EA7434">
        <w:rPr>
          <w:b/>
          <w:noProof w:val="0"/>
        </w:rPr>
        <w:t>9.</w:t>
      </w:r>
      <w:r w:rsidRPr="00EA7434">
        <w:rPr>
          <w:noProof w:val="0"/>
        </w:rPr>
        <w:tab/>
        <w:t>Click Install. The wizard installs the role.</w:t>
      </w:r>
    </w:p>
    <w:p w14:paraId="0E7CB681" w14:textId="77777777" w:rsidR="00D30288" w:rsidRPr="00EA7434" w:rsidRDefault="00BE0EEA" w:rsidP="008914A7">
      <w:pPr>
        <w:pStyle w:val="NL"/>
        <w:rPr>
          <w:noProof w:val="0"/>
        </w:rPr>
      </w:pPr>
      <w:r w:rsidRPr="00EA7434">
        <w:rPr>
          <w:b/>
          <w:noProof w:val="0"/>
        </w:rPr>
        <w:t>10.</w:t>
      </w:r>
      <w:r w:rsidRPr="00EA7434">
        <w:rPr>
          <w:noProof w:val="0"/>
        </w:rPr>
        <w:tab/>
      </w:r>
      <w:r w:rsidR="00D30288" w:rsidRPr="00EA7434">
        <w:rPr>
          <w:noProof w:val="0"/>
        </w:rPr>
        <w:t>Click Close. The wizard closes.</w:t>
      </w:r>
    </w:p>
    <w:p w14:paraId="61722357" w14:textId="77777777" w:rsidR="00D30288" w:rsidRPr="00EA7434" w:rsidRDefault="00BE0EEA" w:rsidP="008914A7">
      <w:pPr>
        <w:pStyle w:val="NL"/>
        <w:rPr>
          <w:noProof w:val="0"/>
        </w:rPr>
      </w:pPr>
      <w:r w:rsidRPr="00EA7434">
        <w:rPr>
          <w:b/>
          <w:noProof w:val="0"/>
        </w:rPr>
        <w:t>11.</w:t>
      </w:r>
      <w:r w:rsidRPr="00EA7434">
        <w:rPr>
          <w:noProof w:val="0"/>
        </w:rPr>
        <w:tab/>
      </w:r>
      <w:r w:rsidR="00D30288" w:rsidRPr="00EA7434">
        <w:rPr>
          <w:noProof w:val="0"/>
        </w:rPr>
        <w:t>In Server Manager, click Tools &gt; Print Management. The Print Management console appears</w:t>
      </w:r>
      <w:r w:rsidR="00A46204" w:rsidRPr="00EA7434">
        <w:rPr>
          <w:noProof w:val="0"/>
        </w:rPr>
        <w:t xml:space="preserve"> (see Figure 5-1)</w:t>
      </w:r>
      <w:r w:rsidR="00D30288" w:rsidRPr="00EA7434">
        <w:rPr>
          <w:noProof w:val="0"/>
        </w:rPr>
        <w:t>.</w:t>
      </w:r>
    </w:p>
    <w:p w14:paraId="72C2AE73" w14:textId="77777777" w:rsidR="00983B09" w:rsidRPr="00EA7434" w:rsidRDefault="00F2505E" w:rsidP="00983B09">
      <w:pPr>
        <w:pStyle w:val="Figure"/>
      </w:pPr>
      <w:r w:rsidRPr="00EA7434">
        <w:rPr>
          <w:noProof/>
        </w:rPr>
        <w:drawing>
          <wp:inline distT="0" distB="0" distL="0" distR="0" wp14:anchorId="30AA7D99" wp14:editId="17A111C7">
            <wp:extent cx="4868726" cy="2681180"/>
            <wp:effectExtent l="0" t="0" r="8255"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05-01.bmp"/>
                    <pic:cNvPicPr/>
                  </pic:nvPicPr>
                  <pic:blipFill>
                    <a:blip r:embed="rId7">
                      <a:extLst>
                        <a:ext uri="{28A0092B-C50C-407E-A947-70E740481C1C}">
                          <a14:useLocalDpi xmlns:a14="http://schemas.microsoft.com/office/drawing/2010/main" val="0"/>
                        </a:ext>
                      </a:extLst>
                    </a:blip>
                    <a:stretch>
                      <a:fillRect/>
                    </a:stretch>
                  </pic:blipFill>
                  <pic:spPr>
                    <a:xfrm>
                      <a:off x="0" y="0"/>
                      <a:ext cx="4868726" cy="2681180"/>
                    </a:xfrm>
                    <a:prstGeom prst="rect">
                      <a:avLst/>
                    </a:prstGeom>
                  </pic:spPr>
                </pic:pic>
              </a:graphicData>
            </a:graphic>
          </wp:inline>
        </w:drawing>
      </w:r>
    </w:p>
    <w:p w14:paraId="31AB568F" w14:textId="77777777" w:rsidR="008C1099" w:rsidRPr="00EA7434" w:rsidRDefault="008C1099" w:rsidP="00983B09">
      <w:pPr>
        <w:pStyle w:val="FigureNumber"/>
        <w:rPr>
          <w:bCs/>
        </w:rPr>
      </w:pPr>
    </w:p>
    <w:p w14:paraId="15246B44" w14:textId="77777777" w:rsidR="00983B09" w:rsidRPr="00EA7434" w:rsidRDefault="00A46204" w:rsidP="008C1099">
      <w:pPr>
        <w:pStyle w:val="FigureCaption"/>
      </w:pPr>
      <w:r w:rsidRPr="00EA7434">
        <w:t>Figure 5</w:t>
      </w:r>
      <w:r w:rsidR="00983B09" w:rsidRPr="00EA7434">
        <w:t>-1</w:t>
      </w:r>
    </w:p>
    <w:p w14:paraId="3133D5D6" w14:textId="77777777" w:rsidR="00983B09" w:rsidRPr="00EA7434" w:rsidRDefault="00983B09" w:rsidP="008C1099">
      <w:pPr>
        <w:pStyle w:val="FigureNumber"/>
      </w:pPr>
      <w:r w:rsidRPr="00EA7434">
        <w:t xml:space="preserve">Print Management console </w:t>
      </w:r>
    </w:p>
    <w:p w14:paraId="2C9F4D2F" w14:textId="77777777" w:rsidR="008C1099" w:rsidRPr="00EA7434" w:rsidRDefault="008C1099" w:rsidP="008C1099">
      <w:pPr>
        <w:pStyle w:val="ProdNote"/>
        <w:rPr>
          <w:b w:val="0"/>
          <w:i w:val="0"/>
          <w:color w:val="000000" w:themeColor="text1"/>
        </w:rPr>
      </w:pPr>
    </w:p>
    <w:p w14:paraId="7660C0C3" w14:textId="77777777" w:rsidR="00983B09" w:rsidRPr="00EA7434" w:rsidRDefault="00983B09" w:rsidP="00983B09">
      <w:pPr>
        <w:pStyle w:val="NL"/>
        <w:rPr>
          <w:noProof w:val="0"/>
        </w:rPr>
      </w:pPr>
      <w:r w:rsidRPr="00EA7434">
        <w:rPr>
          <w:b/>
          <w:noProof w:val="0"/>
        </w:rPr>
        <w:t>1</w:t>
      </w:r>
      <w:r w:rsidR="00BE0EEA" w:rsidRPr="00EA7434">
        <w:rPr>
          <w:b/>
          <w:noProof w:val="0"/>
        </w:rPr>
        <w:t>2</w:t>
      </w:r>
      <w:r w:rsidRPr="00EA7434">
        <w:rPr>
          <w:b/>
          <w:noProof w:val="0"/>
        </w:rPr>
        <w:t>.</w:t>
      </w:r>
      <w:r w:rsidRPr="00EA7434">
        <w:rPr>
          <w:noProof w:val="0"/>
        </w:rPr>
        <w:tab/>
        <w:t xml:space="preserve">Expand the Print Servers node, and then right-click the </w:t>
      </w:r>
      <w:r w:rsidR="00823693">
        <w:rPr>
          <w:noProof w:val="0"/>
        </w:rPr>
        <w:t>SERVERB</w:t>
      </w:r>
      <w:r w:rsidRPr="00EA7434">
        <w:rPr>
          <w:noProof w:val="0"/>
        </w:rPr>
        <w:t xml:space="preserve"> (local) node representing </w:t>
      </w:r>
      <w:r w:rsidR="000B320F" w:rsidRPr="00EA7434">
        <w:rPr>
          <w:noProof w:val="0"/>
        </w:rPr>
        <w:t>the server</w:t>
      </w:r>
      <w:r w:rsidRPr="00EA7434">
        <w:rPr>
          <w:noProof w:val="0"/>
        </w:rPr>
        <w:t>. From the context menu, select Add Printer. The Network Printer Installation Wizard appears.</w:t>
      </w:r>
    </w:p>
    <w:p w14:paraId="78CFFDFC" w14:textId="77777777" w:rsidR="00983B09" w:rsidRPr="00EA7434" w:rsidRDefault="00983B09" w:rsidP="00983B09">
      <w:pPr>
        <w:pStyle w:val="NL"/>
        <w:rPr>
          <w:noProof w:val="0"/>
        </w:rPr>
      </w:pPr>
      <w:r w:rsidRPr="00EA7434">
        <w:rPr>
          <w:b/>
          <w:noProof w:val="0"/>
        </w:rPr>
        <w:t>1</w:t>
      </w:r>
      <w:r w:rsidR="00BE0EEA" w:rsidRPr="00EA7434">
        <w:rPr>
          <w:b/>
          <w:noProof w:val="0"/>
        </w:rPr>
        <w:t>3</w:t>
      </w:r>
      <w:r w:rsidRPr="00EA7434">
        <w:rPr>
          <w:b/>
          <w:noProof w:val="0"/>
        </w:rPr>
        <w:t>.</w:t>
      </w:r>
      <w:r w:rsidRPr="00EA7434">
        <w:rPr>
          <w:noProof w:val="0"/>
        </w:rPr>
        <w:tab/>
        <w:t xml:space="preserve">Select the Add </w:t>
      </w:r>
      <w:r w:rsidR="00DB77A2">
        <w:rPr>
          <w:noProof w:val="0"/>
        </w:rPr>
        <w:t>a</w:t>
      </w:r>
      <w:r w:rsidRPr="00EA7434">
        <w:rPr>
          <w:noProof w:val="0"/>
        </w:rPr>
        <w:t xml:space="preserve"> </w:t>
      </w:r>
      <w:r w:rsidR="00DB77A2">
        <w:rPr>
          <w:noProof w:val="0"/>
        </w:rPr>
        <w:t>n</w:t>
      </w:r>
      <w:r w:rsidRPr="00EA7434">
        <w:rPr>
          <w:noProof w:val="0"/>
        </w:rPr>
        <w:t xml:space="preserve">ew </w:t>
      </w:r>
      <w:r w:rsidR="00DB77A2">
        <w:rPr>
          <w:noProof w:val="0"/>
        </w:rPr>
        <w:t>p</w:t>
      </w:r>
      <w:r w:rsidRPr="00EA7434">
        <w:rPr>
          <w:noProof w:val="0"/>
        </w:rPr>
        <w:t xml:space="preserve">rinter sing </w:t>
      </w:r>
      <w:r w:rsidR="00DB77A2">
        <w:rPr>
          <w:noProof w:val="0"/>
        </w:rPr>
        <w:t>a</w:t>
      </w:r>
      <w:r w:rsidRPr="00EA7434">
        <w:rPr>
          <w:noProof w:val="0"/>
        </w:rPr>
        <w:t xml:space="preserve">n </w:t>
      </w:r>
      <w:r w:rsidR="00DB77A2">
        <w:rPr>
          <w:noProof w:val="0"/>
        </w:rPr>
        <w:t>e</w:t>
      </w:r>
      <w:r w:rsidRPr="00EA7434">
        <w:rPr>
          <w:noProof w:val="0"/>
        </w:rPr>
        <w:t xml:space="preserve">xisting </w:t>
      </w:r>
      <w:r w:rsidR="00DB77A2">
        <w:rPr>
          <w:noProof w:val="0"/>
        </w:rPr>
        <w:t>p</w:t>
      </w:r>
      <w:r w:rsidRPr="00EA7434">
        <w:rPr>
          <w:noProof w:val="0"/>
        </w:rPr>
        <w:t xml:space="preserve">ort option, and leave the LPT1: (Printer Port) value selected. Then click </w:t>
      </w:r>
      <w:proofErr w:type="gramStart"/>
      <w:r w:rsidRPr="00EA7434">
        <w:rPr>
          <w:noProof w:val="0"/>
        </w:rPr>
        <w:t>Next</w:t>
      </w:r>
      <w:proofErr w:type="gramEnd"/>
      <w:r w:rsidRPr="00EA7434">
        <w:rPr>
          <w:noProof w:val="0"/>
        </w:rPr>
        <w:t xml:space="preserve">. The </w:t>
      </w:r>
      <w:r w:rsidRPr="00EA7434">
        <w:rPr>
          <w:i/>
          <w:noProof w:val="0"/>
        </w:rPr>
        <w:t>Printer Driver</w:t>
      </w:r>
      <w:r w:rsidRPr="00EA7434">
        <w:rPr>
          <w:noProof w:val="0"/>
        </w:rPr>
        <w:t xml:space="preserve"> page appears.</w:t>
      </w:r>
    </w:p>
    <w:p w14:paraId="5E4FA435" w14:textId="77777777" w:rsidR="00983B09" w:rsidRPr="00EA7434" w:rsidRDefault="00BE0EEA" w:rsidP="00983B09">
      <w:pPr>
        <w:pStyle w:val="NL"/>
        <w:rPr>
          <w:noProof w:val="0"/>
        </w:rPr>
      </w:pPr>
      <w:r w:rsidRPr="00EA7434">
        <w:rPr>
          <w:b/>
          <w:noProof w:val="0"/>
        </w:rPr>
        <w:t>14</w:t>
      </w:r>
      <w:r w:rsidR="00983B09" w:rsidRPr="00EA7434">
        <w:rPr>
          <w:b/>
          <w:noProof w:val="0"/>
        </w:rPr>
        <w:t>.</w:t>
      </w:r>
      <w:r w:rsidR="00983B09" w:rsidRPr="00EA7434">
        <w:rPr>
          <w:noProof w:val="0"/>
        </w:rPr>
        <w:tab/>
        <w:t xml:space="preserve">Leave the Install </w:t>
      </w:r>
      <w:r w:rsidR="00DB77A2">
        <w:rPr>
          <w:noProof w:val="0"/>
        </w:rPr>
        <w:t>a</w:t>
      </w:r>
      <w:r w:rsidR="00983B09" w:rsidRPr="00EA7434">
        <w:rPr>
          <w:noProof w:val="0"/>
        </w:rPr>
        <w:t xml:space="preserve"> </w:t>
      </w:r>
      <w:r w:rsidR="00DB77A2">
        <w:rPr>
          <w:noProof w:val="0"/>
        </w:rPr>
        <w:t>n</w:t>
      </w:r>
      <w:r w:rsidR="00983B09" w:rsidRPr="00EA7434">
        <w:rPr>
          <w:noProof w:val="0"/>
        </w:rPr>
        <w:t xml:space="preserve">ew </w:t>
      </w:r>
      <w:r w:rsidR="00DB77A2">
        <w:rPr>
          <w:noProof w:val="0"/>
        </w:rPr>
        <w:t>d</w:t>
      </w:r>
      <w:r w:rsidR="00983B09" w:rsidRPr="00EA7434">
        <w:rPr>
          <w:noProof w:val="0"/>
        </w:rPr>
        <w:t xml:space="preserve">river option selected, and click Next. The </w:t>
      </w:r>
      <w:r w:rsidR="00983B09" w:rsidRPr="00EA7434">
        <w:rPr>
          <w:i/>
          <w:noProof w:val="0"/>
        </w:rPr>
        <w:t>Printer Installation</w:t>
      </w:r>
      <w:r w:rsidR="00983B09" w:rsidRPr="00EA7434">
        <w:rPr>
          <w:noProof w:val="0"/>
        </w:rPr>
        <w:t xml:space="preserve"> page appears.</w:t>
      </w:r>
    </w:p>
    <w:p w14:paraId="305B623E" w14:textId="77777777" w:rsidR="00983B09" w:rsidRPr="00EA7434" w:rsidRDefault="00BE0EEA" w:rsidP="00983B09">
      <w:pPr>
        <w:pStyle w:val="NL"/>
        <w:rPr>
          <w:noProof w:val="0"/>
        </w:rPr>
      </w:pPr>
      <w:r w:rsidRPr="00EA7434">
        <w:rPr>
          <w:b/>
          <w:noProof w:val="0"/>
        </w:rPr>
        <w:t>15</w:t>
      </w:r>
      <w:r w:rsidR="00983B09" w:rsidRPr="00EA7434">
        <w:rPr>
          <w:b/>
          <w:noProof w:val="0"/>
        </w:rPr>
        <w:t>.</w:t>
      </w:r>
      <w:r w:rsidR="00983B09" w:rsidRPr="00EA7434">
        <w:rPr>
          <w:noProof w:val="0"/>
        </w:rPr>
        <w:tab/>
        <w:t>In the Manufacturer list, select Generic.</w:t>
      </w:r>
    </w:p>
    <w:p w14:paraId="3CD4A7F6" w14:textId="77777777" w:rsidR="00983B09" w:rsidRPr="00EA7434" w:rsidRDefault="00BE0EEA" w:rsidP="00983B09">
      <w:pPr>
        <w:pStyle w:val="NL"/>
        <w:rPr>
          <w:noProof w:val="0"/>
        </w:rPr>
      </w:pPr>
      <w:r w:rsidRPr="00EA7434">
        <w:rPr>
          <w:b/>
          <w:noProof w:val="0"/>
        </w:rPr>
        <w:lastRenderedPageBreak/>
        <w:t>16</w:t>
      </w:r>
      <w:r w:rsidR="00983B09" w:rsidRPr="00EA7434">
        <w:rPr>
          <w:b/>
          <w:noProof w:val="0"/>
        </w:rPr>
        <w:t>.</w:t>
      </w:r>
      <w:r w:rsidR="00983B09" w:rsidRPr="00EA7434">
        <w:rPr>
          <w:noProof w:val="0"/>
        </w:rPr>
        <w:tab/>
        <w:t xml:space="preserve">In the Printers list, select MS Publisher Color Printer, and click </w:t>
      </w:r>
      <w:proofErr w:type="gramStart"/>
      <w:r w:rsidR="00983B09" w:rsidRPr="00EA7434">
        <w:rPr>
          <w:noProof w:val="0"/>
        </w:rPr>
        <w:t>Next</w:t>
      </w:r>
      <w:proofErr w:type="gramEnd"/>
      <w:r w:rsidR="00983B09" w:rsidRPr="00EA7434">
        <w:rPr>
          <w:noProof w:val="0"/>
        </w:rPr>
        <w:t xml:space="preserve">. The </w:t>
      </w:r>
      <w:r w:rsidR="00983B09" w:rsidRPr="00EA7434">
        <w:rPr>
          <w:i/>
          <w:noProof w:val="0"/>
        </w:rPr>
        <w:t xml:space="preserve">Printer Name </w:t>
      </w:r>
      <w:r w:rsidR="00DB77A2">
        <w:rPr>
          <w:i/>
          <w:noProof w:val="0"/>
        </w:rPr>
        <w:t>a</w:t>
      </w:r>
      <w:r w:rsidR="00983B09" w:rsidRPr="00EA7434">
        <w:rPr>
          <w:i/>
          <w:noProof w:val="0"/>
        </w:rPr>
        <w:t>nd Sharing Settings</w:t>
      </w:r>
      <w:r w:rsidR="00983B09" w:rsidRPr="00EA7434">
        <w:rPr>
          <w:noProof w:val="0"/>
        </w:rPr>
        <w:t xml:space="preserve"> page appears.</w:t>
      </w:r>
    </w:p>
    <w:p w14:paraId="453C4E20" w14:textId="77777777" w:rsidR="00983B09" w:rsidRPr="00EA7434" w:rsidRDefault="00BE0EEA" w:rsidP="00983B09">
      <w:pPr>
        <w:pStyle w:val="NL"/>
        <w:rPr>
          <w:noProof w:val="0"/>
        </w:rPr>
      </w:pPr>
      <w:r w:rsidRPr="00EA7434">
        <w:rPr>
          <w:b/>
          <w:noProof w:val="0"/>
        </w:rPr>
        <w:t>17</w:t>
      </w:r>
      <w:r w:rsidR="00983B09" w:rsidRPr="00EA7434">
        <w:rPr>
          <w:b/>
          <w:noProof w:val="0"/>
        </w:rPr>
        <w:t>.</w:t>
      </w:r>
      <w:r w:rsidR="00983B09" w:rsidRPr="00EA7434">
        <w:rPr>
          <w:noProof w:val="0"/>
        </w:rPr>
        <w:tab/>
        <w:t xml:space="preserve">In the Printer Name text box, </w:t>
      </w:r>
      <w:r w:rsidR="007B619D" w:rsidRPr="00EA7434">
        <w:rPr>
          <w:noProof w:val="0"/>
        </w:rPr>
        <w:t>type</w:t>
      </w:r>
      <w:r w:rsidR="00983B09" w:rsidRPr="00EA7434">
        <w:rPr>
          <w:noProof w:val="0"/>
        </w:rPr>
        <w:t xml:space="preserve"> </w:t>
      </w:r>
      <w:proofErr w:type="spellStart"/>
      <w:r w:rsidR="00983B09" w:rsidRPr="00EA7434">
        <w:rPr>
          <w:b/>
          <w:noProof w:val="0"/>
        </w:rPr>
        <w:t>MSColor</w:t>
      </w:r>
      <w:proofErr w:type="spellEnd"/>
      <w:r w:rsidR="00983B09" w:rsidRPr="00EA7434">
        <w:rPr>
          <w:noProof w:val="0"/>
        </w:rPr>
        <w:t>.</w:t>
      </w:r>
    </w:p>
    <w:p w14:paraId="358DFF96" w14:textId="77777777" w:rsidR="00983B09" w:rsidRPr="00EA7434" w:rsidRDefault="00BE0EEA" w:rsidP="00983B09">
      <w:pPr>
        <w:pStyle w:val="NL"/>
        <w:rPr>
          <w:noProof w:val="0"/>
        </w:rPr>
      </w:pPr>
      <w:r w:rsidRPr="00EA7434">
        <w:rPr>
          <w:b/>
          <w:noProof w:val="0"/>
        </w:rPr>
        <w:t>18</w:t>
      </w:r>
      <w:r w:rsidR="00983B09" w:rsidRPr="00EA7434">
        <w:rPr>
          <w:b/>
          <w:noProof w:val="0"/>
        </w:rPr>
        <w:t>.</w:t>
      </w:r>
      <w:r w:rsidR="00983B09" w:rsidRPr="00EA7434">
        <w:rPr>
          <w:noProof w:val="0"/>
        </w:rPr>
        <w:tab/>
        <w:t xml:space="preserve">Leave the Share </w:t>
      </w:r>
      <w:r w:rsidR="00DB77A2">
        <w:rPr>
          <w:noProof w:val="0"/>
        </w:rPr>
        <w:t>t</w:t>
      </w:r>
      <w:r w:rsidR="00983B09" w:rsidRPr="00EA7434">
        <w:rPr>
          <w:noProof w:val="0"/>
        </w:rPr>
        <w:t xml:space="preserve">his </w:t>
      </w:r>
      <w:r w:rsidR="00DB77A2">
        <w:rPr>
          <w:noProof w:val="0"/>
        </w:rPr>
        <w:t>p</w:t>
      </w:r>
      <w:r w:rsidR="00983B09" w:rsidRPr="00EA7434">
        <w:rPr>
          <w:noProof w:val="0"/>
        </w:rPr>
        <w:t>rinter check</w:t>
      </w:r>
      <w:r w:rsidR="00050A5D" w:rsidRPr="00EA7434">
        <w:rPr>
          <w:noProof w:val="0"/>
        </w:rPr>
        <w:t xml:space="preserve"> </w:t>
      </w:r>
      <w:r w:rsidR="00983B09" w:rsidRPr="00EA7434">
        <w:rPr>
          <w:noProof w:val="0"/>
        </w:rPr>
        <w:t xml:space="preserve">box selected and, in the Share Name text box, </w:t>
      </w:r>
      <w:r w:rsidR="007B619D" w:rsidRPr="00EA7434">
        <w:rPr>
          <w:noProof w:val="0"/>
        </w:rPr>
        <w:t>type</w:t>
      </w:r>
      <w:r w:rsidR="00983B09" w:rsidRPr="00EA7434">
        <w:rPr>
          <w:noProof w:val="0"/>
        </w:rPr>
        <w:t xml:space="preserve"> </w:t>
      </w:r>
      <w:proofErr w:type="spellStart"/>
      <w:r w:rsidR="00983B09" w:rsidRPr="00EA7434">
        <w:rPr>
          <w:b/>
          <w:noProof w:val="0"/>
        </w:rPr>
        <w:t>MSColor</w:t>
      </w:r>
      <w:proofErr w:type="spellEnd"/>
      <w:r w:rsidR="00983B09" w:rsidRPr="00EA7434">
        <w:rPr>
          <w:noProof w:val="0"/>
        </w:rPr>
        <w:t xml:space="preserve">. Then click </w:t>
      </w:r>
      <w:proofErr w:type="gramStart"/>
      <w:r w:rsidR="00983B09" w:rsidRPr="00EA7434">
        <w:rPr>
          <w:noProof w:val="0"/>
        </w:rPr>
        <w:t>Next</w:t>
      </w:r>
      <w:proofErr w:type="gramEnd"/>
      <w:r w:rsidR="00983B09" w:rsidRPr="00EA7434">
        <w:rPr>
          <w:noProof w:val="0"/>
        </w:rPr>
        <w:t xml:space="preserve">. The </w:t>
      </w:r>
      <w:r w:rsidR="00983B09" w:rsidRPr="00EA7434">
        <w:rPr>
          <w:i/>
          <w:noProof w:val="0"/>
        </w:rPr>
        <w:t>Printer Found</w:t>
      </w:r>
      <w:r w:rsidR="00983B09" w:rsidRPr="00EA7434">
        <w:rPr>
          <w:noProof w:val="0"/>
        </w:rPr>
        <w:t xml:space="preserve"> page appears.</w:t>
      </w:r>
    </w:p>
    <w:tbl>
      <w:tblPr>
        <w:tblW w:w="774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6300"/>
      </w:tblGrid>
      <w:tr w:rsidR="00983B09" w:rsidRPr="00EA7434" w14:paraId="3859C125" w14:textId="77777777">
        <w:tc>
          <w:tcPr>
            <w:tcW w:w="1440"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2392EECB" w14:textId="77777777" w:rsidR="00983B09" w:rsidRPr="00EA7434" w:rsidRDefault="00983B09" w:rsidP="00050A5D">
            <w:pPr>
              <w:pStyle w:val="QuestionHead"/>
              <w:rPr>
                <w:noProof w:val="0"/>
              </w:rPr>
            </w:pPr>
            <w:r w:rsidRPr="00EA7434">
              <w:rPr>
                <w:noProof w:val="0"/>
              </w:rPr>
              <w:t>Question</w:t>
            </w:r>
            <w:r w:rsidR="005C0246" w:rsidRPr="00EA7434">
              <w:rPr>
                <w:noProof w:val="0"/>
              </w:rPr>
              <w:t>1</w:t>
            </w:r>
            <w:r w:rsidRPr="00EA7434">
              <w:rPr>
                <w:noProof w:val="0"/>
              </w:rPr>
              <w:t xml:space="preserve"> </w:t>
            </w:r>
          </w:p>
        </w:tc>
        <w:tc>
          <w:tcPr>
            <w:tcW w:w="6300" w:type="dxa"/>
            <w:tcBorders>
              <w:top w:val="single" w:sz="4" w:space="0" w:color="000000"/>
              <w:left w:val="single" w:sz="4" w:space="0" w:color="000000"/>
              <w:bottom w:val="single" w:sz="4" w:space="0" w:color="000000"/>
              <w:right w:val="single" w:sz="4" w:space="0" w:color="000000"/>
            </w:tcBorders>
            <w:vAlign w:val="center"/>
          </w:tcPr>
          <w:p w14:paraId="56DF984B" w14:textId="77777777" w:rsidR="00983B09" w:rsidRPr="00EA7434" w:rsidRDefault="00983B09" w:rsidP="00050A5D">
            <w:pPr>
              <w:pStyle w:val="NoteText"/>
              <w:rPr>
                <w:noProof w:val="0"/>
              </w:rPr>
            </w:pPr>
            <w:r w:rsidRPr="00EA7434">
              <w:rPr>
                <w:noProof w:val="0"/>
              </w:rPr>
              <w:t xml:space="preserve">Why is the wizard able to install the printer when an actual print device is not connected to the computer? </w:t>
            </w:r>
          </w:p>
          <w:p w14:paraId="5AE25813" w14:textId="0B83D0D6" w:rsidR="00983B09" w:rsidRPr="00EA7434" w:rsidRDefault="00983B09" w:rsidP="00050A5D">
            <w:pPr>
              <w:pStyle w:val="NoteText"/>
              <w:rPr>
                <w:b/>
                <w:noProof w:val="0"/>
              </w:rPr>
            </w:pPr>
          </w:p>
        </w:tc>
      </w:tr>
    </w:tbl>
    <w:p w14:paraId="51730899" w14:textId="77777777" w:rsidR="004E2D8C" w:rsidRDefault="004E2D8C" w:rsidP="00983B09">
      <w:pPr>
        <w:pStyle w:val="NL"/>
        <w:rPr>
          <w:b/>
          <w:noProof w:val="0"/>
        </w:rPr>
      </w:pPr>
    </w:p>
    <w:p w14:paraId="66538606" w14:textId="77777777" w:rsidR="00983B09" w:rsidRPr="00EA7434" w:rsidRDefault="00983B09" w:rsidP="00983B09">
      <w:pPr>
        <w:pStyle w:val="NL"/>
        <w:rPr>
          <w:noProof w:val="0"/>
        </w:rPr>
      </w:pPr>
      <w:r w:rsidRPr="00EA7434">
        <w:rPr>
          <w:b/>
          <w:noProof w:val="0"/>
        </w:rPr>
        <w:t>1</w:t>
      </w:r>
      <w:r w:rsidR="00BE0EEA" w:rsidRPr="00EA7434">
        <w:rPr>
          <w:b/>
          <w:noProof w:val="0"/>
        </w:rPr>
        <w:t>9</w:t>
      </w:r>
      <w:r w:rsidRPr="00EA7434">
        <w:rPr>
          <w:b/>
          <w:noProof w:val="0"/>
        </w:rPr>
        <w:t>.</w:t>
      </w:r>
      <w:r w:rsidRPr="00EA7434">
        <w:rPr>
          <w:noProof w:val="0"/>
        </w:rPr>
        <w:tab/>
        <w:t xml:space="preserve">Click Next. The </w:t>
      </w:r>
      <w:r w:rsidRPr="00EA7434">
        <w:rPr>
          <w:i/>
          <w:noProof w:val="0"/>
        </w:rPr>
        <w:t xml:space="preserve">Completing </w:t>
      </w:r>
      <w:r w:rsidR="00DB77A2">
        <w:rPr>
          <w:i/>
          <w:noProof w:val="0"/>
        </w:rPr>
        <w:t>t</w:t>
      </w:r>
      <w:r w:rsidRPr="00EA7434">
        <w:rPr>
          <w:i/>
          <w:noProof w:val="0"/>
        </w:rPr>
        <w:t>he Network Printer Installation Wizard</w:t>
      </w:r>
      <w:r w:rsidRPr="00EA7434">
        <w:rPr>
          <w:noProof w:val="0"/>
        </w:rPr>
        <w:t xml:space="preserve"> page appears.</w:t>
      </w:r>
    </w:p>
    <w:p w14:paraId="2D498F5D" w14:textId="77777777" w:rsidR="00983B09" w:rsidRPr="00EA7434" w:rsidRDefault="00BE0EEA" w:rsidP="00983B09">
      <w:pPr>
        <w:pStyle w:val="NL"/>
        <w:rPr>
          <w:noProof w:val="0"/>
        </w:rPr>
      </w:pPr>
      <w:r w:rsidRPr="00EA7434">
        <w:rPr>
          <w:b/>
          <w:noProof w:val="0"/>
        </w:rPr>
        <w:t>20</w:t>
      </w:r>
      <w:r w:rsidR="00983B09" w:rsidRPr="00EA7434">
        <w:rPr>
          <w:b/>
          <w:noProof w:val="0"/>
        </w:rPr>
        <w:t>.</w:t>
      </w:r>
      <w:r w:rsidR="00983B09" w:rsidRPr="00EA7434">
        <w:rPr>
          <w:noProof w:val="0"/>
        </w:rPr>
        <w:tab/>
        <w:t xml:space="preserve">After the printer is installed, click Finish. </w:t>
      </w:r>
    </w:p>
    <w:p w14:paraId="7A0DADEF" w14:textId="77777777" w:rsidR="00983B09" w:rsidRPr="00EA7434" w:rsidRDefault="00BE0EEA" w:rsidP="00983B09">
      <w:pPr>
        <w:pStyle w:val="NL"/>
        <w:rPr>
          <w:noProof w:val="0"/>
        </w:rPr>
      </w:pPr>
      <w:r w:rsidRPr="00EA7434">
        <w:rPr>
          <w:b/>
          <w:noProof w:val="0"/>
        </w:rPr>
        <w:t>21</w:t>
      </w:r>
      <w:r w:rsidR="00983B09" w:rsidRPr="00EA7434">
        <w:rPr>
          <w:b/>
          <w:noProof w:val="0"/>
        </w:rPr>
        <w:t>.</w:t>
      </w:r>
      <w:r w:rsidR="00983B09" w:rsidRPr="00EA7434">
        <w:rPr>
          <w:noProof w:val="0"/>
        </w:rPr>
        <w:tab/>
        <w:t>Repeat the process to install a second printer, using the following settings:</w:t>
      </w:r>
    </w:p>
    <w:p w14:paraId="79D6B124" w14:textId="77777777" w:rsidR="00983B09" w:rsidRPr="00EA7434" w:rsidRDefault="00983B09" w:rsidP="00BF4AED">
      <w:pPr>
        <w:pStyle w:val="BL2"/>
        <w:numPr>
          <w:ilvl w:val="0"/>
          <w:numId w:val="9"/>
        </w:numPr>
      </w:pPr>
      <w:r w:rsidRPr="00EA7434">
        <w:t>Port: LPT2</w:t>
      </w:r>
    </w:p>
    <w:p w14:paraId="3C56B414" w14:textId="77777777" w:rsidR="00983B09" w:rsidRPr="00EA7434" w:rsidRDefault="00983B09" w:rsidP="00BF4AED">
      <w:pPr>
        <w:pStyle w:val="BL2"/>
        <w:numPr>
          <w:ilvl w:val="0"/>
          <w:numId w:val="9"/>
        </w:numPr>
      </w:pPr>
      <w:r w:rsidRPr="00EA7434">
        <w:t>Manufacturer: Generic</w:t>
      </w:r>
    </w:p>
    <w:p w14:paraId="654742CC" w14:textId="77777777" w:rsidR="00983B09" w:rsidRPr="00EA7434" w:rsidRDefault="00983B09" w:rsidP="00BF4AED">
      <w:pPr>
        <w:pStyle w:val="BL2"/>
        <w:numPr>
          <w:ilvl w:val="0"/>
          <w:numId w:val="9"/>
        </w:numPr>
      </w:pPr>
      <w:r w:rsidRPr="00EA7434">
        <w:t xml:space="preserve">Printer: MS Publisher </w:t>
      </w:r>
      <w:proofErr w:type="spellStart"/>
      <w:r w:rsidRPr="00EA7434">
        <w:t>Imagesetter</w:t>
      </w:r>
      <w:proofErr w:type="spellEnd"/>
    </w:p>
    <w:p w14:paraId="79DA7CA6" w14:textId="77777777" w:rsidR="00983B09" w:rsidRPr="00EA7434" w:rsidRDefault="00983B09" w:rsidP="00BF4AED">
      <w:pPr>
        <w:pStyle w:val="BL2"/>
        <w:numPr>
          <w:ilvl w:val="0"/>
          <w:numId w:val="9"/>
        </w:numPr>
      </w:pPr>
      <w:r w:rsidRPr="00EA7434">
        <w:t xml:space="preserve">Printer Name: </w:t>
      </w:r>
      <w:proofErr w:type="spellStart"/>
      <w:r w:rsidRPr="00EA7434">
        <w:t>MSMono</w:t>
      </w:r>
      <w:proofErr w:type="spellEnd"/>
    </w:p>
    <w:p w14:paraId="4DECE5C3" w14:textId="77777777" w:rsidR="00983B09" w:rsidRPr="00EA7434" w:rsidRDefault="00983B09" w:rsidP="00BF4AED">
      <w:pPr>
        <w:pStyle w:val="BL2"/>
        <w:numPr>
          <w:ilvl w:val="0"/>
          <w:numId w:val="9"/>
        </w:numPr>
      </w:pPr>
      <w:r w:rsidRPr="00EA7434">
        <w:t xml:space="preserve">Share Name: </w:t>
      </w:r>
      <w:proofErr w:type="spellStart"/>
      <w:r w:rsidRPr="00EA7434">
        <w:t>MSMono</w:t>
      </w:r>
      <w:proofErr w:type="spellEnd"/>
    </w:p>
    <w:p w14:paraId="1437549E" w14:textId="77777777" w:rsidR="00983B09" w:rsidRPr="00EA7434" w:rsidRDefault="00983B09" w:rsidP="00983B09">
      <w:pPr>
        <w:pStyle w:val="NL"/>
        <w:rPr>
          <w:noProof w:val="0"/>
        </w:rPr>
      </w:pPr>
      <w:r w:rsidRPr="00EA7434">
        <w:rPr>
          <w:b/>
          <w:noProof w:val="0"/>
        </w:rPr>
        <w:t>2</w:t>
      </w:r>
      <w:r w:rsidR="00BE0EEA" w:rsidRPr="00EA7434">
        <w:rPr>
          <w:b/>
          <w:noProof w:val="0"/>
        </w:rPr>
        <w:t>2</w:t>
      </w:r>
      <w:r w:rsidRPr="00EA7434">
        <w:rPr>
          <w:b/>
          <w:noProof w:val="0"/>
        </w:rPr>
        <w:t>.</w:t>
      </w:r>
      <w:r w:rsidRPr="00EA7434">
        <w:rPr>
          <w:noProof w:val="0"/>
        </w:rPr>
        <w:tab/>
      </w:r>
      <w:r w:rsidR="00A9429E" w:rsidRPr="00EA7434">
        <w:rPr>
          <w:noProof w:val="0"/>
        </w:rPr>
        <w:t xml:space="preserve">Expand the </w:t>
      </w:r>
      <w:r w:rsidR="00823693">
        <w:rPr>
          <w:noProof w:val="0"/>
        </w:rPr>
        <w:t>SERVERB</w:t>
      </w:r>
      <w:r w:rsidR="00A9429E" w:rsidRPr="00EA7434">
        <w:rPr>
          <w:noProof w:val="0"/>
        </w:rPr>
        <w:t xml:space="preserve"> (local) node, and select the Printers node.</w:t>
      </w:r>
    </w:p>
    <w:p w14:paraId="41EA4BD3" w14:textId="451DB3B1" w:rsidR="00C621A9" w:rsidRPr="00EA7434" w:rsidRDefault="00983B09" w:rsidP="004E2D8C">
      <w:pPr>
        <w:pStyle w:val="NL"/>
        <w:rPr>
          <w:noProof w:val="0"/>
        </w:rPr>
      </w:pPr>
      <w:r w:rsidRPr="00EA7434">
        <w:rPr>
          <w:b/>
          <w:noProof w:val="0"/>
        </w:rPr>
        <w:t>2</w:t>
      </w:r>
      <w:r w:rsidR="00BE0EEA" w:rsidRPr="00EA7434">
        <w:rPr>
          <w:b/>
          <w:noProof w:val="0"/>
        </w:rPr>
        <w:t>3</w:t>
      </w:r>
      <w:r w:rsidRPr="00EA7434">
        <w:rPr>
          <w:b/>
          <w:noProof w:val="0"/>
        </w:rPr>
        <w:t>.</w:t>
      </w:r>
      <w:r w:rsidRPr="00EA7434">
        <w:rPr>
          <w:noProof w:val="0"/>
        </w:rPr>
        <w:tab/>
        <w:t xml:space="preserve">Press </w:t>
      </w:r>
      <w:r w:rsidR="00BE0EEA" w:rsidRPr="00EA7434">
        <w:rPr>
          <w:noProof w:val="0"/>
        </w:rPr>
        <w:t>Alt</w:t>
      </w:r>
      <w:r w:rsidRPr="00EA7434">
        <w:rPr>
          <w:noProof w:val="0"/>
        </w:rPr>
        <w:t xml:space="preserve">+Prt Scr to take a screen shot of the Print Management console showing the contents of the Printers node. Press Ctrl+V to paste the image on the page provided in </w:t>
      </w:r>
      <w:r w:rsidR="00BE0EEA" w:rsidRPr="00EA7434">
        <w:rPr>
          <w:noProof w:val="0"/>
        </w:rPr>
        <w:t xml:space="preserve">the </w:t>
      </w:r>
      <w:r w:rsidR="00521183" w:rsidRPr="00EA7434">
        <w:rPr>
          <w:noProof w:val="0"/>
        </w:rPr>
        <w:t xml:space="preserve">Lab 5 </w:t>
      </w:r>
      <w:r w:rsidR="004E2D8C">
        <w:rPr>
          <w:noProof w:val="0"/>
        </w:rPr>
        <w:t>worksheet file</w:t>
      </w:r>
    </w:p>
    <w:p w14:paraId="546BB325" w14:textId="77777777" w:rsidR="00364724" w:rsidRPr="00EA7434" w:rsidRDefault="00364724" w:rsidP="00364724">
      <w:pPr>
        <w:pStyle w:val="BodyText"/>
        <w:ind w:left="360"/>
      </w:pPr>
      <w:r w:rsidRPr="00EA7434">
        <w:t>End of exercise. You can leave the windows open for the next exercise.</w:t>
      </w:r>
    </w:p>
    <w:p w14:paraId="42C475F2" w14:textId="77777777" w:rsidR="00364724" w:rsidRPr="00EA7434" w:rsidRDefault="00364724" w:rsidP="00083E32">
      <w:pPr>
        <w:pStyle w:val="BodyText"/>
      </w:pPr>
    </w:p>
    <w:tbl>
      <w:tblPr>
        <w:tblW w:w="0" w:type="auto"/>
        <w:tblBorders>
          <w:top w:val="single" w:sz="12" w:space="0" w:color="000000"/>
          <w:left w:val="single" w:sz="12" w:space="0" w:color="000000"/>
          <w:bottom w:val="single" w:sz="12" w:space="0" w:color="000000"/>
          <w:right w:val="single" w:sz="12" w:space="0" w:color="000000"/>
          <w:insideH w:val="single" w:sz="12" w:space="0" w:color="000000"/>
        </w:tblBorders>
        <w:tblLook w:val="01E0" w:firstRow="1" w:lastRow="1" w:firstColumn="1" w:lastColumn="1" w:noHBand="0" w:noVBand="0"/>
      </w:tblPr>
      <w:tblGrid>
        <w:gridCol w:w="1908"/>
        <w:gridCol w:w="6948"/>
      </w:tblGrid>
      <w:tr w:rsidR="00A53F82" w:rsidRPr="00EA7434" w14:paraId="61680329" w14:textId="77777777">
        <w:tc>
          <w:tcPr>
            <w:tcW w:w="1908" w:type="dxa"/>
            <w:shd w:val="solid" w:color="000000" w:fill="FFFFFF"/>
            <w:vAlign w:val="bottom"/>
          </w:tcPr>
          <w:p w14:paraId="05EDA726" w14:textId="77777777" w:rsidR="00A53F82" w:rsidRPr="00EA7434" w:rsidRDefault="00A53F82" w:rsidP="00F10A24">
            <w:pPr>
              <w:pStyle w:val="TBH"/>
              <w:jc w:val="left"/>
              <w:rPr>
                <w:b w:val="0"/>
                <w:bCs w:val="0"/>
              </w:rPr>
            </w:pPr>
            <w:r w:rsidRPr="00EA7434">
              <w:rPr>
                <w:b w:val="0"/>
                <w:bCs w:val="0"/>
              </w:rPr>
              <w:t xml:space="preserve">Exercise </w:t>
            </w:r>
            <w:r w:rsidR="00F10A24" w:rsidRPr="00EA7434">
              <w:rPr>
                <w:b w:val="0"/>
                <w:bCs w:val="0"/>
              </w:rPr>
              <w:t>5</w:t>
            </w:r>
            <w:r w:rsidRPr="00EA7434">
              <w:rPr>
                <w:b w:val="0"/>
                <w:bCs w:val="0"/>
              </w:rPr>
              <w:t>.</w:t>
            </w:r>
            <w:r w:rsidR="00F10A24" w:rsidRPr="00EA7434">
              <w:rPr>
                <w:b w:val="0"/>
                <w:bCs w:val="0"/>
              </w:rPr>
              <w:t>2</w:t>
            </w:r>
          </w:p>
        </w:tc>
        <w:tc>
          <w:tcPr>
            <w:tcW w:w="6948" w:type="dxa"/>
            <w:shd w:val="solid" w:color="000000" w:fill="FFFFFF"/>
            <w:vAlign w:val="bottom"/>
          </w:tcPr>
          <w:p w14:paraId="0932154E" w14:textId="77777777" w:rsidR="00A53F82" w:rsidRPr="00EA7434" w:rsidRDefault="00F10A24" w:rsidP="00F10A24">
            <w:pPr>
              <w:pStyle w:val="TBH"/>
              <w:jc w:val="left"/>
              <w:rPr>
                <w:b w:val="0"/>
                <w:bCs w:val="0"/>
              </w:rPr>
            </w:pPr>
            <w:r w:rsidRPr="00EA7434">
              <w:t>Deploying Printers Using Active Directory</w:t>
            </w:r>
            <w:r w:rsidRPr="00EA7434">
              <w:rPr>
                <w:b w:val="0"/>
                <w:bCs w:val="0"/>
              </w:rPr>
              <w:t xml:space="preserve"> </w:t>
            </w:r>
          </w:p>
        </w:tc>
      </w:tr>
      <w:tr w:rsidR="00A53F82" w:rsidRPr="00EA7434" w14:paraId="70604A43" w14:textId="77777777">
        <w:tc>
          <w:tcPr>
            <w:tcW w:w="1908" w:type="dxa"/>
            <w:shd w:val="clear" w:color="auto" w:fill="auto"/>
          </w:tcPr>
          <w:p w14:paraId="6E4E3414" w14:textId="77777777" w:rsidR="00A53F82" w:rsidRPr="00EA7434" w:rsidRDefault="00A53F82" w:rsidP="00050A5D">
            <w:pPr>
              <w:pStyle w:val="TB"/>
            </w:pPr>
            <w:r w:rsidRPr="00EA7434">
              <w:t>Overview</w:t>
            </w:r>
          </w:p>
          <w:p w14:paraId="4930CA97" w14:textId="77777777" w:rsidR="00A53F82" w:rsidRPr="00EA7434" w:rsidRDefault="00A53F82" w:rsidP="00050A5D">
            <w:pPr>
              <w:spacing w:after="120"/>
            </w:pPr>
          </w:p>
        </w:tc>
        <w:tc>
          <w:tcPr>
            <w:tcW w:w="6948" w:type="dxa"/>
            <w:shd w:val="clear" w:color="auto" w:fill="auto"/>
          </w:tcPr>
          <w:p w14:paraId="6FD8EF46" w14:textId="77777777" w:rsidR="00A53F82" w:rsidRPr="00EA7434" w:rsidRDefault="00A53F82" w:rsidP="00604860">
            <w:pPr>
              <w:pStyle w:val="TBL"/>
              <w:tabs>
                <w:tab w:val="clear" w:pos="360"/>
                <w:tab w:val="left" w:pos="0"/>
              </w:tabs>
              <w:ind w:left="0" w:hanging="18"/>
              <w:rPr>
                <w:noProof w:val="0"/>
              </w:rPr>
            </w:pPr>
            <w:r w:rsidRPr="00EA7434">
              <w:rPr>
                <w:noProof w:val="0"/>
              </w:rPr>
              <w:t xml:space="preserve">In this exercise, you </w:t>
            </w:r>
            <w:r w:rsidR="00F10A24" w:rsidRPr="00EA7434">
              <w:rPr>
                <w:noProof w:val="0"/>
              </w:rPr>
              <w:t xml:space="preserve">use two methods to deploy the printers you created </w:t>
            </w:r>
            <w:r w:rsidR="00604860" w:rsidRPr="00EA7434">
              <w:rPr>
                <w:noProof w:val="0"/>
              </w:rPr>
              <w:t xml:space="preserve">in </w:t>
            </w:r>
            <w:r w:rsidR="00823693">
              <w:rPr>
                <w:noProof w:val="0"/>
              </w:rPr>
              <w:t>Windows Server 2012 R2</w:t>
            </w:r>
            <w:r w:rsidRPr="00EA7434">
              <w:rPr>
                <w:noProof w:val="0"/>
              </w:rPr>
              <w:t>.</w:t>
            </w:r>
          </w:p>
        </w:tc>
      </w:tr>
      <w:tr w:rsidR="00A53F82" w:rsidRPr="00EA7434" w14:paraId="18CC712F" w14:textId="77777777">
        <w:tc>
          <w:tcPr>
            <w:tcW w:w="1908" w:type="dxa"/>
            <w:shd w:val="clear" w:color="auto" w:fill="auto"/>
          </w:tcPr>
          <w:p w14:paraId="390DD3AB" w14:textId="77777777" w:rsidR="00A53F82" w:rsidRPr="00EA7434" w:rsidRDefault="00A53F82" w:rsidP="00050A5D">
            <w:pPr>
              <w:pStyle w:val="TB"/>
            </w:pPr>
            <w:r w:rsidRPr="00EA7434">
              <w:t>Mindset</w:t>
            </w:r>
          </w:p>
        </w:tc>
        <w:tc>
          <w:tcPr>
            <w:tcW w:w="6948" w:type="dxa"/>
            <w:shd w:val="clear" w:color="auto" w:fill="auto"/>
          </w:tcPr>
          <w:p w14:paraId="627E0D2D" w14:textId="77777777" w:rsidR="00A53F82" w:rsidRPr="00EA7434" w:rsidRDefault="00B32FA8" w:rsidP="00050A5D">
            <w:pPr>
              <w:pStyle w:val="TB"/>
            </w:pPr>
            <w:r w:rsidRPr="00EA7434">
              <w:t>To simplify network printer deployments, you can publish printer connections to Active Directory Domain Services using Group Policy</w:t>
            </w:r>
            <w:r w:rsidR="00A53F82" w:rsidRPr="00EA7434">
              <w:t>.</w:t>
            </w:r>
          </w:p>
        </w:tc>
      </w:tr>
      <w:tr w:rsidR="00A53F82" w:rsidRPr="00EA7434" w14:paraId="1C72181F" w14:textId="77777777">
        <w:tc>
          <w:tcPr>
            <w:tcW w:w="1908" w:type="dxa"/>
            <w:shd w:val="clear" w:color="auto" w:fill="auto"/>
          </w:tcPr>
          <w:p w14:paraId="761ED8E2" w14:textId="77777777" w:rsidR="00A53F82" w:rsidRPr="00EA7434" w:rsidRDefault="00A53F82" w:rsidP="00050A5D">
            <w:pPr>
              <w:pStyle w:val="TB"/>
            </w:pPr>
            <w:r w:rsidRPr="00EA7434">
              <w:t>Completion time</w:t>
            </w:r>
          </w:p>
        </w:tc>
        <w:tc>
          <w:tcPr>
            <w:tcW w:w="6948" w:type="dxa"/>
            <w:shd w:val="clear" w:color="auto" w:fill="auto"/>
          </w:tcPr>
          <w:p w14:paraId="18735AE1" w14:textId="77777777" w:rsidR="00A53F82" w:rsidRPr="00EA7434" w:rsidRDefault="00083E32" w:rsidP="00050A5D">
            <w:pPr>
              <w:pStyle w:val="TB"/>
            </w:pPr>
            <w:r w:rsidRPr="00EA7434">
              <w:t>10</w:t>
            </w:r>
            <w:r w:rsidR="00050A5D" w:rsidRPr="00EA7434">
              <w:t>–</w:t>
            </w:r>
            <w:r w:rsidRPr="00EA7434">
              <w:t xml:space="preserve">20 </w:t>
            </w:r>
            <w:r w:rsidR="00A53F82" w:rsidRPr="00EA7434">
              <w:t>minutes</w:t>
            </w:r>
          </w:p>
        </w:tc>
      </w:tr>
    </w:tbl>
    <w:p w14:paraId="60142172" w14:textId="77777777" w:rsidR="00A53F82" w:rsidRPr="00EA7434" w:rsidRDefault="00A53F82" w:rsidP="00983B09">
      <w:pPr>
        <w:pStyle w:val="NL"/>
        <w:rPr>
          <w:noProof w:val="0"/>
        </w:rPr>
      </w:pPr>
    </w:p>
    <w:p w14:paraId="7F53F77D" w14:textId="77777777" w:rsidR="00983B09" w:rsidRPr="00EA7434" w:rsidRDefault="00983B09" w:rsidP="00983B09">
      <w:pPr>
        <w:pStyle w:val="NL"/>
        <w:rPr>
          <w:noProof w:val="0"/>
        </w:rPr>
      </w:pPr>
      <w:r w:rsidRPr="00EA7434">
        <w:rPr>
          <w:b/>
          <w:noProof w:val="0"/>
        </w:rPr>
        <w:t>1.</w:t>
      </w:r>
      <w:r w:rsidRPr="00EA7434">
        <w:rPr>
          <w:noProof w:val="0"/>
        </w:rPr>
        <w:tab/>
      </w:r>
      <w:r w:rsidR="00983683" w:rsidRPr="00EA7434">
        <w:rPr>
          <w:noProof w:val="0"/>
        </w:rPr>
        <w:t xml:space="preserve">On the </w:t>
      </w:r>
      <w:r w:rsidR="00823693">
        <w:rPr>
          <w:noProof w:val="0"/>
        </w:rPr>
        <w:t>SERVERB</w:t>
      </w:r>
      <w:r w:rsidR="00983683" w:rsidRPr="00EA7434">
        <w:rPr>
          <w:noProof w:val="0"/>
        </w:rPr>
        <w:t xml:space="preserve"> computer, i</w:t>
      </w:r>
      <w:r w:rsidRPr="00EA7434">
        <w:rPr>
          <w:noProof w:val="0"/>
        </w:rPr>
        <w:t xml:space="preserve">n the Print Management console, </w:t>
      </w:r>
      <w:r w:rsidR="00342FD5" w:rsidRPr="00EA7434">
        <w:rPr>
          <w:noProof w:val="0"/>
        </w:rPr>
        <w:t>r</w:t>
      </w:r>
      <w:r w:rsidRPr="00EA7434">
        <w:rPr>
          <w:noProof w:val="0"/>
        </w:rPr>
        <w:t xml:space="preserve">ight-click the </w:t>
      </w:r>
      <w:proofErr w:type="spellStart"/>
      <w:r w:rsidRPr="00EA7434">
        <w:rPr>
          <w:noProof w:val="0"/>
        </w:rPr>
        <w:t>MSColor</w:t>
      </w:r>
      <w:proofErr w:type="spellEnd"/>
      <w:r w:rsidRPr="00EA7434">
        <w:rPr>
          <w:noProof w:val="0"/>
        </w:rPr>
        <w:t xml:space="preserve"> printer and, from the context menu, select List </w:t>
      </w:r>
      <w:r w:rsidR="003F6E0A">
        <w:rPr>
          <w:noProof w:val="0"/>
        </w:rPr>
        <w:t>i</w:t>
      </w:r>
      <w:r w:rsidRPr="00EA7434">
        <w:rPr>
          <w:noProof w:val="0"/>
        </w:rPr>
        <w:t xml:space="preserve">n Directory. </w:t>
      </w:r>
    </w:p>
    <w:p w14:paraId="534A77E3" w14:textId="77777777" w:rsidR="00983B09" w:rsidRPr="00EA7434" w:rsidRDefault="00342FD5" w:rsidP="00983B09">
      <w:pPr>
        <w:pStyle w:val="NL"/>
        <w:rPr>
          <w:noProof w:val="0"/>
        </w:rPr>
      </w:pPr>
      <w:r w:rsidRPr="00EA7434">
        <w:rPr>
          <w:b/>
          <w:noProof w:val="0"/>
        </w:rPr>
        <w:t>2</w:t>
      </w:r>
      <w:r w:rsidR="00983B09" w:rsidRPr="00EA7434">
        <w:rPr>
          <w:b/>
          <w:noProof w:val="0"/>
        </w:rPr>
        <w:t>.</w:t>
      </w:r>
      <w:r w:rsidR="00983B09" w:rsidRPr="00EA7434">
        <w:rPr>
          <w:noProof w:val="0"/>
        </w:rPr>
        <w:tab/>
        <w:t xml:space="preserve">Right-click the </w:t>
      </w:r>
      <w:proofErr w:type="spellStart"/>
      <w:r w:rsidR="00983B09" w:rsidRPr="00EA7434">
        <w:rPr>
          <w:noProof w:val="0"/>
        </w:rPr>
        <w:t>MSMono</w:t>
      </w:r>
      <w:proofErr w:type="spellEnd"/>
      <w:r w:rsidR="00983B09" w:rsidRPr="00EA7434">
        <w:rPr>
          <w:noProof w:val="0"/>
        </w:rPr>
        <w:t xml:space="preserve"> printer and, from the context menu, select Deploy </w:t>
      </w:r>
      <w:r w:rsidR="003F6E0A">
        <w:rPr>
          <w:noProof w:val="0"/>
        </w:rPr>
        <w:t>w</w:t>
      </w:r>
      <w:r w:rsidR="00983B09" w:rsidRPr="00EA7434">
        <w:rPr>
          <w:noProof w:val="0"/>
        </w:rPr>
        <w:t xml:space="preserve">ith Group Policy. The Deploy </w:t>
      </w:r>
      <w:r w:rsidR="00050A5D" w:rsidRPr="00EA7434">
        <w:rPr>
          <w:noProof w:val="0"/>
        </w:rPr>
        <w:t xml:space="preserve">with </w:t>
      </w:r>
      <w:r w:rsidR="00983B09" w:rsidRPr="00EA7434">
        <w:rPr>
          <w:noProof w:val="0"/>
        </w:rPr>
        <w:t>Group Policy dialog box appears</w:t>
      </w:r>
      <w:r w:rsidR="00132CEC" w:rsidRPr="00EA7434">
        <w:rPr>
          <w:noProof w:val="0"/>
        </w:rPr>
        <w:t xml:space="preserve"> (see Figure 5-2</w:t>
      </w:r>
      <w:r w:rsidRPr="00EA7434">
        <w:rPr>
          <w:noProof w:val="0"/>
        </w:rPr>
        <w:t>)</w:t>
      </w:r>
      <w:r w:rsidR="00983B09" w:rsidRPr="00EA7434">
        <w:rPr>
          <w:noProof w:val="0"/>
        </w:rPr>
        <w:t>.</w:t>
      </w:r>
    </w:p>
    <w:p w14:paraId="6AE61482" w14:textId="77777777" w:rsidR="00983B09" w:rsidRPr="00EA7434" w:rsidRDefault="004F0929" w:rsidP="00983B09">
      <w:pPr>
        <w:pStyle w:val="Figure"/>
      </w:pPr>
      <w:r>
        <w:rPr>
          <w:noProof/>
        </w:rPr>
        <w:drawing>
          <wp:inline distT="0" distB="0" distL="0" distR="0" wp14:anchorId="6E3F6AC7" wp14:editId="3768B5C5">
            <wp:extent cx="5105400" cy="30904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05-02new.bmp"/>
                    <pic:cNvPicPr/>
                  </pic:nvPicPr>
                  <pic:blipFill>
                    <a:blip r:embed="rId8">
                      <a:extLst>
                        <a:ext uri="{28A0092B-C50C-407E-A947-70E740481C1C}">
                          <a14:useLocalDpi xmlns:a14="http://schemas.microsoft.com/office/drawing/2010/main" val="0"/>
                        </a:ext>
                      </a:extLst>
                    </a:blip>
                    <a:stretch>
                      <a:fillRect/>
                    </a:stretch>
                  </pic:blipFill>
                  <pic:spPr>
                    <a:xfrm>
                      <a:off x="0" y="0"/>
                      <a:ext cx="5105400" cy="3090422"/>
                    </a:xfrm>
                    <a:prstGeom prst="rect">
                      <a:avLst/>
                    </a:prstGeom>
                  </pic:spPr>
                </pic:pic>
              </a:graphicData>
            </a:graphic>
          </wp:inline>
        </w:drawing>
      </w:r>
    </w:p>
    <w:p w14:paraId="17AD9F4A" w14:textId="77777777" w:rsidR="00983B09" w:rsidRPr="00EA7434" w:rsidRDefault="00983B09" w:rsidP="008C1099">
      <w:pPr>
        <w:pStyle w:val="FigureCaption"/>
      </w:pPr>
      <w:r w:rsidRPr="00EA7434">
        <w:t xml:space="preserve">Figure </w:t>
      </w:r>
      <w:r w:rsidR="00500EF1" w:rsidRPr="00EA7434">
        <w:t>5</w:t>
      </w:r>
      <w:r w:rsidRPr="00EA7434">
        <w:t>-</w:t>
      </w:r>
      <w:r w:rsidR="00132CEC" w:rsidRPr="00EA7434">
        <w:t>2</w:t>
      </w:r>
    </w:p>
    <w:p w14:paraId="7AC48843" w14:textId="77777777" w:rsidR="00983B09" w:rsidRPr="00EA7434" w:rsidRDefault="00500EF1" w:rsidP="008C1099">
      <w:pPr>
        <w:pStyle w:val="FigureNumber"/>
      </w:pPr>
      <w:r w:rsidRPr="00EA7434">
        <w:t xml:space="preserve">The </w:t>
      </w:r>
      <w:r w:rsidR="00983B09" w:rsidRPr="00EA7434">
        <w:t xml:space="preserve">Deploy </w:t>
      </w:r>
      <w:r w:rsidR="00050A5D" w:rsidRPr="00EA7434">
        <w:t xml:space="preserve">with </w:t>
      </w:r>
      <w:r w:rsidR="00983B09" w:rsidRPr="00EA7434">
        <w:t xml:space="preserve">Group Policy dialog box </w:t>
      </w:r>
    </w:p>
    <w:p w14:paraId="60AC5CE3" w14:textId="77777777" w:rsidR="008C1099" w:rsidRPr="00EA7434" w:rsidRDefault="008C1099" w:rsidP="008C1099">
      <w:pPr>
        <w:pStyle w:val="FigureCaption"/>
      </w:pPr>
    </w:p>
    <w:p w14:paraId="4F7455B1" w14:textId="77777777" w:rsidR="00983B09" w:rsidRPr="00EA7434" w:rsidRDefault="00500EF1" w:rsidP="00983B09">
      <w:pPr>
        <w:pStyle w:val="NL"/>
        <w:rPr>
          <w:noProof w:val="0"/>
        </w:rPr>
      </w:pPr>
      <w:r w:rsidRPr="00EA7434">
        <w:rPr>
          <w:b/>
          <w:noProof w:val="0"/>
        </w:rPr>
        <w:t>3</w:t>
      </w:r>
      <w:r w:rsidR="00983B09" w:rsidRPr="00EA7434">
        <w:rPr>
          <w:b/>
          <w:noProof w:val="0"/>
        </w:rPr>
        <w:t>.</w:t>
      </w:r>
      <w:r w:rsidR="00983B09" w:rsidRPr="00EA7434">
        <w:rPr>
          <w:noProof w:val="0"/>
        </w:rPr>
        <w:tab/>
        <w:t xml:space="preserve">Click Browse. The </w:t>
      </w:r>
      <w:r w:rsidR="00983B09" w:rsidRPr="00EA7434">
        <w:rPr>
          <w:i/>
          <w:noProof w:val="0"/>
        </w:rPr>
        <w:t xml:space="preserve">Browse </w:t>
      </w:r>
      <w:r w:rsidR="003F4B9B" w:rsidRPr="00EA7434">
        <w:rPr>
          <w:i/>
          <w:noProof w:val="0"/>
        </w:rPr>
        <w:t>for a</w:t>
      </w:r>
      <w:r w:rsidR="00983B09" w:rsidRPr="00EA7434">
        <w:rPr>
          <w:i/>
          <w:noProof w:val="0"/>
        </w:rPr>
        <w:t xml:space="preserve"> Group Policy Object</w:t>
      </w:r>
      <w:r w:rsidR="00983B09" w:rsidRPr="00EA7434">
        <w:rPr>
          <w:noProof w:val="0"/>
        </w:rPr>
        <w:t xml:space="preserve"> dialog box appears.</w:t>
      </w:r>
    </w:p>
    <w:p w14:paraId="3D08505A" w14:textId="77777777" w:rsidR="00983B09" w:rsidRPr="00EA7434" w:rsidRDefault="00500EF1" w:rsidP="00983B09">
      <w:pPr>
        <w:pStyle w:val="NL"/>
        <w:rPr>
          <w:noProof w:val="0"/>
        </w:rPr>
      </w:pPr>
      <w:r w:rsidRPr="00EA7434">
        <w:rPr>
          <w:b/>
          <w:noProof w:val="0"/>
        </w:rPr>
        <w:t>4</w:t>
      </w:r>
      <w:r w:rsidR="00983B09" w:rsidRPr="00EA7434">
        <w:rPr>
          <w:b/>
          <w:noProof w:val="0"/>
        </w:rPr>
        <w:t>.</w:t>
      </w:r>
      <w:r w:rsidR="00983B09" w:rsidRPr="00EA7434">
        <w:rPr>
          <w:noProof w:val="0"/>
        </w:rPr>
        <w:tab/>
        <w:t>Select Default Domain Policy, and click OK. Default Domain Policy appears in the GPO Name field.</w:t>
      </w:r>
      <w:r w:rsidR="00BD3F15" w:rsidRPr="00EA7434" w:rsidDel="00BD3F15">
        <w:rPr>
          <w:noProof w:val="0"/>
        </w:rPr>
        <w:t xml:space="preserve"> </w:t>
      </w:r>
    </w:p>
    <w:p w14:paraId="02FF5980" w14:textId="77777777" w:rsidR="00983B09" w:rsidRPr="00EA7434" w:rsidRDefault="00500EF1" w:rsidP="00983B09">
      <w:pPr>
        <w:pStyle w:val="NL"/>
        <w:rPr>
          <w:noProof w:val="0"/>
        </w:rPr>
      </w:pPr>
      <w:r w:rsidRPr="00EA7434">
        <w:rPr>
          <w:b/>
          <w:noProof w:val="0"/>
        </w:rPr>
        <w:t>5</w:t>
      </w:r>
      <w:r w:rsidR="00983B09" w:rsidRPr="00EA7434">
        <w:rPr>
          <w:b/>
          <w:noProof w:val="0"/>
        </w:rPr>
        <w:t>.</w:t>
      </w:r>
      <w:r w:rsidR="00983B09" w:rsidRPr="00EA7434">
        <w:rPr>
          <w:noProof w:val="0"/>
        </w:rPr>
        <w:tab/>
        <w:t>Select the check</w:t>
      </w:r>
      <w:r w:rsidR="00F3533C" w:rsidRPr="00EA7434">
        <w:rPr>
          <w:noProof w:val="0"/>
        </w:rPr>
        <w:t xml:space="preserve"> </w:t>
      </w:r>
      <w:r w:rsidR="00983B09" w:rsidRPr="00EA7434">
        <w:rPr>
          <w:noProof w:val="0"/>
        </w:rPr>
        <w:t xml:space="preserve">box for </w:t>
      </w:r>
      <w:proofErr w:type="gramStart"/>
      <w:r w:rsidR="00983B09" w:rsidRPr="00EA7434">
        <w:rPr>
          <w:noProof w:val="0"/>
        </w:rPr>
        <w:t>The</w:t>
      </w:r>
      <w:proofErr w:type="gramEnd"/>
      <w:r w:rsidR="00983B09" w:rsidRPr="00EA7434">
        <w:rPr>
          <w:noProof w:val="0"/>
        </w:rPr>
        <w:t xml:space="preserve"> </w:t>
      </w:r>
      <w:r w:rsidR="004E3A37">
        <w:rPr>
          <w:noProof w:val="0"/>
        </w:rPr>
        <w:t>c</w:t>
      </w:r>
      <w:r w:rsidR="00983B09" w:rsidRPr="00EA7434">
        <w:rPr>
          <w:noProof w:val="0"/>
        </w:rPr>
        <w:t xml:space="preserve">omputers </w:t>
      </w:r>
      <w:r w:rsidR="004E3A37">
        <w:rPr>
          <w:noProof w:val="0"/>
        </w:rPr>
        <w:t>t</w:t>
      </w:r>
      <w:r w:rsidR="00983B09" w:rsidRPr="00EA7434">
        <w:rPr>
          <w:noProof w:val="0"/>
        </w:rPr>
        <w:t xml:space="preserve">hat </w:t>
      </w:r>
      <w:r w:rsidR="004E3A37">
        <w:rPr>
          <w:noProof w:val="0"/>
        </w:rPr>
        <w:t>t</w:t>
      </w:r>
      <w:r w:rsidR="00983B09" w:rsidRPr="00EA7434">
        <w:rPr>
          <w:noProof w:val="0"/>
        </w:rPr>
        <w:t xml:space="preserve">his GPO </w:t>
      </w:r>
      <w:r w:rsidR="004E3A37">
        <w:rPr>
          <w:noProof w:val="0"/>
        </w:rPr>
        <w:t>a</w:t>
      </w:r>
      <w:r w:rsidR="00983B09" w:rsidRPr="00EA7434">
        <w:rPr>
          <w:noProof w:val="0"/>
        </w:rPr>
        <w:t xml:space="preserve">pplies </w:t>
      </w:r>
      <w:r w:rsidR="004E3A37">
        <w:rPr>
          <w:noProof w:val="0"/>
        </w:rPr>
        <w:t>t</w:t>
      </w:r>
      <w:r w:rsidR="00983B09" w:rsidRPr="00EA7434">
        <w:rPr>
          <w:noProof w:val="0"/>
        </w:rPr>
        <w:t>o (</w:t>
      </w:r>
      <w:r w:rsidR="004E3A37">
        <w:rPr>
          <w:noProof w:val="0"/>
        </w:rPr>
        <w:t>p</w:t>
      </w:r>
      <w:r w:rsidR="00983B09" w:rsidRPr="00EA7434">
        <w:rPr>
          <w:noProof w:val="0"/>
        </w:rPr>
        <w:t xml:space="preserve">er </w:t>
      </w:r>
      <w:r w:rsidR="004E3A37">
        <w:rPr>
          <w:noProof w:val="0"/>
        </w:rPr>
        <w:t>m</w:t>
      </w:r>
      <w:r w:rsidR="00983B09" w:rsidRPr="00EA7434">
        <w:rPr>
          <w:noProof w:val="0"/>
        </w:rPr>
        <w:t>achine), and click Add.</w:t>
      </w:r>
      <w:r w:rsidR="00751BC0" w:rsidRPr="00EA7434">
        <w:rPr>
          <w:noProof w:val="0"/>
        </w:rPr>
        <w:t xml:space="preserve"> The printer appears in the deployment list.</w:t>
      </w:r>
    </w:p>
    <w:p w14:paraId="19193DF2" w14:textId="77777777" w:rsidR="00983B09" w:rsidRPr="00EA7434" w:rsidRDefault="00500EF1" w:rsidP="00983B09">
      <w:pPr>
        <w:pStyle w:val="NL"/>
        <w:rPr>
          <w:noProof w:val="0"/>
        </w:rPr>
      </w:pPr>
      <w:r w:rsidRPr="00EA7434">
        <w:rPr>
          <w:b/>
          <w:noProof w:val="0"/>
        </w:rPr>
        <w:t>6</w:t>
      </w:r>
      <w:r w:rsidR="00983B09" w:rsidRPr="00EA7434">
        <w:rPr>
          <w:b/>
          <w:noProof w:val="0"/>
        </w:rPr>
        <w:t>.</w:t>
      </w:r>
      <w:r w:rsidR="00983B09" w:rsidRPr="00EA7434">
        <w:rPr>
          <w:noProof w:val="0"/>
        </w:rPr>
        <w:tab/>
        <w:t>Click OK. A Print Management message box appears, indicating that the printer deployment has succeeded.</w:t>
      </w:r>
    </w:p>
    <w:p w14:paraId="786A3A77" w14:textId="77777777" w:rsidR="00983B09" w:rsidRPr="00EA7434" w:rsidRDefault="00500EF1" w:rsidP="00983B09">
      <w:pPr>
        <w:pStyle w:val="NL"/>
        <w:rPr>
          <w:noProof w:val="0"/>
        </w:rPr>
      </w:pPr>
      <w:r w:rsidRPr="00EA7434">
        <w:rPr>
          <w:b/>
          <w:noProof w:val="0"/>
        </w:rPr>
        <w:t>7</w:t>
      </w:r>
      <w:r w:rsidR="00983B09" w:rsidRPr="00EA7434">
        <w:rPr>
          <w:b/>
          <w:noProof w:val="0"/>
        </w:rPr>
        <w:t>.</w:t>
      </w:r>
      <w:r w:rsidR="00983B09" w:rsidRPr="00EA7434">
        <w:rPr>
          <w:noProof w:val="0"/>
        </w:rPr>
        <w:tab/>
        <w:t>Click OK twice to close the</w:t>
      </w:r>
      <w:r w:rsidR="004E6888" w:rsidRPr="00EA7434">
        <w:rPr>
          <w:noProof w:val="0"/>
        </w:rPr>
        <w:t xml:space="preserve"> message box and the </w:t>
      </w:r>
      <w:r w:rsidR="00983B09" w:rsidRPr="00EA7434">
        <w:rPr>
          <w:noProof w:val="0"/>
        </w:rPr>
        <w:t xml:space="preserve">Deploy </w:t>
      </w:r>
      <w:r w:rsidR="00F3533C" w:rsidRPr="00EA7434">
        <w:rPr>
          <w:noProof w:val="0"/>
        </w:rPr>
        <w:t xml:space="preserve">with </w:t>
      </w:r>
      <w:r w:rsidR="00983B09" w:rsidRPr="00EA7434">
        <w:rPr>
          <w:noProof w:val="0"/>
        </w:rPr>
        <w:t>Group Policy dialog box.</w:t>
      </w:r>
    </w:p>
    <w:p w14:paraId="1E51D800" w14:textId="75D16DFF" w:rsidR="00BD3F15" w:rsidRPr="00EA7434" w:rsidRDefault="00761DF2" w:rsidP="00132CEC">
      <w:pPr>
        <w:pStyle w:val="NL"/>
        <w:rPr>
          <w:noProof w:val="0"/>
        </w:rPr>
      </w:pPr>
      <w:r w:rsidRPr="00EA7434">
        <w:rPr>
          <w:b/>
          <w:noProof w:val="0"/>
        </w:rPr>
        <w:t>8.</w:t>
      </w:r>
      <w:r w:rsidRPr="00EA7434">
        <w:rPr>
          <w:noProof w:val="0"/>
        </w:rPr>
        <w:tab/>
      </w:r>
      <w:r w:rsidR="004E3A37">
        <w:rPr>
          <w:noProof w:val="0"/>
        </w:rPr>
        <w:t xml:space="preserve">Unlock the screen </w:t>
      </w:r>
      <w:r w:rsidR="0020179F">
        <w:rPr>
          <w:noProof w:val="0"/>
        </w:rPr>
        <w:t>(</w:t>
      </w:r>
      <w:r w:rsidR="004E3A37">
        <w:rPr>
          <w:noProof w:val="0"/>
        </w:rPr>
        <w:t>if needed</w:t>
      </w:r>
      <w:r w:rsidR="0020179F">
        <w:rPr>
          <w:noProof w:val="0"/>
        </w:rPr>
        <w:t>)</w:t>
      </w:r>
      <w:r w:rsidR="004E3A37">
        <w:rPr>
          <w:noProof w:val="0"/>
        </w:rPr>
        <w:t xml:space="preserve">, </w:t>
      </w:r>
      <w:r w:rsidR="0020179F">
        <w:rPr>
          <w:noProof w:val="0"/>
        </w:rPr>
        <w:t xml:space="preserve">and </w:t>
      </w:r>
      <w:r w:rsidR="004E3A37">
        <w:rPr>
          <w:noProof w:val="0"/>
        </w:rPr>
        <w:t>then, o</w:t>
      </w:r>
      <w:r w:rsidRPr="00EA7434">
        <w:rPr>
          <w:noProof w:val="0"/>
        </w:rPr>
        <w:t xml:space="preserve">n the </w:t>
      </w:r>
      <w:r w:rsidR="00823693">
        <w:rPr>
          <w:noProof w:val="0"/>
        </w:rPr>
        <w:t>SERVERA</w:t>
      </w:r>
      <w:r w:rsidRPr="00EA7434">
        <w:rPr>
          <w:noProof w:val="0"/>
        </w:rPr>
        <w:t xml:space="preserve"> computer,</w:t>
      </w:r>
      <w:r w:rsidR="00BD3F15" w:rsidRPr="00EA7434">
        <w:rPr>
          <w:noProof w:val="0"/>
        </w:rPr>
        <w:t xml:space="preserve"> click the Windows PowerShell button on the </w:t>
      </w:r>
      <w:r w:rsidR="00F3533C" w:rsidRPr="00EA7434">
        <w:rPr>
          <w:noProof w:val="0"/>
        </w:rPr>
        <w:t>taskbar</w:t>
      </w:r>
      <w:r w:rsidR="00BD3F15" w:rsidRPr="00EA7434">
        <w:rPr>
          <w:noProof w:val="0"/>
        </w:rPr>
        <w:t xml:space="preserve">. An </w:t>
      </w:r>
      <w:r w:rsidR="00BD3F15" w:rsidRPr="00EA7434">
        <w:rPr>
          <w:i/>
          <w:noProof w:val="0"/>
        </w:rPr>
        <w:t>Administrator: Windows PowerShell</w:t>
      </w:r>
      <w:r w:rsidR="00BD3F15" w:rsidRPr="00EA7434">
        <w:rPr>
          <w:noProof w:val="0"/>
        </w:rPr>
        <w:t xml:space="preserve"> window appears.</w:t>
      </w:r>
    </w:p>
    <w:p w14:paraId="44D839B6" w14:textId="77777777" w:rsidR="00983B09" w:rsidRPr="00EA7434" w:rsidRDefault="00BD3F15" w:rsidP="00132CEC">
      <w:pPr>
        <w:pStyle w:val="NL"/>
        <w:rPr>
          <w:noProof w:val="0"/>
        </w:rPr>
      </w:pPr>
      <w:r w:rsidRPr="00EA7434">
        <w:rPr>
          <w:b/>
          <w:noProof w:val="0"/>
        </w:rPr>
        <w:t>9.</w:t>
      </w:r>
      <w:r w:rsidRPr="00EA7434">
        <w:rPr>
          <w:noProof w:val="0"/>
        </w:rPr>
        <w:tab/>
        <w:t xml:space="preserve">At the Windows PowerShell prompt, type </w:t>
      </w:r>
      <w:r w:rsidRPr="00EA7434">
        <w:rPr>
          <w:b/>
          <w:noProof w:val="0"/>
        </w:rPr>
        <w:t xml:space="preserve">control /name </w:t>
      </w:r>
      <w:proofErr w:type="spellStart"/>
      <w:r w:rsidRPr="00EA7434">
        <w:rPr>
          <w:b/>
          <w:noProof w:val="0"/>
        </w:rPr>
        <w:t>Microsoft.DevicesAndPrinters</w:t>
      </w:r>
      <w:proofErr w:type="spellEnd"/>
      <w:r w:rsidRPr="00EA7434">
        <w:rPr>
          <w:noProof w:val="0"/>
        </w:rPr>
        <w:t xml:space="preserve"> and press Enter. </w:t>
      </w:r>
      <w:r w:rsidR="00C2552F" w:rsidRPr="00EA7434">
        <w:rPr>
          <w:noProof w:val="0"/>
        </w:rPr>
        <w:t xml:space="preserve">The Devices and Printers </w:t>
      </w:r>
      <w:r w:rsidR="00C2552F" w:rsidRPr="00EA7434">
        <w:rPr>
          <w:noProof w:val="0"/>
        </w:rPr>
        <w:lastRenderedPageBreak/>
        <w:t>window appears.</w:t>
      </w:r>
      <w:r w:rsidR="00D077AB" w:rsidRPr="00EA7434">
        <w:rPr>
          <w:noProof w:val="0"/>
        </w:rPr>
        <w:t xml:space="preserve"> (Note: It might be necessary to wait several minutes and click Refresh before the new printer appears.)</w:t>
      </w:r>
    </w:p>
    <w:tbl>
      <w:tblPr>
        <w:tblW w:w="774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6300"/>
      </w:tblGrid>
      <w:tr w:rsidR="00983B09" w:rsidRPr="00EA7434" w14:paraId="55EDBB68" w14:textId="77777777">
        <w:tc>
          <w:tcPr>
            <w:tcW w:w="1440"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362AE06C" w14:textId="77777777" w:rsidR="00983B09" w:rsidRPr="00EA7434" w:rsidRDefault="00983B09" w:rsidP="00050A5D">
            <w:pPr>
              <w:pStyle w:val="QuestionHead"/>
              <w:rPr>
                <w:noProof w:val="0"/>
              </w:rPr>
            </w:pPr>
            <w:r w:rsidRPr="00EA7434">
              <w:rPr>
                <w:noProof w:val="0"/>
              </w:rPr>
              <w:t>Question</w:t>
            </w:r>
            <w:r w:rsidR="005C0246" w:rsidRPr="00EA7434">
              <w:rPr>
                <w:noProof w:val="0"/>
              </w:rPr>
              <w:t>2</w:t>
            </w:r>
            <w:r w:rsidRPr="00EA7434">
              <w:rPr>
                <w:noProof w:val="0"/>
              </w:rPr>
              <w:t xml:space="preserve"> </w:t>
            </w:r>
          </w:p>
        </w:tc>
        <w:tc>
          <w:tcPr>
            <w:tcW w:w="6300" w:type="dxa"/>
            <w:tcBorders>
              <w:top w:val="single" w:sz="4" w:space="0" w:color="000000"/>
              <w:left w:val="single" w:sz="4" w:space="0" w:color="000000"/>
              <w:bottom w:val="single" w:sz="4" w:space="0" w:color="000000"/>
              <w:right w:val="single" w:sz="4" w:space="0" w:color="000000"/>
            </w:tcBorders>
            <w:vAlign w:val="center"/>
          </w:tcPr>
          <w:p w14:paraId="108EEB83" w14:textId="1ED87A33" w:rsidR="00BD3F15" w:rsidRPr="004E2D8C" w:rsidRDefault="00983B09" w:rsidP="00F3533C">
            <w:pPr>
              <w:pStyle w:val="NoteText"/>
              <w:rPr>
                <w:noProof w:val="0"/>
              </w:rPr>
            </w:pPr>
            <w:r w:rsidRPr="00EA7434">
              <w:rPr>
                <w:noProof w:val="0"/>
              </w:rPr>
              <w:t xml:space="preserve">Apart from Microsoft XPS Document Writer, which appears by default, which of </w:t>
            </w:r>
            <w:r w:rsidR="00761DF2" w:rsidRPr="00EA7434">
              <w:rPr>
                <w:noProof w:val="0"/>
              </w:rPr>
              <w:t xml:space="preserve">the </w:t>
            </w:r>
            <w:r w:rsidR="00823693">
              <w:rPr>
                <w:noProof w:val="0"/>
              </w:rPr>
              <w:t>SERVERB</w:t>
            </w:r>
            <w:r w:rsidR="00761DF2" w:rsidRPr="00EA7434">
              <w:rPr>
                <w:noProof w:val="0"/>
              </w:rPr>
              <w:t xml:space="preserve"> </w:t>
            </w:r>
            <w:r w:rsidRPr="00EA7434">
              <w:rPr>
                <w:noProof w:val="0"/>
              </w:rPr>
              <w:t xml:space="preserve">printers appear in the </w:t>
            </w:r>
            <w:r w:rsidR="008A0859" w:rsidRPr="00EA7434">
              <w:rPr>
                <w:noProof w:val="0"/>
              </w:rPr>
              <w:t xml:space="preserve">Devices and Printers </w:t>
            </w:r>
            <w:r w:rsidRPr="00EA7434">
              <w:rPr>
                <w:noProof w:val="0"/>
              </w:rPr>
              <w:t>window</w:t>
            </w:r>
            <w:r w:rsidR="008A0859" w:rsidRPr="00EA7434">
              <w:rPr>
                <w:noProof w:val="0"/>
              </w:rPr>
              <w:t xml:space="preserve"> on </w:t>
            </w:r>
            <w:r w:rsidR="00823693">
              <w:rPr>
                <w:noProof w:val="0"/>
              </w:rPr>
              <w:t>SERVERA</w:t>
            </w:r>
            <w:r w:rsidRPr="00EA7434">
              <w:rPr>
                <w:noProof w:val="0"/>
              </w:rPr>
              <w:t>?</w:t>
            </w:r>
          </w:p>
        </w:tc>
      </w:tr>
      <w:tr w:rsidR="00983B09" w:rsidRPr="00EA7434" w14:paraId="170999BE" w14:textId="77777777">
        <w:tc>
          <w:tcPr>
            <w:tcW w:w="1440"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1C3B752D" w14:textId="77777777" w:rsidR="00983B09" w:rsidRPr="00EA7434" w:rsidRDefault="00983B09" w:rsidP="00050A5D">
            <w:pPr>
              <w:pStyle w:val="QuestionHead"/>
              <w:rPr>
                <w:noProof w:val="0"/>
              </w:rPr>
            </w:pPr>
            <w:r w:rsidRPr="00EA7434">
              <w:rPr>
                <w:noProof w:val="0"/>
              </w:rPr>
              <w:t xml:space="preserve">Question </w:t>
            </w:r>
            <w:r w:rsidR="005C0246" w:rsidRPr="00EA7434">
              <w:rPr>
                <w:noProof w:val="0"/>
              </w:rPr>
              <w:t>3</w:t>
            </w:r>
          </w:p>
        </w:tc>
        <w:tc>
          <w:tcPr>
            <w:tcW w:w="6300" w:type="dxa"/>
            <w:tcBorders>
              <w:top w:val="single" w:sz="4" w:space="0" w:color="000000"/>
              <w:left w:val="single" w:sz="4" w:space="0" w:color="000000"/>
              <w:bottom w:val="single" w:sz="4" w:space="0" w:color="000000"/>
              <w:right w:val="single" w:sz="4" w:space="0" w:color="000000"/>
            </w:tcBorders>
            <w:vAlign w:val="center"/>
          </w:tcPr>
          <w:p w14:paraId="31B8BBCE" w14:textId="0AC94927" w:rsidR="00983B09" w:rsidRPr="004E2D8C" w:rsidRDefault="00983B09" w:rsidP="004E2D8C">
            <w:pPr>
              <w:pStyle w:val="StyleNoteTextPatternClearPaleBlue"/>
              <w:rPr>
                <w:noProof w:val="0"/>
              </w:rPr>
            </w:pPr>
            <w:r w:rsidRPr="00EA7434">
              <w:rPr>
                <w:noProof w:val="0"/>
              </w:rPr>
              <w:t xml:space="preserve">Explain why </w:t>
            </w:r>
            <w:r w:rsidR="00761DF2" w:rsidRPr="00EA7434">
              <w:rPr>
                <w:noProof w:val="0"/>
              </w:rPr>
              <w:t xml:space="preserve">the </w:t>
            </w:r>
            <w:r w:rsidR="00823693">
              <w:rPr>
                <w:noProof w:val="0"/>
              </w:rPr>
              <w:t>SERVERB</w:t>
            </w:r>
            <w:r w:rsidR="00761DF2" w:rsidRPr="00EA7434">
              <w:rPr>
                <w:noProof w:val="0"/>
              </w:rPr>
              <w:t xml:space="preserve"> </w:t>
            </w:r>
            <w:r w:rsidRPr="00EA7434">
              <w:rPr>
                <w:noProof w:val="0"/>
              </w:rPr>
              <w:t xml:space="preserve">server’s </w:t>
            </w:r>
            <w:proofErr w:type="spellStart"/>
            <w:r w:rsidRPr="00EA7434">
              <w:rPr>
                <w:noProof w:val="0"/>
              </w:rPr>
              <w:t>MSColo</w:t>
            </w:r>
            <w:r w:rsidR="00500EF1" w:rsidRPr="00EA7434">
              <w:rPr>
                <w:noProof w:val="0"/>
              </w:rPr>
              <w:t>r</w:t>
            </w:r>
            <w:proofErr w:type="spellEnd"/>
            <w:r w:rsidRPr="00EA7434">
              <w:rPr>
                <w:noProof w:val="0"/>
              </w:rPr>
              <w:t xml:space="preserve"> printer does not appear in the </w:t>
            </w:r>
            <w:r w:rsidR="00C2552F" w:rsidRPr="00EA7434">
              <w:rPr>
                <w:noProof w:val="0"/>
              </w:rPr>
              <w:t xml:space="preserve">Devices and </w:t>
            </w:r>
            <w:r w:rsidRPr="00EA7434">
              <w:rPr>
                <w:noProof w:val="0"/>
              </w:rPr>
              <w:t>Printers window</w:t>
            </w:r>
            <w:r w:rsidR="008A0859" w:rsidRPr="00EA7434">
              <w:rPr>
                <w:noProof w:val="0"/>
              </w:rPr>
              <w:t xml:space="preserve"> on </w:t>
            </w:r>
            <w:r w:rsidR="00823693">
              <w:rPr>
                <w:noProof w:val="0"/>
              </w:rPr>
              <w:t>SERVERA</w:t>
            </w:r>
            <w:r w:rsidRPr="00EA7434">
              <w:rPr>
                <w:noProof w:val="0"/>
              </w:rPr>
              <w:t>.</w:t>
            </w:r>
          </w:p>
        </w:tc>
      </w:tr>
    </w:tbl>
    <w:p w14:paraId="665BC192" w14:textId="77777777" w:rsidR="008C1099" w:rsidRPr="00EA7434" w:rsidRDefault="008C1099" w:rsidP="00983B09">
      <w:pPr>
        <w:pStyle w:val="NL"/>
        <w:rPr>
          <w:b/>
          <w:noProof w:val="0"/>
        </w:rPr>
      </w:pPr>
    </w:p>
    <w:p w14:paraId="04F0534F" w14:textId="023CDAE0" w:rsidR="008A0859" w:rsidRPr="00EA7434" w:rsidRDefault="00D077AB" w:rsidP="004E2D8C">
      <w:pPr>
        <w:pStyle w:val="NL"/>
        <w:rPr>
          <w:noProof w:val="0"/>
        </w:rPr>
      </w:pPr>
      <w:r w:rsidRPr="00EA7434">
        <w:rPr>
          <w:b/>
          <w:noProof w:val="0"/>
        </w:rPr>
        <w:t>10</w:t>
      </w:r>
      <w:r w:rsidR="00983B09" w:rsidRPr="00EA7434">
        <w:rPr>
          <w:b/>
          <w:noProof w:val="0"/>
        </w:rPr>
        <w:t>.</w:t>
      </w:r>
      <w:r w:rsidR="00983B09" w:rsidRPr="00EA7434">
        <w:rPr>
          <w:noProof w:val="0"/>
        </w:rPr>
        <w:tab/>
        <w:t xml:space="preserve">Press </w:t>
      </w:r>
      <w:r w:rsidR="0097073E" w:rsidRPr="00EA7434">
        <w:rPr>
          <w:noProof w:val="0"/>
        </w:rPr>
        <w:t>Alt+Prt</w:t>
      </w:r>
      <w:r w:rsidR="00983B09" w:rsidRPr="00EA7434">
        <w:rPr>
          <w:noProof w:val="0"/>
        </w:rPr>
        <w:t xml:space="preserve"> Scr to take a screen shot of the </w:t>
      </w:r>
      <w:r w:rsidR="00C2552F" w:rsidRPr="00EA7434">
        <w:rPr>
          <w:noProof w:val="0"/>
        </w:rPr>
        <w:t xml:space="preserve">Devices and </w:t>
      </w:r>
      <w:r w:rsidR="00983B09" w:rsidRPr="00EA7434">
        <w:rPr>
          <w:noProof w:val="0"/>
        </w:rPr>
        <w:t xml:space="preserve">Printers window. Press Ctrl+V to paste the image on the page provided in the </w:t>
      </w:r>
      <w:r w:rsidR="00521183" w:rsidRPr="00EA7434">
        <w:rPr>
          <w:noProof w:val="0"/>
        </w:rPr>
        <w:t xml:space="preserve">Lab 5 </w:t>
      </w:r>
      <w:r w:rsidR="004E2D8C">
        <w:rPr>
          <w:noProof w:val="0"/>
        </w:rPr>
        <w:t>worksheet file.</w:t>
      </w:r>
    </w:p>
    <w:p w14:paraId="12B89F92" w14:textId="77777777" w:rsidR="00500EF1" w:rsidRPr="00EA7434" w:rsidRDefault="00983B09" w:rsidP="00983B09">
      <w:pPr>
        <w:pStyle w:val="NL"/>
        <w:rPr>
          <w:noProof w:val="0"/>
        </w:rPr>
      </w:pPr>
      <w:r w:rsidRPr="00EA7434">
        <w:rPr>
          <w:b/>
          <w:noProof w:val="0"/>
        </w:rPr>
        <w:t>1</w:t>
      </w:r>
      <w:r w:rsidR="00D077AB" w:rsidRPr="00EA7434">
        <w:rPr>
          <w:b/>
          <w:noProof w:val="0"/>
        </w:rPr>
        <w:t>1</w:t>
      </w:r>
      <w:r w:rsidRPr="00EA7434">
        <w:rPr>
          <w:b/>
          <w:noProof w:val="0"/>
        </w:rPr>
        <w:t>.</w:t>
      </w:r>
      <w:r w:rsidRPr="00EA7434">
        <w:rPr>
          <w:noProof w:val="0"/>
        </w:rPr>
        <w:tab/>
      </w:r>
      <w:r w:rsidR="00500EF1" w:rsidRPr="00EA7434">
        <w:rPr>
          <w:noProof w:val="0"/>
        </w:rPr>
        <w:t xml:space="preserve">On the </w:t>
      </w:r>
      <w:r w:rsidR="00823693">
        <w:rPr>
          <w:noProof w:val="0"/>
        </w:rPr>
        <w:t>SERVERA</w:t>
      </w:r>
      <w:r w:rsidR="00500EF1" w:rsidRPr="00EA7434">
        <w:rPr>
          <w:noProof w:val="0"/>
        </w:rPr>
        <w:t xml:space="preserve"> computer, </w:t>
      </w:r>
      <w:r w:rsidR="00A655B4" w:rsidRPr="00EA7434">
        <w:rPr>
          <w:noProof w:val="0"/>
        </w:rPr>
        <w:t xml:space="preserve">in Server Manager, click Tools &gt; Active Directory </w:t>
      </w:r>
      <w:r w:rsidR="0002766B" w:rsidRPr="00EA7434">
        <w:rPr>
          <w:noProof w:val="0"/>
        </w:rPr>
        <w:t>Users and Computers. The Active Directory Users and Computers window appears.</w:t>
      </w:r>
    </w:p>
    <w:p w14:paraId="4FCE5B69" w14:textId="77777777" w:rsidR="00983B09" w:rsidRPr="00EA7434" w:rsidRDefault="0002766B" w:rsidP="00983B09">
      <w:pPr>
        <w:pStyle w:val="NL"/>
        <w:rPr>
          <w:noProof w:val="0"/>
        </w:rPr>
      </w:pPr>
      <w:r w:rsidRPr="00EA7434">
        <w:rPr>
          <w:b/>
          <w:noProof w:val="0"/>
        </w:rPr>
        <w:t>1</w:t>
      </w:r>
      <w:r w:rsidR="00D077AB" w:rsidRPr="00EA7434">
        <w:rPr>
          <w:b/>
          <w:noProof w:val="0"/>
        </w:rPr>
        <w:t>2</w:t>
      </w:r>
      <w:r w:rsidRPr="00EA7434">
        <w:rPr>
          <w:b/>
          <w:noProof w:val="0"/>
        </w:rPr>
        <w:t>.</w:t>
      </w:r>
      <w:r w:rsidRPr="00EA7434">
        <w:rPr>
          <w:noProof w:val="0"/>
        </w:rPr>
        <w:tab/>
        <w:t>Right-click the adatum.com domain a</w:t>
      </w:r>
      <w:r w:rsidR="008A0859" w:rsidRPr="00EA7434">
        <w:rPr>
          <w:noProof w:val="0"/>
        </w:rPr>
        <w:t>n</w:t>
      </w:r>
      <w:r w:rsidRPr="00EA7434">
        <w:rPr>
          <w:noProof w:val="0"/>
        </w:rPr>
        <w:t>d, from the context menu, select Find. The</w:t>
      </w:r>
      <w:r w:rsidR="00983B09" w:rsidRPr="00EA7434">
        <w:rPr>
          <w:noProof w:val="0"/>
        </w:rPr>
        <w:t xml:space="preserve"> Find Users, Contacts, And Groups dialog box appears.</w:t>
      </w:r>
    </w:p>
    <w:p w14:paraId="3A95ADE7" w14:textId="77777777" w:rsidR="00983B09" w:rsidRPr="00EA7434" w:rsidRDefault="00D077AB" w:rsidP="00983B09">
      <w:pPr>
        <w:pStyle w:val="NL"/>
        <w:rPr>
          <w:noProof w:val="0"/>
        </w:rPr>
      </w:pPr>
      <w:r w:rsidRPr="00EA7434">
        <w:rPr>
          <w:b/>
          <w:noProof w:val="0"/>
        </w:rPr>
        <w:t>13</w:t>
      </w:r>
      <w:r w:rsidR="00983B09" w:rsidRPr="00EA7434">
        <w:rPr>
          <w:b/>
          <w:noProof w:val="0"/>
        </w:rPr>
        <w:t>.</w:t>
      </w:r>
      <w:r w:rsidR="00983B09" w:rsidRPr="00EA7434">
        <w:rPr>
          <w:noProof w:val="0"/>
        </w:rPr>
        <w:tab/>
        <w:t>In the Find drop-down list, select Printers. The title of the dialog box changes to Find Printers.</w:t>
      </w:r>
    </w:p>
    <w:p w14:paraId="1B3D39D5" w14:textId="77777777" w:rsidR="00983B09" w:rsidRPr="00EA7434" w:rsidRDefault="00D077AB" w:rsidP="00983B09">
      <w:pPr>
        <w:pStyle w:val="NL"/>
        <w:rPr>
          <w:noProof w:val="0"/>
        </w:rPr>
      </w:pPr>
      <w:r w:rsidRPr="00EA7434">
        <w:rPr>
          <w:b/>
          <w:noProof w:val="0"/>
        </w:rPr>
        <w:t>14</w:t>
      </w:r>
      <w:r w:rsidR="00983B09" w:rsidRPr="00EA7434">
        <w:rPr>
          <w:b/>
          <w:noProof w:val="0"/>
        </w:rPr>
        <w:t>.</w:t>
      </w:r>
      <w:r w:rsidR="00983B09" w:rsidRPr="00EA7434">
        <w:rPr>
          <w:noProof w:val="0"/>
        </w:rPr>
        <w:tab/>
        <w:t>Click Find Now.</w:t>
      </w:r>
    </w:p>
    <w:tbl>
      <w:tblPr>
        <w:tblW w:w="774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6300"/>
      </w:tblGrid>
      <w:tr w:rsidR="00983B09" w:rsidRPr="00EA7434" w14:paraId="45DFDC2B" w14:textId="77777777">
        <w:tc>
          <w:tcPr>
            <w:tcW w:w="1440"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16E05BBA" w14:textId="77777777" w:rsidR="00983B09" w:rsidRPr="00EA7434" w:rsidRDefault="00983B09" w:rsidP="00050A5D">
            <w:pPr>
              <w:pStyle w:val="QuestionHead"/>
              <w:rPr>
                <w:noProof w:val="0"/>
              </w:rPr>
            </w:pPr>
            <w:r w:rsidRPr="00EA7434">
              <w:rPr>
                <w:noProof w:val="0"/>
              </w:rPr>
              <w:t>Question</w:t>
            </w:r>
            <w:r w:rsidR="005C0246" w:rsidRPr="00EA7434">
              <w:rPr>
                <w:noProof w:val="0"/>
              </w:rPr>
              <w:t>4</w:t>
            </w:r>
            <w:r w:rsidRPr="00EA7434">
              <w:rPr>
                <w:noProof w:val="0"/>
              </w:rPr>
              <w:t xml:space="preserve"> </w:t>
            </w:r>
          </w:p>
        </w:tc>
        <w:tc>
          <w:tcPr>
            <w:tcW w:w="6300" w:type="dxa"/>
            <w:tcBorders>
              <w:top w:val="single" w:sz="4" w:space="0" w:color="000000"/>
              <w:left w:val="single" w:sz="4" w:space="0" w:color="000000"/>
              <w:bottom w:val="single" w:sz="4" w:space="0" w:color="000000"/>
              <w:right w:val="single" w:sz="4" w:space="0" w:color="000000"/>
            </w:tcBorders>
            <w:vAlign w:val="center"/>
          </w:tcPr>
          <w:p w14:paraId="7C258157" w14:textId="69A404CF" w:rsidR="00983B09" w:rsidRPr="004E2D8C" w:rsidRDefault="00983B09" w:rsidP="007462BD">
            <w:pPr>
              <w:pStyle w:val="NoteText"/>
              <w:rPr>
                <w:noProof w:val="0"/>
              </w:rPr>
            </w:pPr>
            <w:r w:rsidRPr="00EA7434">
              <w:rPr>
                <w:noProof w:val="0"/>
              </w:rPr>
              <w:t>What printers appear in the Search Results box?</w:t>
            </w:r>
          </w:p>
        </w:tc>
      </w:tr>
    </w:tbl>
    <w:p w14:paraId="11DC74A1" w14:textId="77777777" w:rsidR="004E2D8C" w:rsidRDefault="004E2D8C" w:rsidP="00983B09">
      <w:pPr>
        <w:pStyle w:val="NL"/>
        <w:rPr>
          <w:b/>
          <w:noProof w:val="0"/>
        </w:rPr>
      </w:pPr>
    </w:p>
    <w:p w14:paraId="380E3750" w14:textId="77777777" w:rsidR="00983B09" w:rsidRPr="00EA7434" w:rsidRDefault="00D077AB" w:rsidP="00983B09">
      <w:pPr>
        <w:pStyle w:val="NL"/>
        <w:rPr>
          <w:noProof w:val="0"/>
        </w:rPr>
      </w:pPr>
      <w:r w:rsidRPr="00EA7434">
        <w:rPr>
          <w:b/>
          <w:noProof w:val="0"/>
        </w:rPr>
        <w:t>15</w:t>
      </w:r>
      <w:r w:rsidR="00983B09" w:rsidRPr="00EA7434">
        <w:rPr>
          <w:b/>
          <w:noProof w:val="0"/>
        </w:rPr>
        <w:t>.</w:t>
      </w:r>
      <w:r w:rsidR="00983B09" w:rsidRPr="00EA7434">
        <w:rPr>
          <w:noProof w:val="0"/>
        </w:rPr>
        <w:tab/>
        <w:t xml:space="preserve">Right-click </w:t>
      </w:r>
      <w:r w:rsidR="007462BD" w:rsidRPr="00EA7434">
        <w:rPr>
          <w:noProof w:val="0"/>
        </w:rPr>
        <w:t xml:space="preserve">the </w:t>
      </w:r>
      <w:proofErr w:type="spellStart"/>
      <w:r w:rsidR="00983B09" w:rsidRPr="00EA7434">
        <w:rPr>
          <w:noProof w:val="0"/>
        </w:rPr>
        <w:t>MSColor</w:t>
      </w:r>
      <w:proofErr w:type="spellEnd"/>
      <w:r w:rsidR="00983B09" w:rsidRPr="00EA7434">
        <w:rPr>
          <w:noProof w:val="0"/>
        </w:rPr>
        <w:t xml:space="preserve"> printer and, from the context menu, select Connect.</w:t>
      </w:r>
    </w:p>
    <w:p w14:paraId="146CBBCD" w14:textId="77777777" w:rsidR="00983B09" w:rsidRPr="00EA7434" w:rsidRDefault="00DF2554" w:rsidP="00983B09">
      <w:pPr>
        <w:pStyle w:val="NL"/>
        <w:rPr>
          <w:noProof w:val="0"/>
        </w:rPr>
      </w:pPr>
      <w:r w:rsidRPr="00EA7434">
        <w:rPr>
          <w:b/>
          <w:noProof w:val="0"/>
        </w:rPr>
        <w:t>1</w:t>
      </w:r>
      <w:r w:rsidR="00D077AB" w:rsidRPr="00EA7434">
        <w:rPr>
          <w:b/>
          <w:noProof w:val="0"/>
        </w:rPr>
        <w:t>6</w:t>
      </w:r>
      <w:r w:rsidR="00983B09" w:rsidRPr="00EA7434">
        <w:rPr>
          <w:b/>
          <w:noProof w:val="0"/>
        </w:rPr>
        <w:t>.</w:t>
      </w:r>
      <w:r w:rsidR="00983B09" w:rsidRPr="00EA7434">
        <w:rPr>
          <w:noProof w:val="0"/>
        </w:rPr>
        <w:tab/>
        <w:t xml:space="preserve">Switch to the </w:t>
      </w:r>
      <w:r w:rsidR="007462BD" w:rsidRPr="00EA7434">
        <w:rPr>
          <w:noProof w:val="0"/>
        </w:rPr>
        <w:t xml:space="preserve">Devices and </w:t>
      </w:r>
      <w:r w:rsidR="00983B09" w:rsidRPr="00EA7434">
        <w:rPr>
          <w:noProof w:val="0"/>
        </w:rPr>
        <w:t>Printers window.</w:t>
      </w:r>
    </w:p>
    <w:tbl>
      <w:tblPr>
        <w:tblW w:w="774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6300"/>
      </w:tblGrid>
      <w:tr w:rsidR="00983B09" w:rsidRPr="00EA7434" w14:paraId="4AA76F6F" w14:textId="77777777">
        <w:tc>
          <w:tcPr>
            <w:tcW w:w="1440"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2A6D62BE" w14:textId="77777777" w:rsidR="00983B09" w:rsidRPr="00EA7434" w:rsidRDefault="00983B09" w:rsidP="00050A5D">
            <w:pPr>
              <w:pStyle w:val="QuestionHead"/>
              <w:rPr>
                <w:noProof w:val="0"/>
              </w:rPr>
            </w:pPr>
            <w:r w:rsidRPr="00EA7434">
              <w:rPr>
                <w:noProof w:val="0"/>
              </w:rPr>
              <w:t xml:space="preserve">Question </w:t>
            </w:r>
            <w:r w:rsidR="005C0246" w:rsidRPr="00EA7434">
              <w:rPr>
                <w:noProof w:val="0"/>
              </w:rPr>
              <w:t>5</w:t>
            </w:r>
          </w:p>
        </w:tc>
        <w:tc>
          <w:tcPr>
            <w:tcW w:w="6300" w:type="dxa"/>
            <w:tcBorders>
              <w:top w:val="single" w:sz="4" w:space="0" w:color="000000"/>
              <w:left w:val="single" w:sz="4" w:space="0" w:color="000000"/>
              <w:bottom w:val="single" w:sz="4" w:space="0" w:color="000000"/>
              <w:right w:val="single" w:sz="4" w:space="0" w:color="000000"/>
            </w:tcBorders>
            <w:vAlign w:val="center"/>
          </w:tcPr>
          <w:p w14:paraId="48BE614C" w14:textId="1F06F9A5" w:rsidR="00983B09" w:rsidRPr="004E2D8C" w:rsidRDefault="00983B09" w:rsidP="007462BD">
            <w:pPr>
              <w:pStyle w:val="NoteText"/>
              <w:rPr>
                <w:noProof w:val="0"/>
              </w:rPr>
            </w:pPr>
            <w:r w:rsidRPr="00EA7434">
              <w:rPr>
                <w:noProof w:val="0"/>
              </w:rPr>
              <w:t xml:space="preserve">What changed in the </w:t>
            </w:r>
            <w:r w:rsidR="008A0859" w:rsidRPr="00EA7434">
              <w:rPr>
                <w:noProof w:val="0"/>
              </w:rPr>
              <w:t xml:space="preserve">Devices and </w:t>
            </w:r>
            <w:r w:rsidRPr="00EA7434">
              <w:rPr>
                <w:noProof w:val="0"/>
              </w:rPr>
              <w:t>Printers window?</w:t>
            </w:r>
          </w:p>
        </w:tc>
      </w:tr>
    </w:tbl>
    <w:p w14:paraId="77083B6B" w14:textId="77777777" w:rsidR="004E2D8C" w:rsidRDefault="004E2D8C" w:rsidP="004E2D8C">
      <w:pPr>
        <w:pStyle w:val="NL"/>
        <w:rPr>
          <w:b/>
          <w:noProof w:val="0"/>
        </w:rPr>
      </w:pPr>
    </w:p>
    <w:p w14:paraId="0F136A0B" w14:textId="636F330C" w:rsidR="00AC5FCA" w:rsidRPr="00EA7434" w:rsidRDefault="00DF2554" w:rsidP="004E2D8C">
      <w:pPr>
        <w:pStyle w:val="NL"/>
        <w:rPr>
          <w:noProof w:val="0"/>
        </w:rPr>
      </w:pPr>
      <w:r w:rsidRPr="00EA7434">
        <w:rPr>
          <w:b/>
          <w:noProof w:val="0"/>
        </w:rPr>
        <w:t>1</w:t>
      </w:r>
      <w:r w:rsidR="00D077AB" w:rsidRPr="00EA7434">
        <w:rPr>
          <w:b/>
          <w:noProof w:val="0"/>
        </w:rPr>
        <w:t>7</w:t>
      </w:r>
      <w:r w:rsidR="00983B09" w:rsidRPr="00EA7434">
        <w:rPr>
          <w:b/>
          <w:noProof w:val="0"/>
        </w:rPr>
        <w:t>.</w:t>
      </w:r>
      <w:r w:rsidR="00983B09" w:rsidRPr="00EA7434">
        <w:rPr>
          <w:noProof w:val="0"/>
        </w:rPr>
        <w:tab/>
      </w:r>
      <w:r w:rsidR="004973DA" w:rsidRPr="00EA7434">
        <w:rPr>
          <w:noProof w:val="0"/>
        </w:rPr>
        <w:t xml:space="preserve">Press </w:t>
      </w:r>
      <w:r w:rsidR="0097073E" w:rsidRPr="00EA7434">
        <w:rPr>
          <w:noProof w:val="0"/>
        </w:rPr>
        <w:t>Alt+Prt</w:t>
      </w:r>
      <w:r w:rsidR="004973DA" w:rsidRPr="00EA7434">
        <w:rPr>
          <w:noProof w:val="0"/>
        </w:rPr>
        <w:t xml:space="preserve"> Scr to take a screen</w:t>
      </w:r>
      <w:r w:rsidR="00F3533C" w:rsidRPr="00EA7434">
        <w:rPr>
          <w:noProof w:val="0"/>
        </w:rPr>
        <w:t xml:space="preserve"> </w:t>
      </w:r>
      <w:r w:rsidR="004973DA" w:rsidRPr="00EA7434">
        <w:rPr>
          <w:noProof w:val="0"/>
        </w:rPr>
        <w:t xml:space="preserve">shot of the Devices and Printers window, showing the </w:t>
      </w:r>
      <w:r w:rsidR="00835FE8" w:rsidRPr="00EA7434">
        <w:rPr>
          <w:noProof w:val="0"/>
        </w:rPr>
        <w:t xml:space="preserve">latest </w:t>
      </w:r>
      <w:r w:rsidR="004973DA" w:rsidRPr="00EA7434">
        <w:rPr>
          <w:noProof w:val="0"/>
        </w:rPr>
        <w:t xml:space="preserve">change. Press Ctrl+V to paste the image on the page provided in the </w:t>
      </w:r>
      <w:r w:rsidR="00D077AB" w:rsidRPr="00EA7434">
        <w:rPr>
          <w:noProof w:val="0"/>
        </w:rPr>
        <w:t>L</w:t>
      </w:r>
      <w:r w:rsidR="004973DA" w:rsidRPr="00EA7434">
        <w:rPr>
          <w:noProof w:val="0"/>
        </w:rPr>
        <w:t>ab</w:t>
      </w:r>
      <w:r w:rsidR="00D077AB" w:rsidRPr="00EA7434">
        <w:rPr>
          <w:noProof w:val="0"/>
        </w:rPr>
        <w:t xml:space="preserve"> </w:t>
      </w:r>
      <w:r w:rsidR="004973DA" w:rsidRPr="00EA7434">
        <w:rPr>
          <w:noProof w:val="0"/>
        </w:rPr>
        <w:t>5</w:t>
      </w:r>
      <w:r w:rsidR="00521183" w:rsidRPr="00EA7434">
        <w:rPr>
          <w:noProof w:val="0"/>
        </w:rPr>
        <w:t xml:space="preserve"> </w:t>
      </w:r>
      <w:r w:rsidR="004973DA" w:rsidRPr="00EA7434">
        <w:rPr>
          <w:noProof w:val="0"/>
        </w:rPr>
        <w:t>worksheet file.</w:t>
      </w:r>
      <w:r w:rsidR="00AC5FCA" w:rsidRPr="00EA7434">
        <w:t xml:space="preserve">                                                                                                                                                                                                                                                                                                                                                                                                                                                                                                                                                                                    </w:t>
      </w:r>
      <w:r w:rsidR="004E2D8C">
        <w:t xml:space="preserve">                               </w:t>
      </w:r>
    </w:p>
    <w:p w14:paraId="76D7E057" w14:textId="77777777" w:rsidR="007462BD" w:rsidRPr="00EA7434" w:rsidRDefault="00835FE8" w:rsidP="00983B09">
      <w:pPr>
        <w:pStyle w:val="NL"/>
        <w:rPr>
          <w:noProof w:val="0"/>
        </w:rPr>
      </w:pPr>
      <w:r w:rsidRPr="00EA7434">
        <w:rPr>
          <w:b/>
          <w:noProof w:val="0"/>
        </w:rPr>
        <w:t>1</w:t>
      </w:r>
      <w:r w:rsidR="00D077AB" w:rsidRPr="00EA7434">
        <w:rPr>
          <w:b/>
          <w:noProof w:val="0"/>
        </w:rPr>
        <w:t>8</w:t>
      </w:r>
      <w:r w:rsidRPr="00EA7434">
        <w:rPr>
          <w:b/>
          <w:noProof w:val="0"/>
        </w:rPr>
        <w:t>.</w:t>
      </w:r>
      <w:r w:rsidRPr="00EA7434">
        <w:rPr>
          <w:noProof w:val="0"/>
        </w:rPr>
        <w:tab/>
      </w:r>
      <w:r w:rsidR="00983B09" w:rsidRPr="00EA7434">
        <w:rPr>
          <w:noProof w:val="0"/>
        </w:rPr>
        <w:t xml:space="preserve">Close the </w:t>
      </w:r>
      <w:r w:rsidR="007462BD" w:rsidRPr="00EA7434">
        <w:rPr>
          <w:noProof w:val="0"/>
        </w:rPr>
        <w:t xml:space="preserve">Devices and </w:t>
      </w:r>
      <w:r w:rsidR="00983B09" w:rsidRPr="00EA7434">
        <w:rPr>
          <w:noProof w:val="0"/>
        </w:rPr>
        <w:t xml:space="preserve">Printers window and the </w:t>
      </w:r>
      <w:r w:rsidR="007462BD" w:rsidRPr="00EA7434">
        <w:rPr>
          <w:noProof w:val="0"/>
        </w:rPr>
        <w:t>Find Printers</w:t>
      </w:r>
      <w:r w:rsidR="00983B09" w:rsidRPr="00EA7434">
        <w:rPr>
          <w:noProof w:val="0"/>
        </w:rPr>
        <w:t xml:space="preserve"> window. </w:t>
      </w:r>
    </w:p>
    <w:p w14:paraId="52C65A39" w14:textId="77777777" w:rsidR="00983B09" w:rsidRPr="00EA7434" w:rsidRDefault="00364724" w:rsidP="00983B09">
      <w:pPr>
        <w:pStyle w:val="NL"/>
        <w:rPr>
          <w:noProof w:val="0"/>
        </w:rPr>
      </w:pPr>
      <w:r w:rsidRPr="00EA7434">
        <w:rPr>
          <w:noProof w:val="0"/>
        </w:rPr>
        <w:t>End of exercise. You can leave any windows open for the next exercise.</w:t>
      </w:r>
    </w:p>
    <w:p w14:paraId="1E8016D9" w14:textId="77777777" w:rsidR="00364724" w:rsidRDefault="00364724" w:rsidP="00983B09">
      <w:pPr>
        <w:pStyle w:val="NL"/>
        <w:rPr>
          <w:noProof w:val="0"/>
        </w:rPr>
      </w:pPr>
    </w:p>
    <w:p w14:paraId="3C063404" w14:textId="77777777" w:rsidR="004E2D8C" w:rsidRDefault="004E2D8C" w:rsidP="00983B09">
      <w:pPr>
        <w:pStyle w:val="NL"/>
        <w:rPr>
          <w:noProof w:val="0"/>
        </w:rPr>
      </w:pPr>
    </w:p>
    <w:p w14:paraId="5506636E" w14:textId="77777777" w:rsidR="004E2D8C" w:rsidRPr="00EA7434" w:rsidRDefault="004E2D8C" w:rsidP="00983B09">
      <w:pPr>
        <w:pStyle w:val="NL"/>
        <w:rPr>
          <w:noProof w:val="0"/>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tblBorders>
        <w:tblLook w:val="01E0" w:firstRow="1" w:lastRow="1" w:firstColumn="1" w:lastColumn="1" w:noHBand="0" w:noVBand="0"/>
      </w:tblPr>
      <w:tblGrid>
        <w:gridCol w:w="1908"/>
        <w:gridCol w:w="6948"/>
      </w:tblGrid>
      <w:tr w:rsidR="00A53F82" w:rsidRPr="00EA7434" w14:paraId="32E04D26" w14:textId="77777777">
        <w:tc>
          <w:tcPr>
            <w:tcW w:w="1908" w:type="dxa"/>
            <w:shd w:val="solid" w:color="000000" w:fill="FFFFFF"/>
            <w:vAlign w:val="bottom"/>
          </w:tcPr>
          <w:p w14:paraId="32F94A04" w14:textId="77777777" w:rsidR="00A53F82" w:rsidRPr="00EA7434" w:rsidRDefault="00A53F82" w:rsidP="008E7EEB">
            <w:pPr>
              <w:pStyle w:val="TBH"/>
              <w:jc w:val="left"/>
              <w:rPr>
                <w:b w:val="0"/>
                <w:bCs w:val="0"/>
              </w:rPr>
            </w:pPr>
            <w:r w:rsidRPr="00EA7434">
              <w:rPr>
                <w:b w:val="0"/>
                <w:bCs w:val="0"/>
              </w:rPr>
              <w:t xml:space="preserve">Exercise </w:t>
            </w:r>
            <w:r w:rsidR="008E7EEB" w:rsidRPr="00EA7434">
              <w:rPr>
                <w:b w:val="0"/>
                <w:bCs w:val="0"/>
              </w:rPr>
              <w:t>5</w:t>
            </w:r>
            <w:r w:rsidRPr="00EA7434">
              <w:rPr>
                <w:b w:val="0"/>
                <w:bCs w:val="0"/>
              </w:rPr>
              <w:t>.</w:t>
            </w:r>
            <w:r w:rsidR="008E7EEB" w:rsidRPr="00EA7434">
              <w:rPr>
                <w:b w:val="0"/>
                <w:bCs w:val="0"/>
              </w:rPr>
              <w:t>3</w:t>
            </w:r>
          </w:p>
        </w:tc>
        <w:tc>
          <w:tcPr>
            <w:tcW w:w="6948" w:type="dxa"/>
            <w:shd w:val="solid" w:color="000000" w:fill="FFFFFF"/>
            <w:vAlign w:val="bottom"/>
          </w:tcPr>
          <w:p w14:paraId="2099445C" w14:textId="77777777" w:rsidR="00A53F82" w:rsidRPr="00EA7434" w:rsidRDefault="008E7EEB" w:rsidP="008E7EEB">
            <w:pPr>
              <w:pStyle w:val="TBH"/>
              <w:jc w:val="left"/>
              <w:rPr>
                <w:b w:val="0"/>
                <w:bCs w:val="0"/>
              </w:rPr>
            </w:pPr>
            <w:r w:rsidRPr="00EA7434">
              <w:rPr>
                <w:b w:val="0"/>
                <w:bCs w:val="0"/>
              </w:rPr>
              <w:t>Scheduling Printer Access</w:t>
            </w:r>
          </w:p>
        </w:tc>
      </w:tr>
      <w:tr w:rsidR="00A53F82" w:rsidRPr="00EA7434" w14:paraId="3FA5EE95" w14:textId="77777777">
        <w:tc>
          <w:tcPr>
            <w:tcW w:w="1908" w:type="dxa"/>
            <w:shd w:val="clear" w:color="auto" w:fill="auto"/>
          </w:tcPr>
          <w:p w14:paraId="61FC6878" w14:textId="77777777" w:rsidR="00A53F82" w:rsidRPr="00EA7434" w:rsidRDefault="00A53F82" w:rsidP="00050A5D">
            <w:pPr>
              <w:pStyle w:val="TB"/>
            </w:pPr>
            <w:r w:rsidRPr="00EA7434">
              <w:t>Overview</w:t>
            </w:r>
          </w:p>
          <w:p w14:paraId="2B40B03E" w14:textId="77777777" w:rsidR="00A53F82" w:rsidRPr="00EA7434" w:rsidRDefault="00A53F82" w:rsidP="00050A5D">
            <w:pPr>
              <w:spacing w:after="120"/>
            </w:pPr>
          </w:p>
        </w:tc>
        <w:tc>
          <w:tcPr>
            <w:tcW w:w="6948" w:type="dxa"/>
            <w:shd w:val="clear" w:color="auto" w:fill="auto"/>
          </w:tcPr>
          <w:p w14:paraId="6BB5FC88" w14:textId="77777777" w:rsidR="00A53F82" w:rsidRPr="00EA7434" w:rsidRDefault="00A53F82" w:rsidP="00F3533C">
            <w:pPr>
              <w:pStyle w:val="TBL"/>
              <w:tabs>
                <w:tab w:val="clear" w:pos="360"/>
                <w:tab w:val="left" w:pos="0"/>
              </w:tabs>
              <w:ind w:left="0" w:hanging="18"/>
              <w:rPr>
                <w:noProof w:val="0"/>
              </w:rPr>
            </w:pPr>
            <w:r w:rsidRPr="00EA7434">
              <w:rPr>
                <w:noProof w:val="0"/>
              </w:rPr>
              <w:t xml:space="preserve">In this exercise, you </w:t>
            </w:r>
            <w:r w:rsidR="008E7EEB" w:rsidRPr="00EA7434">
              <w:rPr>
                <w:noProof w:val="0"/>
              </w:rPr>
              <w:t xml:space="preserve">configure a printer you </w:t>
            </w:r>
            <w:r w:rsidRPr="00EA7434">
              <w:rPr>
                <w:noProof w:val="0"/>
              </w:rPr>
              <w:t>install</w:t>
            </w:r>
            <w:r w:rsidR="008E7EEB" w:rsidRPr="00EA7434">
              <w:rPr>
                <w:noProof w:val="0"/>
              </w:rPr>
              <w:t xml:space="preserve">ed </w:t>
            </w:r>
            <w:r w:rsidR="00F3533C" w:rsidRPr="00EA7434">
              <w:rPr>
                <w:noProof w:val="0"/>
              </w:rPr>
              <w:t xml:space="preserve">previously </w:t>
            </w:r>
            <w:r w:rsidR="008E7EEB" w:rsidRPr="00EA7434">
              <w:rPr>
                <w:noProof w:val="0"/>
              </w:rPr>
              <w:t>to limit its access to specific individuals and times</w:t>
            </w:r>
            <w:r w:rsidRPr="00EA7434">
              <w:rPr>
                <w:noProof w:val="0"/>
              </w:rPr>
              <w:t>.</w:t>
            </w:r>
          </w:p>
        </w:tc>
      </w:tr>
      <w:tr w:rsidR="00A53F82" w:rsidRPr="00EA7434" w14:paraId="0880D249" w14:textId="77777777">
        <w:tc>
          <w:tcPr>
            <w:tcW w:w="1908" w:type="dxa"/>
            <w:shd w:val="clear" w:color="auto" w:fill="auto"/>
          </w:tcPr>
          <w:p w14:paraId="5BBEA9A9" w14:textId="77777777" w:rsidR="00A53F82" w:rsidRPr="00EA7434" w:rsidRDefault="00A53F82" w:rsidP="00050A5D">
            <w:pPr>
              <w:pStyle w:val="TB"/>
            </w:pPr>
            <w:r w:rsidRPr="00EA7434">
              <w:t>Mindset</w:t>
            </w:r>
          </w:p>
        </w:tc>
        <w:tc>
          <w:tcPr>
            <w:tcW w:w="6948" w:type="dxa"/>
            <w:shd w:val="clear" w:color="auto" w:fill="auto"/>
          </w:tcPr>
          <w:p w14:paraId="3C7FA8F0" w14:textId="77777777" w:rsidR="00A53F82" w:rsidRPr="00EA7434" w:rsidRDefault="008E7EEB" w:rsidP="008E7EEB">
            <w:pPr>
              <w:pStyle w:val="TB"/>
            </w:pPr>
            <w:r w:rsidRPr="00EA7434">
              <w:t>Consumables for the color printer you installed in Exercise 5.1 are expensive, so you want to prevent users from running personal jobs or printing after hours. However, you want selected users to be able to access the printer at all times. You also want to prioritize those users’ print jobs, printing them before other users’ jobs.</w:t>
            </w:r>
          </w:p>
        </w:tc>
      </w:tr>
      <w:tr w:rsidR="00A53F82" w:rsidRPr="00EA7434" w14:paraId="362FBE7D" w14:textId="77777777">
        <w:tc>
          <w:tcPr>
            <w:tcW w:w="1908" w:type="dxa"/>
            <w:shd w:val="clear" w:color="auto" w:fill="auto"/>
          </w:tcPr>
          <w:p w14:paraId="510FFEDA" w14:textId="77777777" w:rsidR="00A53F82" w:rsidRPr="00EA7434" w:rsidRDefault="00A53F82" w:rsidP="00050A5D">
            <w:pPr>
              <w:pStyle w:val="TB"/>
            </w:pPr>
            <w:r w:rsidRPr="00EA7434">
              <w:t>Completion time</w:t>
            </w:r>
          </w:p>
        </w:tc>
        <w:tc>
          <w:tcPr>
            <w:tcW w:w="6948" w:type="dxa"/>
            <w:shd w:val="clear" w:color="auto" w:fill="auto"/>
          </w:tcPr>
          <w:p w14:paraId="6DB0E435" w14:textId="77777777" w:rsidR="00A53F82" w:rsidRPr="00EA7434" w:rsidRDefault="00D077AB" w:rsidP="00050A5D">
            <w:pPr>
              <w:pStyle w:val="TB"/>
            </w:pPr>
            <w:r w:rsidRPr="00EA7434">
              <w:t>10–</w:t>
            </w:r>
            <w:r w:rsidR="00287FD7" w:rsidRPr="00EA7434">
              <w:t>2</w:t>
            </w:r>
            <w:r w:rsidR="00A53F82" w:rsidRPr="00EA7434">
              <w:t>0 minutes</w:t>
            </w:r>
          </w:p>
        </w:tc>
      </w:tr>
    </w:tbl>
    <w:p w14:paraId="60AB975A" w14:textId="77777777" w:rsidR="00A53F82" w:rsidRPr="00EA7434" w:rsidRDefault="00A53F82" w:rsidP="00983B09">
      <w:pPr>
        <w:pStyle w:val="NL"/>
        <w:rPr>
          <w:noProof w:val="0"/>
        </w:rPr>
      </w:pPr>
    </w:p>
    <w:p w14:paraId="31DA3EA6" w14:textId="77777777" w:rsidR="00983B09" w:rsidRPr="00EA7434" w:rsidRDefault="00983B09" w:rsidP="00983B09">
      <w:pPr>
        <w:pStyle w:val="NL"/>
        <w:rPr>
          <w:noProof w:val="0"/>
        </w:rPr>
      </w:pPr>
      <w:r w:rsidRPr="00EA7434">
        <w:rPr>
          <w:b/>
          <w:noProof w:val="0"/>
        </w:rPr>
        <w:t>1.</w:t>
      </w:r>
      <w:r w:rsidRPr="00EA7434">
        <w:rPr>
          <w:noProof w:val="0"/>
        </w:rPr>
        <w:tab/>
      </w:r>
      <w:r w:rsidR="000625BA" w:rsidRPr="00EA7434">
        <w:rPr>
          <w:noProof w:val="0"/>
        </w:rPr>
        <w:t xml:space="preserve">On </w:t>
      </w:r>
      <w:r w:rsidR="00823693">
        <w:rPr>
          <w:noProof w:val="0"/>
        </w:rPr>
        <w:t>SERVERB</w:t>
      </w:r>
      <w:r w:rsidR="000625BA" w:rsidRPr="00EA7434">
        <w:rPr>
          <w:noProof w:val="0"/>
        </w:rPr>
        <w:t xml:space="preserve">, in </w:t>
      </w:r>
      <w:r w:rsidRPr="00EA7434">
        <w:rPr>
          <w:noProof w:val="0"/>
        </w:rPr>
        <w:t xml:space="preserve">the Print Management console, </w:t>
      </w:r>
      <w:r w:rsidR="00C621A9" w:rsidRPr="00EA7434">
        <w:rPr>
          <w:noProof w:val="0"/>
        </w:rPr>
        <w:t xml:space="preserve">add </w:t>
      </w:r>
      <w:r w:rsidRPr="00EA7434">
        <w:rPr>
          <w:noProof w:val="0"/>
        </w:rPr>
        <w:t xml:space="preserve">a second printer for the MS Publisher Color Printer </w:t>
      </w:r>
      <w:r w:rsidR="00EA0169" w:rsidRPr="00EA7434">
        <w:rPr>
          <w:noProof w:val="0"/>
        </w:rPr>
        <w:t xml:space="preserve">print device </w:t>
      </w:r>
      <w:r w:rsidRPr="00EA7434">
        <w:rPr>
          <w:noProof w:val="0"/>
        </w:rPr>
        <w:t xml:space="preserve">you installed in Exercise </w:t>
      </w:r>
      <w:r w:rsidR="000625BA" w:rsidRPr="00EA7434">
        <w:rPr>
          <w:noProof w:val="0"/>
        </w:rPr>
        <w:t>5</w:t>
      </w:r>
      <w:r w:rsidRPr="00EA7434">
        <w:rPr>
          <w:noProof w:val="0"/>
        </w:rPr>
        <w:t>.1. Use the following settings:</w:t>
      </w:r>
    </w:p>
    <w:p w14:paraId="1CA22FD0" w14:textId="77777777" w:rsidR="00983B09" w:rsidRPr="00EA7434" w:rsidRDefault="00983B09" w:rsidP="00BF4AED">
      <w:pPr>
        <w:pStyle w:val="BL2"/>
        <w:numPr>
          <w:ilvl w:val="0"/>
          <w:numId w:val="9"/>
        </w:numPr>
      </w:pPr>
      <w:r w:rsidRPr="00EA7434">
        <w:t>Port: LPT1</w:t>
      </w:r>
    </w:p>
    <w:p w14:paraId="1510F94F" w14:textId="77777777" w:rsidR="00983B09" w:rsidRPr="00EA7434" w:rsidRDefault="00983B09" w:rsidP="00BF4AED">
      <w:pPr>
        <w:pStyle w:val="BL2"/>
        <w:numPr>
          <w:ilvl w:val="0"/>
          <w:numId w:val="9"/>
        </w:numPr>
      </w:pPr>
      <w:r w:rsidRPr="00EA7434">
        <w:t>Printer Driver: MS Publisher Color Printer</w:t>
      </w:r>
    </w:p>
    <w:p w14:paraId="47390EC3" w14:textId="77777777" w:rsidR="00983B09" w:rsidRPr="00EA7434" w:rsidRDefault="00983B09" w:rsidP="00BF4AED">
      <w:pPr>
        <w:pStyle w:val="BL2"/>
        <w:numPr>
          <w:ilvl w:val="0"/>
          <w:numId w:val="9"/>
        </w:numPr>
      </w:pPr>
      <w:r w:rsidRPr="00EA7434">
        <w:t>Manufacturer: Generic</w:t>
      </w:r>
    </w:p>
    <w:p w14:paraId="72F8181E" w14:textId="77777777" w:rsidR="00983B09" w:rsidRPr="00EA7434" w:rsidRDefault="00983B09" w:rsidP="00BF4AED">
      <w:pPr>
        <w:pStyle w:val="BL2"/>
        <w:numPr>
          <w:ilvl w:val="0"/>
          <w:numId w:val="9"/>
        </w:numPr>
      </w:pPr>
      <w:r w:rsidRPr="00EA7434">
        <w:t>Printer: MS Publisher Color Printer</w:t>
      </w:r>
    </w:p>
    <w:p w14:paraId="32C22977" w14:textId="77777777" w:rsidR="00983B09" w:rsidRPr="00EA7434" w:rsidRDefault="00983B09" w:rsidP="00BF4AED">
      <w:pPr>
        <w:pStyle w:val="BL2"/>
        <w:numPr>
          <w:ilvl w:val="0"/>
          <w:numId w:val="9"/>
        </w:numPr>
      </w:pPr>
      <w:r w:rsidRPr="00EA7434">
        <w:t xml:space="preserve">Printer Name: </w:t>
      </w:r>
      <w:proofErr w:type="spellStart"/>
      <w:r w:rsidRPr="00EA7434">
        <w:t>MSColor</w:t>
      </w:r>
      <w:proofErr w:type="spellEnd"/>
      <w:r w:rsidRPr="00EA7434">
        <w:t>-PM</w:t>
      </w:r>
    </w:p>
    <w:p w14:paraId="5DBD89BA" w14:textId="77777777" w:rsidR="00983B09" w:rsidRPr="00EA7434" w:rsidRDefault="00983B09" w:rsidP="00BF4AED">
      <w:pPr>
        <w:pStyle w:val="BL2"/>
        <w:numPr>
          <w:ilvl w:val="0"/>
          <w:numId w:val="9"/>
        </w:numPr>
      </w:pPr>
      <w:r w:rsidRPr="00EA7434">
        <w:t xml:space="preserve">Share Name: </w:t>
      </w:r>
      <w:proofErr w:type="spellStart"/>
      <w:r w:rsidRPr="00EA7434">
        <w:t>MSColor</w:t>
      </w:r>
      <w:proofErr w:type="spellEnd"/>
      <w:r w:rsidRPr="00EA7434">
        <w:t>-PM</w:t>
      </w:r>
    </w:p>
    <w:p w14:paraId="4B599A0F" w14:textId="77777777" w:rsidR="00983B09" w:rsidRPr="00EA7434" w:rsidRDefault="00983B09" w:rsidP="00983B09">
      <w:pPr>
        <w:pStyle w:val="NL"/>
        <w:rPr>
          <w:noProof w:val="0"/>
        </w:rPr>
      </w:pPr>
      <w:r w:rsidRPr="00EA7434">
        <w:rPr>
          <w:b/>
          <w:noProof w:val="0"/>
        </w:rPr>
        <w:t>2.</w:t>
      </w:r>
      <w:r w:rsidRPr="00EA7434">
        <w:rPr>
          <w:noProof w:val="0"/>
        </w:rPr>
        <w:tab/>
        <w:t xml:space="preserve">Select the Printers node in the console, right-click the </w:t>
      </w:r>
      <w:r w:rsidR="00D87CA8">
        <w:rPr>
          <w:noProof w:val="0"/>
        </w:rPr>
        <w:t xml:space="preserve">first </w:t>
      </w:r>
      <w:proofErr w:type="spellStart"/>
      <w:r w:rsidRPr="00EA7434">
        <w:rPr>
          <w:noProof w:val="0"/>
        </w:rPr>
        <w:t>MSColor</w:t>
      </w:r>
      <w:proofErr w:type="spellEnd"/>
      <w:r w:rsidRPr="00EA7434">
        <w:rPr>
          <w:noProof w:val="0"/>
        </w:rPr>
        <w:t xml:space="preserve"> printer you created</w:t>
      </w:r>
      <w:r w:rsidR="00684F7A" w:rsidRPr="00EA7434">
        <w:rPr>
          <w:noProof w:val="0"/>
        </w:rPr>
        <w:t xml:space="preserve">, </w:t>
      </w:r>
      <w:r w:rsidRPr="00EA7434">
        <w:rPr>
          <w:noProof w:val="0"/>
        </w:rPr>
        <w:t xml:space="preserve">and, in the context menu, select Properties. The </w:t>
      </w:r>
      <w:proofErr w:type="spellStart"/>
      <w:r w:rsidRPr="00EA7434">
        <w:rPr>
          <w:noProof w:val="0"/>
        </w:rPr>
        <w:t>MSColor</w:t>
      </w:r>
      <w:proofErr w:type="spellEnd"/>
      <w:r w:rsidRPr="00EA7434">
        <w:rPr>
          <w:noProof w:val="0"/>
        </w:rPr>
        <w:t xml:space="preserve"> Properties sheet appears.</w:t>
      </w:r>
    </w:p>
    <w:p w14:paraId="47780418" w14:textId="77777777" w:rsidR="00D435C9" w:rsidRPr="00EA7434" w:rsidRDefault="00D435C9" w:rsidP="00983B09">
      <w:pPr>
        <w:pStyle w:val="NL"/>
        <w:rPr>
          <w:noProof w:val="0"/>
        </w:rPr>
      </w:pPr>
      <w:r w:rsidRPr="00EA7434">
        <w:rPr>
          <w:b/>
          <w:noProof w:val="0"/>
        </w:rPr>
        <w:t>3.</w:t>
      </w:r>
      <w:r w:rsidRPr="00EA7434">
        <w:rPr>
          <w:noProof w:val="0"/>
        </w:rPr>
        <w:tab/>
        <w:t>Click the Advanced tab (see Figure 5-</w:t>
      </w:r>
      <w:r w:rsidR="00EA0169" w:rsidRPr="00EA7434">
        <w:rPr>
          <w:noProof w:val="0"/>
        </w:rPr>
        <w:t>3</w:t>
      </w:r>
      <w:r w:rsidRPr="00EA7434">
        <w:rPr>
          <w:noProof w:val="0"/>
        </w:rPr>
        <w:t>).</w:t>
      </w:r>
    </w:p>
    <w:p w14:paraId="6241F3F8" w14:textId="77777777" w:rsidR="00983B09" w:rsidRPr="00EA7434" w:rsidRDefault="00CC0302" w:rsidP="000625BA">
      <w:pPr>
        <w:pStyle w:val="Figure"/>
      </w:pPr>
      <w:r w:rsidRPr="00EA7434">
        <w:rPr>
          <w:noProof/>
        </w:rPr>
        <w:lastRenderedPageBreak/>
        <w:drawing>
          <wp:inline distT="0" distB="0" distL="0" distR="0" wp14:anchorId="6317651D" wp14:editId="138EE493">
            <wp:extent cx="3270040" cy="3537402"/>
            <wp:effectExtent l="0" t="0" r="6985"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05-03.bmp"/>
                    <pic:cNvPicPr/>
                  </pic:nvPicPr>
                  <pic:blipFill>
                    <a:blip r:embed="rId9">
                      <a:extLst>
                        <a:ext uri="{28A0092B-C50C-407E-A947-70E740481C1C}">
                          <a14:useLocalDpi xmlns:a14="http://schemas.microsoft.com/office/drawing/2010/main" val="0"/>
                        </a:ext>
                      </a:extLst>
                    </a:blip>
                    <a:stretch>
                      <a:fillRect/>
                    </a:stretch>
                  </pic:blipFill>
                  <pic:spPr>
                    <a:xfrm>
                      <a:off x="0" y="0"/>
                      <a:ext cx="3270857" cy="3538286"/>
                    </a:xfrm>
                    <a:prstGeom prst="rect">
                      <a:avLst/>
                    </a:prstGeom>
                  </pic:spPr>
                </pic:pic>
              </a:graphicData>
            </a:graphic>
          </wp:inline>
        </w:drawing>
      </w:r>
      <w:r w:rsidR="00AB7C91" w:rsidRPr="00EA7434">
        <w:t xml:space="preserve"> </w:t>
      </w:r>
    </w:p>
    <w:p w14:paraId="17395679" w14:textId="77777777" w:rsidR="008C1099" w:rsidRPr="00EA7434" w:rsidRDefault="008C1099" w:rsidP="00983B09">
      <w:pPr>
        <w:pStyle w:val="FigureNumber"/>
        <w:rPr>
          <w:bCs/>
        </w:rPr>
      </w:pPr>
    </w:p>
    <w:p w14:paraId="0DB73095" w14:textId="77777777" w:rsidR="00983B09" w:rsidRPr="00EA7434" w:rsidRDefault="00EA0169" w:rsidP="008C1099">
      <w:pPr>
        <w:pStyle w:val="FigureCaption"/>
      </w:pPr>
      <w:r w:rsidRPr="00EA7434">
        <w:t>Figure 5-3</w:t>
      </w:r>
    </w:p>
    <w:p w14:paraId="47CF88B0" w14:textId="77777777" w:rsidR="00983B09" w:rsidRPr="00EA7434" w:rsidRDefault="00D435C9" w:rsidP="008C1099">
      <w:pPr>
        <w:pStyle w:val="FigureNumber"/>
      </w:pPr>
      <w:r w:rsidRPr="00EA7434">
        <w:t xml:space="preserve">The </w:t>
      </w:r>
      <w:r w:rsidR="00983B09" w:rsidRPr="00EA7434">
        <w:t xml:space="preserve">Advanced tab of a printer’s Properties sheet </w:t>
      </w:r>
    </w:p>
    <w:p w14:paraId="7FBBA97E" w14:textId="77777777" w:rsidR="008C1099" w:rsidRPr="00EA7434" w:rsidRDefault="008C1099" w:rsidP="008C1099">
      <w:pPr>
        <w:pStyle w:val="FigureCaption"/>
      </w:pPr>
    </w:p>
    <w:p w14:paraId="5D6233A5" w14:textId="77777777" w:rsidR="00983B09" w:rsidRPr="00EA7434" w:rsidRDefault="00983B09" w:rsidP="00983B09">
      <w:pPr>
        <w:pStyle w:val="NL"/>
        <w:rPr>
          <w:noProof w:val="0"/>
        </w:rPr>
      </w:pPr>
      <w:r w:rsidRPr="00EA7434">
        <w:rPr>
          <w:b/>
          <w:noProof w:val="0"/>
        </w:rPr>
        <w:t>4.</w:t>
      </w:r>
      <w:r w:rsidRPr="00EA7434">
        <w:rPr>
          <w:noProof w:val="0"/>
        </w:rPr>
        <w:tab/>
        <w:t xml:space="preserve">Select the Available </w:t>
      </w:r>
      <w:r w:rsidR="00684F7A" w:rsidRPr="00EA7434">
        <w:rPr>
          <w:noProof w:val="0"/>
        </w:rPr>
        <w:t xml:space="preserve">from </w:t>
      </w:r>
      <w:r w:rsidRPr="00EA7434">
        <w:rPr>
          <w:noProof w:val="0"/>
        </w:rPr>
        <w:t>option and, in the two spin boxes, select the hours 9:00 AM and 5:00 PM.</w:t>
      </w:r>
    </w:p>
    <w:tbl>
      <w:tblPr>
        <w:tblW w:w="774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6300"/>
      </w:tblGrid>
      <w:tr w:rsidR="00983B09" w:rsidRPr="00EA7434" w14:paraId="099219CE" w14:textId="77777777">
        <w:tc>
          <w:tcPr>
            <w:tcW w:w="1440"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1B6417F0" w14:textId="77777777" w:rsidR="00983B09" w:rsidRPr="00EA7434" w:rsidRDefault="00983B09" w:rsidP="00050A5D">
            <w:pPr>
              <w:pStyle w:val="QuestionHead"/>
              <w:rPr>
                <w:noProof w:val="0"/>
              </w:rPr>
            </w:pPr>
            <w:r w:rsidRPr="00EA7434">
              <w:rPr>
                <w:noProof w:val="0"/>
              </w:rPr>
              <w:t>Question</w:t>
            </w:r>
            <w:r w:rsidR="005C0246" w:rsidRPr="00EA7434">
              <w:rPr>
                <w:noProof w:val="0"/>
              </w:rPr>
              <w:t>6</w:t>
            </w:r>
            <w:r w:rsidRPr="00EA7434">
              <w:rPr>
                <w:noProof w:val="0"/>
              </w:rPr>
              <w:t xml:space="preserve"> </w:t>
            </w:r>
          </w:p>
        </w:tc>
        <w:tc>
          <w:tcPr>
            <w:tcW w:w="6300" w:type="dxa"/>
            <w:tcBorders>
              <w:top w:val="single" w:sz="4" w:space="0" w:color="000000"/>
              <w:left w:val="single" w:sz="4" w:space="0" w:color="000000"/>
              <w:bottom w:val="single" w:sz="4" w:space="0" w:color="000000"/>
              <w:right w:val="single" w:sz="4" w:space="0" w:color="000000"/>
            </w:tcBorders>
            <w:vAlign w:val="center"/>
          </w:tcPr>
          <w:p w14:paraId="43F7840F" w14:textId="26C5780D" w:rsidR="00983B09" w:rsidRPr="004E2D8C" w:rsidRDefault="00983B09" w:rsidP="00050A5D">
            <w:pPr>
              <w:pStyle w:val="NoteText"/>
              <w:rPr>
                <w:noProof w:val="0"/>
              </w:rPr>
            </w:pPr>
            <w:r w:rsidRPr="00EA7434">
              <w:rPr>
                <w:noProof w:val="0"/>
              </w:rPr>
              <w:t xml:space="preserve">Which of the problems described in the Exercise </w:t>
            </w:r>
            <w:r w:rsidR="008E7EEB" w:rsidRPr="00EA7434">
              <w:rPr>
                <w:noProof w:val="0"/>
              </w:rPr>
              <w:t>5</w:t>
            </w:r>
            <w:r w:rsidRPr="00EA7434">
              <w:rPr>
                <w:noProof w:val="0"/>
              </w:rPr>
              <w:t>.3 overview will this setting prevent? How is it prevented?</w:t>
            </w:r>
          </w:p>
        </w:tc>
      </w:tr>
    </w:tbl>
    <w:p w14:paraId="44F4ABF5" w14:textId="77777777" w:rsidR="005C39B0" w:rsidRPr="00EA7434" w:rsidRDefault="005C39B0" w:rsidP="005C39B0">
      <w:pPr>
        <w:pStyle w:val="NL"/>
        <w:rPr>
          <w:noProof w:val="0"/>
        </w:rPr>
      </w:pPr>
    </w:p>
    <w:tbl>
      <w:tblPr>
        <w:tblW w:w="774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6300"/>
      </w:tblGrid>
      <w:tr w:rsidR="005C39B0" w:rsidRPr="00EA7434" w14:paraId="08591FC3" w14:textId="77777777">
        <w:tc>
          <w:tcPr>
            <w:tcW w:w="1440"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7975B1B7" w14:textId="77777777" w:rsidR="005C39B0" w:rsidRPr="00EA7434" w:rsidRDefault="005C39B0" w:rsidP="00050A5D">
            <w:pPr>
              <w:pStyle w:val="QuestionHead"/>
              <w:rPr>
                <w:noProof w:val="0"/>
              </w:rPr>
            </w:pPr>
            <w:r w:rsidRPr="00EA7434">
              <w:rPr>
                <w:noProof w:val="0"/>
              </w:rPr>
              <w:t xml:space="preserve">Question </w:t>
            </w:r>
            <w:r w:rsidR="005C0246" w:rsidRPr="00EA7434">
              <w:rPr>
                <w:noProof w:val="0"/>
              </w:rPr>
              <w:t>7</w:t>
            </w:r>
          </w:p>
        </w:tc>
        <w:tc>
          <w:tcPr>
            <w:tcW w:w="6300" w:type="dxa"/>
            <w:tcBorders>
              <w:top w:val="single" w:sz="4" w:space="0" w:color="000000"/>
              <w:left w:val="single" w:sz="4" w:space="0" w:color="000000"/>
              <w:bottom w:val="single" w:sz="4" w:space="0" w:color="000000"/>
              <w:right w:val="single" w:sz="4" w:space="0" w:color="000000"/>
            </w:tcBorders>
            <w:vAlign w:val="center"/>
          </w:tcPr>
          <w:p w14:paraId="45166CCF" w14:textId="604BE993" w:rsidR="005C39B0" w:rsidRPr="004E2D8C" w:rsidRDefault="005C39B0" w:rsidP="00684F7A">
            <w:pPr>
              <w:pStyle w:val="NoteText"/>
              <w:rPr>
                <w:noProof w:val="0"/>
              </w:rPr>
            </w:pPr>
            <w:r w:rsidRPr="00EA7434">
              <w:rPr>
                <w:noProof w:val="0"/>
              </w:rPr>
              <w:t>In some instances, a user deliberately or accidently interrupts a print job, stalling the queue until the partial job is removed. Which of the parameters on the Advanced page of a printer’s Properties sheet can prevent these interruptions from occurring?</w:t>
            </w:r>
          </w:p>
        </w:tc>
      </w:tr>
    </w:tbl>
    <w:p w14:paraId="5E243828" w14:textId="77777777" w:rsidR="005C39B0" w:rsidRPr="00EA7434" w:rsidRDefault="005C39B0" w:rsidP="005C39B0">
      <w:pPr>
        <w:pStyle w:val="NL"/>
        <w:rPr>
          <w:noProof w:val="0"/>
        </w:rPr>
      </w:pPr>
    </w:p>
    <w:tbl>
      <w:tblPr>
        <w:tblW w:w="774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6300"/>
      </w:tblGrid>
      <w:tr w:rsidR="005C39B0" w:rsidRPr="00EA7434" w14:paraId="43ABCC5E" w14:textId="77777777">
        <w:tc>
          <w:tcPr>
            <w:tcW w:w="1440"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2E8B38D7" w14:textId="77777777" w:rsidR="005C39B0" w:rsidRPr="00EA7434" w:rsidRDefault="005C39B0" w:rsidP="00050A5D">
            <w:pPr>
              <w:pStyle w:val="QuestionHead"/>
              <w:rPr>
                <w:noProof w:val="0"/>
              </w:rPr>
            </w:pPr>
            <w:r w:rsidRPr="00EA7434">
              <w:rPr>
                <w:noProof w:val="0"/>
              </w:rPr>
              <w:t xml:space="preserve">Question </w:t>
            </w:r>
            <w:r w:rsidR="005C0246" w:rsidRPr="00EA7434">
              <w:rPr>
                <w:noProof w:val="0"/>
              </w:rPr>
              <w:t>8</w:t>
            </w:r>
          </w:p>
        </w:tc>
        <w:tc>
          <w:tcPr>
            <w:tcW w:w="6300" w:type="dxa"/>
            <w:tcBorders>
              <w:top w:val="single" w:sz="4" w:space="0" w:color="000000"/>
              <w:left w:val="single" w:sz="4" w:space="0" w:color="000000"/>
              <w:bottom w:val="single" w:sz="4" w:space="0" w:color="000000"/>
              <w:right w:val="single" w:sz="4" w:space="0" w:color="000000"/>
            </w:tcBorders>
            <w:vAlign w:val="center"/>
          </w:tcPr>
          <w:p w14:paraId="42C9681C" w14:textId="24C37343" w:rsidR="005C39B0" w:rsidRPr="004E2D8C" w:rsidRDefault="005C39B0" w:rsidP="00050A5D">
            <w:pPr>
              <w:pStyle w:val="NoteText"/>
              <w:rPr>
                <w:noProof w:val="0"/>
              </w:rPr>
            </w:pPr>
            <w:r w:rsidRPr="00EA7434">
              <w:rPr>
                <w:noProof w:val="0"/>
              </w:rPr>
              <w:t>When users send print jobs requiring a paper size that is not available, the entire print queue halts until someone inserts the correct paper for that job. Which of the parameters on the Advanced page of a printer’s Properties sheet can prevent the queue from being halted?</w:t>
            </w:r>
          </w:p>
        </w:tc>
      </w:tr>
    </w:tbl>
    <w:p w14:paraId="1FC8E0FB" w14:textId="77777777" w:rsidR="004E2D8C" w:rsidRDefault="004E2D8C" w:rsidP="00983B09">
      <w:pPr>
        <w:pStyle w:val="NL"/>
        <w:rPr>
          <w:b/>
          <w:noProof w:val="0"/>
        </w:rPr>
      </w:pPr>
    </w:p>
    <w:p w14:paraId="30CC15F4" w14:textId="77777777" w:rsidR="00983B09" w:rsidRPr="00EA7434" w:rsidRDefault="00983B09" w:rsidP="00983B09">
      <w:pPr>
        <w:pStyle w:val="NL"/>
        <w:rPr>
          <w:noProof w:val="0"/>
        </w:rPr>
      </w:pPr>
      <w:r w:rsidRPr="00EA7434">
        <w:rPr>
          <w:b/>
          <w:noProof w:val="0"/>
        </w:rPr>
        <w:t>5.</w:t>
      </w:r>
      <w:r w:rsidRPr="00EA7434">
        <w:rPr>
          <w:noProof w:val="0"/>
        </w:rPr>
        <w:tab/>
        <w:t>Click Apply, and then click the Security tab.</w:t>
      </w:r>
    </w:p>
    <w:p w14:paraId="20730962" w14:textId="77777777" w:rsidR="005A36E1" w:rsidRPr="00EA7434" w:rsidRDefault="00551C9F" w:rsidP="00983B09">
      <w:pPr>
        <w:pStyle w:val="NL"/>
        <w:rPr>
          <w:noProof w:val="0"/>
        </w:rPr>
      </w:pPr>
      <w:r w:rsidRPr="00EA7434">
        <w:rPr>
          <w:b/>
          <w:noProof w:val="0"/>
        </w:rPr>
        <w:lastRenderedPageBreak/>
        <w:t>6.</w:t>
      </w:r>
      <w:r w:rsidRPr="00EA7434">
        <w:rPr>
          <w:noProof w:val="0"/>
        </w:rPr>
        <w:tab/>
      </w:r>
      <w:r w:rsidR="005A36E1" w:rsidRPr="00EA7434">
        <w:rPr>
          <w:noProof w:val="0"/>
        </w:rPr>
        <w:t>Click Add. The Select Users, Computers, Service Accounts, or Groups dialog box appears.</w:t>
      </w:r>
    </w:p>
    <w:p w14:paraId="783BC2F9" w14:textId="77777777" w:rsidR="009764F5" w:rsidRPr="00EA7434" w:rsidRDefault="00551C9F" w:rsidP="00983B09">
      <w:pPr>
        <w:pStyle w:val="NL"/>
        <w:rPr>
          <w:noProof w:val="0"/>
        </w:rPr>
      </w:pPr>
      <w:r w:rsidRPr="00EA7434">
        <w:rPr>
          <w:b/>
          <w:noProof w:val="0"/>
        </w:rPr>
        <w:t>7.</w:t>
      </w:r>
      <w:r w:rsidRPr="00EA7434">
        <w:rPr>
          <w:noProof w:val="0"/>
        </w:rPr>
        <w:t xml:space="preserve"> </w:t>
      </w:r>
      <w:r w:rsidRPr="00EA7434">
        <w:rPr>
          <w:noProof w:val="0"/>
        </w:rPr>
        <w:tab/>
      </w:r>
      <w:r w:rsidR="009764F5" w:rsidRPr="00EA7434">
        <w:rPr>
          <w:noProof w:val="0"/>
        </w:rPr>
        <w:t xml:space="preserve">Type </w:t>
      </w:r>
      <w:r w:rsidR="009764F5" w:rsidRPr="00EA7434">
        <w:rPr>
          <w:b/>
          <w:noProof w:val="0"/>
        </w:rPr>
        <w:t xml:space="preserve">Domain Users </w:t>
      </w:r>
      <w:r w:rsidR="009764F5" w:rsidRPr="00EA7434">
        <w:rPr>
          <w:noProof w:val="0"/>
        </w:rPr>
        <w:t xml:space="preserve">and click OK. The Domain Users group appears in the </w:t>
      </w:r>
      <w:r w:rsidR="009764F5" w:rsidRPr="00EA7434">
        <w:rPr>
          <w:i/>
          <w:noProof w:val="0"/>
        </w:rPr>
        <w:t>Group or user names</w:t>
      </w:r>
      <w:r w:rsidR="009764F5" w:rsidRPr="00EA7434">
        <w:rPr>
          <w:noProof w:val="0"/>
        </w:rPr>
        <w:t xml:space="preserve"> list</w:t>
      </w:r>
      <w:r w:rsidR="003F5D00" w:rsidRPr="00EA7434">
        <w:rPr>
          <w:noProof w:val="0"/>
        </w:rPr>
        <w:t>, and receives the Allow Print permission.</w:t>
      </w:r>
    </w:p>
    <w:p w14:paraId="27B3CA83" w14:textId="77777777" w:rsidR="00983B09" w:rsidRPr="00EA7434" w:rsidRDefault="007974DC" w:rsidP="00983B09">
      <w:pPr>
        <w:pStyle w:val="NL"/>
        <w:rPr>
          <w:noProof w:val="0"/>
        </w:rPr>
      </w:pPr>
      <w:r w:rsidRPr="00EA7434">
        <w:rPr>
          <w:b/>
          <w:noProof w:val="0"/>
        </w:rPr>
        <w:t>8</w:t>
      </w:r>
      <w:r w:rsidR="00983B09" w:rsidRPr="00EA7434">
        <w:rPr>
          <w:b/>
          <w:noProof w:val="0"/>
        </w:rPr>
        <w:t>.</w:t>
      </w:r>
      <w:r w:rsidR="00983B09" w:rsidRPr="00EA7434">
        <w:rPr>
          <w:noProof w:val="0"/>
        </w:rPr>
        <w:tab/>
      </w:r>
      <w:r w:rsidR="003F5D00" w:rsidRPr="00EA7434">
        <w:rPr>
          <w:noProof w:val="0"/>
        </w:rPr>
        <w:t xml:space="preserve">Select </w:t>
      </w:r>
      <w:r w:rsidR="00983B09" w:rsidRPr="00EA7434">
        <w:rPr>
          <w:noProof w:val="0"/>
        </w:rPr>
        <w:t xml:space="preserve">the </w:t>
      </w:r>
      <w:proofErr w:type="gramStart"/>
      <w:r w:rsidR="00983B09" w:rsidRPr="00EA7434">
        <w:rPr>
          <w:noProof w:val="0"/>
        </w:rPr>
        <w:t>Everyone</w:t>
      </w:r>
      <w:proofErr w:type="gramEnd"/>
      <w:r w:rsidR="00983B09" w:rsidRPr="00EA7434">
        <w:rPr>
          <w:noProof w:val="0"/>
        </w:rPr>
        <w:t xml:space="preserve"> special identity </w:t>
      </w:r>
      <w:r w:rsidR="003F5D00" w:rsidRPr="00EA7434">
        <w:rPr>
          <w:noProof w:val="0"/>
        </w:rPr>
        <w:t>and click Remove</w:t>
      </w:r>
      <w:r w:rsidR="00983B09" w:rsidRPr="00EA7434">
        <w:rPr>
          <w:noProof w:val="0"/>
        </w:rPr>
        <w:t>.</w:t>
      </w:r>
      <w:r w:rsidR="00023C7C" w:rsidRPr="00EA7434">
        <w:rPr>
          <w:noProof w:val="0"/>
        </w:rPr>
        <w:t xml:space="preserve">                                                                      </w:t>
      </w:r>
    </w:p>
    <w:p w14:paraId="376CC767" w14:textId="77777777" w:rsidR="00983B09" w:rsidRPr="00EA7434" w:rsidRDefault="007974DC" w:rsidP="00983B09">
      <w:pPr>
        <w:pStyle w:val="NL"/>
        <w:rPr>
          <w:noProof w:val="0"/>
        </w:rPr>
      </w:pPr>
      <w:r w:rsidRPr="00EA7434">
        <w:rPr>
          <w:b/>
          <w:noProof w:val="0"/>
        </w:rPr>
        <w:t>9</w:t>
      </w:r>
      <w:r w:rsidR="00983B09" w:rsidRPr="00EA7434">
        <w:rPr>
          <w:b/>
          <w:noProof w:val="0"/>
        </w:rPr>
        <w:t>.</w:t>
      </w:r>
      <w:r w:rsidR="00983B09" w:rsidRPr="00EA7434">
        <w:rPr>
          <w:noProof w:val="0"/>
        </w:rPr>
        <w:tab/>
        <w:t xml:space="preserve">Click OK to close the </w:t>
      </w:r>
      <w:proofErr w:type="spellStart"/>
      <w:r w:rsidR="00983B09" w:rsidRPr="00EA7434">
        <w:rPr>
          <w:noProof w:val="0"/>
        </w:rPr>
        <w:t>MSColor</w:t>
      </w:r>
      <w:proofErr w:type="spellEnd"/>
      <w:r w:rsidR="00983B09" w:rsidRPr="00EA7434">
        <w:rPr>
          <w:noProof w:val="0"/>
        </w:rPr>
        <w:t xml:space="preserve"> Properties sheet.</w:t>
      </w:r>
    </w:p>
    <w:p w14:paraId="632A7CA7" w14:textId="77777777" w:rsidR="00983B09" w:rsidRPr="00EA7434" w:rsidRDefault="007974DC" w:rsidP="00983B09">
      <w:pPr>
        <w:pStyle w:val="NL"/>
        <w:rPr>
          <w:noProof w:val="0"/>
        </w:rPr>
      </w:pPr>
      <w:r w:rsidRPr="00EA7434">
        <w:rPr>
          <w:b/>
          <w:noProof w:val="0"/>
        </w:rPr>
        <w:t>10</w:t>
      </w:r>
      <w:r w:rsidR="00983B09" w:rsidRPr="00EA7434">
        <w:rPr>
          <w:b/>
          <w:noProof w:val="0"/>
        </w:rPr>
        <w:t>.</w:t>
      </w:r>
      <w:r w:rsidR="00983B09" w:rsidRPr="00EA7434">
        <w:rPr>
          <w:noProof w:val="0"/>
        </w:rPr>
        <w:tab/>
        <w:t xml:space="preserve">Open the </w:t>
      </w:r>
      <w:proofErr w:type="spellStart"/>
      <w:r w:rsidR="00983B09" w:rsidRPr="00EA7434">
        <w:rPr>
          <w:noProof w:val="0"/>
        </w:rPr>
        <w:t>MSColor</w:t>
      </w:r>
      <w:proofErr w:type="spellEnd"/>
      <w:r w:rsidR="00983B09" w:rsidRPr="00EA7434">
        <w:rPr>
          <w:noProof w:val="0"/>
        </w:rPr>
        <w:t xml:space="preserve">-PM Properties sheet, and click the </w:t>
      </w:r>
      <w:proofErr w:type="gramStart"/>
      <w:r w:rsidR="00983B09" w:rsidRPr="00EA7434">
        <w:rPr>
          <w:noProof w:val="0"/>
        </w:rPr>
        <w:t>Advanced</w:t>
      </w:r>
      <w:proofErr w:type="gramEnd"/>
      <w:r w:rsidR="00983B09" w:rsidRPr="00EA7434">
        <w:rPr>
          <w:noProof w:val="0"/>
        </w:rPr>
        <w:t xml:space="preserve"> tab.</w:t>
      </w:r>
    </w:p>
    <w:p w14:paraId="6FFD0262" w14:textId="77777777" w:rsidR="00983B09" w:rsidRPr="00EA7434" w:rsidRDefault="000F3D15" w:rsidP="00983B09">
      <w:pPr>
        <w:pStyle w:val="NL"/>
        <w:rPr>
          <w:noProof w:val="0"/>
        </w:rPr>
      </w:pPr>
      <w:r w:rsidRPr="00EA7434">
        <w:rPr>
          <w:b/>
          <w:noProof w:val="0"/>
        </w:rPr>
        <w:t>11</w:t>
      </w:r>
      <w:r w:rsidR="00983B09" w:rsidRPr="00EA7434">
        <w:rPr>
          <w:b/>
          <w:noProof w:val="0"/>
        </w:rPr>
        <w:t>.</w:t>
      </w:r>
      <w:r w:rsidR="00983B09" w:rsidRPr="00EA7434">
        <w:rPr>
          <w:noProof w:val="0"/>
        </w:rPr>
        <w:tab/>
        <w:t xml:space="preserve">Leave the Always </w:t>
      </w:r>
      <w:r w:rsidR="009C2BC5">
        <w:rPr>
          <w:noProof w:val="0"/>
        </w:rPr>
        <w:t>a</w:t>
      </w:r>
      <w:r w:rsidR="00983B09" w:rsidRPr="00EA7434">
        <w:rPr>
          <w:noProof w:val="0"/>
        </w:rPr>
        <w:t>vailable option selected, and change the value in the Priority spin box to 99.</w:t>
      </w:r>
    </w:p>
    <w:tbl>
      <w:tblPr>
        <w:tblW w:w="774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6300"/>
      </w:tblGrid>
      <w:tr w:rsidR="00983B09" w:rsidRPr="00EA7434" w14:paraId="3E3C2E5C" w14:textId="77777777">
        <w:tc>
          <w:tcPr>
            <w:tcW w:w="1440"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58516322" w14:textId="77777777" w:rsidR="00983B09" w:rsidRPr="00EA7434" w:rsidRDefault="00983B09" w:rsidP="00050A5D">
            <w:pPr>
              <w:pStyle w:val="QuestionHead"/>
              <w:rPr>
                <w:noProof w:val="0"/>
              </w:rPr>
            </w:pPr>
            <w:r w:rsidRPr="00EA7434">
              <w:rPr>
                <w:noProof w:val="0"/>
              </w:rPr>
              <w:t>Question</w:t>
            </w:r>
            <w:r w:rsidR="005C0246" w:rsidRPr="00EA7434">
              <w:rPr>
                <w:noProof w:val="0"/>
              </w:rPr>
              <w:t>9</w:t>
            </w:r>
            <w:r w:rsidRPr="00EA7434">
              <w:rPr>
                <w:noProof w:val="0"/>
              </w:rPr>
              <w:t xml:space="preserve"> </w:t>
            </w:r>
          </w:p>
        </w:tc>
        <w:tc>
          <w:tcPr>
            <w:tcW w:w="6300" w:type="dxa"/>
            <w:tcBorders>
              <w:top w:val="single" w:sz="4" w:space="0" w:color="000000"/>
              <w:left w:val="single" w:sz="4" w:space="0" w:color="000000"/>
              <w:bottom w:val="single" w:sz="4" w:space="0" w:color="000000"/>
              <w:right w:val="single" w:sz="4" w:space="0" w:color="000000"/>
            </w:tcBorders>
            <w:vAlign w:val="center"/>
          </w:tcPr>
          <w:p w14:paraId="691AA516" w14:textId="142F2AAB" w:rsidR="00983B09" w:rsidRPr="004E2D8C" w:rsidRDefault="00983B09" w:rsidP="00684F7A">
            <w:pPr>
              <w:pStyle w:val="NoteText"/>
              <w:rPr>
                <w:noProof w:val="0"/>
              </w:rPr>
            </w:pPr>
            <w:r w:rsidRPr="00EA7434">
              <w:rPr>
                <w:noProof w:val="0"/>
              </w:rPr>
              <w:t xml:space="preserve">Which of the problems described in the </w:t>
            </w:r>
            <w:r w:rsidR="000F3D15" w:rsidRPr="00EA7434">
              <w:rPr>
                <w:noProof w:val="0"/>
              </w:rPr>
              <w:t>Exercise 5</w:t>
            </w:r>
            <w:r w:rsidRPr="00EA7434">
              <w:rPr>
                <w:noProof w:val="0"/>
              </w:rPr>
              <w:t xml:space="preserve">.3 overview </w:t>
            </w:r>
            <w:r w:rsidR="00684F7A" w:rsidRPr="00EA7434">
              <w:rPr>
                <w:noProof w:val="0"/>
              </w:rPr>
              <w:t>is</w:t>
            </w:r>
            <w:r w:rsidRPr="00EA7434">
              <w:rPr>
                <w:noProof w:val="0"/>
              </w:rPr>
              <w:t xml:space="preserve"> prevented by modifying the Priority value? How is it prevented?</w:t>
            </w:r>
          </w:p>
        </w:tc>
      </w:tr>
    </w:tbl>
    <w:p w14:paraId="786BBFB8" w14:textId="77777777" w:rsidR="004E2D8C" w:rsidRDefault="004E2D8C" w:rsidP="00983B09">
      <w:pPr>
        <w:pStyle w:val="NL"/>
        <w:rPr>
          <w:b/>
          <w:noProof w:val="0"/>
        </w:rPr>
      </w:pPr>
    </w:p>
    <w:p w14:paraId="25CB5272" w14:textId="77777777" w:rsidR="00983B09" w:rsidRPr="00EA7434" w:rsidRDefault="008914A7" w:rsidP="00983B09">
      <w:pPr>
        <w:pStyle w:val="NL"/>
        <w:rPr>
          <w:noProof w:val="0"/>
        </w:rPr>
      </w:pPr>
      <w:r w:rsidRPr="00EA7434">
        <w:rPr>
          <w:b/>
          <w:noProof w:val="0"/>
        </w:rPr>
        <w:t>12</w:t>
      </w:r>
      <w:r w:rsidR="00983B09" w:rsidRPr="00EA7434">
        <w:rPr>
          <w:b/>
          <w:noProof w:val="0"/>
        </w:rPr>
        <w:t>.</w:t>
      </w:r>
      <w:r w:rsidR="00983B09" w:rsidRPr="00EA7434">
        <w:rPr>
          <w:noProof w:val="0"/>
        </w:rPr>
        <w:tab/>
        <w:t>Click Apply, and then click the Security tab.</w:t>
      </w:r>
    </w:p>
    <w:p w14:paraId="04269CC9" w14:textId="77777777" w:rsidR="00983B09" w:rsidRPr="00EA7434" w:rsidRDefault="008914A7" w:rsidP="00983B09">
      <w:pPr>
        <w:pStyle w:val="NL"/>
        <w:rPr>
          <w:noProof w:val="0"/>
        </w:rPr>
      </w:pPr>
      <w:r w:rsidRPr="00EA7434">
        <w:rPr>
          <w:b/>
          <w:noProof w:val="0"/>
        </w:rPr>
        <w:t>13</w:t>
      </w:r>
      <w:r w:rsidR="00983B09" w:rsidRPr="00EA7434">
        <w:rPr>
          <w:b/>
          <w:noProof w:val="0"/>
        </w:rPr>
        <w:t>.</w:t>
      </w:r>
      <w:r w:rsidR="00983B09" w:rsidRPr="00EA7434">
        <w:rPr>
          <w:noProof w:val="0"/>
        </w:rPr>
        <w:tab/>
        <w:t xml:space="preserve">Add the Domain Admins group to the Group </w:t>
      </w:r>
      <w:r w:rsidR="00684F7A" w:rsidRPr="00EA7434">
        <w:rPr>
          <w:noProof w:val="0"/>
        </w:rPr>
        <w:t xml:space="preserve">or </w:t>
      </w:r>
      <w:r w:rsidR="00983B09" w:rsidRPr="00EA7434">
        <w:rPr>
          <w:noProof w:val="0"/>
        </w:rPr>
        <w:t>User Names list, and grant the Allow Print permission to it.</w:t>
      </w:r>
    </w:p>
    <w:p w14:paraId="5859756E" w14:textId="77777777" w:rsidR="00983B09" w:rsidRPr="00EA7434" w:rsidRDefault="008914A7" w:rsidP="00983B09">
      <w:pPr>
        <w:pStyle w:val="NL"/>
        <w:rPr>
          <w:noProof w:val="0"/>
        </w:rPr>
      </w:pPr>
      <w:r w:rsidRPr="00EA7434">
        <w:rPr>
          <w:b/>
          <w:noProof w:val="0"/>
        </w:rPr>
        <w:t>14</w:t>
      </w:r>
      <w:r w:rsidR="00983B09" w:rsidRPr="00EA7434">
        <w:rPr>
          <w:b/>
          <w:noProof w:val="0"/>
        </w:rPr>
        <w:t>.</w:t>
      </w:r>
      <w:r w:rsidR="00983B09" w:rsidRPr="00EA7434">
        <w:rPr>
          <w:noProof w:val="0"/>
        </w:rPr>
        <w:tab/>
        <w:t xml:space="preserve">Remove the </w:t>
      </w:r>
      <w:proofErr w:type="gramStart"/>
      <w:r w:rsidR="00983B09" w:rsidRPr="00EA7434">
        <w:rPr>
          <w:noProof w:val="0"/>
        </w:rPr>
        <w:t>Everyone</w:t>
      </w:r>
      <w:proofErr w:type="gramEnd"/>
      <w:r w:rsidR="00983B09" w:rsidRPr="00EA7434">
        <w:rPr>
          <w:noProof w:val="0"/>
        </w:rPr>
        <w:t xml:space="preserve"> special identity from the Group </w:t>
      </w:r>
      <w:r w:rsidR="00684F7A" w:rsidRPr="00EA7434">
        <w:rPr>
          <w:noProof w:val="0"/>
        </w:rPr>
        <w:t xml:space="preserve">or </w:t>
      </w:r>
      <w:r w:rsidR="00983B09" w:rsidRPr="00EA7434">
        <w:rPr>
          <w:noProof w:val="0"/>
        </w:rPr>
        <w:t>User Names list.</w:t>
      </w:r>
    </w:p>
    <w:tbl>
      <w:tblPr>
        <w:tblW w:w="774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6300"/>
      </w:tblGrid>
      <w:tr w:rsidR="00983B09" w:rsidRPr="00EA7434" w14:paraId="18A3E1BD" w14:textId="77777777">
        <w:tc>
          <w:tcPr>
            <w:tcW w:w="1440"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7AFACF74" w14:textId="77777777" w:rsidR="00983B09" w:rsidRPr="00EA7434" w:rsidRDefault="00983B09" w:rsidP="00050A5D">
            <w:pPr>
              <w:pStyle w:val="QuestionHead"/>
              <w:rPr>
                <w:noProof w:val="0"/>
              </w:rPr>
            </w:pPr>
            <w:r w:rsidRPr="00EA7434">
              <w:rPr>
                <w:noProof w:val="0"/>
              </w:rPr>
              <w:t xml:space="preserve">Question </w:t>
            </w:r>
            <w:r w:rsidR="005C0246" w:rsidRPr="00EA7434">
              <w:rPr>
                <w:noProof w:val="0"/>
              </w:rPr>
              <w:t>10</w:t>
            </w:r>
          </w:p>
        </w:tc>
        <w:tc>
          <w:tcPr>
            <w:tcW w:w="6300" w:type="dxa"/>
            <w:tcBorders>
              <w:top w:val="single" w:sz="4" w:space="0" w:color="000000"/>
              <w:left w:val="single" w:sz="4" w:space="0" w:color="000000"/>
              <w:bottom w:val="single" w:sz="4" w:space="0" w:color="000000"/>
              <w:right w:val="single" w:sz="4" w:space="0" w:color="000000"/>
            </w:tcBorders>
            <w:vAlign w:val="center"/>
          </w:tcPr>
          <w:p w14:paraId="225B038C" w14:textId="28830ABB" w:rsidR="00983B09" w:rsidRPr="004E2D8C" w:rsidRDefault="00983B09" w:rsidP="00CC0302">
            <w:pPr>
              <w:pStyle w:val="NoteText"/>
              <w:rPr>
                <w:noProof w:val="0"/>
              </w:rPr>
            </w:pPr>
            <w:r w:rsidRPr="00EA7434">
              <w:rPr>
                <w:noProof w:val="0"/>
              </w:rPr>
              <w:t>How do these permission modifications achieve the goals stated in the exercise overview?</w:t>
            </w:r>
          </w:p>
        </w:tc>
      </w:tr>
    </w:tbl>
    <w:p w14:paraId="6217CBE7" w14:textId="77777777" w:rsidR="008C1099" w:rsidRPr="00EA7434" w:rsidRDefault="008C1099" w:rsidP="00983B09">
      <w:pPr>
        <w:pStyle w:val="NL"/>
        <w:rPr>
          <w:b/>
          <w:noProof w:val="0"/>
        </w:rPr>
      </w:pPr>
    </w:p>
    <w:p w14:paraId="4CD10B02" w14:textId="6AB6CF72" w:rsidR="00983B09" w:rsidRPr="00EA7434" w:rsidRDefault="008914A7" w:rsidP="004E2D8C">
      <w:pPr>
        <w:pStyle w:val="NL"/>
        <w:rPr>
          <w:noProof w:val="0"/>
        </w:rPr>
      </w:pPr>
      <w:r w:rsidRPr="00EA7434">
        <w:rPr>
          <w:b/>
          <w:noProof w:val="0"/>
        </w:rPr>
        <w:t>15</w:t>
      </w:r>
      <w:r w:rsidR="00983B09" w:rsidRPr="00EA7434">
        <w:rPr>
          <w:b/>
          <w:noProof w:val="0"/>
        </w:rPr>
        <w:t>.</w:t>
      </w:r>
      <w:r w:rsidR="00983B09" w:rsidRPr="00EA7434">
        <w:rPr>
          <w:noProof w:val="0"/>
        </w:rPr>
        <w:tab/>
        <w:t xml:space="preserve">Press </w:t>
      </w:r>
      <w:r w:rsidR="0097073E" w:rsidRPr="00EA7434">
        <w:rPr>
          <w:noProof w:val="0"/>
        </w:rPr>
        <w:t>Alt+Prt</w:t>
      </w:r>
      <w:r w:rsidR="00983B09" w:rsidRPr="00EA7434">
        <w:rPr>
          <w:noProof w:val="0"/>
        </w:rPr>
        <w:t xml:space="preserve"> Scr to take a screen shot of the Security tab in the </w:t>
      </w:r>
      <w:proofErr w:type="spellStart"/>
      <w:r w:rsidR="00983B09" w:rsidRPr="00EA7434">
        <w:rPr>
          <w:noProof w:val="0"/>
        </w:rPr>
        <w:t>MSColor</w:t>
      </w:r>
      <w:proofErr w:type="spellEnd"/>
      <w:r w:rsidR="00983B09" w:rsidRPr="00EA7434">
        <w:rPr>
          <w:noProof w:val="0"/>
        </w:rPr>
        <w:t xml:space="preserve">-PM Properties sheet. Press Ctrl+V to paste the image on the page provided in the </w:t>
      </w:r>
      <w:r w:rsidR="00521183" w:rsidRPr="00EA7434">
        <w:rPr>
          <w:noProof w:val="0"/>
        </w:rPr>
        <w:t xml:space="preserve">Lab 5 </w:t>
      </w:r>
      <w:r w:rsidR="00983B09" w:rsidRPr="00EA7434">
        <w:rPr>
          <w:noProof w:val="0"/>
        </w:rPr>
        <w:t>worksheet file.</w:t>
      </w:r>
    </w:p>
    <w:p w14:paraId="0AA02173" w14:textId="77777777" w:rsidR="000B7C77" w:rsidRPr="00EA7434" w:rsidRDefault="008914A7" w:rsidP="000B7C77">
      <w:pPr>
        <w:pStyle w:val="NL"/>
        <w:rPr>
          <w:noProof w:val="0"/>
        </w:rPr>
      </w:pPr>
      <w:r w:rsidRPr="00EA7434">
        <w:rPr>
          <w:b/>
          <w:noProof w:val="0"/>
        </w:rPr>
        <w:t>16</w:t>
      </w:r>
      <w:r w:rsidR="000B7C77" w:rsidRPr="00EA7434">
        <w:rPr>
          <w:b/>
          <w:noProof w:val="0"/>
        </w:rPr>
        <w:t>.</w:t>
      </w:r>
      <w:r w:rsidR="000B7C77" w:rsidRPr="00EA7434">
        <w:rPr>
          <w:noProof w:val="0"/>
        </w:rPr>
        <w:tab/>
        <w:t xml:space="preserve">Click OK to close the </w:t>
      </w:r>
      <w:proofErr w:type="spellStart"/>
      <w:r w:rsidR="000B7C77" w:rsidRPr="00EA7434">
        <w:rPr>
          <w:noProof w:val="0"/>
        </w:rPr>
        <w:t>MSColor</w:t>
      </w:r>
      <w:proofErr w:type="spellEnd"/>
      <w:r w:rsidR="000B7C77" w:rsidRPr="00EA7434">
        <w:rPr>
          <w:noProof w:val="0"/>
        </w:rPr>
        <w:t>-PM Properties sheet.</w:t>
      </w:r>
    </w:p>
    <w:p w14:paraId="3C2FE476" w14:textId="77777777" w:rsidR="00946854" w:rsidRPr="00EA7434" w:rsidRDefault="00364724" w:rsidP="00364724">
      <w:pPr>
        <w:pStyle w:val="NL"/>
        <w:ind w:left="360" w:right="634" w:firstLine="0"/>
        <w:jc w:val="both"/>
        <w:rPr>
          <w:noProof w:val="0"/>
        </w:rPr>
      </w:pPr>
      <w:r w:rsidRPr="00EA7434">
        <w:rPr>
          <w:noProof w:val="0"/>
        </w:rPr>
        <w:t>End of exercise. Close any open windows before you begin the next exercise.</w:t>
      </w:r>
    </w:p>
    <w:p w14:paraId="145C58BD" w14:textId="77777777" w:rsidR="00364724" w:rsidRPr="00EA7434" w:rsidRDefault="00364724" w:rsidP="00946854">
      <w:pPr>
        <w:pStyle w:val="NL"/>
        <w:ind w:left="1080" w:firstLine="0"/>
        <w:jc w:val="both"/>
        <w:rPr>
          <w:noProof w:val="0"/>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tblBorders>
        <w:tblLook w:val="01E0" w:firstRow="1" w:lastRow="1" w:firstColumn="1" w:lastColumn="1" w:noHBand="0" w:noVBand="0"/>
      </w:tblPr>
      <w:tblGrid>
        <w:gridCol w:w="1908"/>
        <w:gridCol w:w="6948"/>
      </w:tblGrid>
      <w:tr w:rsidR="00946854" w:rsidRPr="00EA7434" w14:paraId="1ACAD864" w14:textId="77777777">
        <w:tc>
          <w:tcPr>
            <w:tcW w:w="1908" w:type="dxa"/>
            <w:shd w:val="solid" w:color="000000" w:fill="FFFFFF"/>
            <w:vAlign w:val="bottom"/>
          </w:tcPr>
          <w:p w14:paraId="35C50448" w14:textId="77777777" w:rsidR="00946854" w:rsidRPr="00EA7434" w:rsidRDefault="005020CB" w:rsidP="00050A5D">
            <w:pPr>
              <w:pStyle w:val="TBH"/>
              <w:jc w:val="left"/>
              <w:rPr>
                <w:b w:val="0"/>
                <w:bCs w:val="0"/>
              </w:rPr>
            </w:pPr>
            <w:r>
              <w:rPr>
                <w:b w:val="0"/>
                <w:bCs w:val="0"/>
              </w:rPr>
              <w:t xml:space="preserve">Lab </w:t>
            </w:r>
            <w:r w:rsidR="00946854" w:rsidRPr="00EA7434">
              <w:rPr>
                <w:b w:val="0"/>
                <w:bCs w:val="0"/>
              </w:rPr>
              <w:t>Challenge</w:t>
            </w:r>
          </w:p>
        </w:tc>
        <w:tc>
          <w:tcPr>
            <w:tcW w:w="6948" w:type="dxa"/>
            <w:shd w:val="solid" w:color="000000" w:fill="FFFFFF"/>
            <w:vAlign w:val="bottom"/>
          </w:tcPr>
          <w:p w14:paraId="62420BC8" w14:textId="77777777" w:rsidR="00946854" w:rsidRPr="00EA7434" w:rsidRDefault="00885EA1" w:rsidP="00885EA1">
            <w:pPr>
              <w:pStyle w:val="TBH"/>
              <w:jc w:val="left"/>
              <w:rPr>
                <w:b w:val="0"/>
                <w:bCs w:val="0"/>
              </w:rPr>
            </w:pPr>
            <w:r w:rsidRPr="00EA7434">
              <w:rPr>
                <w:b w:val="0"/>
                <w:bCs w:val="0"/>
              </w:rPr>
              <w:t>Creating a Printer Pool</w:t>
            </w:r>
          </w:p>
        </w:tc>
      </w:tr>
      <w:tr w:rsidR="00946854" w:rsidRPr="00EA7434" w14:paraId="5363B633" w14:textId="77777777">
        <w:tc>
          <w:tcPr>
            <w:tcW w:w="1908" w:type="dxa"/>
            <w:shd w:val="clear" w:color="auto" w:fill="auto"/>
          </w:tcPr>
          <w:p w14:paraId="72DC3AE8" w14:textId="77777777" w:rsidR="00946854" w:rsidRPr="00EA7434" w:rsidRDefault="00946854" w:rsidP="00050A5D">
            <w:pPr>
              <w:pStyle w:val="TB"/>
            </w:pPr>
            <w:r w:rsidRPr="00EA7434">
              <w:t>Overview</w:t>
            </w:r>
          </w:p>
          <w:p w14:paraId="05CCDA89" w14:textId="77777777" w:rsidR="00946854" w:rsidRPr="00EA7434" w:rsidRDefault="00946854" w:rsidP="00050A5D">
            <w:pPr>
              <w:spacing w:after="120"/>
            </w:pPr>
          </w:p>
        </w:tc>
        <w:tc>
          <w:tcPr>
            <w:tcW w:w="6948" w:type="dxa"/>
            <w:shd w:val="clear" w:color="auto" w:fill="auto"/>
          </w:tcPr>
          <w:p w14:paraId="1EE85DD0" w14:textId="77777777" w:rsidR="00946854" w:rsidRPr="00EA7434" w:rsidRDefault="00853308" w:rsidP="00853308">
            <w:pPr>
              <w:pStyle w:val="TBL"/>
              <w:tabs>
                <w:tab w:val="clear" w:pos="360"/>
                <w:tab w:val="left" w:pos="0"/>
              </w:tabs>
              <w:ind w:left="0" w:hanging="18"/>
              <w:rPr>
                <w:noProof w:val="0"/>
              </w:rPr>
            </w:pPr>
            <w:r w:rsidRPr="00EA7434">
              <w:rPr>
                <w:noProof w:val="0"/>
              </w:rPr>
              <w:t>To process a large quantity of print jobs with a single printer, you can create a printer pool, which distributes the</w:t>
            </w:r>
            <w:r w:rsidR="0003376B" w:rsidRPr="00EA7434">
              <w:rPr>
                <w:noProof w:val="0"/>
              </w:rPr>
              <w:t xml:space="preserve"> print jobs</w:t>
            </w:r>
            <w:r w:rsidRPr="00EA7434">
              <w:rPr>
                <w:noProof w:val="0"/>
              </w:rPr>
              <w:t xml:space="preserve"> among multiple print devices. </w:t>
            </w:r>
          </w:p>
        </w:tc>
      </w:tr>
      <w:tr w:rsidR="00946854" w:rsidRPr="00EA7434" w14:paraId="39FC8A1E" w14:textId="77777777">
        <w:tc>
          <w:tcPr>
            <w:tcW w:w="1908" w:type="dxa"/>
            <w:shd w:val="clear" w:color="auto" w:fill="auto"/>
          </w:tcPr>
          <w:p w14:paraId="3351A0DD" w14:textId="77777777" w:rsidR="00946854" w:rsidRPr="00EA7434" w:rsidRDefault="00946854" w:rsidP="00050A5D">
            <w:pPr>
              <w:pStyle w:val="TB"/>
            </w:pPr>
            <w:r w:rsidRPr="00EA7434">
              <w:t>Completion time</w:t>
            </w:r>
          </w:p>
        </w:tc>
        <w:tc>
          <w:tcPr>
            <w:tcW w:w="6948" w:type="dxa"/>
            <w:shd w:val="clear" w:color="auto" w:fill="auto"/>
          </w:tcPr>
          <w:p w14:paraId="5D950C0F" w14:textId="77777777" w:rsidR="00946854" w:rsidRPr="00EA7434" w:rsidRDefault="00853308" w:rsidP="00853308">
            <w:pPr>
              <w:pStyle w:val="TB"/>
            </w:pPr>
            <w:r w:rsidRPr="00EA7434">
              <w:t>2</w:t>
            </w:r>
            <w:r w:rsidR="00946854" w:rsidRPr="00EA7434">
              <w:t>0 minutes</w:t>
            </w:r>
          </w:p>
        </w:tc>
      </w:tr>
    </w:tbl>
    <w:p w14:paraId="284B859B" w14:textId="77777777" w:rsidR="00946854" w:rsidRPr="00EA7434" w:rsidRDefault="00946854" w:rsidP="00946854">
      <w:pPr>
        <w:pStyle w:val="NL"/>
        <w:ind w:left="1080" w:firstLine="0"/>
        <w:jc w:val="both"/>
        <w:rPr>
          <w:noProof w:val="0"/>
        </w:rPr>
      </w:pPr>
    </w:p>
    <w:p w14:paraId="74514394" w14:textId="77777777" w:rsidR="00946854" w:rsidRPr="00EA7434" w:rsidRDefault="00946854" w:rsidP="00946854">
      <w:pPr>
        <w:pStyle w:val="TXTIND0"/>
        <w:rPr>
          <w:noProof w:val="0"/>
        </w:rPr>
      </w:pPr>
      <w:r w:rsidRPr="00EA7434">
        <w:rPr>
          <w:noProof w:val="0"/>
        </w:rPr>
        <w:t xml:space="preserve">To support the Legal department at Contoso, Ltd., your supervisor purchased five identical HP LaserJet 4250 printers to be used as a printer pool. Unlike the printers you installed </w:t>
      </w:r>
      <w:r w:rsidR="00684F7A" w:rsidRPr="00EA7434">
        <w:rPr>
          <w:noProof w:val="0"/>
        </w:rPr>
        <w:t xml:space="preserve">previously </w:t>
      </w:r>
      <w:r w:rsidRPr="00EA7434">
        <w:rPr>
          <w:noProof w:val="0"/>
        </w:rPr>
        <w:t xml:space="preserve">in this lab, which connected to the server using LPT ports, these five printers have Hewlett Packard </w:t>
      </w:r>
      <w:proofErr w:type="spellStart"/>
      <w:r w:rsidRPr="00EA7434">
        <w:rPr>
          <w:noProof w:val="0"/>
        </w:rPr>
        <w:t>JetDirect</w:t>
      </w:r>
      <w:proofErr w:type="spellEnd"/>
      <w:r w:rsidRPr="00EA7434">
        <w:rPr>
          <w:noProof w:val="0"/>
        </w:rPr>
        <w:t xml:space="preserve"> network interface adapters that have already been assigned the following IP addresses:</w:t>
      </w:r>
    </w:p>
    <w:p w14:paraId="6C9A6E6A" w14:textId="77777777" w:rsidR="00946854" w:rsidRPr="00EA7434" w:rsidRDefault="00946854" w:rsidP="00BF4AED">
      <w:pPr>
        <w:pStyle w:val="BL2"/>
        <w:numPr>
          <w:ilvl w:val="0"/>
          <w:numId w:val="9"/>
        </w:numPr>
      </w:pPr>
      <w:r w:rsidRPr="00EA7434">
        <w:t>10.</w:t>
      </w:r>
      <w:r w:rsidR="007F25DC" w:rsidRPr="00EA7434">
        <w:t>0.0</w:t>
      </w:r>
      <w:r w:rsidRPr="00EA7434">
        <w:t>.220</w:t>
      </w:r>
    </w:p>
    <w:p w14:paraId="7B8AB6D7" w14:textId="77777777" w:rsidR="00946854" w:rsidRPr="00EA7434" w:rsidRDefault="00946854" w:rsidP="00BF4AED">
      <w:pPr>
        <w:pStyle w:val="BL2"/>
        <w:numPr>
          <w:ilvl w:val="0"/>
          <w:numId w:val="9"/>
        </w:numPr>
      </w:pPr>
      <w:r w:rsidRPr="00EA7434">
        <w:t>10.</w:t>
      </w:r>
      <w:r w:rsidR="007F25DC" w:rsidRPr="00EA7434">
        <w:t>0.0</w:t>
      </w:r>
      <w:r w:rsidRPr="00EA7434">
        <w:t>.221</w:t>
      </w:r>
    </w:p>
    <w:p w14:paraId="13954A53" w14:textId="77777777" w:rsidR="00946854" w:rsidRPr="00EA7434" w:rsidRDefault="00946854" w:rsidP="00BF4AED">
      <w:pPr>
        <w:pStyle w:val="BL2"/>
        <w:numPr>
          <w:ilvl w:val="0"/>
          <w:numId w:val="9"/>
        </w:numPr>
      </w:pPr>
      <w:r w:rsidRPr="00EA7434">
        <w:t>10.</w:t>
      </w:r>
      <w:r w:rsidR="007F25DC" w:rsidRPr="00EA7434">
        <w:t>0.0</w:t>
      </w:r>
      <w:r w:rsidRPr="00EA7434">
        <w:t>.222</w:t>
      </w:r>
    </w:p>
    <w:p w14:paraId="6150FB23" w14:textId="77777777" w:rsidR="00946854" w:rsidRPr="00EA7434" w:rsidRDefault="00946854" w:rsidP="00BF4AED">
      <w:pPr>
        <w:pStyle w:val="BL2"/>
        <w:numPr>
          <w:ilvl w:val="0"/>
          <w:numId w:val="9"/>
        </w:numPr>
      </w:pPr>
      <w:r w:rsidRPr="00EA7434">
        <w:t>10.</w:t>
      </w:r>
      <w:r w:rsidR="007F25DC" w:rsidRPr="00EA7434">
        <w:t>0.0</w:t>
      </w:r>
      <w:r w:rsidRPr="00EA7434">
        <w:t>.223</w:t>
      </w:r>
    </w:p>
    <w:p w14:paraId="7ABF5543" w14:textId="77777777" w:rsidR="00946854" w:rsidRPr="00EA7434" w:rsidRDefault="00946854" w:rsidP="00BF4AED">
      <w:pPr>
        <w:pStyle w:val="BL2"/>
        <w:numPr>
          <w:ilvl w:val="0"/>
          <w:numId w:val="9"/>
        </w:numPr>
      </w:pPr>
      <w:r w:rsidRPr="00EA7434">
        <w:t>10.</w:t>
      </w:r>
      <w:r w:rsidR="007F25DC" w:rsidRPr="00EA7434">
        <w:t>0.0</w:t>
      </w:r>
      <w:r w:rsidRPr="00EA7434">
        <w:t>.224</w:t>
      </w:r>
    </w:p>
    <w:p w14:paraId="1936EC98" w14:textId="77777777" w:rsidR="00946854" w:rsidRPr="00EA7434" w:rsidRDefault="00946854" w:rsidP="00946854">
      <w:pPr>
        <w:pStyle w:val="TXTIND0"/>
        <w:rPr>
          <w:noProof w:val="0"/>
        </w:rPr>
      </w:pPr>
      <w:r w:rsidRPr="00EA7434">
        <w:rPr>
          <w:noProof w:val="0"/>
        </w:rPr>
        <w:t xml:space="preserve">To complete this challenge, </w:t>
      </w:r>
      <w:r w:rsidR="00D74EA2" w:rsidRPr="00EA7434">
        <w:rPr>
          <w:noProof w:val="0"/>
        </w:rPr>
        <w:t xml:space="preserve">add </w:t>
      </w:r>
      <w:r w:rsidRPr="00EA7434">
        <w:rPr>
          <w:noProof w:val="0"/>
        </w:rPr>
        <w:t xml:space="preserve">a printer on your server, and share it using the name HPLJ4250 Pool. Then, configure the printer to function as a printer pool using the IP addresses cited </w:t>
      </w:r>
      <w:r w:rsidR="00684F7A" w:rsidRPr="00EA7434">
        <w:rPr>
          <w:noProof w:val="0"/>
        </w:rPr>
        <w:t>previously</w:t>
      </w:r>
      <w:r w:rsidRPr="00EA7434">
        <w:rPr>
          <w:noProof w:val="0"/>
        </w:rPr>
        <w:t xml:space="preserve">. Write the procedure you use to create and configure the printer pool, and then take a screen shot of the Ports tab in the HPLJ4250 Pool Properties sheet. Paste the image in the </w:t>
      </w:r>
      <w:r w:rsidR="00521183" w:rsidRPr="00EA7434">
        <w:rPr>
          <w:noProof w:val="0"/>
        </w:rPr>
        <w:t xml:space="preserve">Lab 5 </w:t>
      </w:r>
      <w:r w:rsidRPr="00EA7434">
        <w:rPr>
          <w:noProof w:val="0"/>
        </w:rPr>
        <w:t>worksheet file.</w:t>
      </w:r>
    </w:p>
    <w:p w14:paraId="380CF821" w14:textId="77777777" w:rsidR="005C39B0" w:rsidRPr="00EA7434" w:rsidRDefault="005C39B0" w:rsidP="005C39B0">
      <w:pPr>
        <w:pStyle w:val="BodyText"/>
      </w:pPr>
    </w:p>
    <w:p w14:paraId="6497DA9C" w14:textId="77777777" w:rsidR="005C39B0" w:rsidRPr="00EA7434" w:rsidRDefault="00364724" w:rsidP="00364724">
      <w:pPr>
        <w:pStyle w:val="TXTIND0"/>
        <w:rPr>
          <w:noProof w:val="0"/>
        </w:rPr>
      </w:pPr>
      <w:r w:rsidRPr="00EA7434">
        <w:rPr>
          <w:noProof w:val="0"/>
        </w:rPr>
        <w:t>End of lab. You</w:t>
      </w:r>
      <w:r w:rsidR="0097073E" w:rsidRPr="00EA7434">
        <w:rPr>
          <w:noProof w:val="0"/>
        </w:rPr>
        <w:t xml:space="preserve"> </w:t>
      </w:r>
      <w:r w:rsidRPr="00EA7434">
        <w:rPr>
          <w:noProof w:val="0"/>
        </w:rPr>
        <w:t>can log off or start a different lab. If you want to restart this lab, you’ll need to click the End Lab button in order for the lab to be reset.</w:t>
      </w:r>
    </w:p>
    <w:sectPr w:rsidR="005C39B0" w:rsidRPr="00EA7434" w:rsidSect="00E97E5A">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2D788" w14:textId="77777777" w:rsidR="00686749" w:rsidRDefault="00686749">
      <w:r>
        <w:separator/>
      </w:r>
    </w:p>
  </w:endnote>
  <w:endnote w:type="continuationSeparator" w:id="0">
    <w:p w14:paraId="2F96C2D5" w14:textId="77777777" w:rsidR="00686749" w:rsidRDefault="0068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BerkeleyOldMdITC">
    <w:altName w:val="Cambria"/>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4135C" w14:textId="77777777" w:rsidR="0020179F" w:rsidRPr="001E7A6A" w:rsidRDefault="0020179F">
    <w:pPr>
      <w:pStyle w:val="Footer"/>
      <w:rPr>
        <w:rFonts w:ascii="Arial" w:hAnsi="Arial" w:cs="Arial"/>
        <w:i/>
        <w:sz w:val="20"/>
      </w:rPr>
    </w:pPr>
    <w:r>
      <w:tab/>
    </w:r>
  </w:p>
  <w:p w14:paraId="30076F4A" w14:textId="77777777" w:rsidR="0020179F" w:rsidRDefault="002017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A1116" w14:textId="77777777" w:rsidR="00686749" w:rsidRDefault="00686749">
      <w:r>
        <w:separator/>
      </w:r>
    </w:p>
  </w:footnote>
  <w:footnote w:type="continuationSeparator" w:id="0">
    <w:p w14:paraId="19AD609A" w14:textId="77777777" w:rsidR="00686749" w:rsidRDefault="006867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098ED" w14:textId="77777777" w:rsidR="0020179F" w:rsidRPr="001E7A6A" w:rsidRDefault="0020179F">
    <w:pPr>
      <w:pStyle w:val="Header"/>
      <w:rPr>
        <w:rFonts w:ascii="Arial" w:hAnsi="Arial" w:cs="Arial"/>
        <w:i/>
        <w:sz w:val="20"/>
      </w:rPr>
    </w:pPr>
    <w:r>
      <w:rPr>
        <w:rFonts w:ascii="Arial" w:hAnsi="Arial" w:cs="Arial"/>
        <w:sz w:val="20"/>
      </w:rPr>
      <w:t>MOAC 70-410 - Installing and Configuring Windows Server 2012 R2 Lab Manual</w:t>
    </w:r>
    <w:r>
      <w:rPr>
        <w:rFonts w:ascii="Arial" w:hAnsi="Arial" w:cs="Arial"/>
        <w:i/>
        <w:sz w:val="20"/>
      </w:rPr>
      <w:tab/>
    </w:r>
    <w:r>
      <w:rPr>
        <w:rFonts w:ascii="Arial" w:hAnsi="Arial" w:cs="Arial"/>
        <w:i/>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D6EDA9E"/>
    <w:lvl w:ilvl="0">
      <w:start w:val="1"/>
      <w:numFmt w:val="decimal"/>
      <w:pStyle w:val="ListNumber5"/>
      <w:lvlText w:val="%1."/>
      <w:lvlJc w:val="left"/>
      <w:pPr>
        <w:tabs>
          <w:tab w:val="num" w:pos="1800"/>
        </w:tabs>
        <w:ind w:left="1800" w:hanging="360"/>
      </w:pPr>
    </w:lvl>
  </w:abstractNum>
  <w:abstractNum w:abstractNumId="1" w15:restartNumberingAfterBreak="0">
    <w:nsid w:val="03685815"/>
    <w:multiLevelType w:val="hybridMultilevel"/>
    <w:tmpl w:val="BFC22A2C"/>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3C129F0"/>
    <w:multiLevelType w:val="hybridMultilevel"/>
    <w:tmpl w:val="83028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E331F"/>
    <w:multiLevelType w:val="hybridMultilevel"/>
    <w:tmpl w:val="D0F25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8375E"/>
    <w:multiLevelType w:val="hybridMultilevel"/>
    <w:tmpl w:val="7AE8954C"/>
    <w:lvl w:ilvl="0" w:tplc="094055FE">
      <w:start w:val="1"/>
      <w:numFmt w:val="bullet"/>
      <w:pStyle w:val="ObjBL"/>
      <w:lvlText w:val=""/>
      <w:lvlJc w:val="left"/>
      <w:pPr>
        <w:ind w:left="1080" w:hanging="360"/>
      </w:pPr>
      <w:rPr>
        <w:rFonts w:ascii="Wingdings" w:hAnsi="Wingdings" w:cs="Wingdings" w:hint="default"/>
        <w:position w:val="-6"/>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4C10F1"/>
    <w:multiLevelType w:val="hybridMultilevel"/>
    <w:tmpl w:val="4E662A60"/>
    <w:lvl w:ilvl="0" w:tplc="B52CDE7C">
      <w:start w:val="1"/>
      <w:numFmt w:val="bullet"/>
      <w:pStyle w:val="BL"/>
      <w:lvlText w:val=""/>
      <w:lvlJc w:val="left"/>
      <w:pPr>
        <w:tabs>
          <w:tab w:val="num" w:pos="2520"/>
        </w:tabs>
        <w:ind w:left="2520" w:hanging="360"/>
      </w:pPr>
      <w:rPr>
        <w:rFonts w:ascii="Symbol" w:hAnsi="Symbol" w:hint="default"/>
        <w:sz w:val="24"/>
        <w:szCs w:val="24"/>
      </w:rPr>
    </w:lvl>
    <w:lvl w:ilvl="1" w:tplc="F16C43CC">
      <w:start w:val="1"/>
      <w:numFmt w:val="lowerLetter"/>
      <w:lvlText w:val="%2."/>
      <w:lvlJc w:val="left"/>
      <w:pPr>
        <w:tabs>
          <w:tab w:val="num" w:pos="3240"/>
        </w:tabs>
        <w:ind w:left="3240" w:hanging="360"/>
      </w:pPr>
    </w:lvl>
    <w:lvl w:ilvl="2" w:tplc="3EEEC256" w:tentative="1">
      <w:start w:val="1"/>
      <w:numFmt w:val="lowerRoman"/>
      <w:lvlText w:val="%3."/>
      <w:lvlJc w:val="right"/>
      <w:pPr>
        <w:tabs>
          <w:tab w:val="num" w:pos="3960"/>
        </w:tabs>
        <w:ind w:left="3960" w:hanging="180"/>
      </w:pPr>
    </w:lvl>
    <w:lvl w:ilvl="3" w:tplc="1A28DB6C" w:tentative="1">
      <w:start w:val="1"/>
      <w:numFmt w:val="decimal"/>
      <w:lvlText w:val="%4."/>
      <w:lvlJc w:val="left"/>
      <w:pPr>
        <w:tabs>
          <w:tab w:val="num" w:pos="4680"/>
        </w:tabs>
        <w:ind w:left="4680" w:hanging="360"/>
      </w:pPr>
    </w:lvl>
    <w:lvl w:ilvl="4" w:tplc="4C90C2AE" w:tentative="1">
      <w:start w:val="1"/>
      <w:numFmt w:val="lowerLetter"/>
      <w:lvlText w:val="%5."/>
      <w:lvlJc w:val="left"/>
      <w:pPr>
        <w:tabs>
          <w:tab w:val="num" w:pos="5400"/>
        </w:tabs>
        <w:ind w:left="5400" w:hanging="360"/>
      </w:pPr>
    </w:lvl>
    <w:lvl w:ilvl="5" w:tplc="196C9AA2" w:tentative="1">
      <w:start w:val="1"/>
      <w:numFmt w:val="lowerRoman"/>
      <w:lvlText w:val="%6."/>
      <w:lvlJc w:val="right"/>
      <w:pPr>
        <w:tabs>
          <w:tab w:val="num" w:pos="6120"/>
        </w:tabs>
        <w:ind w:left="6120" w:hanging="180"/>
      </w:pPr>
    </w:lvl>
    <w:lvl w:ilvl="6" w:tplc="D5D0385E" w:tentative="1">
      <w:start w:val="1"/>
      <w:numFmt w:val="decimal"/>
      <w:lvlText w:val="%7."/>
      <w:lvlJc w:val="left"/>
      <w:pPr>
        <w:tabs>
          <w:tab w:val="num" w:pos="6840"/>
        </w:tabs>
        <w:ind w:left="6840" w:hanging="360"/>
      </w:pPr>
    </w:lvl>
    <w:lvl w:ilvl="7" w:tplc="D504772E" w:tentative="1">
      <w:start w:val="1"/>
      <w:numFmt w:val="lowerLetter"/>
      <w:lvlText w:val="%8."/>
      <w:lvlJc w:val="left"/>
      <w:pPr>
        <w:tabs>
          <w:tab w:val="num" w:pos="7560"/>
        </w:tabs>
        <w:ind w:left="7560" w:hanging="360"/>
      </w:pPr>
    </w:lvl>
    <w:lvl w:ilvl="8" w:tplc="AB100D30" w:tentative="1">
      <w:start w:val="1"/>
      <w:numFmt w:val="lowerRoman"/>
      <w:lvlText w:val="%9."/>
      <w:lvlJc w:val="right"/>
      <w:pPr>
        <w:tabs>
          <w:tab w:val="num" w:pos="8280"/>
        </w:tabs>
        <w:ind w:left="8280" w:hanging="180"/>
      </w:pPr>
    </w:lvl>
  </w:abstractNum>
  <w:abstractNum w:abstractNumId="6" w15:restartNumberingAfterBreak="0">
    <w:nsid w:val="2F2D0F9F"/>
    <w:multiLevelType w:val="hybridMultilevel"/>
    <w:tmpl w:val="EABE157A"/>
    <w:lvl w:ilvl="0" w:tplc="0409000F">
      <w:start w:val="1"/>
      <w:numFmt w:val="decimal"/>
      <w:pStyle w:val="ProgListNumScreened"/>
      <w:lvlText w:val="%1"/>
      <w:lvlJc w:val="right"/>
      <w:pPr>
        <w:tabs>
          <w:tab w:val="num" w:pos="648"/>
        </w:tabs>
        <w:ind w:left="0" w:firstLine="288"/>
      </w:pPr>
      <w:rPr>
        <w:rFonts w:ascii="Courier New" w:hAnsi="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4AE2633"/>
    <w:multiLevelType w:val="hybridMultilevel"/>
    <w:tmpl w:val="F67A4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DE00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E930590"/>
    <w:multiLevelType w:val="hybridMultilevel"/>
    <w:tmpl w:val="24E49C78"/>
    <w:lvl w:ilvl="0" w:tplc="12CEEE0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F784B61"/>
    <w:multiLevelType w:val="hybridMultilevel"/>
    <w:tmpl w:val="425C444E"/>
    <w:lvl w:ilvl="0" w:tplc="39D296EA">
      <w:start w:val="1"/>
      <w:numFmt w:val="bullet"/>
      <w:pStyle w:val="ObjBL0"/>
      <w:lvlText w:val=""/>
      <w:lvlJc w:val="left"/>
      <w:pPr>
        <w:ind w:left="1080" w:hanging="360"/>
      </w:pPr>
      <w:rPr>
        <w:rFonts w:ascii="Wingdings" w:hAnsi="Wingdings" w:cs="Wingdings" w:hint="default"/>
        <w:position w:val="-6"/>
        <w:sz w:val="40"/>
      </w:rPr>
    </w:lvl>
    <w:lvl w:ilvl="1" w:tplc="0B7E4DC2" w:tentative="1">
      <w:start w:val="1"/>
      <w:numFmt w:val="bullet"/>
      <w:lvlText w:val="o"/>
      <w:lvlJc w:val="left"/>
      <w:pPr>
        <w:ind w:left="1800" w:hanging="360"/>
      </w:pPr>
      <w:rPr>
        <w:rFonts w:ascii="Courier New" w:hAnsi="Courier New" w:cs="Courier New" w:hint="default"/>
      </w:rPr>
    </w:lvl>
    <w:lvl w:ilvl="2" w:tplc="7266246A" w:tentative="1">
      <w:start w:val="1"/>
      <w:numFmt w:val="bullet"/>
      <w:lvlText w:val=""/>
      <w:lvlJc w:val="left"/>
      <w:pPr>
        <w:ind w:left="2520" w:hanging="360"/>
      </w:pPr>
      <w:rPr>
        <w:rFonts w:ascii="Wingdings" w:hAnsi="Wingdings" w:hint="default"/>
      </w:rPr>
    </w:lvl>
    <w:lvl w:ilvl="3" w:tplc="7C02F0CE" w:tentative="1">
      <w:start w:val="1"/>
      <w:numFmt w:val="bullet"/>
      <w:lvlText w:val=""/>
      <w:lvlJc w:val="left"/>
      <w:pPr>
        <w:ind w:left="3240" w:hanging="360"/>
      </w:pPr>
      <w:rPr>
        <w:rFonts w:ascii="Symbol" w:hAnsi="Symbol" w:hint="default"/>
      </w:rPr>
    </w:lvl>
    <w:lvl w:ilvl="4" w:tplc="ADE84042" w:tentative="1">
      <w:start w:val="1"/>
      <w:numFmt w:val="bullet"/>
      <w:lvlText w:val="o"/>
      <w:lvlJc w:val="left"/>
      <w:pPr>
        <w:ind w:left="3960" w:hanging="360"/>
      </w:pPr>
      <w:rPr>
        <w:rFonts w:ascii="Courier New" w:hAnsi="Courier New" w:cs="Courier New" w:hint="default"/>
      </w:rPr>
    </w:lvl>
    <w:lvl w:ilvl="5" w:tplc="8F124AE0" w:tentative="1">
      <w:start w:val="1"/>
      <w:numFmt w:val="bullet"/>
      <w:lvlText w:val=""/>
      <w:lvlJc w:val="left"/>
      <w:pPr>
        <w:ind w:left="4680" w:hanging="360"/>
      </w:pPr>
      <w:rPr>
        <w:rFonts w:ascii="Wingdings" w:hAnsi="Wingdings" w:hint="default"/>
      </w:rPr>
    </w:lvl>
    <w:lvl w:ilvl="6" w:tplc="E78EEE8C" w:tentative="1">
      <w:start w:val="1"/>
      <w:numFmt w:val="bullet"/>
      <w:lvlText w:val=""/>
      <w:lvlJc w:val="left"/>
      <w:pPr>
        <w:ind w:left="5400" w:hanging="360"/>
      </w:pPr>
      <w:rPr>
        <w:rFonts w:ascii="Symbol" w:hAnsi="Symbol" w:hint="default"/>
      </w:rPr>
    </w:lvl>
    <w:lvl w:ilvl="7" w:tplc="2ABE1342" w:tentative="1">
      <w:start w:val="1"/>
      <w:numFmt w:val="bullet"/>
      <w:lvlText w:val="o"/>
      <w:lvlJc w:val="left"/>
      <w:pPr>
        <w:ind w:left="6120" w:hanging="360"/>
      </w:pPr>
      <w:rPr>
        <w:rFonts w:ascii="Courier New" w:hAnsi="Courier New" w:cs="Courier New" w:hint="default"/>
      </w:rPr>
    </w:lvl>
    <w:lvl w:ilvl="8" w:tplc="14BE09E8" w:tentative="1">
      <w:start w:val="1"/>
      <w:numFmt w:val="bullet"/>
      <w:lvlText w:val=""/>
      <w:lvlJc w:val="left"/>
      <w:pPr>
        <w:ind w:left="6840" w:hanging="360"/>
      </w:pPr>
      <w:rPr>
        <w:rFonts w:ascii="Wingdings" w:hAnsi="Wingdings" w:hint="default"/>
      </w:rPr>
    </w:lvl>
  </w:abstractNum>
  <w:abstractNum w:abstractNumId="11" w15:restartNumberingAfterBreak="0">
    <w:nsid w:val="7DDB040D"/>
    <w:multiLevelType w:val="hybridMultilevel"/>
    <w:tmpl w:val="F67A4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lvlOverride w:ilvl="0">
      <w:startOverride w:val="1"/>
    </w:lvlOverride>
  </w:num>
  <w:num w:numId="4">
    <w:abstractNumId w:val="10"/>
  </w:num>
  <w:num w:numId="5">
    <w:abstractNumId w:val="4"/>
  </w:num>
  <w:num w:numId="6">
    <w:abstractNumId w:val="11"/>
  </w:num>
  <w:num w:numId="7">
    <w:abstractNumId w:val="7"/>
  </w:num>
  <w:num w:numId="8">
    <w:abstractNumId w:val="3"/>
  </w:num>
  <w:num w:numId="9">
    <w:abstractNumId w:val="9"/>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noPunctuationKerning/>
  <w:characterSpacingControl w:val="doNotCompress"/>
  <w:hdrShapeDefaults>
    <o:shapedefaults v:ext="edit" spidmax="2049" fillcolor="white" strokecolor="blue">
      <v:fill color="white"/>
      <v:stroke color="blu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A31"/>
    <w:rsid w:val="00002064"/>
    <w:rsid w:val="0000348D"/>
    <w:rsid w:val="00003FC7"/>
    <w:rsid w:val="00005A15"/>
    <w:rsid w:val="00007DCE"/>
    <w:rsid w:val="00010C6B"/>
    <w:rsid w:val="00012A97"/>
    <w:rsid w:val="00012FC8"/>
    <w:rsid w:val="0001333B"/>
    <w:rsid w:val="00014C31"/>
    <w:rsid w:val="000159BE"/>
    <w:rsid w:val="00023C7C"/>
    <w:rsid w:val="00025B1F"/>
    <w:rsid w:val="00025E9E"/>
    <w:rsid w:val="0002728B"/>
    <w:rsid w:val="0002766B"/>
    <w:rsid w:val="0003376B"/>
    <w:rsid w:val="000353E6"/>
    <w:rsid w:val="000361E8"/>
    <w:rsid w:val="00041170"/>
    <w:rsid w:val="00045DB9"/>
    <w:rsid w:val="00046A3E"/>
    <w:rsid w:val="00050A5D"/>
    <w:rsid w:val="00050B54"/>
    <w:rsid w:val="00051B1C"/>
    <w:rsid w:val="00053546"/>
    <w:rsid w:val="00054260"/>
    <w:rsid w:val="00056518"/>
    <w:rsid w:val="000578A6"/>
    <w:rsid w:val="000625BA"/>
    <w:rsid w:val="0006332F"/>
    <w:rsid w:val="000633D1"/>
    <w:rsid w:val="000654F4"/>
    <w:rsid w:val="00066926"/>
    <w:rsid w:val="000717D2"/>
    <w:rsid w:val="00072204"/>
    <w:rsid w:val="00072412"/>
    <w:rsid w:val="00073127"/>
    <w:rsid w:val="00080473"/>
    <w:rsid w:val="000805FE"/>
    <w:rsid w:val="0008198D"/>
    <w:rsid w:val="00081E8B"/>
    <w:rsid w:val="000823BD"/>
    <w:rsid w:val="00083B97"/>
    <w:rsid w:val="00083DF9"/>
    <w:rsid w:val="00083E32"/>
    <w:rsid w:val="00084E29"/>
    <w:rsid w:val="0008516C"/>
    <w:rsid w:val="00087D9E"/>
    <w:rsid w:val="00091903"/>
    <w:rsid w:val="00095BB9"/>
    <w:rsid w:val="00096854"/>
    <w:rsid w:val="00096A43"/>
    <w:rsid w:val="000A4697"/>
    <w:rsid w:val="000A4FB4"/>
    <w:rsid w:val="000B22A5"/>
    <w:rsid w:val="000B320F"/>
    <w:rsid w:val="000B3483"/>
    <w:rsid w:val="000B39AC"/>
    <w:rsid w:val="000B522A"/>
    <w:rsid w:val="000B5BDE"/>
    <w:rsid w:val="000B5C37"/>
    <w:rsid w:val="000B7C77"/>
    <w:rsid w:val="000C5746"/>
    <w:rsid w:val="000C5B5A"/>
    <w:rsid w:val="000C5C70"/>
    <w:rsid w:val="000C7249"/>
    <w:rsid w:val="000D0A0D"/>
    <w:rsid w:val="000D1274"/>
    <w:rsid w:val="000D24B6"/>
    <w:rsid w:val="000D3627"/>
    <w:rsid w:val="000D434B"/>
    <w:rsid w:val="000E0993"/>
    <w:rsid w:val="000E1A8D"/>
    <w:rsid w:val="000E35E7"/>
    <w:rsid w:val="000F2783"/>
    <w:rsid w:val="000F3B1C"/>
    <w:rsid w:val="000F3D15"/>
    <w:rsid w:val="0010466D"/>
    <w:rsid w:val="001063FF"/>
    <w:rsid w:val="00111163"/>
    <w:rsid w:val="0011141C"/>
    <w:rsid w:val="00114A67"/>
    <w:rsid w:val="001160E7"/>
    <w:rsid w:val="0011703A"/>
    <w:rsid w:val="001171A9"/>
    <w:rsid w:val="00120D0B"/>
    <w:rsid w:val="00124641"/>
    <w:rsid w:val="00127096"/>
    <w:rsid w:val="001318B0"/>
    <w:rsid w:val="00132CEC"/>
    <w:rsid w:val="001332F9"/>
    <w:rsid w:val="0013389B"/>
    <w:rsid w:val="001348F5"/>
    <w:rsid w:val="00134C7E"/>
    <w:rsid w:val="001353B8"/>
    <w:rsid w:val="0013783D"/>
    <w:rsid w:val="00137F24"/>
    <w:rsid w:val="00142FBF"/>
    <w:rsid w:val="001453CC"/>
    <w:rsid w:val="00145EA1"/>
    <w:rsid w:val="00151A0B"/>
    <w:rsid w:val="00151AC8"/>
    <w:rsid w:val="0015441E"/>
    <w:rsid w:val="0016280F"/>
    <w:rsid w:val="001631BB"/>
    <w:rsid w:val="001713B8"/>
    <w:rsid w:val="001735B3"/>
    <w:rsid w:val="00173723"/>
    <w:rsid w:val="001740F2"/>
    <w:rsid w:val="001815FC"/>
    <w:rsid w:val="00187D7D"/>
    <w:rsid w:val="0019243C"/>
    <w:rsid w:val="00192559"/>
    <w:rsid w:val="00195F69"/>
    <w:rsid w:val="0019719C"/>
    <w:rsid w:val="001A0344"/>
    <w:rsid w:val="001A2C23"/>
    <w:rsid w:val="001A6768"/>
    <w:rsid w:val="001A70CF"/>
    <w:rsid w:val="001B1E53"/>
    <w:rsid w:val="001C1170"/>
    <w:rsid w:val="001C6FD5"/>
    <w:rsid w:val="001D3009"/>
    <w:rsid w:val="001E130B"/>
    <w:rsid w:val="001E2A44"/>
    <w:rsid w:val="001E5C6A"/>
    <w:rsid w:val="001E621F"/>
    <w:rsid w:val="001E7A6A"/>
    <w:rsid w:val="001F078F"/>
    <w:rsid w:val="001F1A3B"/>
    <w:rsid w:val="001F3CF9"/>
    <w:rsid w:val="001F3FD5"/>
    <w:rsid w:val="001F4B51"/>
    <w:rsid w:val="001F6DB6"/>
    <w:rsid w:val="002005DC"/>
    <w:rsid w:val="0020179F"/>
    <w:rsid w:val="00202948"/>
    <w:rsid w:val="0021102D"/>
    <w:rsid w:val="00213515"/>
    <w:rsid w:val="00216453"/>
    <w:rsid w:val="002166D7"/>
    <w:rsid w:val="00220189"/>
    <w:rsid w:val="00221973"/>
    <w:rsid w:val="00221EAC"/>
    <w:rsid w:val="002339E8"/>
    <w:rsid w:val="00235C74"/>
    <w:rsid w:val="002366FF"/>
    <w:rsid w:val="002369A1"/>
    <w:rsid w:val="0024595F"/>
    <w:rsid w:val="00250400"/>
    <w:rsid w:val="0025055E"/>
    <w:rsid w:val="00250A93"/>
    <w:rsid w:val="002538D1"/>
    <w:rsid w:val="00253D1F"/>
    <w:rsid w:val="00256D8C"/>
    <w:rsid w:val="002620A3"/>
    <w:rsid w:val="002667D9"/>
    <w:rsid w:val="0027083B"/>
    <w:rsid w:val="002868C6"/>
    <w:rsid w:val="00287FD7"/>
    <w:rsid w:val="00290B23"/>
    <w:rsid w:val="002938CC"/>
    <w:rsid w:val="00294C4B"/>
    <w:rsid w:val="00297338"/>
    <w:rsid w:val="00297F62"/>
    <w:rsid w:val="002A1E37"/>
    <w:rsid w:val="002A1F5E"/>
    <w:rsid w:val="002A3843"/>
    <w:rsid w:val="002A3BA3"/>
    <w:rsid w:val="002A3D0A"/>
    <w:rsid w:val="002A4A3C"/>
    <w:rsid w:val="002A608F"/>
    <w:rsid w:val="002B4359"/>
    <w:rsid w:val="002C1A03"/>
    <w:rsid w:val="002C56E0"/>
    <w:rsid w:val="002C5F24"/>
    <w:rsid w:val="002C7A21"/>
    <w:rsid w:val="002C7B8A"/>
    <w:rsid w:val="002D335A"/>
    <w:rsid w:val="002D54AF"/>
    <w:rsid w:val="002D7984"/>
    <w:rsid w:val="002E0182"/>
    <w:rsid w:val="002E495C"/>
    <w:rsid w:val="002E4FA8"/>
    <w:rsid w:val="002E5E97"/>
    <w:rsid w:val="002E7C20"/>
    <w:rsid w:val="002F7CF6"/>
    <w:rsid w:val="00302CF5"/>
    <w:rsid w:val="00302DFA"/>
    <w:rsid w:val="0030599A"/>
    <w:rsid w:val="0030605D"/>
    <w:rsid w:val="00307037"/>
    <w:rsid w:val="00310B17"/>
    <w:rsid w:val="003157A8"/>
    <w:rsid w:val="00321AC2"/>
    <w:rsid w:val="00322571"/>
    <w:rsid w:val="00324A0D"/>
    <w:rsid w:val="003253CB"/>
    <w:rsid w:val="00326FBD"/>
    <w:rsid w:val="00327985"/>
    <w:rsid w:val="00327FA4"/>
    <w:rsid w:val="00330402"/>
    <w:rsid w:val="00332D46"/>
    <w:rsid w:val="00342FD5"/>
    <w:rsid w:val="00342FED"/>
    <w:rsid w:val="00343ACC"/>
    <w:rsid w:val="003443D0"/>
    <w:rsid w:val="00344895"/>
    <w:rsid w:val="00352371"/>
    <w:rsid w:val="003527B7"/>
    <w:rsid w:val="0035380A"/>
    <w:rsid w:val="003554B2"/>
    <w:rsid w:val="00361DDD"/>
    <w:rsid w:val="0036294E"/>
    <w:rsid w:val="00362ED7"/>
    <w:rsid w:val="00364724"/>
    <w:rsid w:val="00367272"/>
    <w:rsid w:val="0036763C"/>
    <w:rsid w:val="00367B7F"/>
    <w:rsid w:val="003728FD"/>
    <w:rsid w:val="003756D6"/>
    <w:rsid w:val="00375DDA"/>
    <w:rsid w:val="00381F62"/>
    <w:rsid w:val="003835DC"/>
    <w:rsid w:val="00387F39"/>
    <w:rsid w:val="0039141C"/>
    <w:rsid w:val="00392CFB"/>
    <w:rsid w:val="003934B4"/>
    <w:rsid w:val="003940B5"/>
    <w:rsid w:val="003959F0"/>
    <w:rsid w:val="00396022"/>
    <w:rsid w:val="00396FCE"/>
    <w:rsid w:val="003A1272"/>
    <w:rsid w:val="003A17CE"/>
    <w:rsid w:val="003A7EC9"/>
    <w:rsid w:val="003B44D3"/>
    <w:rsid w:val="003B5F5C"/>
    <w:rsid w:val="003B622E"/>
    <w:rsid w:val="003B7B16"/>
    <w:rsid w:val="003B7C5A"/>
    <w:rsid w:val="003C1737"/>
    <w:rsid w:val="003C234F"/>
    <w:rsid w:val="003C6E1E"/>
    <w:rsid w:val="003D05D9"/>
    <w:rsid w:val="003D7388"/>
    <w:rsid w:val="003D78C8"/>
    <w:rsid w:val="003E44C2"/>
    <w:rsid w:val="003E5BC4"/>
    <w:rsid w:val="003E604B"/>
    <w:rsid w:val="003E74A0"/>
    <w:rsid w:val="003E7B99"/>
    <w:rsid w:val="003F09EA"/>
    <w:rsid w:val="003F1B50"/>
    <w:rsid w:val="003F30D3"/>
    <w:rsid w:val="003F3A59"/>
    <w:rsid w:val="003F4446"/>
    <w:rsid w:val="003F4B9B"/>
    <w:rsid w:val="003F4EA2"/>
    <w:rsid w:val="003F5D00"/>
    <w:rsid w:val="003F6915"/>
    <w:rsid w:val="003F6E0A"/>
    <w:rsid w:val="00400CEE"/>
    <w:rsid w:val="0040225C"/>
    <w:rsid w:val="00402B87"/>
    <w:rsid w:val="0040443C"/>
    <w:rsid w:val="004101EA"/>
    <w:rsid w:val="004122DA"/>
    <w:rsid w:val="00415257"/>
    <w:rsid w:val="00422D36"/>
    <w:rsid w:val="004236BD"/>
    <w:rsid w:val="004268E6"/>
    <w:rsid w:val="00426C90"/>
    <w:rsid w:val="004370B4"/>
    <w:rsid w:val="0043777E"/>
    <w:rsid w:val="00437CD7"/>
    <w:rsid w:val="004400DF"/>
    <w:rsid w:val="004402C9"/>
    <w:rsid w:val="004428B5"/>
    <w:rsid w:val="00447074"/>
    <w:rsid w:val="00450368"/>
    <w:rsid w:val="00450559"/>
    <w:rsid w:val="00451180"/>
    <w:rsid w:val="00455CC5"/>
    <w:rsid w:val="0045609A"/>
    <w:rsid w:val="00457F70"/>
    <w:rsid w:val="00460C10"/>
    <w:rsid w:val="00460C58"/>
    <w:rsid w:val="00461188"/>
    <w:rsid w:val="00461DE4"/>
    <w:rsid w:val="00472CF8"/>
    <w:rsid w:val="0047411C"/>
    <w:rsid w:val="00476D30"/>
    <w:rsid w:val="0048694A"/>
    <w:rsid w:val="00487EA5"/>
    <w:rsid w:val="004941DC"/>
    <w:rsid w:val="0049466E"/>
    <w:rsid w:val="004973DA"/>
    <w:rsid w:val="004A210B"/>
    <w:rsid w:val="004A2377"/>
    <w:rsid w:val="004A731A"/>
    <w:rsid w:val="004B4A3E"/>
    <w:rsid w:val="004B4EBE"/>
    <w:rsid w:val="004B66DA"/>
    <w:rsid w:val="004B765D"/>
    <w:rsid w:val="004B7DFB"/>
    <w:rsid w:val="004C0AFA"/>
    <w:rsid w:val="004C1B72"/>
    <w:rsid w:val="004C58AD"/>
    <w:rsid w:val="004D3CB4"/>
    <w:rsid w:val="004D6960"/>
    <w:rsid w:val="004D6A7A"/>
    <w:rsid w:val="004E1EA3"/>
    <w:rsid w:val="004E2D8C"/>
    <w:rsid w:val="004E3137"/>
    <w:rsid w:val="004E3A37"/>
    <w:rsid w:val="004E455A"/>
    <w:rsid w:val="004E6888"/>
    <w:rsid w:val="004E73A2"/>
    <w:rsid w:val="004E7F65"/>
    <w:rsid w:val="004F0929"/>
    <w:rsid w:val="004F3679"/>
    <w:rsid w:val="004F5AA4"/>
    <w:rsid w:val="004F60D0"/>
    <w:rsid w:val="004F611D"/>
    <w:rsid w:val="00500C57"/>
    <w:rsid w:val="00500EF1"/>
    <w:rsid w:val="005020CB"/>
    <w:rsid w:val="00502E0D"/>
    <w:rsid w:val="0050433E"/>
    <w:rsid w:val="00504919"/>
    <w:rsid w:val="00505915"/>
    <w:rsid w:val="00507F05"/>
    <w:rsid w:val="00515B92"/>
    <w:rsid w:val="00521183"/>
    <w:rsid w:val="005217F8"/>
    <w:rsid w:val="005256E8"/>
    <w:rsid w:val="00526A8D"/>
    <w:rsid w:val="00526B28"/>
    <w:rsid w:val="00527A5E"/>
    <w:rsid w:val="00530408"/>
    <w:rsid w:val="005305E9"/>
    <w:rsid w:val="00530FA6"/>
    <w:rsid w:val="00532FF6"/>
    <w:rsid w:val="00544539"/>
    <w:rsid w:val="005458DE"/>
    <w:rsid w:val="00551C9F"/>
    <w:rsid w:val="005539D6"/>
    <w:rsid w:val="00554D13"/>
    <w:rsid w:val="005641B7"/>
    <w:rsid w:val="00565B74"/>
    <w:rsid w:val="00566482"/>
    <w:rsid w:val="00566961"/>
    <w:rsid w:val="00570779"/>
    <w:rsid w:val="005736A5"/>
    <w:rsid w:val="00574D30"/>
    <w:rsid w:val="00574F2D"/>
    <w:rsid w:val="00581FB1"/>
    <w:rsid w:val="005856F1"/>
    <w:rsid w:val="0059001C"/>
    <w:rsid w:val="0059029E"/>
    <w:rsid w:val="0059574F"/>
    <w:rsid w:val="0059757D"/>
    <w:rsid w:val="005A1D1C"/>
    <w:rsid w:val="005A322C"/>
    <w:rsid w:val="005A36E1"/>
    <w:rsid w:val="005A5B8B"/>
    <w:rsid w:val="005B1979"/>
    <w:rsid w:val="005B5FC4"/>
    <w:rsid w:val="005C0246"/>
    <w:rsid w:val="005C10EF"/>
    <w:rsid w:val="005C20E7"/>
    <w:rsid w:val="005C39B0"/>
    <w:rsid w:val="005D0050"/>
    <w:rsid w:val="005D084B"/>
    <w:rsid w:val="005D292C"/>
    <w:rsid w:val="005D4F07"/>
    <w:rsid w:val="005E07DA"/>
    <w:rsid w:val="005E30DD"/>
    <w:rsid w:val="005E4D73"/>
    <w:rsid w:val="005E651E"/>
    <w:rsid w:val="005F0603"/>
    <w:rsid w:val="005F3BE2"/>
    <w:rsid w:val="005F48F9"/>
    <w:rsid w:val="005F6DD5"/>
    <w:rsid w:val="005F6E67"/>
    <w:rsid w:val="005F721C"/>
    <w:rsid w:val="00600C59"/>
    <w:rsid w:val="00602BCD"/>
    <w:rsid w:val="00603D6D"/>
    <w:rsid w:val="00604860"/>
    <w:rsid w:val="00605D49"/>
    <w:rsid w:val="006067D2"/>
    <w:rsid w:val="00607763"/>
    <w:rsid w:val="006115D1"/>
    <w:rsid w:val="00611E77"/>
    <w:rsid w:val="00613E04"/>
    <w:rsid w:val="0061411B"/>
    <w:rsid w:val="0061566B"/>
    <w:rsid w:val="006203A4"/>
    <w:rsid w:val="006259D5"/>
    <w:rsid w:val="00634945"/>
    <w:rsid w:val="00635093"/>
    <w:rsid w:val="00637688"/>
    <w:rsid w:val="00637CC0"/>
    <w:rsid w:val="00640444"/>
    <w:rsid w:val="006407E5"/>
    <w:rsid w:val="006413E9"/>
    <w:rsid w:val="00642817"/>
    <w:rsid w:val="00642928"/>
    <w:rsid w:val="00642E1D"/>
    <w:rsid w:val="00644B8A"/>
    <w:rsid w:val="0064524F"/>
    <w:rsid w:val="006456A0"/>
    <w:rsid w:val="00646805"/>
    <w:rsid w:val="00652A8C"/>
    <w:rsid w:val="0065330A"/>
    <w:rsid w:val="00655D64"/>
    <w:rsid w:val="006614D1"/>
    <w:rsid w:val="006618E9"/>
    <w:rsid w:val="006629BF"/>
    <w:rsid w:val="0066390C"/>
    <w:rsid w:val="00663DA2"/>
    <w:rsid w:val="00667726"/>
    <w:rsid w:val="006679B6"/>
    <w:rsid w:val="00671E2B"/>
    <w:rsid w:val="00672C51"/>
    <w:rsid w:val="00674979"/>
    <w:rsid w:val="00674D63"/>
    <w:rsid w:val="00675471"/>
    <w:rsid w:val="006803B8"/>
    <w:rsid w:val="00681C0B"/>
    <w:rsid w:val="00682590"/>
    <w:rsid w:val="006849D2"/>
    <w:rsid w:val="00684F7A"/>
    <w:rsid w:val="00685AF8"/>
    <w:rsid w:val="00686749"/>
    <w:rsid w:val="00687FAF"/>
    <w:rsid w:val="00691806"/>
    <w:rsid w:val="00691CD2"/>
    <w:rsid w:val="006923CC"/>
    <w:rsid w:val="006A2FAE"/>
    <w:rsid w:val="006A41BD"/>
    <w:rsid w:val="006A53AF"/>
    <w:rsid w:val="006B1D6C"/>
    <w:rsid w:val="006B276C"/>
    <w:rsid w:val="006B6D48"/>
    <w:rsid w:val="006B7077"/>
    <w:rsid w:val="006C07BA"/>
    <w:rsid w:val="006C1011"/>
    <w:rsid w:val="006C1A41"/>
    <w:rsid w:val="006C1F4D"/>
    <w:rsid w:val="006C2AAA"/>
    <w:rsid w:val="006C2EEA"/>
    <w:rsid w:val="006C6EE7"/>
    <w:rsid w:val="006D1244"/>
    <w:rsid w:val="006D172E"/>
    <w:rsid w:val="006D50E5"/>
    <w:rsid w:val="006E6B12"/>
    <w:rsid w:val="006F4D85"/>
    <w:rsid w:val="006F6491"/>
    <w:rsid w:val="0070058D"/>
    <w:rsid w:val="0070638B"/>
    <w:rsid w:val="00707765"/>
    <w:rsid w:val="007105DB"/>
    <w:rsid w:val="00721FB9"/>
    <w:rsid w:val="00724F3F"/>
    <w:rsid w:val="007250E7"/>
    <w:rsid w:val="0072538A"/>
    <w:rsid w:val="0072741A"/>
    <w:rsid w:val="00735741"/>
    <w:rsid w:val="0074066B"/>
    <w:rsid w:val="00745B58"/>
    <w:rsid w:val="007462BD"/>
    <w:rsid w:val="00751BC0"/>
    <w:rsid w:val="007521A9"/>
    <w:rsid w:val="007532F5"/>
    <w:rsid w:val="00753F82"/>
    <w:rsid w:val="00754F80"/>
    <w:rsid w:val="00756D53"/>
    <w:rsid w:val="007579E7"/>
    <w:rsid w:val="00757B43"/>
    <w:rsid w:val="0076136A"/>
    <w:rsid w:val="007618EA"/>
    <w:rsid w:val="00761DF2"/>
    <w:rsid w:val="00761EFC"/>
    <w:rsid w:val="00762212"/>
    <w:rsid w:val="007624D9"/>
    <w:rsid w:val="007632F6"/>
    <w:rsid w:val="0077062D"/>
    <w:rsid w:val="00770B96"/>
    <w:rsid w:val="00772A94"/>
    <w:rsid w:val="00772D18"/>
    <w:rsid w:val="00775056"/>
    <w:rsid w:val="00776835"/>
    <w:rsid w:val="0078263F"/>
    <w:rsid w:val="00782C03"/>
    <w:rsid w:val="007842F2"/>
    <w:rsid w:val="00784E06"/>
    <w:rsid w:val="00787787"/>
    <w:rsid w:val="007912C9"/>
    <w:rsid w:val="00791C61"/>
    <w:rsid w:val="00792575"/>
    <w:rsid w:val="007929DE"/>
    <w:rsid w:val="007974DC"/>
    <w:rsid w:val="0079791B"/>
    <w:rsid w:val="007A0478"/>
    <w:rsid w:val="007A07F0"/>
    <w:rsid w:val="007A30A1"/>
    <w:rsid w:val="007A4D5E"/>
    <w:rsid w:val="007A5E0F"/>
    <w:rsid w:val="007A62B1"/>
    <w:rsid w:val="007B030A"/>
    <w:rsid w:val="007B234E"/>
    <w:rsid w:val="007B261D"/>
    <w:rsid w:val="007B295C"/>
    <w:rsid w:val="007B2CBD"/>
    <w:rsid w:val="007B3BA4"/>
    <w:rsid w:val="007B4F2F"/>
    <w:rsid w:val="007B619D"/>
    <w:rsid w:val="007C2479"/>
    <w:rsid w:val="007C3E2B"/>
    <w:rsid w:val="007C4D81"/>
    <w:rsid w:val="007C5BA3"/>
    <w:rsid w:val="007D1EDB"/>
    <w:rsid w:val="007D24F6"/>
    <w:rsid w:val="007D47EF"/>
    <w:rsid w:val="007D49A7"/>
    <w:rsid w:val="007D683D"/>
    <w:rsid w:val="007E19D6"/>
    <w:rsid w:val="007E24A0"/>
    <w:rsid w:val="007E2E03"/>
    <w:rsid w:val="007F08BC"/>
    <w:rsid w:val="007F25DC"/>
    <w:rsid w:val="007F3945"/>
    <w:rsid w:val="007F49CB"/>
    <w:rsid w:val="007F6273"/>
    <w:rsid w:val="007F6475"/>
    <w:rsid w:val="007F6701"/>
    <w:rsid w:val="007F7E68"/>
    <w:rsid w:val="0080020C"/>
    <w:rsid w:val="00804A32"/>
    <w:rsid w:val="00810F04"/>
    <w:rsid w:val="0081682C"/>
    <w:rsid w:val="008173E0"/>
    <w:rsid w:val="0082191D"/>
    <w:rsid w:val="00821E2D"/>
    <w:rsid w:val="00822279"/>
    <w:rsid w:val="0082311F"/>
    <w:rsid w:val="00823693"/>
    <w:rsid w:val="00823745"/>
    <w:rsid w:val="00825C8B"/>
    <w:rsid w:val="00827690"/>
    <w:rsid w:val="008305E4"/>
    <w:rsid w:val="008323E0"/>
    <w:rsid w:val="00834124"/>
    <w:rsid w:val="00834EF5"/>
    <w:rsid w:val="0083554C"/>
    <w:rsid w:val="00835FE8"/>
    <w:rsid w:val="0084105C"/>
    <w:rsid w:val="00842552"/>
    <w:rsid w:val="0085041F"/>
    <w:rsid w:val="00850BA0"/>
    <w:rsid w:val="00853308"/>
    <w:rsid w:val="0086141B"/>
    <w:rsid w:val="00861667"/>
    <w:rsid w:val="00862934"/>
    <w:rsid w:val="00862B4F"/>
    <w:rsid w:val="0086384A"/>
    <w:rsid w:val="0087636F"/>
    <w:rsid w:val="00881DB5"/>
    <w:rsid w:val="0088434D"/>
    <w:rsid w:val="00884663"/>
    <w:rsid w:val="008854DE"/>
    <w:rsid w:val="00885EA1"/>
    <w:rsid w:val="0088787C"/>
    <w:rsid w:val="00891035"/>
    <w:rsid w:val="008914A7"/>
    <w:rsid w:val="00896BD0"/>
    <w:rsid w:val="00897502"/>
    <w:rsid w:val="008A0080"/>
    <w:rsid w:val="008A0859"/>
    <w:rsid w:val="008A2DC1"/>
    <w:rsid w:val="008A322E"/>
    <w:rsid w:val="008A4BB0"/>
    <w:rsid w:val="008A5A48"/>
    <w:rsid w:val="008A754D"/>
    <w:rsid w:val="008B17E1"/>
    <w:rsid w:val="008B3BED"/>
    <w:rsid w:val="008B49C4"/>
    <w:rsid w:val="008B5042"/>
    <w:rsid w:val="008B6732"/>
    <w:rsid w:val="008B76FC"/>
    <w:rsid w:val="008C0998"/>
    <w:rsid w:val="008C1099"/>
    <w:rsid w:val="008C442E"/>
    <w:rsid w:val="008C6A4B"/>
    <w:rsid w:val="008C7A4C"/>
    <w:rsid w:val="008D21E6"/>
    <w:rsid w:val="008D2C19"/>
    <w:rsid w:val="008D7B9D"/>
    <w:rsid w:val="008E1C38"/>
    <w:rsid w:val="008E33F2"/>
    <w:rsid w:val="008E4782"/>
    <w:rsid w:val="008E589E"/>
    <w:rsid w:val="008E7BCD"/>
    <w:rsid w:val="008E7EEB"/>
    <w:rsid w:val="008F68F2"/>
    <w:rsid w:val="008F6AD5"/>
    <w:rsid w:val="00902C73"/>
    <w:rsid w:val="009034AA"/>
    <w:rsid w:val="009050DB"/>
    <w:rsid w:val="00906872"/>
    <w:rsid w:val="009105AF"/>
    <w:rsid w:val="009112C9"/>
    <w:rsid w:val="0091181D"/>
    <w:rsid w:val="00914C4F"/>
    <w:rsid w:val="00915190"/>
    <w:rsid w:val="0091657F"/>
    <w:rsid w:val="0091725B"/>
    <w:rsid w:val="0092044A"/>
    <w:rsid w:val="00920DB4"/>
    <w:rsid w:val="00923FBA"/>
    <w:rsid w:val="009256A5"/>
    <w:rsid w:val="009262BE"/>
    <w:rsid w:val="0092784B"/>
    <w:rsid w:val="0093015B"/>
    <w:rsid w:val="0093287A"/>
    <w:rsid w:val="00933E56"/>
    <w:rsid w:val="00941F74"/>
    <w:rsid w:val="0094559E"/>
    <w:rsid w:val="00945B65"/>
    <w:rsid w:val="00946854"/>
    <w:rsid w:val="00950807"/>
    <w:rsid w:val="0095342D"/>
    <w:rsid w:val="0095364A"/>
    <w:rsid w:val="00954ED9"/>
    <w:rsid w:val="0095690F"/>
    <w:rsid w:val="00962804"/>
    <w:rsid w:val="009631E0"/>
    <w:rsid w:val="00963870"/>
    <w:rsid w:val="00965103"/>
    <w:rsid w:val="009701EF"/>
    <w:rsid w:val="0097073E"/>
    <w:rsid w:val="0097256C"/>
    <w:rsid w:val="0097331A"/>
    <w:rsid w:val="009760BF"/>
    <w:rsid w:val="009764F5"/>
    <w:rsid w:val="00977DE7"/>
    <w:rsid w:val="00981057"/>
    <w:rsid w:val="009810FB"/>
    <w:rsid w:val="00982A17"/>
    <w:rsid w:val="00983683"/>
    <w:rsid w:val="0098373E"/>
    <w:rsid w:val="00983B09"/>
    <w:rsid w:val="00987B8F"/>
    <w:rsid w:val="00991CEE"/>
    <w:rsid w:val="009938BA"/>
    <w:rsid w:val="009945B3"/>
    <w:rsid w:val="00997065"/>
    <w:rsid w:val="009A0CAC"/>
    <w:rsid w:val="009A2216"/>
    <w:rsid w:val="009A278B"/>
    <w:rsid w:val="009A300E"/>
    <w:rsid w:val="009A619A"/>
    <w:rsid w:val="009B7418"/>
    <w:rsid w:val="009B77EC"/>
    <w:rsid w:val="009C2BC5"/>
    <w:rsid w:val="009D4392"/>
    <w:rsid w:val="009D4B5A"/>
    <w:rsid w:val="009E052E"/>
    <w:rsid w:val="009E2862"/>
    <w:rsid w:val="009E46C7"/>
    <w:rsid w:val="009E49CA"/>
    <w:rsid w:val="009E57AF"/>
    <w:rsid w:val="009E7278"/>
    <w:rsid w:val="009E7411"/>
    <w:rsid w:val="009F1327"/>
    <w:rsid w:val="009F4ECD"/>
    <w:rsid w:val="009F6787"/>
    <w:rsid w:val="009F678C"/>
    <w:rsid w:val="00A02B93"/>
    <w:rsid w:val="00A0481A"/>
    <w:rsid w:val="00A060E0"/>
    <w:rsid w:val="00A07D83"/>
    <w:rsid w:val="00A117F3"/>
    <w:rsid w:val="00A157B4"/>
    <w:rsid w:val="00A178F6"/>
    <w:rsid w:val="00A208A9"/>
    <w:rsid w:val="00A233F1"/>
    <w:rsid w:val="00A274E7"/>
    <w:rsid w:val="00A34E65"/>
    <w:rsid w:val="00A405FF"/>
    <w:rsid w:val="00A426C2"/>
    <w:rsid w:val="00A44731"/>
    <w:rsid w:val="00A46204"/>
    <w:rsid w:val="00A470F7"/>
    <w:rsid w:val="00A53F82"/>
    <w:rsid w:val="00A54412"/>
    <w:rsid w:val="00A56302"/>
    <w:rsid w:val="00A563B7"/>
    <w:rsid w:val="00A56A84"/>
    <w:rsid w:val="00A655B4"/>
    <w:rsid w:val="00A67363"/>
    <w:rsid w:val="00A67E8C"/>
    <w:rsid w:val="00A7106B"/>
    <w:rsid w:val="00A74272"/>
    <w:rsid w:val="00A743CA"/>
    <w:rsid w:val="00A74CC8"/>
    <w:rsid w:val="00A76F0B"/>
    <w:rsid w:val="00A80B03"/>
    <w:rsid w:val="00A83422"/>
    <w:rsid w:val="00A83948"/>
    <w:rsid w:val="00A84163"/>
    <w:rsid w:val="00A86DE3"/>
    <w:rsid w:val="00A8732C"/>
    <w:rsid w:val="00A91DAC"/>
    <w:rsid w:val="00A92ADE"/>
    <w:rsid w:val="00A9404D"/>
    <w:rsid w:val="00A9429E"/>
    <w:rsid w:val="00A94812"/>
    <w:rsid w:val="00A961E9"/>
    <w:rsid w:val="00A9785C"/>
    <w:rsid w:val="00A979B2"/>
    <w:rsid w:val="00AA1E01"/>
    <w:rsid w:val="00AA3147"/>
    <w:rsid w:val="00AB1B31"/>
    <w:rsid w:val="00AB1B49"/>
    <w:rsid w:val="00AB52A6"/>
    <w:rsid w:val="00AB7741"/>
    <w:rsid w:val="00AB7A7C"/>
    <w:rsid w:val="00AB7C91"/>
    <w:rsid w:val="00AC1371"/>
    <w:rsid w:val="00AC2845"/>
    <w:rsid w:val="00AC5178"/>
    <w:rsid w:val="00AC5C1E"/>
    <w:rsid w:val="00AC5FCA"/>
    <w:rsid w:val="00AD05EE"/>
    <w:rsid w:val="00AD75DA"/>
    <w:rsid w:val="00AE074E"/>
    <w:rsid w:val="00AE0FD7"/>
    <w:rsid w:val="00AE1200"/>
    <w:rsid w:val="00AE184B"/>
    <w:rsid w:val="00AE1D10"/>
    <w:rsid w:val="00AF50F5"/>
    <w:rsid w:val="00AF560E"/>
    <w:rsid w:val="00AF5E63"/>
    <w:rsid w:val="00AF7679"/>
    <w:rsid w:val="00B0207E"/>
    <w:rsid w:val="00B03B55"/>
    <w:rsid w:val="00B04FC3"/>
    <w:rsid w:val="00B11E79"/>
    <w:rsid w:val="00B11EA0"/>
    <w:rsid w:val="00B13BD2"/>
    <w:rsid w:val="00B153F9"/>
    <w:rsid w:val="00B16144"/>
    <w:rsid w:val="00B17077"/>
    <w:rsid w:val="00B1714F"/>
    <w:rsid w:val="00B20A52"/>
    <w:rsid w:val="00B234F1"/>
    <w:rsid w:val="00B235D3"/>
    <w:rsid w:val="00B23D81"/>
    <w:rsid w:val="00B24083"/>
    <w:rsid w:val="00B253F4"/>
    <w:rsid w:val="00B303EA"/>
    <w:rsid w:val="00B32FA8"/>
    <w:rsid w:val="00B33E62"/>
    <w:rsid w:val="00B355D8"/>
    <w:rsid w:val="00B37514"/>
    <w:rsid w:val="00B40254"/>
    <w:rsid w:val="00B4170B"/>
    <w:rsid w:val="00B41FA6"/>
    <w:rsid w:val="00B4505E"/>
    <w:rsid w:val="00B4689C"/>
    <w:rsid w:val="00B51CA1"/>
    <w:rsid w:val="00B52897"/>
    <w:rsid w:val="00B54A30"/>
    <w:rsid w:val="00B56A4F"/>
    <w:rsid w:val="00B61125"/>
    <w:rsid w:val="00B64917"/>
    <w:rsid w:val="00B64F3F"/>
    <w:rsid w:val="00B651B0"/>
    <w:rsid w:val="00B66B02"/>
    <w:rsid w:val="00B67908"/>
    <w:rsid w:val="00B72C95"/>
    <w:rsid w:val="00B7309C"/>
    <w:rsid w:val="00B80036"/>
    <w:rsid w:val="00B90CC9"/>
    <w:rsid w:val="00B9245A"/>
    <w:rsid w:val="00B94058"/>
    <w:rsid w:val="00B975BE"/>
    <w:rsid w:val="00BA04C5"/>
    <w:rsid w:val="00BA1EF0"/>
    <w:rsid w:val="00BA6720"/>
    <w:rsid w:val="00BA6B0B"/>
    <w:rsid w:val="00BB1DCE"/>
    <w:rsid w:val="00BB348D"/>
    <w:rsid w:val="00BB4008"/>
    <w:rsid w:val="00BB4D3E"/>
    <w:rsid w:val="00BB79F8"/>
    <w:rsid w:val="00BC2458"/>
    <w:rsid w:val="00BC2A8B"/>
    <w:rsid w:val="00BC49C1"/>
    <w:rsid w:val="00BC7BE8"/>
    <w:rsid w:val="00BD0DFF"/>
    <w:rsid w:val="00BD1EA9"/>
    <w:rsid w:val="00BD3572"/>
    <w:rsid w:val="00BD3F15"/>
    <w:rsid w:val="00BD471B"/>
    <w:rsid w:val="00BD5562"/>
    <w:rsid w:val="00BD5B36"/>
    <w:rsid w:val="00BD647D"/>
    <w:rsid w:val="00BE09FF"/>
    <w:rsid w:val="00BE0EEA"/>
    <w:rsid w:val="00BE314B"/>
    <w:rsid w:val="00BE7AB5"/>
    <w:rsid w:val="00BF4AED"/>
    <w:rsid w:val="00BF4C39"/>
    <w:rsid w:val="00C0733D"/>
    <w:rsid w:val="00C10470"/>
    <w:rsid w:val="00C14D0D"/>
    <w:rsid w:val="00C1719B"/>
    <w:rsid w:val="00C1720A"/>
    <w:rsid w:val="00C20CF1"/>
    <w:rsid w:val="00C210DB"/>
    <w:rsid w:val="00C2234A"/>
    <w:rsid w:val="00C231CD"/>
    <w:rsid w:val="00C23240"/>
    <w:rsid w:val="00C23E21"/>
    <w:rsid w:val="00C2552F"/>
    <w:rsid w:val="00C26E90"/>
    <w:rsid w:val="00C27482"/>
    <w:rsid w:val="00C32328"/>
    <w:rsid w:val="00C358D7"/>
    <w:rsid w:val="00C41AA2"/>
    <w:rsid w:val="00C41D00"/>
    <w:rsid w:val="00C57B90"/>
    <w:rsid w:val="00C6099A"/>
    <w:rsid w:val="00C621A9"/>
    <w:rsid w:val="00C65529"/>
    <w:rsid w:val="00C6636D"/>
    <w:rsid w:val="00C67C79"/>
    <w:rsid w:val="00C67FDB"/>
    <w:rsid w:val="00C76DDC"/>
    <w:rsid w:val="00C779B7"/>
    <w:rsid w:val="00C77C06"/>
    <w:rsid w:val="00C81C13"/>
    <w:rsid w:val="00C82692"/>
    <w:rsid w:val="00C849E3"/>
    <w:rsid w:val="00C84DB1"/>
    <w:rsid w:val="00C878E2"/>
    <w:rsid w:val="00C90304"/>
    <w:rsid w:val="00C91234"/>
    <w:rsid w:val="00C92196"/>
    <w:rsid w:val="00C95CAB"/>
    <w:rsid w:val="00CA157F"/>
    <w:rsid w:val="00CA16F6"/>
    <w:rsid w:val="00CA249A"/>
    <w:rsid w:val="00CA30C2"/>
    <w:rsid w:val="00CA4887"/>
    <w:rsid w:val="00CA54E3"/>
    <w:rsid w:val="00CB1076"/>
    <w:rsid w:val="00CB5F69"/>
    <w:rsid w:val="00CB6EEE"/>
    <w:rsid w:val="00CB7BF6"/>
    <w:rsid w:val="00CB7D05"/>
    <w:rsid w:val="00CC006B"/>
    <w:rsid w:val="00CC0302"/>
    <w:rsid w:val="00CC102B"/>
    <w:rsid w:val="00CC241B"/>
    <w:rsid w:val="00CC3750"/>
    <w:rsid w:val="00CC4295"/>
    <w:rsid w:val="00CC53D3"/>
    <w:rsid w:val="00CC59EB"/>
    <w:rsid w:val="00CC62BC"/>
    <w:rsid w:val="00CD293E"/>
    <w:rsid w:val="00CD2DD4"/>
    <w:rsid w:val="00CD4ECE"/>
    <w:rsid w:val="00CD5031"/>
    <w:rsid w:val="00CD5246"/>
    <w:rsid w:val="00CD556D"/>
    <w:rsid w:val="00CD5DA9"/>
    <w:rsid w:val="00CE1102"/>
    <w:rsid w:val="00CE3E27"/>
    <w:rsid w:val="00CE6D74"/>
    <w:rsid w:val="00CF3526"/>
    <w:rsid w:val="00CF5437"/>
    <w:rsid w:val="00D0039A"/>
    <w:rsid w:val="00D01E9A"/>
    <w:rsid w:val="00D029F2"/>
    <w:rsid w:val="00D06171"/>
    <w:rsid w:val="00D074A4"/>
    <w:rsid w:val="00D077AB"/>
    <w:rsid w:val="00D11614"/>
    <w:rsid w:val="00D1404E"/>
    <w:rsid w:val="00D14AE8"/>
    <w:rsid w:val="00D21343"/>
    <w:rsid w:val="00D21671"/>
    <w:rsid w:val="00D22F67"/>
    <w:rsid w:val="00D30288"/>
    <w:rsid w:val="00D40664"/>
    <w:rsid w:val="00D40725"/>
    <w:rsid w:val="00D40905"/>
    <w:rsid w:val="00D43389"/>
    <w:rsid w:val="00D435C9"/>
    <w:rsid w:val="00D45387"/>
    <w:rsid w:val="00D45422"/>
    <w:rsid w:val="00D461C4"/>
    <w:rsid w:val="00D47F26"/>
    <w:rsid w:val="00D5015F"/>
    <w:rsid w:val="00D52200"/>
    <w:rsid w:val="00D54478"/>
    <w:rsid w:val="00D54DCB"/>
    <w:rsid w:val="00D56D81"/>
    <w:rsid w:val="00D60729"/>
    <w:rsid w:val="00D60C17"/>
    <w:rsid w:val="00D61901"/>
    <w:rsid w:val="00D63897"/>
    <w:rsid w:val="00D64F04"/>
    <w:rsid w:val="00D670CE"/>
    <w:rsid w:val="00D70BDF"/>
    <w:rsid w:val="00D74E0C"/>
    <w:rsid w:val="00D74EA2"/>
    <w:rsid w:val="00D76DF8"/>
    <w:rsid w:val="00D77AF9"/>
    <w:rsid w:val="00D80A29"/>
    <w:rsid w:val="00D81712"/>
    <w:rsid w:val="00D81829"/>
    <w:rsid w:val="00D8242E"/>
    <w:rsid w:val="00D8538C"/>
    <w:rsid w:val="00D8686E"/>
    <w:rsid w:val="00D86A47"/>
    <w:rsid w:val="00D87CA8"/>
    <w:rsid w:val="00D9046C"/>
    <w:rsid w:val="00D94A70"/>
    <w:rsid w:val="00D97BC1"/>
    <w:rsid w:val="00D97BF3"/>
    <w:rsid w:val="00DA0A4E"/>
    <w:rsid w:val="00DA0C73"/>
    <w:rsid w:val="00DA173C"/>
    <w:rsid w:val="00DA2F93"/>
    <w:rsid w:val="00DA4468"/>
    <w:rsid w:val="00DA4F59"/>
    <w:rsid w:val="00DA506A"/>
    <w:rsid w:val="00DA6695"/>
    <w:rsid w:val="00DB1482"/>
    <w:rsid w:val="00DB1DEA"/>
    <w:rsid w:val="00DB2495"/>
    <w:rsid w:val="00DB2A8F"/>
    <w:rsid w:val="00DB306D"/>
    <w:rsid w:val="00DB467D"/>
    <w:rsid w:val="00DB480B"/>
    <w:rsid w:val="00DB6553"/>
    <w:rsid w:val="00DB77A2"/>
    <w:rsid w:val="00DC26FF"/>
    <w:rsid w:val="00DC3E53"/>
    <w:rsid w:val="00DC5F72"/>
    <w:rsid w:val="00DD1028"/>
    <w:rsid w:val="00DD1271"/>
    <w:rsid w:val="00DD1AAD"/>
    <w:rsid w:val="00DD4C9E"/>
    <w:rsid w:val="00DD5F3F"/>
    <w:rsid w:val="00DE32F6"/>
    <w:rsid w:val="00DE38D3"/>
    <w:rsid w:val="00DE7EB9"/>
    <w:rsid w:val="00DF2554"/>
    <w:rsid w:val="00E04023"/>
    <w:rsid w:val="00E05BB7"/>
    <w:rsid w:val="00E07B7A"/>
    <w:rsid w:val="00E13F96"/>
    <w:rsid w:val="00E17BC8"/>
    <w:rsid w:val="00E20DD1"/>
    <w:rsid w:val="00E20E9B"/>
    <w:rsid w:val="00E25841"/>
    <w:rsid w:val="00E265DB"/>
    <w:rsid w:val="00E305DC"/>
    <w:rsid w:val="00E33777"/>
    <w:rsid w:val="00E33D2A"/>
    <w:rsid w:val="00E34DE7"/>
    <w:rsid w:val="00E417BB"/>
    <w:rsid w:val="00E43C3E"/>
    <w:rsid w:val="00E52F5C"/>
    <w:rsid w:val="00E54532"/>
    <w:rsid w:val="00E54818"/>
    <w:rsid w:val="00E56A36"/>
    <w:rsid w:val="00E60721"/>
    <w:rsid w:val="00E61E23"/>
    <w:rsid w:val="00E625CE"/>
    <w:rsid w:val="00E65D06"/>
    <w:rsid w:val="00E702A5"/>
    <w:rsid w:val="00E70ECC"/>
    <w:rsid w:val="00E716FD"/>
    <w:rsid w:val="00E71D15"/>
    <w:rsid w:val="00E735B4"/>
    <w:rsid w:val="00E73D47"/>
    <w:rsid w:val="00E771D7"/>
    <w:rsid w:val="00E7749C"/>
    <w:rsid w:val="00E823BE"/>
    <w:rsid w:val="00E8360C"/>
    <w:rsid w:val="00E92F94"/>
    <w:rsid w:val="00E935A8"/>
    <w:rsid w:val="00E97E5A"/>
    <w:rsid w:val="00EA0169"/>
    <w:rsid w:val="00EA0473"/>
    <w:rsid w:val="00EA267A"/>
    <w:rsid w:val="00EA4639"/>
    <w:rsid w:val="00EA4791"/>
    <w:rsid w:val="00EA50D3"/>
    <w:rsid w:val="00EA54E8"/>
    <w:rsid w:val="00EA7434"/>
    <w:rsid w:val="00EB0338"/>
    <w:rsid w:val="00EB0C61"/>
    <w:rsid w:val="00EB24E9"/>
    <w:rsid w:val="00EB3CE4"/>
    <w:rsid w:val="00EB7F61"/>
    <w:rsid w:val="00EC084C"/>
    <w:rsid w:val="00EC173A"/>
    <w:rsid w:val="00EC61CB"/>
    <w:rsid w:val="00EC6CEF"/>
    <w:rsid w:val="00ED148B"/>
    <w:rsid w:val="00ED14DA"/>
    <w:rsid w:val="00ED4DA6"/>
    <w:rsid w:val="00ED5380"/>
    <w:rsid w:val="00ED6606"/>
    <w:rsid w:val="00ED6EAB"/>
    <w:rsid w:val="00EE431F"/>
    <w:rsid w:val="00EE4762"/>
    <w:rsid w:val="00EE51B4"/>
    <w:rsid w:val="00EF03B3"/>
    <w:rsid w:val="00EF1AC2"/>
    <w:rsid w:val="00EF657F"/>
    <w:rsid w:val="00F00AF9"/>
    <w:rsid w:val="00F03332"/>
    <w:rsid w:val="00F05DF2"/>
    <w:rsid w:val="00F06192"/>
    <w:rsid w:val="00F062A2"/>
    <w:rsid w:val="00F072B9"/>
    <w:rsid w:val="00F1013C"/>
    <w:rsid w:val="00F10A24"/>
    <w:rsid w:val="00F121C8"/>
    <w:rsid w:val="00F14A62"/>
    <w:rsid w:val="00F157BC"/>
    <w:rsid w:val="00F15ED6"/>
    <w:rsid w:val="00F17D3A"/>
    <w:rsid w:val="00F229B9"/>
    <w:rsid w:val="00F2505E"/>
    <w:rsid w:val="00F30CE7"/>
    <w:rsid w:val="00F3533C"/>
    <w:rsid w:val="00F3565B"/>
    <w:rsid w:val="00F35795"/>
    <w:rsid w:val="00F46058"/>
    <w:rsid w:val="00F52A31"/>
    <w:rsid w:val="00F52E9B"/>
    <w:rsid w:val="00F54EDD"/>
    <w:rsid w:val="00F556C7"/>
    <w:rsid w:val="00F60C76"/>
    <w:rsid w:val="00F621D2"/>
    <w:rsid w:val="00F62FC4"/>
    <w:rsid w:val="00F6336B"/>
    <w:rsid w:val="00F63985"/>
    <w:rsid w:val="00F65A0C"/>
    <w:rsid w:val="00F663A6"/>
    <w:rsid w:val="00F67CEE"/>
    <w:rsid w:val="00F67DA6"/>
    <w:rsid w:val="00F70323"/>
    <w:rsid w:val="00F7057A"/>
    <w:rsid w:val="00F731FB"/>
    <w:rsid w:val="00F775CF"/>
    <w:rsid w:val="00F77D33"/>
    <w:rsid w:val="00F77EDB"/>
    <w:rsid w:val="00F80107"/>
    <w:rsid w:val="00F80A69"/>
    <w:rsid w:val="00F83B55"/>
    <w:rsid w:val="00F83D53"/>
    <w:rsid w:val="00F9322D"/>
    <w:rsid w:val="00F93C97"/>
    <w:rsid w:val="00F94D5F"/>
    <w:rsid w:val="00F97B33"/>
    <w:rsid w:val="00F97DD4"/>
    <w:rsid w:val="00FA4932"/>
    <w:rsid w:val="00FA6C28"/>
    <w:rsid w:val="00FA6F05"/>
    <w:rsid w:val="00FB515F"/>
    <w:rsid w:val="00FB6330"/>
    <w:rsid w:val="00FB6363"/>
    <w:rsid w:val="00FB70E1"/>
    <w:rsid w:val="00FB7683"/>
    <w:rsid w:val="00FC13A5"/>
    <w:rsid w:val="00FC146A"/>
    <w:rsid w:val="00FC3CAA"/>
    <w:rsid w:val="00FC717C"/>
    <w:rsid w:val="00FC785A"/>
    <w:rsid w:val="00FD1777"/>
    <w:rsid w:val="00FD2793"/>
    <w:rsid w:val="00FD46CC"/>
    <w:rsid w:val="00FD5B0D"/>
    <w:rsid w:val="00FE6DC1"/>
    <w:rsid w:val="00FF03A6"/>
    <w:rsid w:val="00FF499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strokecolor="blue">
      <v:fill color="white"/>
      <v:stroke color="blue"/>
    </o:shapedefaults>
    <o:shapelayout v:ext="edit">
      <o:idmap v:ext="edit" data="1"/>
    </o:shapelayout>
  </w:shapeDefaults>
  <w:decimalSymbol w:val="."/>
  <w:listSeparator w:val=","/>
  <w14:docId w14:val="3ECE478F"/>
  <w15:docId w15:val="{8D854B0C-CDE7-4239-9D3A-F5871F61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90C"/>
    <w:pPr>
      <w:overflowPunct w:val="0"/>
      <w:autoSpaceDE w:val="0"/>
      <w:autoSpaceDN w:val="0"/>
      <w:adjustRightInd w:val="0"/>
      <w:spacing w:line="260" w:lineRule="exact"/>
      <w:jc w:val="both"/>
      <w:textAlignment w:val="baseline"/>
    </w:pPr>
    <w:rPr>
      <w:sz w:val="22"/>
    </w:rPr>
  </w:style>
  <w:style w:type="paragraph" w:styleId="Heading1">
    <w:name w:val="heading 1"/>
    <w:basedOn w:val="Normal"/>
    <w:next w:val="Normal"/>
    <w:qFormat/>
    <w:locked/>
    <w:rsid w:val="0066390C"/>
    <w:pPr>
      <w:keepNext/>
      <w:spacing w:before="240" w:after="60"/>
      <w:outlineLvl w:val="0"/>
    </w:pPr>
    <w:rPr>
      <w:rFonts w:ascii="Arial" w:hAnsi="Arial"/>
      <w:b/>
      <w:kern w:val="28"/>
      <w:sz w:val="28"/>
    </w:rPr>
  </w:style>
  <w:style w:type="paragraph" w:styleId="Heading2">
    <w:name w:val="heading 2"/>
    <w:basedOn w:val="Normal"/>
    <w:next w:val="Normal"/>
    <w:qFormat/>
    <w:locked/>
    <w:rsid w:val="0066390C"/>
    <w:pPr>
      <w:keepNext/>
      <w:spacing w:before="240" w:after="60"/>
      <w:outlineLvl w:val="1"/>
    </w:pPr>
    <w:rPr>
      <w:rFonts w:ascii="Arial" w:hAnsi="Arial"/>
      <w:b/>
      <w:i/>
      <w:sz w:val="24"/>
    </w:rPr>
  </w:style>
  <w:style w:type="paragraph" w:styleId="Heading3">
    <w:name w:val="heading 3"/>
    <w:basedOn w:val="Normal"/>
    <w:next w:val="Normal"/>
    <w:qFormat/>
    <w:locked/>
    <w:rsid w:val="0066390C"/>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locked/>
    <w:rsid w:val="0066390C"/>
    <w:pPr>
      <w:spacing w:before="120" w:after="120" w:line="240" w:lineRule="exact"/>
      <w:ind w:left="2160"/>
    </w:pPr>
    <w:rPr>
      <w:szCs w:val="24"/>
    </w:rPr>
  </w:style>
  <w:style w:type="table" w:styleId="TableGrid">
    <w:name w:val="Table Grid"/>
    <w:basedOn w:val="TableNormal"/>
    <w:locked/>
    <w:rsid w:val="006639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BLFIRSTBoldItalic">
    <w:name w:val="Style BL_FIRST + Bold Italic"/>
    <w:basedOn w:val="Normal"/>
    <w:locked/>
    <w:rsid w:val="007D1EDB"/>
    <w:pPr>
      <w:tabs>
        <w:tab w:val="num" w:pos="720"/>
      </w:tabs>
      <w:spacing w:before="120" w:after="120" w:line="240" w:lineRule="atLeast"/>
      <w:ind w:left="720" w:hanging="360"/>
    </w:pPr>
    <w:rPr>
      <w:rFonts w:ascii="Courier" w:hAnsi="Courier" w:cs="Courier"/>
      <w:b/>
      <w:bCs/>
      <w:i/>
      <w:iCs/>
      <w:color w:val="000000"/>
    </w:rPr>
  </w:style>
  <w:style w:type="paragraph" w:customStyle="1" w:styleId="UT">
    <w:name w:val="UT #"/>
    <w:next w:val="UT0"/>
    <w:locked/>
    <w:rsid w:val="00CB5F69"/>
    <w:pPr>
      <w:jc w:val="center"/>
    </w:pPr>
    <w:rPr>
      <w:rFonts w:ascii="New York" w:hAnsi="New York"/>
      <w:caps/>
      <w:color w:val="FF9900"/>
      <w:sz w:val="38"/>
    </w:rPr>
  </w:style>
  <w:style w:type="paragraph" w:customStyle="1" w:styleId="UT0">
    <w:name w:val="UT"/>
    <w:next w:val="Normal"/>
    <w:locked/>
    <w:rsid w:val="00CB5F69"/>
    <w:pPr>
      <w:jc w:val="center"/>
    </w:pPr>
    <w:rPr>
      <w:rFonts w:ascii="New York" w:hAnsi="New York"/>
      <w:smallCaps/>
      <w:color w:val="FF6600"/>
      <w:sz w:val="76"/>
    </w:rPr>
  </w:style>
  <w:style w:type="paragraph" w:customStyle="1" w:styleId="EOLHead2">
    <w:name w:val="EOLHead2"/>
    <w:next w:val="EOLHead3"/>
    <w:locked/>
    <w:rsid w:val="00D86A47"/>
    <w:pPr>
      <w:keepNext/>
      <w:pBdr>
        <w:bottom w:val="single" w:sz="12" w:space="1" w:color="3366FF"/>
      </w:pBdr>
      <w:spacing w:before="120" w:after="120"/>
    </w:pPr>
    <w:rPr>
      <w:rFonts w:ascii="Arial" w:hAnsi="Arial" w:cs="Arial"/>
      <w:b/>
      <w:color w:val="3366FF"/>
      <w:sz w:val="24"/>
      <w:szCs w:val="22"/>
    </w:rPr>
  </w:style>
  <w:style w:type="paragraph" w:customStyle="1" w:styleId="EOLHead3">
    <w:name w:val="EOLHead3"/>
    <w:basedOn w:val="EOLHead2"/>
    <w:next w:val="EOCDirections"/>
    <w:locked/>
    <w:rsid w:val="00D86A47"/>
    <w:pPr>
      <w:pBdr>
        <w:bottom w:val="none" w:sz="0" w:space="0" w:color="auto"/>
      </w:pBdr>
      <w:ind w:left="1440"/>
    </w:pPr>
  </w:style>
  <w:style w:type="paragraph" w:customStyle="1" w:styleId="ProdNote">
    <w:name w:val="Prod Note"/>
    <w:next w:val="BodyText"/>
    <w:locked/>
    <w:rsid w:val="0066390C"/>
    <w:pPr>
      <w:spacing w:before="60" w:after="60"/>
      <w:contextualSpacing/>
    </w:pPr>
    <w:rPr>
      <w:b/>
      <w:i/>
      <w:color w:val="0000FF"/>
      <w:sz w:val="22"/>
    </w:rPr>
  </w:style>
  <w:style w:type="paragraph" w:customStyle="1" w:styleId="LessonTitle">
    <w:name w:val="LessonTitle"/>
    <w:next w:val="LessonCase"/>
    <w:locked/>
    <w:rsid w:val="00B153F9"/>
    <w:pPr>
      <w:pBdr>
        <w:bottom w:val="single" w:sz="24" w:space="1" w:color="3366FF"/>
      </w:pBdr>
      <w:shd w:val="clear" w:color="auto" w:fill="99CCFF"/>
      <w:spacing w:before="120" w:after="240"/>
      <w:jc w:val="center"/>
    </w:pPr>
    <w:rPr>
      <w:rFonts w:ascii="Arial Black" w:hAnsi="Arial Black"/>
      <w:color w:val="000080"/>
      <w:sz w:val="48"/>
      <w:szCs w:val="40"/>
    </w:rPr>
  </w:style>
  <w:style w:type="paragraph" w:customStyle="1" w:styleId="LessonCase">
    <w:name w:val="LessonCase"/>
    <w:next w:val="OpeningParagraph"/>
    <w:locked/>
    <w:rsid w:val="00083B97"/>
    <w:pPr>
      <w:pBdr>
        <w:top w:val="single" w:sz="8" w:space="1" w:color="3366FF"/>
        <w:left w:val="single" w:sz="8" w:space="4" w:color="3366FF"/>
        <w:bottom w:val="single" w:sz="8" w:space="1" w:color="3366FF"/>
        <w:right w:val="single" w:sz="8" w:space="4" w:color="3366FF"/>
      </w:pBdr>
      <w:shd w:val="clear" w:color="auto" w:fill="99CCFF"/>
      <w:spacing w:before="240" w:after="240"/>
      <w:contextualSpacing/>
    </w:pPr>
    <w:rPr>
      <w:rFonts w:ascii="Arial" w:hAnsi="Arial"/>
      <w:sz w:val="22"/>
      <w:szCs w:val="24"/>
    </w:rPr>
  </w:style>
  <w:style w:type="paragraph" w:customStyle="1" w:styleId="OpeningParagraph">
    <w:name w:val="OpeningParagraph"/>
    <w:next w:val="ObjectivesHead"/>
    <w:locked/>
    <w:rsid w:val="00083B97"/>
    <w:pPr>
      <w:spacing w:before="120" w:after="120"/>
    </w:pPr>
    <w:rPr>
      <w:rFonts w:ascii="Arial" w:hAnsi="Arial"/>
      <w:color w:val="0000FF"/>
      <w:sz w:val="22"/>
      <w:szCs w:val="16"/>
    </w:rPr>
  </w:style>
  <w:style w:type="paragraph" w:customStyle="1" w:styleId="ObjectivesHead">
    <w:name w:val="ObjectivesHead"/>
    <w:basedOn w:val="Normal"/>
    <w:next w:val="Normal"/>
    <w:locked/>
    <w:rsid w:val="00083B97"/>
    <w:pPr>
      <w:shd w:val="clear" w:color="auto" w:fill="99CCFF"/>
      <w:spacing w:before="240" w:after="120"/>
      <w:jc w:val="right"/>
    </w:pPr>
    <w:rPr>
      <w:rFonts w:ascii="Arial" w:hAnsi="Arial"/>
      <w:b/>
      <w:color w:val="000080"/>
      <w:sz w:val="28"/>
    </w:rPr>
  </w:style>
  <w:style w:type="paragraph" w:customStyle="1" w:styleId="ObjectiveText">
    <w:name w:val="ObjectiveText"/>
    <w:locked/>
    <w:rsid w:val="003554B2"/>
    <w:pPr>
      <w:spacing w:before="120" w:after="120"/>
      <w:ind w:left="1440"/>
    </w:pPr>
    <w:rPr>
      <w:rFonts w:ascii="Arial" w:hAnsi="Arial"/>
      <w:szCs w:val="16"/>
    </w:rPr>
  </w:style>
  <w:style w:type="paragraph" w:customStyle="1" w:styleId="FigureNumber">
    <w:name w:val="FigureNumber"/>
    <w:next w:val="FigureCaption"/>
    <w:autoRedefine/>
    <w:locked/>
    <w:rsid w:val="009E7411"/>
    <w:pPr>
      <w:ind w:left="720"/>
    </w:pPr>
    <w:rPr>
      <w:rFonts w:ascii="Arial" w:hAnsi="Arial" w:cs="Tahoma"/>
    </w:rPr>
  </w:style>
  <w:style w:type="paragraph" w:customStyle="1" w:styleId="FigureCaption">
    <w:name w:val="FigureCaption"/>
    <w:basedOn w:val="FigureNumber"/>
    <w:next w:val="ProdNote"/>
    <w:locked/>
    <w:rsid w:val="0066390C"/>
    <w:rPr>
      <w:b/>
      <w:color w:val="000000"/>
    </w:rPr>
  </w:style>
  <w:style w:type="paragraph" w:customStyle="1" w:styleId="BodyTextNL">
    <w:name w:val="Body Text NL"/>
    <w:basedOn w:val="BodyText"/>
    <w:locked/>
    <w:rsid w:val="003554B2"/>
    <w:pPr>
      <w:tabs>
        <w:tab w:val="left" w:pos="360"/>
      </w:tabs>
      <w:ind w:left="2520" w:hanging="360"/>
    </w:pPr>
  </w:style>
  <w:style w:type="paragraph" w:customStyle="1" w:styleId="SidebarHead">
    <w:name w:val="SidebarHead"/>
    <w:next w:val="SidebarText"/>
    <w:locked/>
    <w:rsid w:val="0066390C"/>
    <w:pPr>
      <w:shd w:val="clear" w:color="auto" w:fill="CCFFFF"/>
      <w:ind w:right="5760"/>
      <w:jc w:val="center"/>
    </w:pPr>
    <w:rPr>
      <w:rFonts w:ascii="Arial" w:hAnsi="Arial"/>
      <w:b/>
      <w:color w:val="000080"/>
      <w:sz w:val="24"/>
      <w:szCs w:val="24"/>
    </w:rPr>
  </w:style>
  <w:style w:type="paragraph" w:customStyle="1" w:styleId="SidebarText">
    <w:name w:val="SidebarText"/>
    <w:next w:val="BodyText"/>
    <w:locked/>
    <w:rsid w:val="0066390C"/>
    <w:pPr>
      <w:pBdr>
        <w:bottom w:val="single" w:sz="18" w:space="1" w:color="000080"/>
      </w:pBdr>
      <w:spacing w:before="60"/>
      <w:ind w:right="5760"/>
    </w:pPr>
    <w:rPr>
      <w:rFonts w:ascii="Arial" w:hAnsi="Arial"/>
      <w:color w:val="000000"/>
      <w:sz w:val="18"/>
      <w:szCs w:val="24"/>
    </w:rPr>
  </w:style>
  <w:style w:type="paragraph" w:customStyle="1" w:styleId="FAQSHead">
    <w:name w:val="FAQSHead"/>
    <w:next w:val="FAQSSubHead"/>
    <w:locked/>
    <w:rsid w:val="005256E8"/>
    <w:pPr>
      <w:pBdr>
        <w:top w:val="single" w:sz="12" w:space="1" w:color="000080"/>
        <w:left w:val="single" w:sz="12" w:space="4" w:color="000080"/>
        <w:bottom w:val="single" w:sz="12" w:space="1" w:color="000080"/>
        <w:right w:val="single" w:sz="12" w:space="4" w:color="000080"/>
      </w:pBdr>
      <w:shd w:val="clear" w:color="auto" w:fill="CCFFFF"/>
      <w:jc w:val="right"/>
    </w:pPr>
    <w:rPr>
      <w:rFonts w:ascii="Arial" w:hAnsi="Arial"/>
      <w:b/>
      <w:caps/>
      <w:color w:val="000080"/>
      <w:sz w:val="40"/>
      <w:szCs w:val="48"/>
    </w:rPr>
  </w:style>
  <w:style w:type="paragraph" w:customStyle="1" w:styleId="FAQSSubHead">
    <w:name w:val="FAQSSubHead"/>
    <w:next w:val="FAQSText"/>
    <w:locked/>
    <w:rsid w:val="009E052E"/>
    <w:pPr>
      <w:pBdr>
        <w:left w:val="single" w:sz="12" w:space="4" w:color="000080"/>
        <w:right w:val="single" w:sz="12" w:space="4" w:color="000080"/>
      </w:pBdr>
      <w:shd w:val="clear" w:color="auto" w:fill="CCFFFF"/>
      <w:jc w:val="right"/>
    </w:pPr>
    <w:rPr>
      <w:rFonts w:ascii="Arial" w:hAnsi="Arial"/>
      <w:b/>
      <w:color w:val="000080"/>
      <w:sz w:val="24"/>
      <w:szCs w:val="24"/>
    </w:rPr>
  </w:style>
  <w:style w:type="paragraph" w:customStyle="1" w:styleId="FAQSText">
    <w:name w:val="FAQSText"/>
    <w:next w:val="BodyText"/>
    <w:locked/>
    <w:rsid w:val="009E052E"/>
    <w:pPr>
      <w:pBdr>
        <w:left w:val="single" w:sz="12" w:space="4" w:color="000080"/>
        <w:bottom w:val="single" w:sz="12" w:space="1" w:color="000080"/>
        <w:right w:val="single" w:sz="12" w:space="4" w:color="000080"/>
      </w:pBdr>
      <w:shd w:val="clear" w:color="auto" w:fill="CCFFFF"/>
    </w:pPr>
    <w:rPr>
      <w:rFonts w:ascii="Arial" w:hAnsi="Arial"/>
      <w:szCs w:val="24"/>
    </w:rPr>
  </w:style>
  <w:style w:type="paragraph" w:customStyle="1" w:styleId="EOLHead1">
    <w:name w:val="EOLHead1"/>
    <w:next w:val="EOLHead2"/>
    <w:locked/>
    <w:rsid w:val="00D86A47"/>
    <w:pPr>
      <w:pBdr>
        <w:bottom w:val="single" w:sz="4" w:space="1" w:color="auto"/>
      </w:pBdr>
      <w:shd w:val="clear" w:color="auto" w:fill="3366FF"/>
      <w:tabs>
        <w:tab w:val="left" w:pos="720"/>
        <w:tab w:val="center" w:pos="5040"/>
      </w:tabs>
      <w:spacing w:before="240" w:after="120"/>
    </w:pPr>
    <w:rPr>
      <w:rFonts w:ascii="Arial" w:hAnsi="Arial"/>
      <w:b/>
      <w:color w:val="FFFFFF"/>
      <w:sz w:val="28"/>
      <w:szCs w:val="24"/>
    </w:rPr>
  </w:style>
  <w:style w:type="paragraph" w:customStyle="1" w:styleId="StepsHead">
    <w:name w:val="StepsHead"/>
    <w:next w:val="StepsNL"/>
    <w:locked/>
    <w:rsid w:val="005256E8"/>
    <w:pPr>
      <w:pBdr>
        <w:bottom w:val="single" w:sz="4" w:space="1" w:color="auto"/>
      </w:pBdr>
      <w:shd w:val="clear" w:color="auto" w:fill="000080"/>
      <w:tabs>
        <w:tab w:val="left" w:pos="720"/>
        <w:tab w:val="center" w:pos="5040"/>
      </w:tabs>
      <w:spacing w:before="120" w:after="120"/>
    </w:pPr>
    <w:rPr>
      <w:rFonts w:ascii="Arial" w:hAnsi="Arial"/>
      <w:b/>
      <w:color w:val="FFFFFF"/>
      <w:sz w:val="28"/>
      <w:szCs w:val="24"/>
    </w:rPr>
  </w:style>
  <w:style w:type="paragraph" w:customStyle="1" w:styleId="StepsNL">
    <w:name w:val="StepsNL"/>
    <w:link w:val="StepsNLChar"/>
    <w:locked/>
    <w:rsid w:val="0066390C"/>
    <w:pPr>
      <w:tabs>
        <w:tab w:val="left" w:pos="360"/>
      </w:tabs>
      <w:spacing w:before="60" w:after="60"/>
      <w:ind w:left="2520" w:hanging="360"/>
    </w:pPr>
    <w:rPr>
      <w:sz w:val="22"/>
      <w:szCs w:val="24"/>
    </w:rPr>
  </w:style>
  <w:style w:type="paragraph" w:customStyle="1" w:styleId="StepsSubNL">
    <w:name w:val="StepsSubNL"/>
    <w:basedOn w:val="StepsNL"/>
    <w:locked/>
    <w:rsid w:val="003554B2"/>
    <w:pPr>
      <w:tabs>
        <w:tab w:val="clear" w:pos="360"/>
        <w:tab w:val="left" w:pos="1080"/>
      </w:tabs>
      <w:ind w:left="2880"/>
    </w:pPr>
    <w:rPr>
      <w:szCs w:val="22"/>
    </w:rPr>
  </w:style>
  <w:style w:type="paragraph" w:customStyle="1" w:styleId="Lesson">
    <w:name w:val="Lesson#"/>
    <w:next w:val="LessonTitle"/>
    <w:locked/>
    <w:rsid w:val="00B153F9"/>
    <w:pPr>
      <w:jc w:val="center"/>
    </w:pPr>
    <w:rPr>
      <w:rFonts w:ascii="Arial" w:hAnsi="Arial"/>
      <w:b/>
      <w:color w:val="3366FF"/>
      <w:sz w:val="48"/>
      <w:szCs w:val="48"/>
      <w14:shadow w14:blurRad="50800" w14:dist="38100" w14:dir="2700000" w14:sx="100000" w14:sy="100000" w14:kx="0" w14:ky="0" w14:algn="tl">
        <w14:srgbClr w14:val="000000">
          <w14:alpha w14:val="60000"/>
        </w14:srgbClr>
      </w14:shadow>
    </w:rPr>
  </w:style>
  <w:style w:type="paragraph" w:customStyle="1" w:styleId="SummaryHead">
    <w:name w:val="SummaryHead"/>
    <w:basedOn w:val="ObjectivesHead"/>
    <w:next w:val="SummaryText"/>
    <w:locked/>
    <w:rsid w:val="00D670CE"/>
  </w:style>
  <w:style w:type="paragraph" w:customStyle="1" w:styleId="SummaryText">
    <w:name w:val="SummaryText"/>
    <w:basedOn w:val="ObjectiveText"/>
    <w:locked/>
    <w:rsid w:val="007E19D6"/>
  </w:style>
  <w:style w:type="paragraph" w:styleId="BalloonText">
    <w:name w:val="Balloon Text"/>
    <w:basedOn w:val="Normal"/>
    <w:semiHidden/>
    <w:locked/>
    <w:rsid w:val="0066390C"/>
    <w:rPr>
      <w:rFonts w:ascii="Tahoma" w:hAnsi="Tahoma" w:cs="Tahoma"/>
      <w:sz w:val="16"/>
      <w:szCs w:val="16"/>
    </w:rPr>
  </w:style>
  <w:style w:type="paragraph" w:customStyle="1" w:styleId="KeyTermsHead">
    <w:name w:val="KeyTermsHead"/>
    <w:basedOn w:val="ObjectivesHead"/>
    <w:next w:val="KeyTerms"/>
    <w:locked/>
    <w:rsid w:val="005F3BE2"/>
    <w:pPr>
      <w:jc w:val="left"/>
    </w:pPr>
  </w:style>
  <w:style w:type="paragraph" w:customStyle="1" w:styleId="KeyTerms">
    <w:name w:val="KeyTerms"/>
    <w:basedOn w:val="ObjectiveText"/>
    <w:locked/>
    <w:rsid w:val="005F3BE2"/>
  </w:style>
  <w:style w:type="paragraph" w:customStyle="1" w:styleId="SoftwareSubHead">
    <w:name w:val="SoftwareSubHead"/>
    <w:basedOn w:val="Heading1"/>
    <w:next w:val="SoftwareOrientationText"/>
    <w:locked/>
    <w:rsid w:val="00D8686E"/>
    <w:pPr>
      <w:pBdr>
        <w:bottom w:val="dashed" w:sz="18" w:space="1" w:color="333399"/>
      </w:pBdr>
      <w:shd w:val="clear" w:color="auto" w:fill="FFCC99"/>
      <w:spacing w:before="0"/>
    </w:pPr>
    <w:rPr>
      <w:b w:val="0"/>
      <w:bCs/>
      <w:caps/>
      <w:color w:val="FFFFFF"/>
      <w:sz w:val="32"/>
    </w:rPr>
  </w:style>
  <w:style w:type="paragraph" w:customStyle="1" w:styleId="BottomLineText">
    <w:name w:val="BottomLineText"/>
    <w:basedOn w:val="BodyText"/>
    <w:next w:val="BodyText"/>
    <w:locked/>
    <w:rsid w:val="005F3BE2"/>
    <w:pPr>
      <w:shd w:val="clear" w:color="auto" w:fill="99CCFF"/>
      <w:spacing w:before="0"/>
      <w:ind w:left="0"/>
    </w:pPr>
  </w:style>
  <w:style w:type="paragraph" w:styleId="Header">
    <w:name w:val="header"/>
    <w:basedOn w:val="Normal"/>
    <w:locked/>
    <w:rsid w:val="0066390C"/>
    <w:pPr>
      <w:tabs>
        <w:tab w:val="center" w:pos="4680"/>
        <w:tab w:val="right" w:pos="9360"/>
      </w:tabs>
    </w:pPr>
  </w:style>
  <w:style w:type="paragraph" w:styleId="Footer">
    <w:name w:val="footer"/>
    <w:basedOn w:val="Normal"/>
    <w:locked/>
    <w:rsid w:val="0066390C"/>
    <w:pPr>
      <w:tabs>
        <w:tab w:val="center" w:pos="4320"/>
        <w:tab w:val="right" w:pos="8640"/>
      </w:tabs>
    </w:pPr>
  </w:style>
  <w:style w:type="character" w:styleId="CommentReference">
    <w:name w:val="annotation reference"/>
    <w:basedOn w:val="DefaultParagraphFont"/>
    <w:semiHidden/>
    <w:locked/>
    <w:rsid w:val="0066390C"/>
    <w:rPr>
      <w:sz w:val="16"/>
      <w:szCs w:val="16"/>
    </w:rPr>
  </w:style>
  <w:style w:type="paragraph" w:styleId="CommentText">
    <w:name w:val="annotation text"/>
    <w:basedOn w:val="Normal"/>
    <w:semiHidden/>
    <w:locked/>
    <w:rsid w:val="0066390C"/>
    <w:rPr>
      <w:sz w:val="20"/>
    </w:rPr>
  </w:style>
  <w:style w:type="paragraph" w:styleId="CommentSubject">
    <w:name w:val="annotation subject"/>
    <w:basedOn w:val="CommentText"/>
    <w:next w:val="CommentText"/>
    <w:semiHidden/>
    <w:locked/>
    <w:rsid w:val="0066390C"/>
    <w:rPr>
      <w:b/>
      <w:bCs/>
    </w:rPr>
  </w:style>
  <w:style w:type="paragraph" w:customStyle="1" w:styleId="GX">
    <w:name w:val="GX"/>
    <w:basedOn w:val="Normal"/>
    <w:rsid w:val="007F3945"/>
  </w:style>
  <w:style w:type="paragraph" w:customStyle="1" w:styleId="BL">
    <w:name w:val="BL"/>
    <w:rsid w:val="00C23240"/>
    <w:pPr>
      <w:numPr>
        <w:numId w:val="2"/>
      </w:numPr>
      <w:tabs>
        <w:tab w:val="left" w:pos="1440"/>
      </w:tabs>
      <w:spacing w:after="110" w:line="220" w:lineRule="exact"/>
    </w:pPr>
    <w:rPr>
      <w:rFonts w:eastAsia="Times"/>
    </w:rPr>
  </w:style>
  <w:style w:type="paragraph" w:customStyle="1" w:styleId="SidebarText-Full">
    <w:name w:val="Sidebar Text - Full"/>
    <w:basedOn w:val="SidebarText"/>
    <w:next w:val="ListNumber5"/>
    <w:rsid w:val="007929DE"/>
    <w:pPr>
      <w:ind w:right="0"/>
    </w:pPr>
  </w:style>
  <w:style w:type="paragraph" w:customStyle="1" w:styleId="SidebarHead-Full">
    <w:name w:val="SidebarHead - Full"/>
    <w:basedOn w:val="SidebarHead"/>
    <w:rsid w:val="007929DE"/>
    <w:pPr>
      <w:ind w:right="0"/>
    </w:pPr>
  </w:style>
  <w:style w:type="paragraph" w:styleId="ListNumber5">
    <w:name w:val="List Number 5"/>
    <w:basedOn w:val="Normal"/>
    <w:rsid w:val="007929DE"/>
    <w:pPr>
      <w:numPr>
        <w:numId w:val="1"/>
      </w:numPr>
    </w:pPr>
  </w:style>
  <w:style w:type="paragraph" w:customStyle="1" w:styleId="SkillsMatrixTitle">
    <w:name w:val="SkillsMatrixTitle"/>
    <w:basedOn w:val="LessonCase"/>
    <w:next w:val="SkillMatrixTableHead"/>
    <w:rsid w:val="00C32328"/>
    <w:rPr>
      <w:b/>
      <w:color w:val="000080"/>
    </w:rPr>
  </w:style>
  <w:style w:type="paragraph" w:customStyle="1" w:styleId="SkillMatrixTableHead">
    <w:name w:val="SkillMatrixTableHead"/>
    <w:basedOn w:val="Normal"/>
    <w:next w:val="SkillMatrixTable"/>
    <w:rsid w:val="00C32328"/>
    <w:rPr>
      <w:b/>
      <w:color w:val="000080"/>
    </w:rPr>
  </w:style>
  <w:style w:type="paragraph" w:customStyle="1" w:styleId="SkillMatrixTable">
    <w:name w:val="SkillMatrixTable"/>
    <w:basedOn w:val="Normal"/>
    <w:rsid w:val="00C32328"/>
    <w:rPr>
      <w:color w:val="000080"/>
    </w:rPr>
  </w:style>
  <w:style w:type="paragraph" w:customStyle="1" w:styleId="SoftwareFigureNumber">
    <w:name w:val="SoftwareFigureNumber"/>
    <w:basedOn w:val="FigureNumber"/>
    <w:next w:val="SoftwareFigureCaption"/>
    <w:rsid w:val="00D8686E"/>
    <w:pPr>
      <w:shd w:val="clear" w:color="auto" w:fill="FFCC99"/>
    </w:pPr>
    <w:rPr>
      <w:color w:val="000080"/>
    </w:rPr>
  </w:style>
  <w:style w:type="paragraph" w:customStyle="1" w:styleId="SoftwareFigureCaption">
    <w:name w:val="SoftwareFigureCaption"/>
    <w:basedOn w:val="FigureCaption"/>
    <w:next w:val="BottomLineText"/>
    <w:rsid w:val="00D8686E"/>
    <w:pPr>
      <w:shd w:val="clear" w:color="auto" w:fill="FFCC99"/>
    </w:pPr>
    <w:rPr>
      <w:color w:val="000080"/>
    </w:rPr>
  </w:style>
  <w:style w:type="paragraph" w:customStyle="1" w:styleId="StepsNLKey">
    <w:name w:val="StepsNLKey"/>
    <w:basedOn w:val="StepsNL"/>
    <w:link w:val="StepsNLKeyChar"/>
    <w:rsid w:val="0066390C"/>
    <w:rPr>
      <w:rFonts w:ascii="Arial" w:hAnsi="Arial"/>
      <w:b/>
      <w:color w:val="3366FF"/>
      <w:sz w:val="18"/>
      <w:szCs w:val="18"/>
    </w:rPr>
  </w:style>
  <w:style w:type="character" w:customStyle="1" w:styleId="StepsNLChar">
    <w:name w:val="StepsNL Char"/>
    <w:basedOn w:val="DefaultParagraphFont"/>
    <w:link w:val="StepsNL"/>
    <w:rsid w:val="004D3CB4"/>
    <w:rPr>
      <w:sz w:val="22"/>
      <w:szCs w:val="24"/>
      <w:lang w:val="en-US" w:eastAsia="en-US" w:bidi="ar-SA"/>
    </w:rPr>
  </w:style>
  <w:style w:type="character" w:customStyle="1" w:styleId="StepsNLKeyChar">
    <w:name w:val="StepsNLKey Char"/>
    <w:basedOn w:val="StepsNLChar"/>
    <w:link w:val="StepsNLKey"/>
    <w:rsid w:val="004D3CB4"/>
    <w:rPr>
      <w:rFonts w:ascii="Arial" w:hAnsi="Arial"/>
      <w:b/>
      <w:color w:val="3366FF"/>
      <w:sz w:val="18"/>
      <w:szCs w:val="18"/>
      <w:lang w:val="en-US" w:eastAsia="en-US" w:bidi="ar-SA"/>
    </w:rPr>
  </w:style>
  <w:style w:type="paragraph" w:customStyle="1" w:styleId="EOCNL">
    <w:name w:val="EOC NL"/>
    <w:rsid w:val="00675471"/>
    <w:pPr>
      <w:tabs>
        <w:tab w:val="decimal" w:pos="1320"/>
        <w:tab w:val="left" w:pos="1440"/>
      </w:tabs>
      <w:spacing w:after="110" w:line="220" w:lineRule="exact"/>
      <w:ind w:left="1440" w:hanging="480"/>
    </w:pPr>
    <w:rPr>
      <w:rFonts w:eastAsia="Times"/>
    </w:rPr>
  </w:style>
  <w:style w:type="paragraph" w:customStyle="1" w:styleId="F">
    <w:name w:val="F"/>
    <w:next w:val="Normal"/>
    <w:rsid w:val="00675471"/>
    <w:pPr>
      <w:keepNext/>
      <w:spacing w:before="300" w:after="60"/>
      <w:ind w:left="960"/>
    </w:pPr>
    <w:rPr>
      <w:rFonts w:ascii="Arial" w:eastAsia="Times" w:hAnsi="Arial"/>
    </w:rPr>
  </w:style>
  <w:style w:type="paragraph" w:customStyle="1" w:styleId="StepLast">
    <w:name w:val="StepLast"/>
    <w:basedOn w:val="StepsNL"/>
    <w:next w:val="BodyText"/>
    <w:rsid w:val="00675471"/>
    <w:pPr>
      <w:pBdr>
        <w:bottom w:val="single" w:sz="18" w:space="1" w:color="000080"/>
      </w:pBdr>
    </w:pPr>
  </w:style>
  <w:style w:type="paragraph" w:customStyle="1" w:styleId="TCH">
    <w:name w:val="TCH"/>
    <w:next w:val="TX"/>
    <w:rsid w:val="00675471"/>
    <w:pPr>
      <w:spacing w:before="160" w:line="220" w:lineRule="exact"/>
      <w:ind w:left="60" w:right="60"/>
    </w:pPr>
    <w:rPr>
      <w:rFonts w:ascii="Arial" w:eastAsia="Times" w:hAnsi="Arial"/>
      <w:b/>
      <w:i/>
      <w:sz w:val="17"/>
    </w:rPr>
  </w:style>
  <w:style w:type="paragraph" w:customStyle="1" w:styleId="TX">
    <w:name w:val="TX"/>
    <w:rsid w:val="0066390C"/>
    <w:pPr>
      <w:spacing w:after="100" w:line="220" w:lineRule="exact"/>
      <w:ind w:left="60" w:right="60"/>
    </w:pPr>
    <w:rPr>
      <w:rFonts w:ascii="Arial" w:eastAsia="Times" w:hAnsi="Arial"/>
      <w:sz w:val="17"/>
    </w:rPr>
  </w:style>
  <w:style w:type="paragraph" w:customStyle="1" w:styleId="TXlast">
    <w:name w:val="TX last"/>
    <w:basedOn w:val="TX"/>
    <w:next w:val="GX"/>
    <w:rsid w:val="00675471"/>
    <w:pPr>
      <w:spacing w:after="520"/>
    </w:pPr>
  </w:style>
  <w:style w:type="paragraph" w:customStyle="1" w:styleId="EOCDirections">
    <w:name w:val="EOCDirections"/>
    <w:basedOn w:val="BodyText"/>
    <w:next w:val="EOCNL"/>
    <w:rsid w:val="00361DDD"/>
    <w:rPr>
      <w:b/>
    </w:rPr>
  </w:style>
  <w:style w:type="paragraph" w:customStyle="1" w:styleId="SofwareOrientation">
    <w:name w:val="SofwareOrientation"/>
    <w:basedOn w:val="Heading1"/>
    <w:rsid w:val="00D8686E"/>
    <w:pPr>
      <w:shd w:val="clear" w:color="auto" w:fill="FFCC99"/>
    </w:pPr>
  </w:style>
  <w:style w:type="paragraph" w:customStyle="1" w:styleId="SoftwareOrientationText">
    <w:name w:val="SoftwareOrientationText"/>
    <w:basedOn w:val="BottomLineText"/>
    <w:rsid w:val="00D8686E"/>
    <w:pPr>
      <w:shd w:val="clear" w:color="auto" w:fill="FFCC99"/>
    </w:pPr>
  </w:style>
  <w:style w:type="paragraph" w:customStyle="1" w:styleId="WorkplaceReadyHeading">
    <w:name w:val="WorkplaceReady Heading"/>
    <w:basedOn w:val="Heading1"/>
    <w:next w:val="Normal"/>
    <w:rsid w:val="00BC49C1"/>
    <w:pPr>
      <w:jc w:val="center"/>
    </w:pPr>
    <w:rPr>
      <w:sz w:val="32"/>
    </w:rPr>
  </w:style>
  <w:style w:type="paragraph" w:customStyle="1" w:styleId="WorkplaceReadyTitle">
    <w:name w:val="WorkplaceReady Title"/>
    <w:basedOn w:val="LessonTitle"/>
    <w:next w:val="WorkplaceReadyHeading"/>
    <w:rsid w:val="00BC49C1"/>
    <w:pPr>
      <w:jc w:val="left"/>
    </w:pPr>
    <w:rPr>
      <w:rFonts w:ascii="Arial" w:hAnsi="Arial"/>
      <w:color w:val="FFFFFF"/>
    </w:rPr>
  </w:style>
  <w:style w:type="paragraph" w:customStyle="1" w:styleId="WorkplaceReadyText">
    <w:name w:val="WorkplaceReady Text"/>
    <w:basedOn w:val="LessonCase"/>
    <w:rsid w:val="008305E4"/>
    <w:pPr>
      <w:ind w:firstLine="720"/>
    </w:pPr>
  </w:style>
  <w:style w:type="paragraph" w:customStyle="1" w:styleId="BottomLineTextH2">
    <w:name w:val="BottomLineText H2"/>
    <w:basedOn w:val="BottomLineText"/>
    <w:next w:val="StepsHead"/>
    <w:rsid w:val="000C7249"/>
  </w:style>
  <w:style w:type="paragraph" w:customStyle="1" w:styleId="BottomLineHead">
    <w:name w:val="BottomLineHead"/>
    <w:basedOn w:val="Heading1"/>
    <w:next w:val="BottomLineText"/>
    <w:locked/>
    <w:rsid w:val="00D8686E"/>
    <w:pPr>
      <w:pBdr>
        <w:bottom w:val="dashed" w:sz="18" w:space="1" w:color="333399"/>
      </w:pBdr>
      <w:spacing w:before="0"/>
    </w:pPr>
    <w:rPr>
      <w:b w:val="0"/>
      <w:bCs/>
      <w:caps/>
      <w:color w:val="FFFFFF"/>
      <w:sz w:val="32"/>
    </w:rPr>
  </w:style>
  <w:style w:type="paragraph" w:customStyle="1" w:styleId="BottomLineTextH3">
    <w:name w:val="BottomLineText H3"/>
    <w:basedOn w:val="BottomLineTextH2"/>
    <w:next w:val="StepsHead"/>
    <w:rsid w:val="00D8686E"/>
  </w:style>
  <w:style w:type="paragraph" w:customStyle="1" w:styleId="BullList">
    <w:name w:val="Bull List"/>
    <w:basedOn w:val="Normal"/>
    <w:rsid w:val="00A92ADE"/>
    <w:pPr>
      <w:tabs>
        <w:tab w:val="left" w:pos="720"/>
      </w:tabs>
      <w:spacing w:before="60" w:after="120" w:line="360" w:lineRule="auto"/>
      <w:ind w:left="360" w:hanging="360"/>
    </w:pPr>
  </w:style>
  <w:style w:type="paragraph" w:customStyle="1" w:styleId="BullList2">
    <w:name w:val="Bull List 2"/>
    <w:basedOn w:val="BullList"/>
    <w:rsid w:val="00A92ADE"/>
    <w:pPr>
      <w:tabs>
        <w:tab w:val="num" w:pos="720"/>
      </w:tabs>
      <w:ind w:left="1080"/>
    </w:pPr>
  </w:style>
  <w:style w:type="paragraph" w:customStyle="1" w:styleId="ChHead">
    <w:name w:val="Ch Head"/>
    <w:next w:val="NormalUnindented"/>
    <w:rsid w:val="00A92ADE"/>
    <w:pPr>
      <w:spacing w:before="240" w:after="120"/>
      <w:outlineLvl w:val="0"/>
    </w:pPr>
    <w:rPr>
      <w:rFonts w:ascii="Arial" w:hAnsi="Arial"/>
      <w:b/>
      <w:sz w:val="36"/>
    </w:rPr>
  </w:style>
  <w:style w:type="paragraph" w:customStyle="1" w:styleId="ChNumber">
    <w:name w:val="Ch Number"/>
    <w:basedOn w:val="ChHead"/>
    <w:next w:val="ChHead"/>
    <w:rsid w:val="00A92ADE"/>
  </w:style>
  <w:style w:type="paragraph" w:customStyle="1" w:styleId="Important">
    <w:name w:val="Important"/>
    <w:basedOn w:val="Note"/>
    <w:next w:val="Normal"/>
    <w:rsid w:val="00A92ADE"/>
  </w:style>
  <w:style w:type="paragraph" w:customStyle="1" w:styleId="ListEnd">
    <w:name w:val="List End"/>
    <w:basedOn w:val="BullList"/>
    <w:next w:val="Normal"/>
    <w:rsid w:val="00A92ADE"/>
    <w:pPr>
      <w:spacing w:before="0" w:after="0"/>
      <w:ind w:firstLine="0"/>
    </w:pPr>
    <w:rPr>
      <w:sz w:val="10"/>
    </w:rPr>
  </w:style>
  <w:style w:type="paragraph" w:customStyle="1" w:styleId="ListGraphic">
    <w:name w:val="List Graphic"/>
    <w:basedOn w:val="Normal"/>
    <w:next w:val="Normal"/>
    <w:rsid w:val="00A92ADE"/>
    <w:pPr>
      <w:pBdr>
        <w:top w:val="single" w:sz="6" w:space="1" w:color="auto"/>
        <w:left w:val="single" w:sz="6" w:space="1" w:color="auto"/>
        <w:bottom w:val="single" w:sz="6" w:space="1" w:color="auto"/>
        <w:right w:val="single" w:sz="6" w:space="1" w:color="auto"/>
      </w:pBdr>
      <w:spacing w:before="60" w:after="60"/>
      <w:ind w:left="360"/>
    </w:pPr>
    <w:rPr>
      <w:rFonts w:ascii="Arial" w:hAnsi="Arial"/>
      <w:b/>
    </w:rPr>
  </w:style>
  <w:style w:type="paragraph" w:customStyle="1" w:styleId="ListPara">
    <w:name w:val="List Para"/>
    <w:basedOn w:val="Normal"/>
    <w:next w:val="Normal"/>
    <w:rsid w:val="00A92ADE"/>
    <w:pPr>
      <w:tabs>
        <w:tab w:val="left" w:pos="720"/>
      </w:tabs>
      <w:spacing w:before="120" w:after="240" w:line="480" w:lineRule="auto"/>
      <w:ind w:left="360" w:firstLine="720"/>
    </w:pPr>
  </w:style>
  <w:style w:type="paragraph" w:customStyle="1" w:styleId="NormalUnindented">
    <w:name w:val="Normal Unindented"/>
    <w:basedOn w:val="Normal"/>
    <w:next w:val="Normal"/>
    <w:rsid w:val="00A92ADE"/>
    <w:pPr>
      <w:spacing w:before="120" w:after="240" w:line="480" w:lineRule="auto"/>
    </w:pPr>
  </w:style>
  <w:style w:type="paragraph" w:customStyle="1" w:styleId="Note">
    <w:name w:val="Note"/>
    <w:basedOn w:val="Normal"/>
    <w:next w:val="Normal"/>
    <w:rsid w:val="00A92ADE"/>
    <w:pPr>
      <w:pBdr>
        <w:top w:val="single" w:sz="6" w:space="1" w:color="auto"/>
        <w:left w:val="single" w:sz="6" w:space="1" w:color="auto"/>
        <w:right w:val="single" w:sz="6" w:space="1" w:color="auto"/>
      </w:pBdr>
      <w:spacing w:before="60" w:after="60" w:line="360" w:lineRule="auto"/>
      <w:ind w:left="360"/>
    </w:pPr>
  </w:style>
  <w:style w:type="paragraph" w:customStyle="1" w:styleId="NumList">
    <w:name w:val="Num List"/>
    <w:basedOn w:val="Normal"/>
    <w:link w:val="NumListChar1"/>
    <w:rsid w:val="00A92ADE"/>
    <w:pPr>
      <w:tabs>
        <w:tab w:val="left" w:pos="360"/>
        <w:tab w:val="left" w:pos="720"/>
      </w:tabs>
      <w:spacing w:before="60" w:after="120" w:line="480" w:lineRule="auto"/>
      <w:ind w:left="360" w:hanging="360"/>
    </w:pPr>
  </w:style>
  <w:style w:type="paragraph" w:customStyle="1" w:styleId="NumList2">
    <w:name w:val="Num List 2"/>
    <w:basedOn w:val="NumList"/>
    <w:rsid w:val="00A92ADE"/>
    <w:pPr>
      <w:ind w:left="720"/>
    </w:pPr>
  </w:style>
  <w:style w:type="paragraph" w:customStyle="1" w:styleId="ProgListNumScreened">
    <w:name w:val="Prog List Num Screened"/>
    <w:basedOn w:val="Normal"/>
    <w:rsid w:val="00A92ADE"/>
    <w:pPr>
      <w:numPr>
        <w:numId w:val="3"/>
      </w:numPr>
      <w:shd w:val="clear" w:color="auto" w:fill="E6E6E6"/>
      <w:spacing w:after="60" w:line="300" w:lineRule="exact"/>
      <w:ind w:right="-1195"/>
    </w:pPr>
    <w:rPr>
      <w:rFonts w:ascii="Courier New" w:hAnsi="Courier New"/>
      <w:sz w:val="20"/>
    </w:rPr>
  </w:style>
  <w:style w:type="paragraph" w:customStyle="1" w:styleId="ReaderaidEnd">
    <w:name w:val="Readeraid End"/>
    <w:basedOn w:val="Note"/>
    <w:next w:val="Normal"/>
    <w:rsid w:val="00A92ADE"/>
    <w:pPr>
      <w:pBdr>
        <w:top w:val="none" w:sz="0" w:space="0" w:color="auto"/>
        <w:bottom w:val="single" w:sz="6" w:space="1" w:color="auto"/>
      </w:pBdr>
      <w:spacing w:before="0"/>
    </w:pPr>
    <w:rPr>
      <w:sz w:val="10"/>
    </w:rPr>
  </w:style>
  <w:style w:type="paragraph" w:customStyle="1" w:styleId="ReaderaidTitle">
    <w:name w:val="Readeraid Title"/>
    <w:basedOn w:val="Note"/>
    <w:rsid w:val="00A92ADE"/>
    <w:rPr>
      <w:b/>
      <w:bCs/>
    </w:rPr>
  </w:style>
  <w:style w:type="paragraph" w:customStyle="1" w:styleId="Readeraid2">
    <w:name w:val="Readeraid2"/>
    <w:basedOn w:val="Note"/>
    <w:next w:val="Normal"/>
    <w:rsid w:val="00A92ADE"/>
  </w:style>
  <w:style w:type="paragraph" w:customStyle="1" w:styleId="Readeraid3">
    <w:name w:val="Readeraid3"/>
    <w:basedOn w:val="Note"/>
    <w:next w:val="Normal"/>
    <w:rsid w:val="00A92ADE"/>
  </w:style>
  <w:style w:type="paragraph" w:customStyle="1" w:styleId="SbarHead">
    <w:name w:val="Sbar Head"/>
    <w:basedOn w:val="Heading3"/>
    <w:next w:val="Normal"/>
    <w:rsid w:val="00A92ADE"/>
    <w:pPr>
      <w:pBdr>
        <w:top w:val="single" w:sz="12" w:space="1" w:color="auto"/>
      </w:pBdr>
      <w:spacing w:line="360" w:lineRule="exact"/>
      <w:outlineLvl w:val="4"/>
    </w:pPr>
    <w:rPr>
      <w:bCs/>
      <w:sz w:val="36"/>
    </w:rPr>
  </w:style>
  <w:style w:type="paragraph" w:customStyle="1" w:styleId="TableHead">
    <w:name w:val="Table Head"/>
    <w:basedOn w:val="Normal"/>
    <w:rsid w:val="0066390C"/>
    <w:pPr>
      <w:tabs>
        <w:tab w:val="left" w:pos="720"/>
        <w:tab w:val="left" w:pos="5400"/>
      </w:tabs>
      <w:spacing w:line="240" w:lineRule="exact"/>
      <w:jc w:val="center"/>
    </w:pPr>
    <w:rPr>
      <w:i/>
      <w:sz w:val="20"/>
    </w:rPr>
  </w:style>
  <w:style w:type="paragraph" w:customStyle="1" w:styleId="TableText">
    <w:name w:val="Table Text"/>
    <w:basedOn w:val="Normal"/>
    <w:rsid w:val="0066390C"/>
    <w:pPr>
      <w:tabs>
        <w:tab w:val="left" w:pos="720"/>
        <w:tab w:val="left" w:pos="5400"/>
      </w:tabs>
      <w:spacing w:line="240" w:lineRule="exact"/>
      <w:jc w:val="center"/>
    </w:pPr>
    <w:rPr>
      <w:sz w:val="20"/>
    </w:rPr>
  </w:style>
  <w:style w:type="character" w:customStyle="1" w:styleId="charNL">
    <w:name w:val="charNL"/>
    <w:basedOn w:val="DefaultParagraphFont"/>
    <w:rsid w:val="00A92ADE"/>
    <w:rPr>
      <w:rFonts w:ascii="BerkeleyOldMdITC" w:hAnsi="BerkeleyOldMdITC"/>
      <w:b/>
      <w:color w:val="000000"/>
      <w:sz w:val="24"/>
    </w:rPr>
  </w:style>
  <w:style w:type="character" w:customStyle="1" w:styleId="keystroke">
    <w:name w:val="keystroke"/>
    <w:basedOn w:val="DefaultParagraphFont"/>
    <w:rsid w:val="00A92ADE"/>
    <w:rPr>
      <w:smallCaps/>
      <w:u w:val="none"/>
    </w:rPr>
  </w:style>
  <w:style w:type="character" w:customStyle="1" w:styleId="placeholder">
    <w:name w:val="placeholder"/>
    <w:basedOn w:val="DefaultParagraphFont"/>
    <w:rsid w:val="00A92ADE"/>
    <w:rPr>
      <w:i/>
      <w:iCs/>
    </w:rPr>
  </w:style>
  <w:style w:type="character" w:customStyle="1" w:styleId="placeholderuserinput">
    <w:name w:val="placeholder user input"/>
    <w:basedOn w:val="userinput"/>
    <w:rsid w:val="00A92ADE"/>
    <w:rPr>
      <w:b/>
      <w:i/>
      <w:iCs/>
    </w:rPr>
  </w:style>
  <w:style w:type="character" w:customStyle="1" w:styleId="userinput">
    <w:name w:val="user input"/>
    <w:basedOn w:val="DefaultParagraphFont"/>
    <w:rsid w:val="00A92ADE"/>
    <w:rPr>
      <w:b/>
    </w:rPr>
  </w:style>
  <w:style w:type="character" w:styleId="Hyperlink">
    <w:name w:val="Hyperlink"/>
    <w:basedOn w:val="DefaultParagraphFont"/>
    <w:rsid w:val="0066390C"/>
    <w:rPr>
      <w:color w:val="0000FF"/>
      <w:u w:val="single"/>
    </w:rPr>
  </w:style>
  <w:style w:type="character" w:customStyle="1" w:styleId="NumListChar1">
    <w:name w:val="Num List Char1"/>
    <w:basedOn w:val="DefaultParagraphFont"/>
    <w:link w:val="NumList"/>
    <w:rsid w:val="009631E0"/>
    <w:rPr>
      <w:sz w:val="24"/>
      <w:lang w:val="en-US" w:eastAsia="en-US" w:bidi="ar-SA"/>
    </w:rPr>
  </w:style>
  <w:style w:type="character" w:customStyle="1" w:styleId="Bold">
    <w:name w:val="Bold"/>
    <w:rsid w:val="0066390C"/>
    <w:rPr>
      <w:b/>
      <w:bCs/>
    </w:rPr>
  </w:style>
  <w:style w:type="paragraph" w:customStyle="1" w:styleId="ChapterNo">
    <w:name w:val="Chapter No."/>
    <w:rsid w:val="0066390C"/>
    <w:pPr>
      <w:overflowPunct w:val="0"/>
      <w:autoSpaceDE w:val="0"/>
      <w:autoSpaceDN w:val="0"/>
      <w:adjustRightInd w:val="0"/>
      <w:spacing w:after="960"/>
      <w:textAlignment w:val="baseline"/>
    </w:pPr>
    <w:rPr>
      <w:rFonts w:ascii="Arial" w:hAnsi="Arial"/>
      <w:b/>
      <w:caps/>
      <w:noProof/>
      <w:sz w:val="48"/>
      <w:u w:val="single"/>
    </w:rPr>
  </w:style>
  <w:style w:type="paragraph" w:customStyle="1" w:styleId="ChapterOutline">
    <w:name w:val="Chapter Outline"/>
    <w:next w:val="Normal"/>
    <w:rsid w:val="0066390C"/>
    <w:pPr>
      <w:tabs>
        <w:tab w:val="left" w:pos="360"/>
        <w:tab w:val="left" w:pos="630"/>
      </w:tabs>
      <w:overflowPunct w:val="0"/>
      <w:autoSpaceDE w:val="0"/>
      <w:autoSpaceDN w:val="0"/>
      <w:adjustRightInd w:val="0"/>
      <w:spacing w:after="120" w:line="220" w:lineRule="exact"/>
      <w:textAlignment w:val="baseline"/>
    </w:pPr>
    <w:rPr>
      <w:rFonts w:ascii="Arial" w:hAnsi="Arial"/>
      <w:noProof/>
      <w:sz w:val="18"/>
    </w:rPr>
  </w:style>
  <w:style w:type="paragraph" w:customStyle="1" w:styleId="Text1st">
    <w:name w:val="Text (1st)"/>
    <w:basedOn w:val="Normal"/>
    <w:next w:val="Normal"/>
    <w:rsid w:val="0066390C"/>
    <w:pPr>
      <w:spacing w:line="260" w:lineRule="atLeast"/>
    </w:pPr>
  </w:style>
  <w:style w:type="paragraph" w:customStyle="1" w:styleId="ChapterOutlineHead">
    <w:name w:val="Chapter Outline Head"/>
    <w:basedOn w:val="Text1st"/>
    <w:rsid w:val="0066390C"/>
    <w:pPr>
      <w:spacing w:after="240" w:line="220" w:lineRule="exact"/>
    </w:pPr>
    <w:rPr>
      <w:rFonts w:ascii="Arial" w:hAnsi="Arial"/>
      <w:b/>
      <w:caps/>
      <w:sz w:val="18"/>
    </w:rPr>
  </w:style>
  <w:style w:type="paragraph" w:customStyle="1" w:styleId="ChapterTitle">
    <w:name w:val="Chapter Title"/>
    <w:basedOn w:val="Normal"/>
    <w:rsid w:val="0066390C"/>
    <w:pPr>
      <w:spacing w:after="1600" w:line="720" w:lineRule="atLeast"/>
    </w:pPr>
    <w:rPr>
      <w:sz w:val="60"/>
    </w:rPr>
  </w:style>
  <w:style w:type="paragraph" w:customStyle="1" w:styleId="CHN">
    <w:name w:val="CHN"/>
    <w:basedOn w:val="ChapterNo"/>
    <w:rsid w:val="0066390C"/>
    <w:pPr>
      <w:shd w:val="solid" w:color="auto" w:fill="000000"/>
      <w:spacing w:after="0"/>
      <w:ind w:firstLine="720"/>
    </w:pPr>
    <w:rPr>
      <w:bCs/>
      <w:sz w:val="96"/>
      <w:u w:val="none"/>
    </w:rPr>
  </w:style>
  <w:style w:type="paragraph" w:customStyle="1" w:styleId="CHT">
    <w:name w:val="CHT"/>
    <w:basedOn w:val="ChapterNo"/>
    <w:rsid w:val="0066390C"/>
    <w:pPr>
      <w:shd w:val="solid" w:color="auto" w:fill="000000"/>
      <w:spacing w:after="0"/>
      <w:ind w:firstLine="720"/>
    </w:pPr>
    <w:rPr>
      <w:rFonts w:ascii="Times New Roman" w:hAnsi="Times New Roman"/>
      <w:bCs/>
      <w:sz w:val="72"/>
      <w:szCs w:val="72"/>
      <w:u w:val="none"/>
    </w:rPr>
  </w:style>
  <w:style w:type="paragraph" w:customStyle="1" w:styleId="CN">
    <w:name w:val="CN"/>
    <w:basedOn w:val="ChapterNo"/>
    <w:rsid w:val="0066390C"/>
    <w:pPr>
      <w:shd w:val="solid" w:color="auto" w:fill="000000"/>
      <w:spacing w:after="0"/>
      <w:ind w:firstLine="720"/>
    </w:pPr>
    <w:rPr>
      <w:bCs/>
      <w:sz w:val="96"/>
      <w:u w:val="none"/>
    </w:rPr>
  </w:style>
  <w:style w:type="paragraph" w:customStyle="1" w:styleId="COLH">
    <w:name w:val="COLH"/>
    <w:basedOn w:val="ChapterOutline"/>
    <w:rsid w:val="0066390C"/>
    <w:pPr>
      <w:spacing w:after="240"/>
    </w:pPr>
    <w:rPr>
      <w:b/>
      <w:sz w:val="20"/>
    </w:rPr>
  </w:style>
  <w:style w:type="paragraph" w:customStyle="1" w:styleId="COP">
    <w:name w:val="COP"/>
    <w:basedOn w:val="ChapterOutlineHead"/>
    <w:autoRedefine/>
    <w:rsid w:val="000F3B1C"/>
    <w:pPr>
      <w:pBdr>
        <w:bottom w:val="dashed" w:sz="18" w:space="1" w:color="808080"/>
      </w:pBdr>
      <w:spacing w:before="2000"/>
    </w:pPr>
    <w:rPr>
      <w:caps w:val="0"/>
      <w:sz w:val="24"/>
      <w:szCs w:val="24"/>
    </w:rPr>
  </w:style>
  <w:style w:type="paragraph" w:customStyle="1" w:styleId="COPL">
    <w:name w:val="COPL"/>
    <w:basedOn w:val="ChapterOutline"/>
    <w:rsid w:val="0066390C"/>
    <w:pPr>
      <w:spacing w:after="240"/>
    </w:pPr>
    <w:rPr>
      <w:rFonts w:cs="Arial"/>
      <w:sz w:val="20"/>
    </w:rPr>
  </w:style>
  <w:style w:type="paragraph" w:customStyle="1" w:styleId="COPLH">
    <w:name w:val="COPLH"/>
    <w:basedOn w:val="ChapterOutline"/>
    <w:rsid w:val="0066390C"/>
    <w:pPr>
      <w:spacing w:after="240"/>
    </w:pPr>
    <w:rPr>
      <w:b/>
      <w:sz w:val="20"/>
    </w:rPr>
  </w:style>
  <w:style w:type="paragraph" w:customStyle="1" w:styleId="CT">
    <w:name w:val="CT"/>
    <w:basedOn w:val="ChapterNo"/>
    <w:rsid w:val="0066390C"/>
    <w:pPr>
      <w:shd w:val="solid" w:color="auto" w:fill="000000"/>
      <w:spacing w:after="0"/>
      <w:ind w:firstLine="720"/>
    </w:pPr>
    <w:rPr>
      <w:rFonts w:ascii="Times New Roman" w:hAnsi="Times New Roman"/>
      <w:bCs/>
      <w:sz w:val="72"/>
      <w:szCs w:val="72"/>
      <w:u w:val="none"/>
    </w:rPr>
  </w:style>
  <w:style w:type="paragraph" w:customStyle="1" w:styleId="TXT">
    <w:name w:val="TXT"/>
    <w:rsid w:val="0066390C"/>
    <w:pPr>
      <w:tabs>
        <w:tab w:val="left" w:pos="360"/>
      </w:tabs>
      <w:overflowPunct w:val="0"/>
      <w:autoSpaceDE w:val="0"/>
      <w:autoSpaceDN w:val="0"/>
      <w:adjustRightInd w:val="0"/>
      <w:spacing w:after="60" w:line="260" w:lineRule="exact"/>
      <w:ind w:left="360" w:hanging="360"/>
      <w:jc w:val="both"/>
      <w:textAlignment w:val="baseline"/>
    </w:pPr>
    <w:rPr>
      <w:noProof/>
      <w:sz w:val="22"/>
    </w:rPr>
  </w:style>
  <w:style w:type="paragraph" w:customStyle="1" w:styleId="ExerciseListLastItem">
    <w:name w:val="Exercise List Last Item"/>
    <w:basedOn w:val="TXT"/>
    <w:next w:val="Normal"/>
    <w:rsid w:val="0066390C"/>
    <w:pPr>
      <w:tabs>
        <w:tab w:val="left" w:pos="8640"/>
      </w:tabs>
      <w:spacing w:after="240"/>
    </w:pPr>
  </w:style>
  <w:style w:type="paragraph" w:customStyle="1" w:styleId="Figure">
    <w:name w:val="Figure"/>
    <w:basedOn w:val="Text1st"/>
    <w:rsid w:val="0066390C"/>
    <w:pPr>
      <w:spacing w:before="240"/>
      <w:jc w:val="center"/>
    </w:pPr>
  </w:style>
  <w:style w:type="paragraph" w:customStyle="1" w:styleId="FigureCaption0">
    <w:name w:val="Figure Caption"/>
    <w:basedOn w:val="Figure"/>
    <w:rsid w:val="0066390C"/>
    <w:pPr>
      <w:spacing w:before="120" w:after="240" w:line="220" w:lineRule="exact"/>
    </w:pPr>
    <w:rPr>
      <w:rFonts w:ascii="Arial" w:hAnsi="Arial"/>
      <w:b/>
      <w:sz w:val="18"/>
    </w:rPr>
  </w:style>
  <w:style w:type="character" w:styleId="FootnoteReference">
    <w:name w:val="footnote reference"/>
    <w:basedOn w:val="DefaultParagraphFont"/>
    <w:rsid w:val="0066390C"/>
    <w:rPr>
      <w:vertAlign w:val="superscript"/>
    </w:rPr>
  </w:style>
  <w:style w:type="paragraph" w:styleId="FootnoteText">
    <w:name w:val="footnote text"/>
    <w:basedOn w:val="Normal"/>
    <w:link w:val="FootnoteTextChar"/>
    <w:rsid w:val="0066390C"/>
    <w:pPr>
      <w:spacing w:line="200" w:lineRule="exact"/>
      <w:ind w:firstLine="187"/>
    </w:pPr>
    <w:rPr>
      <w:sz w:val="18"/>
    </w:rPr>
  </w:style>
  <w:style w:type="character" w:customStyle="1" w:styleId="FootnoteTextChar">
    <w:name w:val="Footnote Text Char"/>
    <w:basedOn w:val="DefaultParagraphFont"/>
    <w:link w:val="FootnoteText"/>
    <w:rsid w:val="0066390C"/>
    <w:rPr>
      <w:sz w:val="18"/>
    </w:rPr>
  </w:style>
  <w:style w:type="paragraph" w:customStyle="1" w:styleId="Head1">
    <w:name w:val="Head 1"/>
    <w:rsid w:val="0066390C"/>
    <w:pPr>
      <w:overflowPunct w:val="0"/>
      <w:autoSpaceDE w:val="0"/>
      <w:autoSpaceDN w:val="0"/>
      <w:adjustRightInd w:val="0"/>
      <w:spacing w:before="720" w:after="240"/>
      <w:textAlignment w:val="baseline"/>
    </w:pPr>
    <w:rPr>
      <w:rFonts w:ascii="Arial" w:hAnsi="Arial"/>
      <w:b/>
      <w:caps/>
      <w:noProof/>
      <w:sz w:val="24"/>
      <w:u w:val="single"/>
    </w:rPr>
  </w:style>
  <w:style w:type="paragraph" w:customStyle="1" w:styleId="H1">
    <w:name w:val="H1"/>
    <w:basedOn w:val="Head1"/>
    <w:next w:val="Normal"/>
    <w:rsid w:val="0066390C"/>
    <w:rPr>
      <w:u w:val="none"/>
    </w:rPr>
  </w:style>
  <w:style w:type="paragraph" w:customStyle="1" w:styleId="Head2">
    <w:name w:val="Head 2"/>
    <w:rsid w:val="0066390C"/>
    <w:pPr>
      <w:overflowPunct w:val="0"/>
      <w:autoSpaceDE w:val="0"/>
      <w:autoSpaceDN w:val="0"/>
      <w:adjustRightInd w:val="0"/>
      <w:spacing w:before="480" w:after="160" w:line="260" w:lineRule="exact"/>
      <w:textAlignment w:val="baseline"/>
    </w:pPr>
    <w:rPr>
      <w:rFonts w:ascii="Arial" w:hAnsi="Arial"/>
      <w:b/>
      <w:noProof/>
      <w:sz w:val="24"/>
    </w:rPr>
  </w:style>
  <w:style w:type="paragraph" w:customStyle="1" w:styleId="H2">
    <w:name w:val="H2"/>
    <w:basedOn w:val="Head2"/>
    <w:next w:val="Normal"/>
    <w:rsid w:val="0066390C"/>
    <w:pPr>
      <w:spacing w:before="240"/>
      <w:ind w:firstLine="360"/>
    </w:pPr>
  </w:style>
  <w:style w:type="paragraph" w:customStyle="1" w:styleId="H3">
    <w:name w:val="H3"/>
    <w:basedOn w:val="H2"/>
    <w:next w:val="Normal"/>
    <w:qFormat/>
    <w:rsid w:val="0066390C"/>
    <w:rPr>
      <w:sz w:val="22"/>
      <w:szCs w:val="22"/>
    </w:rPr>
  </w:style>
  <w:style w:type="paragraph" w:customStyle="1" w:styleId="Head3">
    <w:name w:val="Head 3"/>
    <w:rsid w:val="0066390C"/>
    <w:pPr>
      <w:overflowPunct w:val="0"/>
      <w:autoSpaceDE w:val="0"/>
      <w:autoSpaceDN w:val="0"/>
      <w:adjustRightInd w:val="0"/>
      <w:spacing w:before="240" w:line="260" w:lineRule="atLeast"/>
      <w:textAlignment w:val="baseline"/>
    </w:pPr>
    <w:rPr>
      <w:b/>
      <w:i/>
      <w:noProof/>
      <w:sz w:val="22"/>
    </w:rPr>
  </w:style>
  <w:style w:type="paragraph" w:customStyle="1" w:styleId="KeyTerms0">
    <w:name w:val="Key Terms"/>
    <w:basedOn w:val="Text1st"/>
    <w:rsid w:val="0066390C"/>
    <w:pPr>
      <w:ind w:left="187" w:hanging="187"/>
      <w:jc w:val="left"/>
    </w:pPr>
  </w:style>
  <w:style w:type="paragraph" w:styleId="List">
    <w:name w:val="List"/>
    <w:basedOn w:val="Normal"/>
    <w:rsid w:val="0066390C"/>
    <w:pPr>
      <w:ind w:left="360" w:hanging="360"/>
    </w:pPr>
  </w:style>
  <w:style w:type="paragraph" w:customStyle="1" w:styleId="Text">
    <w:name w:val="Text"/>
    <w:basedOn w:val="Normal"/>
    <w:rsid w:val="0066390C"/>
    <w:pPr>
      <w:spacing w:line="260" w:lineRule="atLeast"/>
      <w:ind w:firstLine="360"/>
    </w:pPr>
  </w:style>
  <w:style w:type="paragraph" w:customStyle="1" w:styleId="List1st">
    <w:name w:val="List 1st"/>
    <w:basedOn w:val="Text"/>
    <w:rsid w:val="0066390C"/>
    <w:pPr>
      <w:tabs>
        <w:tab w:val="left" w:pos="630"/>
      </w:tabs>
      <w:spacing w:before="120"/>
      <w:ind w:left="634" w:hanging="274"/>
    </w:pPr>
  </w:style>
  <w:style w:type="paragraph" w:customStyle="1" w:styleId="ListRegular">
    <w:name w:val="List Regular"/>
    <w:basedOn w:val="Text"/>
    <w:rsid w:val="0066390C"/>
    <w:pPr>
      <w:tabs>
        <w:tab w:val="left" w:pos="630"/>
      </w:tabs>
      <w:spacing w:before="40"/>
      <w:ind w:left="634" w:hanging="274"/>
    </w:pPr>
    <w:rPr>
      <w:szCs w:val="22"/>
    </w:rPr>
  </w:style>
  <w:style w:type="paragraph" w:customStyle="1" w:styleId="ListLast">
    <w:name w:val="List Last"/>
    <w:basedOn w:val="ListRegular"/>
    <w:rsid w:val="0066390C"/>
    <w:pPr>
      <w:spacing w:after="120"/>
    </w:pPr>
  </w:style>
  <w:style w:type="paragraph" w:customStyle="1" w:styleId="ListPara0">
    <w:name w:val="ListPara"/>
    <w:basedOn w:val="List"/>
    <w:rsid w:val="0066390C"/>
    <w:pPr>
      <w:widowControl w:val="0"/>
      <w:overflowPunct/>
      <w:autoSpaceDE/>
      <w:autoSpaceDN/>
      <w:adjustRightInd/>
      <w:spacing w:after="120" w:line="240" w:lineRule="auto"/>
      <w:ind w:left="1800" w:firstLine="0"/>
      <w:jc w:val="left"/>
      <w:textAlignment w:val="auto"/>
    </w:pPr>
    <w:rPr>
      <w:sz w:val="24"/>
      <w:szCs w:val="24"/>
    </w:rPr>
  </w:style>
  <w:style w:type="paragraph" w:customStyle="1" w:styleId="TXTIND">
    <w:name w:val="TXT IND"/>
    <w:basedOn w:val="ExerciseListLastItem"/>
    <w:rsid w:val="0066390C"/>
    <w:pPr>
      <w:ind w:firstLine="0"/>
    </w:pPr>
  </w:style>
  <w:style w:type="paragraph" w:customStyle="1" w:styleId="TXTIND0">
    <w:name w:val="TXT + IND"/>
    <w:basedOn w:val="TXTIND"/>
    <w:link w:val="TXTINDChar"/>
    <w:rsid w:val="007624D9"/>
    <w:pPr>
      <w:ind w:right="630"/>
      <w:jc w:val="left"/>
    </w:pPr>
  </w:style>
  <w:style w:type="paragraph" w:customStyle="1" w:styleId="NL">
    <w:name w:val="NL"/>
    <w:basedOn w:val="TXTIND0"/>
    <w:link w:val="NLChar"/>
    <w:qFormat/>
    <w:rsid w:val="007624D9"/>
    <w:pPr>
      <w:tabs>
        <w:tab w:val="clear" w:pos="360"/>
        <w:tab w:val="clear" w:pos="8640"/>
        <w:tab w:val="left" w:pos="810"/>
      </w:tabs>
      <w:ind w:left="810" w:hanging="450"/>
    </w:pPr>
  </w:style>
  <w:style w:type="paragraph" w:customStyle="1" w:styleId="NoteHead">
    <w:name w:val="NoteHead"/>
    <w:basedOn w:val="TXTIND"/>
    <w:qFormat/>
    <w:rsid w:val="0066390C"/>
    <w:pPr>
      <w:ind w:left="113" w:right="113"/>
      <w:jc w:val="center"/>
    </w:pPr>
    <w:rPr>
      <w:rFonts w:ascii="Arial" w:hAnsi="Arial" w:cs="Arial"/>
      <w:b/>
      <w:color w:val="FFFFFF"/>
    </w:rPr>
  </w:style>
  <w:style w:type="paragraph" w:customStyle="1" w:styleId="NoteSpacer">
    <w:name w:val="NoteSpacer"/>
    <w:basedOn w:val="Normal"/>
    <w:rsid w:val="0066390C"/>
    <w:pPr>
      <w:overflowPunct/>
      <w:adjustRightInd/>
      <w:spacing w:after="120" w:line="240" w:lineRule="auto"/>
      <w:ind w:left="720" w:firstLine="720"/>
      <w:jc w:val="left"/>
      <w:textAlignment w:val="auto"/>
    </w:pPr>
    <w:rPr>
      <w:sz w:val="26"/>
      <w:szCs w:val="26"/>
    </w:rPr>
  </w:style>
  <w:style w:type="paragraph" w:customStyle="1" w:styleId="NoteText">
    <w:name w:val="NoteText"/>
    <w:basedOn w:val="TXTIND0"/>
    <w:link w:val="NoteTextChar"/>
    <w:qFormat/>
    <w:rsid w:val="0066390C"/>
    <w:pPr>
      <w:ind w:left="0" w:right="612"/>
    </w:pPr>
    <w:rPr>
      <w:rFonts w:ascii="Arial" w:hAnsi="Arial" w:cs="Arial"/>
      <w:i/>
      <w:sz w:val="20"/>
    </w:rPr>
  </w:style>
  <w:style w:type="paragraph" w:customStyle="1" w:styleId="ObjBL0">
    <w:name w:val="Obj BL"/>
    <w:basedOn w:val="TXTIND0"/>
    <w:qFormat/>
    <w:rsid w:val="0066390C"/>
    <w:pPr>
      <w:numPr>
        <w:numId w:val="4"/>
      </w:numPr>
      <w:tabs>
        <w:tab w:val="clear" w:pos="360"/>
        <w:tab w:val="clear" w:pos="8640"/>
        <w:tab w:val="left" w:pos="900"/>
      </w:tabs>
    </w:pPr>
    <w:rPr>
      <w:rFonts w:ascii="Arial" w:hAnsi="Arial" w:cs="Arial"/>
      <w:sz w:val="20"/>
    </w:rPr>
  </w:style>
  <w:style w:type="paragraph" w:customStyle="1" w:styleId="ObjHead">
    <w:name w:val="Obj Head"/>
    <w:basedOn w:val="TXTIND0"/>
    <w:next w:val="ObjBL0"/>
    <w:qFormat/>
    <w:rsid w:val="0066390C"/>
    <w:rPr>
      <w:rFonts w:ascii="Arial" w:hAnsi="Arial" w:cs="Arial"/>
      <w:b/>
      <w:sz w:val="20"/>
    </w:rPr>
  </w:style>
  <w:style w:type="paragraph" w:customStyle="1" w:styleId="ObjBL">
    <w:name w:val="ObjBL"/>
    <w:basedOn w:val="TXTIND0"/>
    <w:rsid w:val="0066390C"/>
    <w:pPr>
      <w:numPr>
        <w:numId w:val="5"/>
      </w:numPr>
      <w:tabs>
        <w:tab w:val="clear" w:pos="8640"/>
        <w:tab w:val="left" w:pos="1080"/>
      </w:tabs>
    </w:pPr>
    <w:rPr>
      <w:rFonts w:ascii="Arial" w:hAnsi="Arial" w:cs="Arial"/>
      <w:sz w:val="20"/>
    </w:rPr>
  </w:style>
  <w:style w:type="character" w:styleId="PageNumber">
    <w:name w:val="page number"/>
    <w:basedOn w:val="DefaultParagraphFont"/>
    <w:rsid w:val="0066390C"/>
  </w:style>
  <w:style w:type="paragraph" w:customStyle="1" w:styleId="Prob2Head">
    <w:name w:val="Prob2 Head"/>
    <w:basedOn w:val="Normal"/>
    <w:rsid w:val="0066390C"/>
    <w:pPr>
      <w:spacing w:line="220" w:lineRule="exact"/>
      <w:ind w:left="187" w:hanging="187"/>
      <w:jc w:val="left"/>
    </w:pPr>
    <w:rPr>
      <w:b/>
      <w:caps/>
      <w:sz w:val="16"/>
    </w:rPr>
  </w:style>
  <w:style w:type="paragraph" w:customStyle="1" w:styleId="Prob2List">
    <w:name w:val="Prob2 List"/>
    <w:basedOn w:val="Normal"/>
    <w:rsid w:val="0066390C"/>
    <w:pPr>
      <w:spacing w:line="220" w:lineRule="exact"/>
      <w:ind w:left="245" w:hanging="245"/>
      <w:jc w:val="left"/>
    </w:pPr>
    <w:rPr>
      <w:sz w:val="18"/>
    </w:rPr>
  </w:style>
  <w:style w:type="paragraph" w:customStyle="1" w:styleId="Prob2List10">
    <w:name w:val="Prob2 List +10"/>
    <w:basedOn w:val="Normal"/>
    <w:rsid w:val="0066390C"/>
    <w:pPr>
      <w:spacing w:line="220" w:lineRule="exact"/>
      <w:ind w:left="335" w:hanging="335"/>
      <w:jc w:val="left"/>
    </w:pPr>
    <w:rPr>
      <w:sz w:val="18"/>
    </w:rPr>
  </w:style>
  <w:style w:type="paragraph" w:customStyle="1" w:styleId="ProblemLines">
    <w:name w:val="Problem Lines"/>
    <w:basedOn w:val="TXT"/>
    <w:rsid w:val="0066390C"/>
    <w:pPr>
      <w:spacing w:before="120" w:line="360" w:lineRule="auto"/>
    </w:pPr>
  </w:style>
  <w:style w:type="paragraph" w:customStyle="1" w:styleId="ProblemsChoices">
    <w:name w:val="Problems Choices"/>
    <w:basedOn w:val="ListRegular"/>
    <w:rsid w:val="0066390C"/>
    <w:pPr>
      <w:tabs>
        <w:tab w:val="left" w:pos="1980"/>
        <w:tab w:val="left" w:pos="3870"/>
        <w:tab w:val="left" w:pos="5220"/>
      </w:tabs>
      <w:spacing w:before="0"/>
    </w:pPr>
  </w:style>
  <w:style w:type="paragraph" w:customStyle="1" w:styleId="QuestionHead">
    <w:name w:val="QuestionHead"/>
    <w:basedOn w:val="NoteHead"/>
    <w:next w:val="TXTIND0"/>
    <w:qFormat/>
    <w:rsid w:val="0066390C"/>
  </w:style>
  <w:style w:type="paragraph" w:customStyle="1" w:styleId="RunInHead">
    <w:name w:val="Run In Head"/>
    <w:rsid w:val="0066390C"/>
    <w:pPr>
      <w:overflowPunct w:val="0"/>
      <w:autoSpaceDE w:val="0"/>
      <w:autoSpaceDN w:val="0"/>
      <w:adjustRightInd w:val="0"/>
      <w:spacing w:before="240" w:line="260" w:lineRule="atLeast"/>
      <w:jc w:val="both"/>
      <w:textAlignment w:val="baseline"/>
    </w:pPr>
    <w:rPr>
      <w:b/>
      <w:noProof/>
      <w:sz w:val="22"/>
    </w:rPr>
  </w:style>
  <w:style w:type="paragraph" w:customStyle="1" w:styleId="TBH">
    <w:name w:val="TBH"/>
    <w:basedOn w:val="Normal"/>
    <w:link w:val="TBHChar"/>
    <w:rsid w:val="0066390C"/>
    <w:pPr>
      <w:spacing w:after="120"/>
    </w:pPr>
    <w:rPr>
      <w:rFonts w:ascii="Arial" w:hAnsi="Arial"/>
      <w:b/>
      <w:bCs/>
      <w:color w:val="FFFFFF"/>
      <w:sz w:val="28"/>
      <w:szCs w:val="28"/>
    </w:rPr>
  </w:style>
  <w:style w:type="paragraph" w:customStyle="1" w:styleId="StyleTBH">
    <w:name w:val="Style TBH +"/>
    <w:basedOn w:val="TBH"/>
    <w:rsid w:val="0066390C"/>
  </w:style>
  <w:style w:type="table" w:styleId="TableSimple3">
    <w:name w:val="Table Simple 3"/>
    <w:basedOn w:val="TableNormal"/>
    <w:rsid w:val="0066390C"/>
    <w:pPr>
      <w:overflowPunct w:val="0"/>
      <w:autoSpaceDE w:val="0"/>
      <w:autoSpaceDN w:val="0"/>
      <w:adjustRightInd w:val="0"/>
      <w:spacing w:after="120" w:line="260" w:lineRule="exact"/>
      <w:jc w:val="both"/>
      <w:textAlignment w:val="baseline"/>
    </w:pPr>
    <w:tblPr>
      <w:tblBorders>
        <w:top w:val="single" w:sz="12" w:space="0" w:color="000000"/>
        <w:left w:val="single" w:sz="12" w:space="0" w:color="000000"/>
        <w:bottom w:val="single" w:sz="12" w:space="0" w:color="000000"/>
        <w:right w:val="single" w:sz="12" w:space="0" w:color="000000"/>
        <w:insideH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ablesimplelist">
    <w:name w:val="Table simple list"/>
    <w:basedOn w:val="ListRegular"/>
    <w:rsid w:val="0066390C"/>
  </w:style>
  <w:style w:type="paragraph" w:customStyle="1" w:styleId="TableSource">
    <w:name w:val="Table Source"/>
    <w:rsid w:val="0066390C"/>
    <w:pPr>
      <w:overflowPunct w:val="0"/>
      <w:autoSpaceDE w:val="0"/>
      <w:autoSpaceDN w:val="0"/>
      <w:adjustRightInd w:val="0"/>
      <w:spacing w:before="60" w:line="200" w:lineRule="exact"/>
      <w:textAlignment w:val="baseline"/>
    </w:pPr>
    <w:rPr>
      <w:noProof/>
      <w:sz w:val="16"/>
    </w:rPr>
  </w:style>
  <w:style w:type="paragraph" w:customStyle="1" w:styleId="TB">
    <w:name w:val="TB"/>
    <w:basedOn w:val="Normal"/>
    <w:link w:val="TBChar"/>
    <w:rsid w:val="0066390C"/>
    <w:pPr>
      <w:spacing w:after="120"/>
      <w:jc w:val="left"/>
    </w:pPr>
  </w:style>
  <w:style w:type="paragraph" w:customStyle="1" w:styleId="TBL">
    <w:name w:val="TBL"/>
    <w:basedOn w:val="TXT"/>
    <w:rsid w:val="0066390C"/>
    <w:pPr>
      <w:jc w:val="left"/>
    </w:pPr>
    <w:rPr>
      <w:spacing w:val="6"/>
    </w:rPr>
  </w:style>
  <w:style w:type="paragraph" w:customStyle="1" w:styleId="TXTCentered">
    <w:name w:val="TXT + Centered"/>
    <w:basedOn w:val="Normal"/>
    <w:rsid w:val="0066390C"/>
    <w:pPr>
      <w:jc w:val="center"/>
    </w:pPr>
  </w:style>
  <w:style w:type="character" w:customStyle="1" w:styleId="TBHChar">
    <w:name w:val="TBH Char"/>
    <w:basedOn w:val="DefaultParagraphFont"/>
    <w:link w:val="TBH"/>
    <w:rsid w:val="0086384A"/>
    <w:rPr>
      <w:rFonts w:ascii="Arial" w:hAnsi="Arial"/>
      <w:b/>
      <w:bCs/>
      <w:color w:val="FFFFFF"/>
      <w:sz w:val="28"/>
      <w:szCs w:val="28"/>
    </w:rPr>
  </w:style>
  <w:style w:type="character" w:customStyle="1" w:styleId="TBChar">
    <w:name w:val="TB Char"/>
    <w:basedOn w:val="DefaultParagraphFont"/>
    <w:link w:val="TB"/>
    <w:rsid w:val="0086384A"/>
    <w:rPr>
      <w:sz w:val="22"/>
    </w:rPr>
  </w:style>
  <w:style w:type="paragraph" w:styleId="Revision">
    <w:name w:val="Revision"/>
    <w:hidden/>
    <w:uiPriority w:val="99"/>
    <w:semiHidden/>
    <w:rsid w:val="00B37514"/>
    <w:rPr>
      <w:sz w:val="22"/>
    </w:rPr>
  </w:style>
  <w:style w:type="character" w:customStyle="1" w:styleId="NoteTextChar">
    <w:name w:val="NoteText Char"/>
    <w:basedOn w:val="DefaultParagraphFont"/>
    <w:link w:val="NoteText"/>
    <w:rsid w:val="00B4505E"/>
    <w:rPr>
      <w:rFonts w:ascii="Arial" w:hAnsi="Arial" w:cs="Arial"/>
      <w:i/>
      <w:noProof/>
    </w:rPr>
  </w:style>
  <w:style w:type="paragraph" w:customStyle="1" w:styleId="StyleTBLLeft-001Hanging001">
    <w:name w:val="Style TBL + Left:  -0.01&quot; Hanging:  0.01&quot;"/>
    <w:basedOn w:val="TBL"/>
    <w:rsid w:val="007624D9"/>
    <w:pPr>
      <w:ind w:left="0" w:hanging="18"/>
    </w:pPr>
  </w:style>
  <w:style w:type="character" w:customStyle="1" w:styleId="StepLastChar">
    <w:name w:val="StepLast Char"/>
    <w:basedOn w:val="StepsNLChar"/>
    <w:rsid w:val="00BB1DCE"/>
    <w:rPr>
      <w:rFonts w:cs="Times New Roman"/>
      <w:sz w:val="24"/>
      <w:szCs w:val="24"/>
      <w:lang w:val="en-US" w:eastAsia="en-US" w:bidi="ar-SA"/>
    </w:rPr>
  </w:style>
  <w:style w:type="character" w:customStyle="1" w:styleId="Code">
    <w:name w:val="Code"/>
    <w:basedOn w:val="HTMLCode"/>
    <w:rsid w:val="002620A3"/>
    <w:rPr>
      <w:rFonts w:ascii="Courier New" w:hAnsi="Courier New" w:cs="Courier New"/>
      <w:sz w:val="20"/>
      <w:szCs w:val="24"/>
    </w:rPr>
  </w:style>
  <w:style w:type="character" w:styleId="HTMLCode">
    <w:name w:val="HTML Code"/>
    <w:basedOn w:val="DefaultParagraphFont"/>
    <w:rsid w:val="002620A3"/>
    <w:rPr>
      <w:rFonts w:ascii="Consolas" w:hAnsi="Consolas" w:cs="Consolas"/>
      <w:sz w:val="20"/>
      <w:szCs w:val="20"/>
    </w:rPr>
  </w:style>
  <w:style w:type="character" w:customStyle="1" w:styleId="TXTINDChar">
    <w:name w:val="TXT + IND Char"/>
    <w:basedOn w:val="DefaultParagraphFont"/>
    <w:link w:val="TXTIND0"/>
    <w:rsid w:val="00AF5E63"/>
    <w:rPr>
      <w:noProof/>
      <w:sz w:val="22"/>
    </w:rPr>
  </w:style>
  <w:style w:type="character" w:customStyle="1" w:styleId="NLChar">
    <w:name w:val="NL Char"/>
    <w:basedOn w:val="TXTINDChar"/>
    <w:link w:val="NL"/>
    <w:rsid w:val="00AF5E63"/>
    <w:rPr>
      <w:noProof/>
      <w:sz w:val="22"/>
    </w:rPr>
  </w:style>
  <w:style w:type="paragraph" w:customStyle="1" w:styleId="BL2">
    <w:name w:val="BL2"/>
    <w:basedOn w:val="BullList"/>
    <w:autoRedefine/>
    <w:rsid w:val="00AF5E63"/>
    <w:pPr>
      <w:tabs>
        <w:tab w:val="num" w:pos="3960"/>
      </w:tabs>
      <w:overflowPunct/>
      <w:autoSpaceDE/>
      <w:autoSpaceDN/>
      <w:adjustRightInd/>
      <w:ind w:left="3960"/>
      <w:jc w:val="left"/>
      <w:textAlignment w:val="auto"/>
    </w:pPr>
    <w:rPr>
      <w:sz w:val="24"/>
    </w:rPr>
  </w:style>
  <w:style w:type="paragraph" w:styleId="ListParagraph">
    <w:name w:val="List Paragraph"/>
    <w:basedOn w:val="Normal"/>
    <w:uiPriority w:val="34"/>
    <w:qFormat/>
    <w:rsid w:val="00235C74"/>
    <w:pPr>
      <w:overflowPunct/>
      <w:autoSpaceDE/>
      <w:autoSpaceDN/>
      <w:adjustRightInd/>
      <w:spacing w:after="200" w:line="276" w:lineRule="auto"/>
      <w:ind w:left="720"/>
      <w:contextualSpacing/>
      <w:jc w:val="left"/>
      <w:textAlignment w:val="auto"/>
    </w:pPr>
    <w:rPr>
      <w:rFonts w:asciiTheme="minorHAnsi" w:eastAsiaTheme="minorHAnsi" w:hAnsiTheme="minorHAnsi" w:cstheme="minorBidi"/>
      <w:szCs w:val="22"/>
    </w:rPr>
  </w:style>
  <w:style w:type="paragraph" w:customStyle="1" w:styleId="nx">
    <w:name w:val="nx"/>
    <w:basedOn w:val="NL"/>
    <w:rsid w:val="008914A7"/>
    <w:rPr>
      <w:noProof w:val="0"/>
    </w:rPr>
  </w:style>
  <w:style w:type="paragraph" w:customStyle="1" w:styleId="StyleNoteTextPatternClearPaleBlue">
    <w:name w:val="Style NoteText + Pattern: Clear (Pale Blue)"/>
    <w:basedOn w:val="NoteText"/>
    <w:rsid w:val="002D7984"/>
    <w:rPr>
      <w:rFonts w:cs="Times New Roman"/>
      <w:iCs/>
    </w:rPr>
  </w:style>
  <w:style w:type="character" w:customStyle="1" w:styleId="BodyTextChar">
    <w:name w:val="Body Text Char"/>
    <w:basedOn w:val="DefaultParagraphFont"/>
    <w:link w:val="BodyText"/>
    <w:rsid w:val="002A608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46105">
      <w:bodyDiv w:val="1"/>
      <w:marLeft w:val="0"/>
      <w:marRight w:val="0"/>
      <w:marTop w:val="0"/>
      <w:marBottom w:val="0"/>
      <w:divBdr>
        <w:top w:val="none" w:sz="0" w:space="0" w:color="auto"/>
        <w:left w:val="none" w:sz="0" w:space="0" w:color="auto"/>
        <w:bottom w:val="none" w:sz="0" w:space="0" w:color="auto"/>
        <w:right w:val="none" w:sz="0" w:space="0" w:color="auto"/>
      </w:divBdr>
    </w:div>
    <w:div w:id="1152796653">
      <w:bodyDiv w:val="1"/>
      <w:marLeft w:val="0"/>
      <w:marRight w:val="0"/>
      <w:marTop w:val="0"/>
      <w:marBottom w:val="0"/>
      <w:divBdr>
        <w:top w:val="none" w:sz="0" w:space="0" w:color="auto"/>
        <w:left w:val="none" w:sz="0" w:space="0" w:color="auto"/>
        <w:bottom w:val="none" w:sz="0" w:space="0" w:color="auto"/>
        <w:right w:val="none" w:sz="0" w:space="0" w:color="auto"/>
      </w:divBdr>
    </w:div>
    <w:div w:id="1617787986">
      <w:bodyDiv w:val="1"/>
      <w:marLeft w:val="0"/>
      <w:marRight w:val="0"/>
      <w:marTop w:val="0"/>
      <w:marBottom w:val="0"/>
      <w:divBdr>
        <w:top w:val="none" w:sz="0" w:space="0" w:color="auto"/>
        <w:left w:val="none" w:sz="0" w:space="0" w:color="auto"/>
        <w:bottom w:val="none" w:sz="0" w:space="0" w:color="auto"/>
        <w:right w:val="none" w:sz="0" w:space="0" w:color="auto"/>
      </w:divBdr>
    </w:div>
    <w:div w:id="1837305327">
      <w:bodyDiv w:val="1"/>
      <w:marLeft w:val="0"/>
      <w:marRight w:val="0"/>
      <w:marTop w:val="0"/>
      <w:marBottom w:val="0"/>
      <w:divBdr>
        <w:top w:val="none" w:sz="0" w:space="0" w:color="auto"/>
        <w:left w:val="none" w:sz="0" w:space="0" w:color="auto"/>
        <w:bottom w:val="none" w:sz="0" w:space="0" w:color="auto"/>
        <w:right w:val="none" w:sz="0" w:space="0" w:color="auto"/>
      </w:divBdr>
    </w:div>
    <w:div w:id="190463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ig.cz12\AppData\Roaming\Microsoft\Templates\IT%20Pro%20Lab%20Manual%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 Pro Lab Manual Template</Template>
  <TotalTime>0</TotalTime>
  <Pages>10</Pages>
  <Words>1918</Words>
  <Characters>10934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Title of Lesson</vt:lpstr>
    </vt:vector>
  </TitlesOfParts>
  <Company>Custom Editorial Productions</Company>
  <LinksUpToDate>false</LinksUpToDate>
  <CharactersWithSpaces>12827</CharactersWithSpaces>
  <SharedDoc>false</SharedDoc>
  <HLinks>
    <vt:vector size="42" baseType="variant">
      <vt:variant>
        <vt:i4>5439491</vt:i4>
      </vt:variant>
      <vt:variant>
        <vt:i4>18</vt:i4>
      </vt:variant>
      <vt:variant>
        <vt:i4>0</vt:i4>
      </vt:variant>
      <vt:variant>
        <vt:i4>5</vt:i4>
      </vt:variant>
      <vt:variant>
        <vt:lpwstr>http://www.microsoft.com/downloads/details.aspx?displaylang=en&amp;FamilyID=7d2f6ad7-656b-4313-a005-4e344e43997d</vt:lpwstr>
      </vt:variant>
      <vt:variant>
        <vt:lpwstr/>
      </vt:variant>
      <vt:variant>
        <vt:i4>6029327</vt:i4>
      </vt:variant>
      <vt:variant>
        <vt:i4>15</vt:i4>
      </vt:variant>
      <vt:variant>
        <vt:i4>0</vt:i4>
      </vt:variant>
      <vt:variant>
        <vt:i4>5</vt:i4>
      </vt:variant>
      <vt:variant>
        <vt:lpwstr>http://www.microsoft.com/downloads/details.aspx?familyid=3BD8561F-77AC-4400-A0C1-FE871C461A89&amp;displaylang=en</vt:lpwstr>
      </vt:variant>
      <vt:variant>
        <vt:lpwstr/>
      </vt:variant>
      <vt:variant>
        <vt:i4>5308503</vt:i4>
      </vt:variant>
      <vt:variant>
        <vt:i4>12</vt:i4>
      </vt:variant>
      <vt:variant>
        <vt:i4>0</vt:i4>
      </vt:variant>
      <vt:variant>
        <vt:i4>5</vt:i4>
      </vt:variant>
      <vt:variant>
        <vt:lpwstr>http://www.microsoft.com/downloads/details.aspx?displaylang=en&amp;FamilyID=696dd665-9f76-4177-a811-39c26d3b3b34</vt:lpwstr>
      </vt:variant>
      <vt:variant>
        <vt:lpwstr/>
      </vt:variant>
      <vt:variant>
        <vt:i4>5308421</vt:i4>
      </vt:variant>
      <vt:variant>
        <vt:i4>9</vt:i4>
      </vt:variant>
      <vt:variant>
        <vt:i4>0</vt:i4>
      </vt:variant>
      <vt:variant>
        <vt:i4>5</vt:i4>
      </vt:variant>
      <vt:variant>
        <vt:lpwstr>http://www.microsoft.com/downloads/details.aspx?familyid=30C4DA6D-0522-4D28-AAC3-CE9D70AC6A6A&amp;displaylang=en</vt:lpwstr>
      </vt:variant>
      <vt:variant>
        <vt:lpwstr/>
      </vt:variant>
      <vt:variant>
        <vt:i4>8</vt:i4>
      </vt:variant>
      <vt:variant>
        <vt:i4>6</vt:i4>
      </vt:variant>
      <vt:variant>
        <vt:i4>0</vt:i4>
      </vt:variant>
      <vt:variant>
        <vt:i4>5</vt:i4>
      </vt:variant>
      <vt:variant>
        <vt:lpwstr>http://www.microsoft.com/downloads/details.aspx?familyid=09D80814-2A73-4245-A63B-8E780D0430CB&amp;displaylang=en</vt:lpwstr>
      </vt:variant>
      <vt:variant>
        <vt:lpwstr/>
      </vt:variant>
      <vt:variant>
        <vt:i4>851972</vt:i4>
      </vt:variant>
      <vt:variant>
        <vt:i4>3</vt:i4>
      </vt:variant>
      <vt:variant>
        <vt:i4>0</vt:i4>
      </vt:variant>
      <vt:variant>
        <vt:i4>5</vt:i4>
      </vt:variant>
      <vt:variant>
        <vt:lpwstr>http://www.microsoft.com/downloads/details.aspx?displaylang=en&amp;FamilyID=1b544e90-7659-4bd9-9e51-2497c146af15</vt:lpwstr>
      </vt:variant>
      <vt:variant>
        <vt:lpwstr/>
      </vt:variant>
      <vt:variant>
        <vt:i4>5111815</vt:i4>
      </vt:variant>
      <vt:variant>
        <vt:i4>0</vt:i4>
      </vt:variant>
      <vt:variant>
        <vt:i4>0</vt:i4>
      </vt:variant>
      <vt:variant>
        <vt:i4>5</vt:i4>
      </vt:variant>
      <vt:variant>
        <vt:lpwstr>http://www.microsoft.com/windowsserver2008/en/us/trial-software.aspx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Lesson</dc:title>
  <dc:creator>Craig Zacker</dc:creator>
  <cp:lastModifiedBy>Tahereh Kazempour</cp:lastModifiedBy>
  <cp:revision>2</cp:revision>
  <cp:lastPrinted>2007-07-10T17:00:00Z</cp:lastPrinted>
  <dcterms:created xsi:type="dcterms:W3CDTF">2016-01-25T20:01:00Z</dcterms:created>
  <dcterms:modified xsi:type="dcterms:W3CDTF">2016-01-25T20:01:00Z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